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0FC" w:rsidRDefault="003F00FC">
      <w:pPr>
        <w:rPr>
          <w:sz w:val="2"/>
          <w:szCs w:val="2"/>
        </w:rPr>
      </w:pPr>
    </w:p>
    <w:p w:rsidR="00F13B07" w:rsidRPr="00F13B07" w:rsidRDefault="00F13B07" w:rsidP="004A78A7">
      <w:pPr>
        <w:suppressAutoHyphens/>
        <w:ind w:firstLine="0"/>
        <w:jc w:val="center"/>
        <w:rPr>
          <w:b/>
          <w:caps/>
          <w:szCs w:val="28"/>
          <w:lang w:eastAsia="ar-SA"/>
        </w:rPr>
      </w:pPr>
      <w:r w:rsidRPr="00F13B07">
        <w:rPr>
          <w:noProof/>
          <w:sz w:val="24"/>
          <w:szCs w:val="28"/>
          <w:lang w:eastAsia="ru-RU"/>
        </w:rPr>
        <w:drawing>
          <wp:inline distT="0" distB="0" distL="0" distR="0" wp14:anchorId="01637877" wp14:editId="60113144">
            <wp:extent cx="543560" cy="654685"/>
            <wp:effectExtent l="0" t="0" r="8890" b="0"/>
            <wp:docPr id="2" name="Рисунок 2" descr="Герб для докум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документ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B07" w:rsidRPr="009C7A31" w:rsidRDefault="00F13B07" w:rsidP="004A78A7">
      <w:pPr>
        <w:suppressAutoHyphens/>
        <w:ind w:firstLine="0"/>
        <w:jc w:val="center"/>
        <w:rPr>
          <w:b/>
          <w:caps/>
          <w:sz w:val="14"/>
          <w:szCs w:val="28"/>
          <w:lang w:eastAsia="ar-SA"/>
        </w:rPr>
      </w:pPr>
    </w:p>
    <w:p w:rsidR="00F13B07" w:rsidRPr="00F13B07" w:rsidRDefault="00F13B07" w:rsidP="004A78A7">
      <w:pPr>
        <w:suppressAutoHyphens/>
        <w:ind w:firstLine="0"/>
        <w:jc w:val="center"/>
        <w:rPr>
          <w:b/>
          <w:caps/>
          <w:szCs w:val="28"/>
          <w:lang w:eastAsia="ar-SA"/>
        </w:rPr>
      </w:pPr>
      <w:r w:rsidRPr="00F13B07">
        <w:rPr>
          <w:b/>
          <w:caps/>
          <w:szCs w:val="28"/>
          <w:lang w:eastAsia="ar-SA"/>
        </w:rPr>
        <w:t>Совет депутатов</w:t>
      </w:r>
    </w:p>
    <w:p w:rsidR="00F13B07" w:rsidRPr="00F13B07" w:rsidRDefault="00F13B07" w:rsidP="004A78A7">
      <w:pPr>
        <w:suppressAutoHyphens/>
        <w:ind w:firstLine="0"/>
        <w:jc w:val="center"/>
        <w:rPr>
          <w:b/>
          <w:caps/>
          <w:szCs w:val="28"/>
          <w:lang w:eastAsia="ar-SA"/>
        </w:rPr>
      </w:pPr>
      <w:r w:rsidRPr="00F13B07">
        <w:rPr>
          <w:b/>
          <w:caps/>
          <w:szCs w:val="28"/>
          <w:lang w:eastAsia="ar-SA"/>
        </w:rPr>
        <w:t xml:space="preserve">Мошковского района </w:t>
      </w:r>
    </w:p>
    <w:p w:rsidR="00F13B07" w:rsidRPr="00F13B07" w:rsidRDefault="00F13B07" w:rsidP="004A78A7">
      <w:pPr>
        <w:suppressAutoHyphens/>
        <w:ind w:firstLine="0"/>
        <w:jc w:val="center"/>
        <w:rPr>
          <w:b/>
          <w:caps/>
          <w:szCs w:val="28"/>
          <w:lang w:eastAsia="ar-SA"/>
        </w:rPr>
      </w:pPr>
      <w:r w:rsidRPr="00F13B07">
        <w:rPr>
          <w:b/>
          <w:caps/>
          <w:szCs w:val="28"/>
          <w:lang w:eastAsia="ar-SA"/>
        </w:rPr>
        <w:t>Новосибирской области</w:t>
      </w:r>
    </w:p>
    <w:p w:rsidR="00F13B07" w:rsidRPr="00F13B07" w:rsidRDefault="00F13B07" w:rsidP="004A78A7">
      <w:pPr>
        <w:suppressAutoHyphens/>
        <w:ind w:firstLine="0"/>
        <w:jc w:val="center"/>
        <w:rPr>
          <w:b/>
          <w:caps/>
          <w:sz w:val="4"/>
          <w:szCs w:val="28"/>
          <w:lang w:eastAsia="ar-SA"/>
        </w:rPr>
      </w:pPr>
    </w:p>
    <w:p w:rsidR="00F13B07" w:rsidRPr="00F13B07" w:rsidRDefault="00354CF6" w:rsidP="004A78A7">
      <w:pPr>
        <w:suppressAutoHyphens/>
        <w:ind w:firstLine="0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четвертого</w:t>
      </w:r>
      <w:r w:rsidR="00F13B07" w:rsidRPr="00F13B07">
        <w:rPr>
          <w:b/>
          <w:szCs w:val="28"/>
          <w:lang w:eastAsia="ar-SA"/>
        </w:rPr>
        <w:t xml:space="preserve"> созыва </w:t>
      </w:r>
    </w:p>
    <w:p w:rsidR="00F13B07" w:rsidRPr="00640A63" w:rsidRDefault="00F13B07" w:rsidP="004A78A7">
      <w:pPr>
        <w:suppressAutoHyphens/>
        <w:ind w:firstLine="0"/>
        <w:jc w:val="center"/>
        <w:rPr>
          <w:b/>
          <w:sz w:val="16"/>
          <w:szCs w:val="28"/>
          <w:lang w:eastAsia="ar-SA"/>
        </w:rPr>
      </w:pPr>
    </w:p>
    <w:p w:rsidR="00F13B07" w:rsidRPr="00F13B07" w:rsidRDefault="00F13B07" w:rsidP="004A78A7">
      <w:pPr>
        <w:suppressAutoHyphens/>
        <w:ind w:firstLine="0"/>
        <w:jc w:val="center"/>
        <w:rPr>
          <w:b/>
          <w:szCs w:val="28"/>
          <w:lang w:eastAsia="ar-SA"/>
        </w:rPr>
      </w:pPr>
    </w:p>
    <w:p w:rsidR="00F13B07" w:rsidRPr="00F13B07" w:rsidRDefault="00F13B07" w:rsidP="004A78A7">
      <w:pPr>
        <w:suppressAutoHyphens/>
        <w:ind w:firstLine="0"/>
        <w:jc w:val="center"/>
        <w:rPr>
          <w:b/>
          <w:szCs w:val="28"/>
          <w:lang w:eastAsia="ar-SA"/>
        </w:rPr>
      </w:pPr>
      <w:r w:rsidRPr="00F13B07">
        <w:rPr>
          <w:b/>
          <w:szCs w:val="28"/>
          <w:lang w:eastAsia="ar-SA"/>
        </w:rPr>
        <w:t>РЕШЕНИЕ</w:t>
      </w:r>
    </w:p>
    <w:p w:rsidR="00F13B07" w:rsidRPr="00F13B07" w:rsidRDefault="004A78A7" w:rsidP="004A78A7">
      <w:pPr>
        <w:suppressAutoHyphens/>
        <w:ind w:firstLine="0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тридцатой</w:t>
      </w:r>
      <w:r w:rsidR="00184273">
        <w:rPr>
          <w:b/>
          <w:szCs w:val="28"/>
          <w:lang w:eastAsia="ar-SA"/>
        </w:rPr>
        <w:t xml:space="preserve"> </w:t>
      </w:r>
      <w:r w:rsidR="00F13B07" w:rsidRPr="00F13B07">
        <w:rPr>
          <w:b/>
          <w:szCs w:val="28"/>
          <w:lang w:eastAsia="ar-SA"/>
        </w:rPr>
        <w:t xml:space="preserve">сессии </w:t>
      </w:r>
    </w:p>
    <w:p w:rsidR="00F13B07" w:rsidRPr="00F51750" w:rsidRDefault="00F13B07" w:rsidP="004A78A7">
      <w:pPr>
        <w:suppressAutoHyphens/>
        <w:ind w:firstLine="0"/>
        <w:jc w:val="center"/>
        <w:rPr>
          <w:b/>
          <w:sz w:val="16"/>
          <w:szCs w:val="28"/>
          <w:lang w:eastAsia="ar-SA"/>
        </w:rPr>
      </w:pPr>
    </w:p>
    <w:p w:rsidR="00F13B07" w:rsidRPr="00F13B07" w:rsidRDefault="00F13B07" w:rsidP="004A78A7">
      <w:pPr>
        <w:suppressAutoHyphens/>
        <w:ind w:firstLine="0"/>
        <w:jc w:val="center"/>
        <w:rPr>
          <w:b/>
          <w:szCs w:val="28"/>
          <w:lang w:eastAsia="ar-SA"/>
        </w:rPr>
      </w:pPr>
    </w:p>
    <w:p w:rsidR="00F13B07" w:rsidRPr="00F13B07" w:rsidRDefault="008568E1" w:rsidP="004A78A7">
      <w:pPr>
        <w:tabs>
          <w:tab w:val="left" w:pos="9300"/>
        </w:tabs>
        <w:suppressAutoHyphens/>
        <w:ind w:firstLine="0"/>
        <w:jc w:val="left"/>
        <w:rPr>
          <w:szCs w:val="28"/>
          <w:lang w:eastAsia="ar-SA"/>
        </w:rPr>
      </w:pPr>
      <w:r>
        <w:rPr>
          <w:szCs w:val="28"/>
          <w:lang w:eastAsia="ar-SA"/>
        </w:rPr>
        <w:t xml:space="preserve">от </w:t>
      </w:r>
      <w:r w:rsidR="004A78A7">
        <w:rPr>
          <w:szCs w:val="28"/>
          <w:lang w:eastAsia="ar-SA"/>
        </w:rPr>
        <w:t xml:space="preserve">5 октября </w:t>
      </w:r>
      <w:r>
        <w:rPr>
          <w:szCs w:val="28"/>
          <w:lang w:eastAsia="ar-SA"/>
        </w:rPr>
        <w:t>2023</w:t>
      </w:r>
      <w:r w:rsidR="00F13B07" w:rsidRPr="00F13B07">
        <w:rPr>
          <w:szCs w:val="28"/>
          <w:lang w:eastAsia="ar-SA"/>
        </w:rPr>
        <w:t xml:space="preserve"> года                                                                        </w:t>
      </w:r>
      <w:r w:rsidR="009C7A31">
        <w:rPr>
          <w:szCs w:val="28"/>
          <w:lang w:eastAsia="ar-SA"/>
        </w:rPr>
        <w:t xml:space="preserve">                    </w:t>
      </w:r>
      <w:r w:rsidR="00D56C12">
        <w:rPr>
          <w:szCs w:val="28"/>
          <w:lang w:eastAsia="ar-SA"/>
        </w:rPr>
        <w:t xml:space="preserve"> </w:t>
      </w:r>
      <w:r w:rsidR="00FE41C1">
        <w:rPr>
          <w:szCs w:val="28"/>
          <w:lang w:eastAsia="ar-SA"/>
        </w:rPr>
        <w:t xml:space="preserve"> </w:t>
      </w:r>
      <w:r w:rsidR="00354CF6">
        <w:rPr>
          <w:szCs w:val="28"/>
          <w:lang w:eastAsia="ar-SA"/>
        </w:rPr>
        <w:t xml:space="preserve"> </w:t>
      </w:r>
      <w:r w:rsidR="00F6359E">
        <w:rPr>
          <w:szCs w:val="28"/>
          <w:lang w:eastAsia="ar-SA"/>
        </w:rPr>
        <w:t xml:space="preserve"> </w:t>
      </w:r>
      <w:bookmarkStart w:id="0" w:name="_GoBack"/>
      <w:bookmarkEnd w:id="0"/>
      <w:r>
        <w:rPr>
          <w:szCs w:val="28"/>
          <w:lang w:eastAsia="ar-SA"/>
        </w:rPr>
        <w:t xml:space="preserve">№ </w:t>
      </w:r>
      <w:r w:rsidR="00F6359E">
        <w:rPr>
          <w:szCs w:val="28"/>
          <w:lang w:eastAsia="ar-SA"/>
        </w:rPr>
        <w:t>267</w:t>
      </w:r>
    </w:p>
    <w:p w:rsidR="009B5405" w:rsidRPr="00E44918" w:rsidRDefault="009B5405" w:rsidP="004A78A7">
      <w:pPr>
        <w:ind w:firstLine="0"/>
        <w:rPr>
          <w:b/>
          <w:szCs w:val="28"/>
          <w:lang w:eastAsia="ar-SA"/>
        </w:rPr>
      </w:pPr>
    </w:p>
    <w:p w:rsidR="004A78A7" w:rsidRDefault="009B570E" w:rsidP="004A78A7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О признании утратившим силу</w:t>
      </w:r>
      <w:r w:rsidR="009B5405">
        <w:rPr>
          <w:b/>
          <w:szCs w:val="28"/>
        </w:rPr>
        <w:t xml:space="preserve"> </w:t>
      </w:r>
    </w:p>
    <w:p w:rsidR="009B5405" w:rsidRDefault="009B5405" w:rsidP="004A78A7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р</w:t>
      </w:r>
      <w:r w:rsidR="004A78A7">
        <w:rPr>
          <w:b/>
          <w:szCs w:val="28"/>
        </w:rPr>
        <w:t>ешение</w:t>
      </w:r>
      <w:r>
        <w:rPr>
          <w:b/>
          <w:szCs w:val="28"/>
        </w:rPr>
        <w:t xml:space="preserve"> одиннадцатой сессии Совета депутатов </w:t>
      </w:r>
    </w:p>
    <w:p w:rsidR="001F0B65" w:rsidRDefault="009B5405" w:rsidP="004A78A7">
      <w:pPr>
        <w:ind w:firstLine="0"/>
        <w:jc w:val="center"/>
        <w:rPr>
          <w:szCs w:val="28"/>
        </w:rPr>
      </w:pPr>
      <w:r>
        <w:rPr>
          <w:b/>
          <w:szCs w:val="28"/>
        </w:rPr>
        <w:t>Мошковского района Новосибирской области от 30.09.2021 № 113</w:t>
      </w:r>
    </w:p>
    <w:p w:rsidR="00354DE2" w:rsidRDefault="00354DE2" w:rsidP="004A78A7">
      <w:pPr>
        <w:pStyle w:val="a5"/>
        <w:spacing w:after="0"/>
        <w:ind w:firstLine="0"/>
      </w:pPr>
    </w:p>
    <w:p w:rsidR="00354DE2" w:rsidRPr="00387FB9" w:rsidRDefault="009B5405" w:rsidP="004A78A7">
      <w:pPr>
        <w:pStyle w:val="af1"/>
        <w:ind w:firstLine="851"/>
        <w:jc w:val="both"/>
        <w:rPr>
          <w:sz w:val="28"/>
          <w:szCs w:val="28"/>
        </w:rPr>
      </w:pPr>
      <w:r w:rsidRPr="009B5405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</w:t>
      </w:r>
      <w:r w:rsidR="00964275">
        <w:rPr>
          <w:sz w:val="28"/>
          <w:szCs w:val="28"/>
        </w:rPr>
        <w:t xml:space="preserve">ерации», от 08.11.2007 № 259-ФЗ </w:t>
      </w:r>
      <w:r w:rsidRPr="009B5405">
        <w:rPr>
          <w:sz w:val="28"/>
          <w:szCs w:val="28"/>
        </w:rPr>
        <w:t xml:space="preserve">«Устав автомобильного транспорта и городского наземного электрического транспорта», от 31.07.2020 248-ФЗ «О государственном контроле (надзоре) и муниципальном контроле в Российской Федерации», </w:t>
      </w:r>
      <w:r w:rsidR="009B570E">
        <w:rPr>
          <w:sz w:val="28"/>
          <w:szCs w:val="28"/>
        </w:rPr>
        <w:t xml:space="preserve">в связи с отсутствием вне границ населенных пунктов в </w:t>
      </w:r>
      <w:r w:rsidR="009B570E" w:rsidRPr="00236ABE">
        <w:rPr>
          <w:sz w:val="28"/>
          <w:szCs w:val="28"/>
        </w:rPr>
        <w:t>гра</w:t>
      </w:r>
      <w:r w:rsidR="009B570E">
        <w:rPr>
          <w:sz w:val="28"/>
          <w:szCs w:val="28"/>
        </w:rPr>
        <w:t xml:space="preserve">ницах Мошковского муниципального района Новосибирской области объектов муниципального контроля </w:t>
      </w:r>
      <w:r w:rsidR="009B570E" w:rsidRPr="00975811">
        <w:rPr>
          <w:sz w:val="28"/>
          <w:szCs w:val="28"/>
        </w:rPr>
        <w:t>на автомобильном</w:t>
      </w:r>
      <w:r w:rsidR="009B570E">
        <w:rPr>
          <w:sz w:val="28"/>
          <w:szCs w:val="28"/>
        </w:rPr>
        <w:t xml:space="preserve"> транспорте, городском наземном </w:t>
      </w:r>
      <w:r w:rsidR="009B570E" w:rsidRPr="00975811">
        <w:rPr>
          <w:sz w:val="28"/>
          <w:szCs w:val="28"/>
        </w:rPr>
        <w:t>электрическом транспорте и в дорожном хозяйстве</w:t>
      </w:r>
      <w:r w:rsidR="009B570E">
        <w:rPr>
          <w:sz w:val="28"/>
          <w:szCs w:val="28"/>
        </w:rPr>
        <w:t xml:space="preserve">, </w:t>
      </w:r>
      <w:r w:rsidRPr="009B5405">
        <w:rPr>
          <w:sz w:val="28"/>
          <w:szCs w:val="28"/>
        </w:rPr>
        <w:t>руководствуясь Уставом Мошковского</w:t>
      </w:r>
      <w:r w:rsidR="008D6E80">
        <w:rPr>
          <w:sz w:val="28"/>
          <w:szCs w:val="28"/>
        </w:rPr>
        <w:t xml:space="preserve"> </w:t>
      </w:r>
      <w:r w:rsidR="006B6B08">
        <w:rPr>
          <w:sz w:val="28"/>
          <w:szCs w:val="28"/>
        </w:rPr>
        <w:t>муниципального</w:t>
      </w:r>
      <w:r w:rsidRPr="009B5405">
        <w:rPr>
          <w:sz w:val="28"/>
          <w:szCs w:val="28"/>
        </w:rPr>
        <w:t xml:space="preserve"> района Новосибирской области, Регламентом Совета депутатов Мошковского района Новосибирской области, Совет депутатов Мошковского района Новосибирской области</w:t>
      </w:r>
    </w:p>
    <w:p w:rsidR="00354DE2" w:rsidRDefault="00354DE2" w:rsidP="004A78A7">
      <w:pPr>
        <w:pStyle w:val="a5"/>
        <w:spacing w:after="0"/>
        <w:ind w:hanging="30"/>
        <w:rPr>
          <w:b/>
          <w:bCs/>
          <w:szCs w:val="28"/>
        </w:rPr>
      </w:pPr>
      <w:r>
        <w:rPr>
          <w:b/>
          <w:bCs/>
          <w:szCs w:val="28"/>
        </w:rPr>
        <w:t>РЕШИЛ:</w:t>
      </w:r>
    </w:p>
    <w:p w:rsidR="00354DE2" w:rsidRPr="004A78A7" w:rsidRDefault="00354DE2" w:rsidP="004A78A7">
      <w:pPr>
        <w:ind w:firstLine="851"/>
        <w:rPr>
          <w:b/>
          <w:bCs/>
          <w:color w:val="000000"/>
          <w:szCs w:val="28"/>
        </w:rPr>
      </w:pPr>
      <w:r>
        <w:rPr>
          <w:szCs w:val="28"/>
        </w:rPr>
        <w:t>1.</w:t>
      </w:r>
      <w:r w:rsidR="00975811">
        <w:rPr>
          <w:szCs w:val="28"/>
        </w:rPr>
        <w:t xml:space="preserve"> </w:t>
      </w:r>
      <w:r w:rsidR="004A78A7">
        <w:rPr>
          <w:szCs w:val="28"/>
        </w:rPr>
        <w:t xml:space="preserve">Решение </w:t>
      </w:r>
      <w:r w:rsidR="004A78A7" w:rsidRPr="009D79CD">
        <w:rPr>
          <w:szCs w:val="28"/>
        </w:rPr>
        <w:t>одинна</w:t>
      </w:r>
      <w:r w:rsidR="004A78A7">
        <w:rPr>
          <w:szCs w:val="28"/>
        </w:rPr>
        <w:t xml:space="preserve">дцатой сессии Совета депутатов </w:t>
      </w:r>
      <w:r w:rsidR="004A78A7" w:rsidRPr="009D79CD">
        <w:rPr>
          <w:szCs w:val="28"/>
        </w:rPr>
        <w:t>Мошковского района Нов</w:t>
      </w:r>
      <w:r w:rsidR="004A78A7">
        <w:rPr>
          <w:szCs w:val="28"/>
        </w:rPr>
        <w:t xml:space="preserve">осибирской </w:t>
      </w:r>
      <w:r w:rsidR="004A78A7" w:rsidRPr="009D79CD">
        <w:rPr>
          <w:szCs w:val="28"/>
        </w:rPr>
        <w:t xml:space="preserve">области </w:t>
      </w:r>
      <w:r w:rsidR="004A78A7">
        <w:rPr>
          <w:szCs w:val="28"/>
        </w:rPr>
        <w:t xml:space="preserve">четвертого созыва </w:t>
      </w:r>
      <w:r w:rsidR="004A78A7" w:rsidRPr="009D79CD">
        <w:rPr>
          <w:szCs w:val="28"/>
        </w:rPr>
        <w:t>от 30.09.2021 № 113</w:t>
      </w:r>
      <w:r w:rsidR="004A78A7" w:rsidRPr="00BE033F">
        <w:rPr>
          <w:szCs w:val="28"/>
        </w:rPr>
        <w:t xml:space="preserve"> </w:t>
      </w:r>
      <w:r w:rsidR="004A78A7">
        <w:rPr>
          <w:szCs w:val="28"/>
        </w:rPr>
        <w:t>«</w:t>
      </w:r>
      <w:r w:rsidR="004A78A7" w:rsidRPr="004A78A7">
        <w:rPr>
          <w:bCs/>
          <w:color w:val="000000"/>
          <w:szCs w:val="28"/>
        </w:rPr>
        <w:t xml:space="preserve">Об утверждении Положения </w:t>
      </w:r>
      <w:bookmarkStart w:id="1" w:name="_Hlk77671647"/>
      <w:r w:rsidR="004A78A7" w:rsidRPr="004A78A7">
        <w:rPr>
          <w:bCs/>
          <w:color w:val="000000"/>
          <w:szCs w:val="28"/>
        </w:rPr>
        <w:t xml:space="preserve">о муниципальном контроле </w:t>
      </w:r>
      <w:bookmarkStart w:id="2" w:name="_Hlk77686366"/>
      <w:r w:rsidR="004A78A7" w:rsidRPr="004A78A7">
        <w:rPr>
          <w:bCs/>
          <w:color w:val="000000"/>
          <w:szCs w:val="28"/>
        </w:rPr>
        <w:t>на автомобильном транспорте, городском наземном электрическом транспорте и в дорожном хозяйстве на межселенной территории</w:t>
      </w:r>
      <w:bookmarkEnd w:id="1"/>
      <w:bookmarkEnd w:id="2"/>
      <w:r w:rsidR="004A78A7" w:rsidRPr="004A78A7">
        <w:rPr>
          <w:bCs/>
          <w:color w:val="000000"/>
          <w:szCs w:val="28"/>
        </w:rPr>
        <w:t xml:space="preserve"> </w:t>
      </w:r>
      <w:r w:rsidR="004A78A7" w:rsidRPr="004A78A7">
        <w:rPr>
          <w:color w:val="000000"/>
        </w:rPr>
        <w:t>Мошковского района Новосибирской области»</w:t>
      </w:r>
      <w:r w:rsidR="004A78A7">
        <w:rPr>
          <w:szCs w:val="28"/>
        </w:rPr>
        <w:t xml:space="preserve"> </w:t>
      </w:r>
      <w:r w:rsidR="009B570E">
        <w:rPr>
          <w:szCs w:val="28"/>
        </w:rPr>
        <w:t>признать утратившим силу</w:t>
      </w:r>
      <w:r w:rsidR="009D79CD">
        <w:rPr>
          <w:szCs w:val="28"/>
        </w:rPr>
        <w:t>.</w:t>
      </w:r>
    </w:p>
    <w:p w:rsidR="00354DE2" w:rsidRDefault="00354DE2" w:rsidP="004A78A7">
      <w:pPr>
        <w:ind w:firstLine="851"/>
        <w:rPr>
          <w:szCs w:val="28"/>
        </w:rPr>
      </w:pPr>
      <w:r>
        <w:rPr>
          <w:szCs w:val="28"/>
        </w:rPr>
        <w:t xml:space="preserve">2. </w:t>
      </w:r>
      <w:r w:rsidRPr="00A821B2">
        <w:rPr>
          <w:szCs w:val="28"/>
        </w:rPr>
        <w:t xml:space="preserve">Настоящее решение вступает в силу со дня </w:t>
      </w:r>
      <w:r>
        <w:rPr>
          <w:szCs w:val="28"/>
        </w:rPr>
        <w:t>его официального опубликования.</w:t>
      </w:r>
    </w:p>
    <w:p w:rsidR="00354DE2" w:rsidRDefault="00354DE2" w:rsidP="004A78A7">
      <w:pPr>
        <w:ind w:firstLine="851"/>
        <w:rPr>
          <w:szCs w:val="28"/>
        </w:rPr>
      </w:pPr>
      <w:r>
        <w:rPr>
          <w:szCs w:val="28"/>
        </w:rPr>
        <w:t xml:space="preserve">3. </w:t>
      </w:r>
      <w:r w:rsidRPr="00A821B2">
        <w:rPr>
          <w:szCs w:val="28"/>
        </w:rPr>
        <w:t xml:space="preserve">Опубликовать настоящее решение в периодическом печатном издании органов местного самоуправления Мошковского района Новосибирской области «Вестник Мошковского района» и </w:t>
      </w:r>
      <w:r w:rsidR="009B570E">
        <w:rPr>
          <w:szCs w:val="28"/>
        </w:rPr>
        <w:t xml:space="preserve">разместить </w:t>
      </w:r>
      <w:r w:rsidRPr="00A821B2">
        <w:rPr>
          <w:szCs w:val="28"/>
        </w:rPr>
        <w:t xml:space="preserve">на официальном сайте Мошковского </w:t>
      </w:r>
      <w:r w:rsidRPr="00A821B2">
        <w:rPr>
          <w:szCs w:val="28"/>
        </w:rPr>
        <w:lastRenderedPageBreak/>
        <w:t xml:space="preserve">района Новосибирской области в информационно-телекоммуникационной сети </w:t>
      </w:r>
      <w:r>
        <w:rPr>
          <w:szCs w:val="28"/>
        </w:rPr>
        <w:t>«</w:t>
      </w:r>
      <w:r w:rsidRPr="00A821B2">
        <w:rPr>
          <w:szCs w:val="28"/>
        </w:rPr>
        <w:t>Интернет</w:t>
      </w:r>
      <w:r>
        <w:rPr>
          <w:szCs w:val="28"/>
        </w:rPr>
        <w:t>»</w:t>
      </w:r>
      <w:r w:rsidRPr="00A821B2">
        <w:rPr>
          <w:szCs w:val="28"/>
        </w:rPr>
        <w:t>.</w:t>
      </w:r>
    </w:p>
    <w:p w:rsidR="00354DE2" w:rsidRPr="00180FE3" w:rsidRDefault="00354DE2" w:rsidP="004A78A7">
      <w:pPr>
        <w:pStyle w:val="a5"/>
        <w:tabs>
          <w:tab w:val="left" w:pos="0"/>
        </w:tabs>
        <w:spacing w:after="0"/>
        <w:ind w:firstLine="851"/>
        <w:rPr>
          <w:szCs w:val="28"/>
        </w:rPr>
      </w:pPr>
      <w:r>
        <w:rPr>
          <w:szCs w:val="28"/>
        </w:rPr>
        <w:t>4</w:t>
      </w:r>
      <w:r w:rsidRPr="00180FE3">
        <w:rPr>
          <w:szCs w:val="28"/>
        </w:rPr>
        <w:t xml:space="preserve">. </w:t>
      </w:r>
      <w:r>
        <w:rPr>
          <w:szCs w:val="28"/>
        </w:rPr>
        <w:t xml:space="preserve"> </w:t>
      </w:r>
      <w:r w:rsidR="004A78A7" w:rsidRPr="00F92772">
        <w:rPr>
          <w:szCs w:val="28"/>
        </w:rPr>
        <w:t>Контроль за исполнением настоящего решения возложить на постоянную комиссию по соблюдению законности и правопорядка, работе с общественными организациями (Лукичев А.Д.)</w:t>
      </w:r>
      <w:r w:rsidR="00BE033F">
        <w:rPr>
          <w:b/>
          <w:szCs w:val="28"/>
        </w:rPr>
        <w:t xml:space="preserve">. </w:t>
      </w:r>
      <w:r w:rsidRPr="00180FE3">
        <w:rPr>
          <w:szCs w:val="28"/>
        </w:rPr>
        <w:t xml:space="preserve"> </w:t>
      </w:r>
    </w:p>
    <w:p w:rsidR="00354DE2" w:rsidRDefault="00354DE2" w:rsidP="004A78A7">
      <w:pPr>
        <w:pStyle w:val="a5"/>
        <w:spacing w:after="0"/>
        <w:rPr>
          <w:szCs w:val="28"/>
        </w:rPr>
      </w:pPr>
    </w:p>
    <w:p w:rsidR="00B41CC6" w:rsidRDefault="00B41CC6" w:rsidP="004A78A7">
      <w:pPr>
        <w:pStyle w:val="a5"/>
        <w:spacing w:after="0"/>
        <w:rPr>
          <w:szCs w:val="28"/>
        </w:rPr>
      </w:pPr>
    </w:p>
    <w:p w:rsidR="00E44918" w:rsidRDefault="00814550" w:rsidP="004A78A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  <w:r>
        <w:rPr>
          <w:szCs w:val="28"/>
          <w:lang w:eastAsia="ar-SA"/>
        </w:rPr>
        <w:t xml:space="preserve">Глава Мошковского района </w:t>
      </w:r>
    </w:p>
    <w:p w:rsidR="00814550" w:rsidRPr="00E44918" w:rsidRDefault="00814550" w:rsidP="004A78A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  <w:r>
        <w:rPr>
          <w:szCs w:val="28"/>
          <w:lang w:eastAsia="ar-SA"/>
        </w:rPr>
        <w:t xml:space="preserve">Новосибирской области                                                                              </w:t>
      </w:r>
      <w:r w:rsidR="00D36545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С.</w:t>
      </w:r>
      <w:r w:rsidR="00D36545">
        <w:rPr>
          <w:szCs w:val="28"/>
          <w:lang w:eastAsia="ar-SA"/>
        </w:rPr>
        <w:t>Н. Субботин</w:t>
      </w:r>
    </w:p>
    <w:p w:rsidR="00D36545" w:rsidRDefault="00D36545" w:rsidP="004A78A7">
      <w:pPr>
        <w:tabs>
          <w:tab w:val="left" w:pos="8145"/>
        </w:tabs>
        <w:suppressAutoHyphens/>
        <w:ind w:firstLine="0"/>
        <w:jc w:val="left"/>
        <w:rPr>
          <w:sz w:val="18"/>
          <w:szCs w:val="28"/>
          <w:lang w:eastAsia="ar-SA"/>
        </w:rPr>
      </w:pPr>
    </w:p>
    <w:p w:rsidR="00B41CC6" w:rsidRPr="00F51750" w:rsidRDefault="00B41CC6" w:rsidP="004A78A7">
      <w:pPr>
        <w:tabs>
          <w:tab w:val="left" w:pos="8145"/>
        </w:tabs>
        <w:suppressAutoHyphens/>
        <w:ind w:firstLine="0"/>
        <w:jc w:val="left"/>
        <w:rPr>
          <w:sz w:val="18"/>
          <w:szCs w:val="28"/>
          <w:lang w:eastAsia="ar-SA"/>
        </w:rPr>
      </w:pPr>
    </w:p>
    <w:p w:rsidR="00B41CC6" w:rsidRDefault="00E44918" w:rsidP="004A78A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  <w:r w:rsidRPr="00E44918">
        <w:rPr>
          <w:szCs w:val="28"/>
          <w:lang w:eastAsia="ar-SA"/>
        </w:rPr>
        <w:t xml:space="preserve">Председатель Совета депутатов </w:t>
      </w:r>
    </w:p>
    <w:p w:rsidR="00814550" w:rsidRDefault="00E44918" w:rsidP="004A78A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  <w:r w:rsidRPr="00E44918">
        <w:rPr>
          <w:szCs w:val="28"/>
          <w:lang w:eastAsia="ar-SA"/>
        </w:rPr>
        <w:t>Мошковского района</w:t>
      </w:r>
    </w:p>
    <w:p w:rsidR="00E44918" w:rsidRPr="00E44918" w:rsidRDefault="00814550" w:rsidP="004A78A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  <w:r>
        <w:rPr>
          <w:szCs w:val="28"/>
          <w:lang w:eastAsia="ar-SA"/>
        </w:rPr>
        <w:t>Новосибирской области</w:t>
      </w:r>
      <w:r w:rsidR="00E44918" w:rsidRPr="00E44918">
        <w:rPr>
          <w:szCs w:val="28"/>
          <w:lang w:eastAsia="ar-SA"/>
        </w:rPr>
        <w:t xml:space="preserve">                                               </w:t>
      </w:r>
      <w:r w:rsidR="00E44918">
        <w:rPr>
          <w:szCs w:val="28"/>
          <w:lang w:eastAsia="ar-SA"/>
        </w:rPr>
        <w:t xml:space="preserve">   </w:t>
      </w:r>
      <w:r w:rsidR="00E44918" w:rsidRPr="00E44918">
        <w:rPr>
          <w:szCs w:val="28"/>
          <w:lang w:eastAsia="ar-SA"/>
        </w:rPr>
        <w:t xml:space="preserve"> </w:t>
      </w:r>
      <w:r w:rsidR="009C7A31">
        <w:rPr>
          <w:szCs w:val="28"/>
          <w:lang w:eastAsia="ar-SA"/>
        </w:rPr>
        <w:t xml:space="preserve">           </w:t>
      </w:r>
      <w:r>
        <w:rPr>
          <w:szCs w:val="28"/>
          <w:lang w:eastAsia="ar-SA"/>
        </w:rPr>
        <w:t xml:space="preserve">              </w:t>
      </w:r>
      <w:r w:rsidR="00E44918" w:rsidRPr="00E44918">
        <w:rPr>
          <w:szCs w:val="28"/>
          <w:lang w:eastAsia="ar-SA"/>
        </w:rPr>
        <w:t>А.Н. Нарушевич</w:t>
      </w:r>
    </w:p>
    <w:sectPr w:rsidR="00E44918" w:rsidRPr="00E44918" w:rsidSect="004A78A7">
      <w:pgSz w:w="11906" w:h="16838"/>
      <w:pgMar w:top="1134" w:right="567" w:bottom="1134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12B" w:rsidRDefault="00AA112B" w:rsidP="00D56C12">
      <w:r>
        <w:separator/>
      </w:r>
    </w:p>
  </w:endnote>
  <w:endnote w:type="continuationSeparator" w:id="0">
    <w:p w:rsidR="00AA112B" w:rsidRDefault="00AA112B" w:rsidP="00D5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12B" w:rsidRDefault="00AA112B" w:rsidP="00D56C12">
      <w:r>
        <w:separator/>
      </w:r>
    </w:p>
  </w:footnote>
  <w:footnote w:type="continuationSeparator" w:id="0">
    <w:p w:rsidR="00AA112B" w:rsidRDefault="00AA112B" w:rsidP="00D56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1727A6"/>
    <w:multiLevelType w:val="hybridMultilevel"/>
    <w:tmpl w:val="B59E0F9E"/>
    <w:lvl w:ilvl="0" w:tplc="502291E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2F5391"/>
    <w:multiLevelType w:val="hybridMultilevel"/>
    <w:tmpl w:val="9244BBD4"/>
    <w:lvl w:ilvl="0" w:tplc="29F03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1F"/>
    <w:rsid w:val="00000709"/>
    <w:rsid w:val="00007A19"/>
    <w:rsid w:val="000534D2"/>
    <w:rsid w:val="00096889"/>
    <w:rsid w:val="000F0E29"/>
    <w:rsid w:val="000F61C2"/>
    <w:rsid w:val="00125509"/>
    <w:rsid w:val="00157B97"/>
    <w:rsid w:val="00161A69"/>
    <w:rsid w:val="00173B0C"/>
    <w:rsid w:val="00181D9D"/>
    <w:rsid w:val="00184273"/>
    <w:rsid w:val="001F0B65"/>
    <w:rsid w:val="00236ABE"/>
    <w:rsid w:val="00343507"/>
    <w:rsid w:val="00354CF6"/>
    <w:rsid w:val="00354DE2"/>
    <w:rsid w:val="00354EF3"/>
    <w:rsid w:val="00355B57"/>
    <w:rsid w:val="00373273"/>
    <w:rsid w:val="003D24F4"/>
    <w:rsid w:val="003D4DCA"/>
    <w:rsid w:val="003F00FC"/>
    <w:rsid w:val="00407617"/>
    <w:rsid w:val="0043593D"/>
    <w:rsid w:val="00450802"/>
    <w:rsid w:val="00473BDB"/>
    <w:rsid w:val="004A78A7"/>
    <w:rsid w:val="004B3565"/>
    <w:rsid w:val="004D2034"/>
    <w:rsid w:val="00517CAD"/>
    <w:rsid w:val="00541D5F"/>
    <w:rsid w:val="00545895"/>
    <w:rsid w:val="005514CC"/>
    <w:rsid w:val="00553326"/>
    <w:rsid w:val="00565633"/>
    <w:rsid w:val="0059719F"/>
    <w:rsid w:val="005B627E"/>
    <w:rsid w:val="006208A8"/>
    <w:rsid w:val="00640A63"/>
    <w:rsid w:val="0065096C"/>
    <w:rsid w:val="006664BB"/>
    <w:rsid w:val="006A29A0"/>
    <w:rsid w:val="006B6B08"/>
    <w:rsid w:val="006F56CD"/>
    <w:rsid w:val="006F7B29"/>
    <w:rsid w:val="007224C7"/>
    <w:rsid w:val="007506B1"/>
    <w:rsid w:val="007D2751"/>
    <w:rsid w:val="00814550"/>
    <w:rsid w:val="00825C9B"/>
    <w:rsid w:val="008262C9"/>
    <w:rsid w:val="008568E1"/>
    <w:rsid w:val="008D6E80"/>
    <w:rsid w:val="00944364"/>
    <w:rsid w:val="00964275"/>
    <w:rsid w:val="00975811"/>
    <w:rsid w:val="009966A6"/>
    <w:rsid w:val="009B5405"/>
    <w:rsid w:val="009B570E"/>
    <w:rsid w:val="009C7A31"/>
    <w:rsid w:val="009D79CD"/>
    <w:rsid w:val="00A81BD6"/>
    <w:rsid w:val="00AA112B"/>
    <w:rsid w:val="00AD0B3A"/>
    <w:rsid w:val="00B0093F"/>
    <w:rsid w:val="00B166EE"/>
    <w:rsid w:val="00B330E3"/>
    <w:rsid w:val="00B41CC6"/>
    <w:rsid w:val="00BE033F"/>
    <w:rsid w:val="00BF0AB6"/>
    <w:rsid w:val="00C361A2"/>
    <w:rsid w:val="00C4261F"/>
    <w:rsid w:val="00CC2A3F"/>
    <w:rsid w:val="00CC7BD3"/>
    <w:rsid w:val="00D035FA"/>
    <w:rsid w:val="00D36545"/>
    <w:rsid w:val="00D56C12"/>
    <w:rsid w:val="00D63EBB"/>
    <w:rsid w:val="00D74390"/>
    <w:rsid w:val="00DA6595"/>
    <w:rsid w:val="00DB7CF0"/>
    <w:rsid w:val="00DC37CE"/>
    <w:rsid w:val="00DE1652"/>
    <w:rsid w:val="00DF1B35"/>
    <w:rsid w:val="00E22B55"/>
    <w:rsid w:val="00E44918"/>
    <w:rsid w:val="00E506F4"/>
    <w:rsid w:val="00E72E63"/>
    <w:rsid w:val="00EC4176"/>
    <w:rsid w:val="00F13B07"/>
    <w:rsid w:val="00F51750"/>
    <w:rsid w:val="00F56925"/>
    <w:rsid w:val="00F6359E"/>
    <w:rsid w:val="00FC0B4C"/>
    <w:rsid w:val="00FE41C1"/>
    <w:rsid w:val="00FE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1AE5704-8023-4C61-9B73-60CAE80A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Droid Sans Fallback" w:hAnsi="Arial" w:cs="Lohit Hindi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ohit Hindi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Body Text Indent"/>
    <w:basedOn w:val="a"/>
    <w:pPr>
      <w:ind w:firstLine="900"/>
      <w:jc w:val="left"/>
    </w:pPr>
  </w:style>
  <w:style w:type="paragraph" w:customStyle="1" w:styleId="12">
    <w:name w:val="заголовок 1"/>
    <w:basedOn w:val="a"/>
    <w:next w:val="a"/>
    <w:pPr>
      <w:keepNext/>
      <w:ind w:firstLine="0"/>
      <w:jc w:val="center"/>
    </w:pPr>
  </w:style>
  <w:style w:type="paragraph" w:styleId="aa">
    <w:name w:val="header"/>
    <w:basedOn w:val="a"/>
    <w:pPr>
      <w:tabs>
        <w:tab w:val="center" w:pos="4153"/>
        <w:tab w:val="right" w:pos="8306"/>
      </w:tabs>
      <w:ind w:firstLine="0"/>
      <w:jc w:val="left"/>
    </w:pPr>
    <w:rPr>
      <w:sz w:val="24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ab">
    <w:name w:val="Знак Знак Знак Знак"/>
    <w:basedOn w:val="a"/>
    <w:pPr>
      <w:widowControl w:val="0"/>
      <w:spacing w:after="160" w:line="240" w:lineRule="exact"/>
      <w:ind w:firstLine="0"/>
      <w:jc w:val="right"/>
    </w:pPr>
    <w:rPr>
      <w:sz w:val="20"/>
      <w:lang w:val="en-GB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0F0E29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D56C1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56C12"/>
    <w:rPr>
      <w:sz w:val="28"/>
      <w:lang w:eastAsia="zh-CN"/>
    </w:rPr>
  </w:style>
  <w:style w:type="paragraph" w:styleId="af1">
    <w:name w:val="No Spacing"/>
    <w:uiPriority w:val="1"/>
    <w:qFormat/>
    <w:rsid w:val="00354D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41;&#1083;&#1072;&#1085;&#1082;&#1080;%20-%20&#1084;&#1086;&#1080;\&#1041;&#1083;&#1072;&#1085;&#1082;%20&#1087;&#1080;&#1089;&#1100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35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от администрации Мошковского района</vt:lpstr>
    </vt:vector>
  </TitlesOfParts>
  <Company>DG Win&amp;Soft</Company>
  <LinksUpToDate>false</LinksUpToDate>
  <CharactersWithSpaces>2593</CharactersWithSpaces>
  <SharedDoc>false</SharedDoc>
  <HLinks>
    <vt:vector size="6" baseType="variant">
      <vt:variant>
        <vt:i4>3932189</vt:i4>
      </vt:variant>
      <vt:variant>
        <vt:i4>0</vt:i4>
      </vt:variant>
      <vt:variant>
        <vt:i4>0</vt:i4>
      </vt:variant>
      <vt:variant>
        <vt:i4>5</vt:i4>
      </vt:variant>
      <vt:variant>
        <vt:lpwstr>mailto:moshkadm@yandex.ru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от администрации Мошковского района</dc:title>
  <dc:creator>Лариса</dc:creator>
  <cp:keywords>Письмо</cp:keywords>
  <cp:lastModifiedBy>Пользователь</cp:lastModifiedBy>
  <cp:revision>30</cp:revision>
  <cp:lastPrinted>2022-11-23T08:20:00Z</cp:lastPrinted>
  <dcterms:created xsi:type="dcterms:W3CDTF">2023-09-06T01:36:00Z</dcterms:created>
  <dcterms:modified xsi:type="dcterms:W3CDTF">2023-10-06T03:56:00Z</dcterms:modified>
</cp:coreProperties>
</file>