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8E0A39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116C96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17.03.2023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116C96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333-па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60453C" w:rsidP="0060453C">
            <w:pPr>
              <w:ind w:firstLine="0"/>
              <w:jc w:val="center"/>
              <w:rPr>
                <w:szCs w:val="28"/>
              </w:rPr>
            </w:pPr>
            <w:r>
              <w:t xml:space="preserve">Об утверждении плана мероприятий (дорожная карта) по снижению </w:t>
            </w:r>
            <w:proofErr w:type="spellStart"/>
            <w:r>
              <w:t>комплаенс</w:t>
            </w:r>
            <w:proofErr w:type="spellEnd"/>
            <w:r>
              <w:t xml:space="preserve">-рисков в администрации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 на 2023 год</w:t>
            </w:r>
            <w:r w:rsidR="00341A0C">
              <w:rPr>
                <w:szCs w:val="28"/>
              </w:rPr>
              <w:t xml:space="preserve"> </w:t>
            </w:r>
            <w:r w:rsidR="00725DD8">
              <w:rPr>
                <w:szCs w:val="28"/>
              </w:rPr>
              <w:t xml:space="preserve"> </w:t>
            </w:r>
          </w:p>
        </w:tc>
      </w:tr>
      <w:tr w:rsidR="002E3E28" w:rsidRPr="008E0A39" w:rsidTr="00725DD8">
        <w:trPr>
          <w:jc w:val="center"/>
        </w:trPr>
        <w:tc>
          <w:tcPr>
            <w:tcW w:w="9637" w:type="dxa"/>
          </w:tcPr>
          <w:p w:rsidR="00A314E7" w:rsidRPr="00725DD8" w:rsidRDefault="00A314E7" w:rsidP="00725DD8">
            <w:pPr>
              <w:ind w:firstLine="0"/>
              <w:rPr>
                <w:szCs w:val="28"/>
              </w:rPr>
            </w:pPr>
          </w:p>
        </w:tc>
      </w:tr>
    </w:tbl>
    <w:p w:rsidR="000B20B7" w:rsidRDefault="0060453C" w:rsidP="00725DD8">
      <w:pPr>
        <w:tabs>
          <w:tab w:val="left" w:pos="993"/>
        </w:tabs>
        <w:autoSpaceDE w:val="0"/>
        <w:autoSpaceDN w:val="0"/>
        <w:adjustRightInd w:val="0"/>
      </w:pPr>
      <w: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постановления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от 08.07.2019 № 843-па «О системе внутреннего обеспечения соответствия требованиям антимонопольного законодательства деятельности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области», ПОСТАНОВЛЯЮ: </w:t>
      </w:r>
    </w:p>
    <w:p w:rsidR="000B20B7" w:rsidRDefault="0060453C" w:rsidP="00725DD8">
      <w:pPr>
        <w:tabs>
          <w:tab w:val="left" w:pos="993"/>
        </w:tabs>
        <w:autoSpaceDE w:val="0"/>
        <w:autoSpaceDN w:val="0"/>
        <w:adjustRightInd w:val="0"/>
      </w:pPr>
      <w:r>
        <w:t xml:space="preserve">1.Утвердить план мероприятий (дорожная карта) по снижению </w:t>
      </w:r>
      <w:proofErr w:type="spellStart"/>
      <w:r>
        <w:t>комплаенс</w:t>
      </w:r>
      <w:proofErr w:type="spellEnd"/>
      <w:r>
        <w:t xml:space="preserve">-рисков в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на 2023 год (Приложение). </w:t>
      </w:r>
    </w:p>
    <w:p w:rsidR="000B20B7" w:rsidRDefault="0060453C" w:rsidP="00725DD8">
      <w:pPr>
        <w:tabs>
          <w:tab w:val="left" w:pos="993"/>
        </w:tabs>
        <w:autoSpaceDE w:val="0"/>
        <w:autoSpaceDN w:val="0"/>
        <w:adjustRightInd w:val="0"/>
      </w:pPr>
      <w:r>
        <w:t xml:space="preserve">2.Управлению организационно-контрольной и кадровой работы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(Радченко О.В.) обеспечить размещение настоящего постановления на официальном сайте </w:t>
      </w:r>
      <w:proofErr w:type="spellStart"/>
      <w:r>
        <w:t>Мошковского</w:t>
      </w:r>
      <w:proofErr w:type="spellEnd"/>
      <w:r>
        <w:t xml:space="preserve"> района Новосибирской области в информационно</w:t>
      </w:r>
      <w:r w:rsidR="00863223">
        <w:t xml:space="preserve"> -</w:t>
      </w:r>
      <w:r>
        <w:t xml:space="preserve">телекоммуникационной сети «Интернет». </w:t>
      </w:r>
    </w:p>
    <w:p w:rsidR="00F7383C" w:rsidRPr="00725DD8" w:rsidRDefault="0060453C" w:rsidP="00725DD8">
      <w:pPr>
        <w:tabs>
          <w:tab w:val="left" w:pos="993"/>
        </w:tabs>
        <w:autoSpaceDE w:val="0"/>
        <w:autoSpaceDN w:val="0"/>
        <w:adjustRightInd w:val="0"/>
        <w:rPr>
          <w:szCs w:val="28"/>
        </w:rPr>
      </w:pPr>
      <w: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</w:t>
      </w:r>
      <w:proofErr w:type="spellStart"/>
      <w:r>
        <w:t>Бараника</w:t>
      </w:r>
      <w:proofErr w:type="spellEnd"/>
      <w:r>
        <w:t xml:space="preserve"> А.А.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7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EA5B0E" w:rsidRDefault="00EA5B0E" w:rsidP="00EA5B0E">
            <w:pPr>
              <w:ind w:firstLine="0"/>
              <w:jc w:val="left"/>
            </w:pPr>
            <w:r>
              <w:t xml:space="preserve">Глава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  <w:r w:rsidR="00A04AC6">
              <w:t xml:space="preserve"> 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A04AC6" w:rsidP="00EA5B0E">
            <w:pPr>
              <w:ind w:firstLine="0"/>
              <w:jc w:val="right"/>
            </w:pPr>
            <w:r>
              <w:t>С.Н. Субботин</w:t>
            </w:r>
          </w:p>
        </w:tc>
      </w:tr>
    </w:tbl>
    <w:p w:rsidR="003310AF" w:rsidRDefault="003310AF" w:rsidP="003310AF">
      <w:pPr>
        <w:ind w:firstLine="0"/>
      </w:pPr>
    </w:p>
    <w:p w:rsidR="000B20B7" w:rsidRDefault="000B20B7" w:rsidP="003310AF">
      <w:pPr>
        <w:ind w:firstLine="0"/>
      </w:pPr>
    </w:p>
    <w:p w:rsidR="003310AF" w:rsidRPr="003310AF" w:rsidRDefault="00725DD8" w:rsidP="003310AF">
      <w:pPr>
        <w:ind w:firstLine="0"/>
        <w:rPr>
          <w:sz w:val="20"/>
        </w:rPr>
      </w:pPr>
      <w:r>
        <w:rPr>
          <w:sz w:val="20"/>
        </w:rPr>
        <w:t>Бабич Татьяна Павловна</w:t>
      </w:r>
    </w:p>
    <w:p w:rsidR="003310AF" w:rsidRDefault="00725DD8" w:rsidP="003310AF">
      <w:pPr>
        <w:ind w:firstLine="0"/>
        <w:rPr>
          <w:sz w:val="20"/>
        </w:rPr>
      </w:pPr>
      <w:r>
        <w:rPr>
          <w:sz w:val="20"/>
        </w:rPr>
        <w:t>21-976</w:t>
      </w:r>
    </w:p>
    <w:p w:rsidR="0060453C" w:rsidRDefault="0060453C" w:rsidP="003310AF">
      <w:pPr>
        <w:ind w:firstLine="0"/>
        <w:rPr>
          <w:sz w:val="20"/>
        </w:rPr>
        <w:sectPr w:rsidR="0060453C" w:rsidSect="007448C4">
          <w:headerReference w:type="default" r:id="rId9"/>
          <w:pgSz w:w="11906" w:h="16838"/>
          <w:pgMar w:top="567" w:right="851" w:bottom="1134" w:left="1418" w:header="510" w:footer="709" w:gutter="0"/>
          <w:cols w:space="708"/>
          <w:titlePg/>
          <w:docGrid w:linePitch="360"/>
        </w:sectPr>
      </w:pPr>
    </w:p>
    <w:p w:rsidR="000B20B7" w:rsidRPr="00E37906" w:rsidRDefault="000B20B7" w:rsidP="000B20B7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Приложение</w:t>
      </w:r>
    </w:p>
    <w:p w:rsidR="000B20B7" w:rsidRPr="00E37906" w:rsidRDefault="000B20B7" w:rsidP="000B20B7">
      <w:pPr>
        <w:ind w:firstLine="0"/>
        <w:jc w:val="right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п</w:t>
      </w:r>
      <w:r w:rsidRPr="00E37906">
        <w:rPr>
          <w:szCs w:val="28"/>
        </w:rPr>
        <w:t>остановлени</w:t>
      </w:r>
      <w:r>
        <w:rPr>
          <w:szCs w:val="28"/>
        </w:rPr>
        <w:t>ю</w:t>
      </w:r>
      <w:r w:rsidRPr="00E37906">
        <w:rPr>
          <w:szCs w:val="28"/>
        </w:rPr>
        <w:t xml:space="preserve"> администрации</w:t>
      </w:r>
    </w:p>
    <w:p w:rsidR="000B20B7" w:rsidRPr="00E37906" w:rsidRDefault="000B20B7" w:rsidP="000B20B7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Pr="00E37906">
        <w:rPr>
          <w:szCs w:val="28"/>
        </w:rPr>
        <w:t>Мошковского</w:t>
      </w:r>
      <w:proofErr w:type="spellEnd"/>
      <w:r w:rsidRPr="00E37906">
        <w:rPr>
          <w:szCs w:val="28"/>
        </w:rPr>
        <w:t xml:space="preserve"> района</w:t>
      </w:r>
    </w:p>
    <w:p w:rsidR="000B20B7" w:rsidRPr="00E37906" w:rsidRDefault="000B20B7" w:rsidP="000B20B7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E37906">
        <w:rPr>
          <w:szCs w:val="28"/>
        </w:rPr>
        <w:t>Новосибирской области</w:t>
      </w:r>
    </w:p>
    <w:p w:rsidR="000B20B7" w:rsidRDefault="000B20B7" w:rsidP="000B20B7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116C96">
        <w:rPr>
          <w:szCs w:val="28"/>
        </w:rPr>
        <w:t>17.03.2023</w:t>
      </w:r>
      <w:r>
        <w:rPr>
          <w:szCs w:val="28"/>
        </w:rPr>
        <w:t xml:space="preserve">   № </w:t>
      </w:r>
      <w:r w:rsidR="00116C96">
        <w:rPr>
          <w:szCs w:val="28"/>
        </w:rPr>
        <w:t>333</w:t>
      </w:r>
      <w:bookmarkStart w:id="0" w:name="_GoBack"/>
      <w:bookmarkEnd w:id="0"/>
      <w:r w:rsidR="00116C96">
        <w:rPr>
          <w:szCs w:val="28"/>
        </w:rPr>
        <w:t>-па</w:t>
      </w:r>
      <w:r>
        <w:rPr>
          <w:szCs w:val="28"/>
        </w:rPr>
        <w:t xml:space="preserve">   </w:t>
      </w:r>
    </w:p>
    <w:p w:rsidR="000B20B7" w:rsidRDefault="000B20B7" w:rsidP="000B20B7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0B20B7" w:rsidRDefault="000B20B7" w:rsidP="000B20B7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(д</w:t>
      </w:r>
      <w:r w:rsidRPr="004868EF">
        <w:rPr>
          <w:sz w:val="28"/>
          <w:szCs w:val="28"/>
        </w:rPr>
        <w:t>орожная карта</w:t>
      </w:r>
      <w:r>
        <w:rPr>
          <w:sz w:val="28"/>
          <w:szCs w:val="28"/>
        </w:rPr>
        <w:t>)</w:t>
      </w:r>
      <w:r w:rsidRPr="004868EF">
        <w:rPr>
          <w:sz w:val="28"/>
          <w:szCs w:val="28"/>
        </w:rPr>
        <w:t xml:space="preserve"> по снижению </w:t>
      </w:r>
      <w:proofErr w:type="spellStart"/>
      <w:r w:rsidRPr="004868EF">
        <w:rPr>
          <w:sz w:val="28"/>
          <w:szCs w:val="28"/>
        </w:rPr>
        <w:t>комплаенс</w:t>
      </w:r>
      <w:proofErr w:type="spellEnd"/>
      <w:r w:rsidRPr="004868EF">
        <w:rPr>
          <w:sz w:val="28"/>
          <w:szCs w:val="28"/>
        </w:rPr>
        <w:t xml:space="preserve">-рисков </w:t>
      </w:r>
    </w:p>
    <w:p w:rsidR="000B20B7" w:rsidRDefault="000B20B7" w:rsidP="000B20B7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  <w:proofErr w:type="gramStart"/>
      <w:r w:rsidRPr="004868EF">
        <w:rPr>
          <w:sz w:val="28"/>
          <w:szCs w:val="28"/>
        </w:rPr>
        <w:t>в</w:t>
      </w:r>
      <w:proofErr w:type="gramEnd"/>
      <w:r w:rsidRPr="004868E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868EF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на 2023 год</w:t>
      </w:r>
    </w:p>
    <w:p w:rsidR="000B20B7" w:rsidRDefault="000B20B7" w:rsidP="000B20B7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tbl>
      <w:tblPr>
        <w:tblW w:w="1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969"/>
        <w:gridCol w:w="2551"/>
        <w:gridCol w:w="2384"/>
        <w:gridCol w:w="3086"/>
      </w:tblGrid>
      <w:tr w:rsidR="000B20B7" w:rsidRPr="009B473A" w:rsidTr="0098687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pStyle w:val="3"/>
              <w:shd w:val="clear" w:color="auto" w:fill="auto"/>
              <w:spacing w:before="0" w:after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C634D">
              <w:rPr>
                <w:rStyle w:val="2"/>
                <w:sz w:val="28"/>
                <w:szCs w:val="28"/>
              </w:rPr>
              <w:t>Комплаенс</w:t>
            </w:r>
            <w:proofErr w:type="spellEnd"/>
            <w:r w:rsidRPr="007C634D">
              <w:rPr>
                <w:rStyle w:val="2"/>
                <w:sz w:val="28"/>
                <w:szCs w:val="28"/>
              </w:rPr>
              <w:t xml:space="preserve"> -риск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pStyle w:val="3"/>
              <w:shd w:val="clear" w:color="auto" w:fill="auto"/>
              <w:spacing w:before="0" w:after="0" w:line="302" w:lineRule="exact"/>
              <w:jc w:val="center"/>
              <w:rPr>
                <w:sz w:val="28"/>
                <w:szCs w:val="28"/>
              </w:rPr>
            </w:pPr>
            <w:r w:rsidRPr="007C634D">
              <w:rPr>
                <w:rStyle w:val="2"/>
                <w:sz w:val="28"/>
                <w:szCs w:val="28"/>
              </w:rPr>
              <w:t xml:space="preserve">Мероприятия по минимизации и устранению </w:t>
            </w:r>
            <w:proofErr w:type="spellStart"/>
            <w:r w:rsidRPr="007C634D">
              <w:rPr>
                <w:rStyle w:val="2"/>
                <w:sz w:val="28"/>
                <w:szCs w:val="28"/>
              </w:rPr>
              <w:t>комплаенс</w:t>
            </w:r>
            <w:proofErr w:type="spellEnd"/>
            <w:r w:rsidRPr="007C634D">
              <w:rPr>
                <w:rStyle w:val="2"/>
                <w:sz w:val="28"/>
                <w:szCs w:val="28"/>
              </w:rPr>
              <w:t>-риска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pStyle w:val="3"/>
              <w:shd w:val="clear" w:color="auto" w:fill="auto"/>
              <w:spacing w:before="0" w:after="120" w:line="240" w:lineRule="exact"/>
              <w:jc w:val="center"/>
              <w:rPr>
                <w:sz w:val="28"/>
                <w:szCs w:val="28"/>
              </w:rPr>
            </w:pPr>
            <w:r w:rsidRPr="007C634D">
              <w:rPr>
                <w:rStyle w:val="2"/>
                <w:sz w:val="28"/>
                <w:szCs w:val="28"/>
              </w:rPr>
              <w:t>Ответственный</w:t>
            </w:r>
          </w:p>
          <w:p w:rsidR="000B20B7" w:rsidRPr="007C634D" w:rsidRDefault="000B20B7" w:rsidP="00986875">
            <w:pPr>
              <w:pStyle w:val="3"/>
              <w:shd w:val="clear" w:color="auto" w:fill="auto"/>
              <w:spacing w:before="120" w:after="0"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7C634D">
              <w:rPr>
                <w:rStyle w:val="2"/>
                <w:sz w:val="28"/>
                <w:szCs w:val="28"/>
              </w:rPr>
              <w:t>исполнитель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pStyle w:val="3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r w:rsidRPr="007C634D">
              <w:rPr>
                <w:rStyle w:val="2"/>
                <w:sz w:val="28"/>
                <w:szCs w:val="28"/>
              </w:rPr>
              <w:t>Срок</w:t>
            </w:r>
          </w:p>
          <w:p w:rsidR="000B20B7" w:rsidRPr="007C634D" w:rsidRDefault="000B20B7" w:rsidP="00986875">
            <w:pPr>
              <w:pStyle w:val="3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proofErr w:type="gramStart"/>
            <w:r w:rsidRPr="007C634D">
              <w:rPr>
                <w:rStyle w:val="2"/>
                <w:sz w:val="28"/>
                <w:szCs w:val="28"/>
              </w:rPr>
              <w:t>исполнения</w:t>
            </w:r>
            <w:proofErr w:type="gramEnd"/>
          </w:p>
          <w:p w:rsidR="000B20B7" w:rsidRPr="007C634D" w:rsidRDefault="000B20B7" w:rsidP="00986875">
            <w:pPr>
              <w:pStyle w:val="3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proofErr w:type="gramStart"/>
            <w:r w:rsidRPr="007C634D">
              <w:rPr>
                <w:rStyle w:val="2"/>
                <w:sz w:val="28"/>
                <w:szCs w:val="28"/>
              </w:rPr>
              <w:t>мероприятий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pStyle w:val="3"/>
              <w:shd w:val="clear" w:color="auto" w:fill="auto"/>
              <w:spacing w:before="0" w:after="120" w:line="240" w:lineRule="exact"/>
              <w:jc w:val="center"/>
              <w:rPr>
                <w:sz w:val="28"/>
                <w:szCs w:val="28"/>
              </w:rPr>
            </w:pPr>
            <w:r w:rsidRPr="007C634D">
              <w:rPr>
                <w:rStyle w:val="2"/>
                <w:sz w:val="28"/>
                <w:szCs w:val="28"/>
              </w:rPr>
              <w:t>Ожидаемый</w:t>
            </w:r>
          </w:p>
          <w:p w:rsidR="000B20B7" w:rsidRPr="007C634D" w:rsidRDefault="000B20B7" w:rsidP="00986875">
            <w:pPr>
              <w:pStyle w:val="3"/>
              <w:shd w:val="clear" w:color="auto" w:fill="auto"/>
              <w:spacing w:before="120" w:after="0"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7C634D">
              <w:rPr>
                <w:rStyle w:val="2"/>
                <w:sz w:val="28"/>
                <w:szCs w:val="28"/>
              </w:rPr>
              <w:t>результат</w:t>
            </w:r>
            <w:proofErr w:type="gramEnd"/>
          </w:p>
        </w:tc>
      </w:tr>
      <w:tr w:rsidR="000B20B7" w:rsidRPr="009B473A" w:rsidTr="0098687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>Нарушения</w:t>
            </w:r>
          </w:p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proofErr w:type="gramStart"/>
            <w:r w:rsidRPr="007C634D">
              <w:rPr>
                <w:rFonts w:eastAsia="Calibri"/>
                <w:szCs w:val="28"/>
                <w:lang w:eastAsia="en-US"/>
              </w:rPr>
              <w:t>антимонопольного</w:t>
            </w:r>
            <w:proofErr w:type="gramEnd"/>
            <w:r w:rsidRPr="007C634D">
              <w:rPr>
                <w:rFonts w:eastAsia="Calibri"/>
                <w:szCs w:val="28"/>
                <w:lang w:eastAsia="en-US"/>
              </w:rPr>
              <w:t xml:space="preserve"> законодательства  при подготовке проектов муниципальных нормативных правовых актов</w:t>
            </w:r>
            <w:r>
              <w:rPr>
                <w:rFonts w:eastAsia="Calibri"/>
                <w:szCs w:val="28"/>
                <w:lang w:eastAsia="en-US"/>
              </w:rPr>
              <w:t xml:space="preserve"> (далее – МНПА).</w:t>
            </w:r>
            <w:r w:rsidRPr="007C634D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 xml:space="preserve">Повышение уровня системы внутреннего контроля. Эффективное проведение правовой экспертизы, соблюдение установленных нормативов на проведение согласования проектов </w:t>
            </w:r>
            <w:r>
              <w:rPr>
                <w:rFonts w:eastAsia="Calibri"/>
                <w:szCs w:val="28"/>
                <w:lang w:eastAsia="en-US"/>
              </w:rPr>
              <w:t>М</w:t>
            </w:r>
            <w:r w:rsidRPr="007C634D">
              <w:rPr>
                <w:rFonts w:eastAsia="Calibri"/>
                <w:szCs w:val="28"/>
                <w:lang w:eastAsia="en-US"/>
              </w:rPr>
              <w:t>НПА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>Повышение квалификации сотрудников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>Юридическ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7C634D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 xml:space="preserve">отдел администрации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Мошковского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Новосибирской области</w:t>
            </w:r>
          </w:p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 xml:space="preserve">Ответственные исполнители за подготовку проектов </w:t>
            </w:r>
            <w:r>
              <w:rPr>
                <w:rFonts w:eastAsia="Calibri"/>
                <w:szCs w:val="28"/>
                <w:lang w:eastAsia="en-US"/>
              </w:rPr>
              <w:t>М</w:t>
            </w:r>
            <w:r w:rsidRPr="007C634D">
              <w:rPr>
                <w:rFonts w:eastAsia="Calibri"/>
                <w:szCs w:val="28"/>
                <w:lang w:eastAsia="en-US"/>
              </w:rPr>
              <w:t>НПА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proofErr w:type="gramStart"/>
            <w:r w:rsidRPr="007C634D">
              <w:rPr>
                <w:rFonts w:eastAsia="Calibri"/>
                <w:szCs w:val="28"/>
                <w:lang w:eastAsia="en-US"/>
              </w:rPr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spacing w:after="200"/>
              <w:ind w:firstLine="0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>Устранение нарушений антимонопольного законодательства при подготовке проектов</w:t>
            </w:r>
            <w:r>
              <w:rPr>
                <w:rFonts w:eastAsia="Calibri"/>
                <w:szCs w:val="28"/>
                <w:lang w:eastAsia="en-US"/>
              </w:rPr>
              <w:t xml:space="preserve"> МНПА</w:t>
            </w:r>
            <w:r w:rsidRPr="007C634D">
              <w:rPr>
                <w:rFonts w:eastAsia="Calibri"/>
                <w:szCs w:val="28"/>
                <w:lang w:eastAsia="en-US"/>
              </w:rPr>
              <w:t>.</w:t>
            </w:r>
          </w:p>
          <w:p w:rsidR="000B20B7" w:rsidRPr="007C634D" w:rsidRDefault="000B20B7" w:rsidP="00986875">
            <w:pPr>
              <w:spacing w:after="200"/>
              <w:ind w:firstLine="0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Style w:val="2"/>
                <w:color w:val="auto"/>
                <w:sz w:val="28"/>
                <w:szCs w:val="28"/>
              </w:rPr>
              <w:t>Минимизация рисков</w:t>
            </w:r>
            <w:r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Pr="007C634D">
              <w:rPr>
                <w:rStyle w:val="2"/>
                <w:color w:val="auto"/>
                <w:sz w:val="28"/>
                <w:szCs w:val="28"/>
              </w:rPr>
              <w:t>при подготовке проектов</w:t>
            </w:r>
            <w:r>
              <w:rPr>
                <w:rStyle w:val="2"/>
                <w:color w:val="auto"/>
                <w:sz w:val="28"/>
                <w:szCs w:val="28"/>
              </w:rPr>
              <w:t xml:space="preserve"> МНПА</w:t>
            </w:r>
            <w:r w:rsidRPr="007C634D">
              <w:rPr>
                <w:rStyle w:val="2"/>
                <w:color w:val="auto"/>
                <w:sz w:val="28"/>
                <w:szCs w:val="28"/>
              </w:rPr>
              <w:t xml:space="preserve"> за счет повышения уровня компетенции сотрудников</w:t>
            </w:r>
            <w:r>
              <w:rPr>
                <w:rStyle w:val="2"/>
                <w:color w:val="auto"/>
                <w:sz w:val="28"/>
                <w:szCs w:val="28"/>
              </w:rPr>
              <w:t>.</w:t>
            </w:r>
            <w:r w:rsidRPr="007C634D">
              <w:rPr>
                <w:rStyle w:val="2"/>
                <w:color w:val="auto"/>
                <w:sz w:val="28"/>
                <w:szCs w:val="28"/>
              </w:rPr>
              <w:t xml:space="preserve"> </w:t>
            </w:r>
          </w:p>
        </w:tc>
      </w:tr>
      <w:tr w:rsidR="000B20B7" w:rsidRPr="009B473A" w:rsidTr="0098687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Style w:val="2"/>
                <w:sz w:val="28"/>
                <w:szCs w:val="28"/>
              </w:rPr>
              <w:t xml:space="preserve">Создание необоснованных преимуществ юридическим </w:t>
            </w:r>
            <w:r w:rsidRPr="007C634D">
              <w:rPr>
                <w:rFonts w:eastAsia="Calibri"/>
                <w:szCs w:val="28"/>
                <w:lang w:eastAsia="en-US"/>
              </w:rPr>
              <w:t xml:space="preserve">лицам, индивидуальным </w:t>
            </w:r>
            <w:r w:rsidRPr="007C634D">
              <w:rPr>
                <w:rFonts w:eastAsia="Calibri"/>
                <w:szCs w:val="28"/>
                <w:lang w:eastAsia="en-US"/>
              </w:rPr>
              <w:lastRenderedPageBreak/>
              <w:t>предпринимателям – производителям товаров, работ, услуг.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lastRenderedPageBreak/>
              <w:t>Повышение уровня системы внутреннего контроля.</w:t>
            </w:r>
          </w:p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 xml:space="preserve">Повышение уровня проведения заседаний </w:t>
            </w:r>
            <w:r>
              <w:rPr>
                <w:rFonts w:eastAsia="Calibri"/>
                <w:szCs w:val="28"/>
                <w:lang w:eastAsia="en-US"/>
              </w:rPr>
              <w:t xml:space="preserve">комиссии </w:t>
            </w:r>
            <w:r w:rsidRPr="007C634D">
              <w:rPr>
                <w:rFonts w:eastAsia="Calibri"/>
                <w:szCs w:val="28"/>
                <w:lang w:eastAsia="en-US"/>
              </w:rPr>
              <w:t xml:space="preserve">по </w:t>
            </w:r>
            <w:r>
              <w:rPr>
                <w:szCs w:val="28"/>
              </w:rPr>
              <w:t xml:space="preserve">развитию </w:t>
            </w:r>
            <w:r w:rsidRPr="00D011F4">
              <w:rPr>
                <w:szCs w:val="28"/>
              </w:rPr>
              <w:t xml:space="preserve">субъектов малого и среднего предпринимательства </w:t>
            </w:r>
            <w:r w:rsidRPr="00D011F4">
              <w:rPr>
                <w:szCs w:val="28"/>
              </w:rPr>
              <w:lastRenderedPageBreak/>
              <w:t>для оказания им финансовой поддержки</w:t>
            </w:r>
            <w:r>
              <w:rPr>
                <w:szCs w:val="28"/>
              </w:rPr>
              <w:t>.</w:t>
            </w:r>
          </w:p>
          <w:p w:rsidR="000B20B7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 xml:space="preserve">Соблюдение порядка </w:t>
            </w:r>
          </w:p>
          <w:p w:rsidR="000B20B7" w:rsidRPr="005E5DD0" w:rsidRDefault="000B20B7" w:rsidP="00986875">
            <w:pPr>
              <w:widowControl w:val="0"/>
              <w:ind w:firstLine="0"/>
              <w:rPr>
                <w:bCs/>
                <w:szCs w:val="28"/>
              </w:rPr>
            </w:pPr>
            <w:proofErr w:type="gramStart"/>
            <w:r w:rsidRPr="005E5DD0">
              <w:rPr>
                <w:bCs/>
                <w:szCs w:val="28"/>
              </w:rPr>
              <w:t>предоставления</w:t>
            </w:r>
            <w:proofErr w:type="gramEnd"/>
            <w:r w:rsidRPr="005E5DD0">
              <w:rPr>
                <w:bCs/>
                <w:szCs w:val="28"/>
              </w:rPr>
              <w:t xml:space="preserve">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 </w:t>
            </w:r>
            <w:proofErr w:type="spellStart"/>
            <w:r w:rsidRPr="005E5DD0">
              <w:rPr>
                <w:bCs/>
                <w:szCs w:val="28"/>
              </w:rPr>
              <w:t>Мошковском</w:t>
            </w:r>
            <w:proofErr w:type="spellEnd"/>
            <w:r w:rsidRPr="005E5DD0">
              <w:rPr>
                <w:bCs/>
                <w:szCs w:val="28"/>
              </w:rPr>
              <w:t xml:space="preserve"> районе Новосибирской области на 2023-2025 годы»</w:t>
            </w:r>
          </w:p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</w:p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>Повышение квалификации сотрудников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lastRenderedPageBreak/>
              <w:t>Управление экономического развития и труда</w:t>
            </w:r>
            <w:r>
              <w:rPr>
                <w:rFonts w:eastAsia="Calibri"/>
                <w:szCs w:val="28"/>
                <w:lang w:eastAsia="en-US"/>
              </w:rPr>
              <w:t xml:space="preserve"> администрации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Мошковского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Новосибирской области.</w:t>
            </w:r>
          </w:p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>Комиссия по рассмотрению заявок на оказание финансовой поддержки</w:t>
            </w:r>
            <w:r>
              <w:rPr>
                <w:rFonts w:eastAsia="Calibri"/>
                <w:szCs w:val="28"/>
                <w:lang w:eastAsia="en-US"/>
              </w:rPr>
              <w:t xml:space="preserve"> субъектам малого и среднего бизнеса.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proofErr w:type="gramStart"/>
            <w:r w:rsidRPr="007C634D">
              <w:rPr>
                <w:rFonts w:eastAsia="Calibri"/>
                <w:szCs w:val="28"/>
                <w:lang w:eastAsia="en-US"/>
              </w:rPr>
              <w:lastRenderedPageBreak/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7C634D">
              <w:rPr>
                <w:rFonts w:eastAsia="Calibri"/>
                <w:sz w:val="28"/>
                <w:szCs w:val="28"/>
              </w:rPr>
              <w:t>Устранение нарушений антимонопольного законодательства при оказании финансовой поддержки.</w:t>
            </w:r>
          </w:p>
          <w:p w:rsidR="000B20B7" w:rsidRPr="007C634D" w:rsidRDefault="000B20B7" w:rsidP="0098687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B20B7" w:rsidRPr="007C634D" w:rsidRDefault="000B20B7" w:rsidP="00986875">
            <w:pPr>
              <w:pStyle w:val="Default"/>
              <w:jc w:val="both"/>
              <w:rPr>
                <w:sz w:val="28"/>
                <w:szCs w:val="28"/>
              </w:rPr>
            </w:pPr>
            <w:r w:rsidRPr="007C634D">
              <w:rPr>
                <w:sz w:val="28"/>
                <w:szCs w:val="28"/>
              </w:rPr>
              <w:lastRenderedPageBreak/>
              <w:t>Минимизация риска за счет повышения уровня компетенции сотрудников</w:t>
            </w:r>
            <w:r>
              <w:rPr>
                <w:sz w:val="28"/>
                <w:szCs w:val="28"/>
              </w:rPr>
              <w:t>.</w:t>
            </w:r>
            <w:r w:rsidRPr="007C634D">
              <w:rPr>
                <w:sz w:val="28"/>
                <w:szCs w:val="28"/>
              </w:rPr>
              <w:t xml:space="preserve"> </w:t>
            </w:r>
          </w:p>
          <w:p w:rsidR="000B20B7" w:rsidRPr="007C634D" w:rsidRDefault="000B20B7" w:rsidP="0098687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B20B7" w:rsidRPr="007C634D" w:rsidRDefault="000B20B7" w:rsidP="00986875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B20B7" w:rsidRPr="009B473A" w:rsidTr="0098687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Style w:val="2"/>
                <w:sz w:val="28"/>
                <w:szCs w:val="28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lastRenderedPageBreak/>
              <w:t xml:space="preserve">Нарушения при осуществлении закупок товаров, работ, услуг для обеспечения </w:t>
            </w:r>
            <w:r w:rsidRPr="007C634D">
              <w:rPr>
                <w:rFonts w:eastAsia="Calibri"/>
                <w:szCs w:val="28"/>
                <w:lang w:eastAsia="en-US"/>
              </w:rPr>
              <w:lastRenderedPageBreak/>
              <w:t>муниципальных нужд, повлекшие нарушения антимонопольного законодательства</w:t>
            </w:r>
            <w:r>
              <w:rPr>
                <w:rFonts w:eastAsia="Calibri"/>
                <w:szCs w:val="28"/>
                <w:lang w:eastAsia="en-US"/>
              </w:rPr>
              <w:t>, законодательства в сфере закупок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lastRenderedPageBreak/>
              <w:t>Осуществление внутреннего муниципального контроля</w:t>
            </w:r>
            <w:r w:rsidRPr="007C634D">
              <w:rPr>
                <w:rStyle w:val="2"/>
                <w:sz w:val="28"/>
                <w:szCs w:val="28"/>
              </w:rPr>
              <w:t xml:space="preserve"> за соблюдением требований законодательства в сфере закупок.</w:t>
            </w:r>
          </w:p>
          <w:p w:rsidR="000B20B7" w:rsidRDefault="000B20B7" w:rsidP="00986875">
            <w:pPr>
              <w:tabs>
                <w:tab w:val="left" w:pos="-142"/>
              </w:tabs>
              <w:ind w:firstLine="0"/>
              <w:rPr>
                <w:szCs w:val="28"/>
              </w:rPr>
            </w:pPr>
            <w:r>
              <w:rPr>
                <w:rStyle w:val="2"/>
                <w:sz w:val="28"/>
                <w:szCs w:val="28"/>
              </w:rPr>
              <w:lastRenderedPageBreak/>
              <w:t xml:space="preserve">Соблюдение аукционной комиссией </w:t>
            </w:r>
            <w:r w:rsidRPr="000321D4">
              <w:rPr>
                <w:szCs w:val="28"/>
              </w:rPr>
              <w:t>законодательства о контрактной системе в сфере закупок</w:t>
            </w:r>
            <w:r>
              <w:rPr>
                <w:szCs w:val="28"/>
              </w:rPr>
              <w:t xml:space="preserve">. </w:t>
            </w:r>
          </w:p>
          <w:p w:rsidR="000B20B7" w:rsidRPr="007C634D" w:rsidRDefault="000B20B7" w:rsidP="00986875">
            <w:pPr>
              <w:pStyle w:val="3"/>
              <w:shd w:val="clear" w:color="auto" w:fill="auto"/>
              <w:tabs>
                <w:tab w:val="left" w:pos="876"/>
              </w:tabs>
              <w:spacing w:before="0" w:after="0" w:line="298" w:lineRule="exact"/>
              <w:rPr>
                <w:sz w:val="28"/>
                <w:szCs w:val="28"/>
              </w:rPr>
            </w:pPr>
            <w:r w:rsidRPr="007C634D">
              <w:rPr>
                <w:rStyle w:val="2"/>
                <w:sz w:val="28"/>
                <w:szCs w:val="28"/>
              </w:rPr>
              <w:t>Повышение квалификации сотрудников, ответственных за</w:t>
            </w:r>
            <w:r w:rsidRPr="007C634D">
              <w:rPr>
                <w:sz w:val="28"/>
                <w:szCs w:val="28"/>
              </w:rPr>
              <w:t xml:space="preserve"> </w:t>
            </w:r>
            <w:r w:rsidRPr="007C634D">
              <w:rPr>
                <w:rStyle w:val="2"/>
                <w:sz w:val="28"/>
                <w:szCs w:val="28"/>
              </w:rPr>
              <w:t>проведение закупок</w:t>
            </w:r>
            <w:r>
              <w:rPr>
                <w:rStyle w:val="2"/>
                <w:sz w:val="28"/>
                <w:szCs w:val="28"/>
              </w:rPr>
              <w:t>.</w:t>
            </w:r>
          </w:p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Style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lastRenderedPageBreak/>
              <w:t>Структурные подразделения администрации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Мошковского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Новосибирской области.</w:t>
            </w:r>
          </w:p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Контрактная служба администрации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Мошковского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proofErr w:type="gramStart"/>
            <w:r w:rsidRPr="007C634D">
              <w:rPr>
                <w:rFonts w:eastAsia="Calibri"/>
                <w:szCs w:val="28"/>
                <w:lang w:eastAsia="en-US"/>
              </w:rPr>
              <w:lastRenderedPageBreak/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spacing w:after="200"/>
              <w:ind w:firstLine="0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Отсутствие 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 xml:space="preserve">нарушений </w:t>
            </w:r>
            <w:r w:rsidRPr="007C634D">
              <w:rPr>
                <w:color w:val="000000"/>
                <w:szCs w:val="28"/>
                <w:shd w:val="clear" w:color="auto" w:fill="FFFFFF"/>
              </w:rPr>
              <w:t xml:space="preserve"> в</w:t>
            </w:r>
            <w:proofErr w:type="gramEnd"/>
            <w:r w:rsidRPr="007C634D">
              <w:rPr>
                <w:color w:val="000000"/>
                <w:szCs w:val="28"/>
                <w:shd w:val="clear" w:color="auto" w:fill="FFFFFF"/>
              </w:rPr>
              <w:t xml:space="preserve"> сфере закупок товаров, работ и услуг.</w:t>
            </w:r>
          </w:p>
          <w:p w:rsidR="000B20B7" w:rsidRPr="007C634D" w:rsidRDefault="000B20B7" w:rsidP="00986875">
            <w:pPr>
              <w:pStyle w:val="Default"/>
              <w:jc w:val="both"/>
              <w:rPr>
                <w:sz w:val="28"/>
                <w:szCs w:val="28"/>
              </w:rPr>
            </w:pPr>
            <w:r w:rsidRPr="007C634D">
              <w:rPr>
                <w:sz w:val="28"/>
                <w:szCs w:val="28"/>
              </w:rPr>
              <w:t xml:space="preserve">Минимизация риска за счет повышения уровня </w:t>
            </w:r>
            <w:r w:rsidRPr="007C634D">
              <w:rPr>
                <w:sz w:val="28"/>
                <w:szCs w:val="28"/>
              </w:rPr>
              <w:lastRenderedPageBreak/>
              <w:t>компетенции сотрудников</w:t>
            </w:r>
            <w:r>
              <w:rPr>
                <w:sz w:val="28"/>
                <w:szCs w:val="28"/>
              </w:rPr>
              <w:t>.</w:t>
            </w:r>
            <w:r w:rsidRPr="007C634D">
              <w:rPr>
                <w:sz w:val="28"/>
                <w:szCs w:val="28"/>
              </w:rPr>
              <w:t xml:space="preserve"> </w:t>
            </w:r>
          </w:p>
          <w:p w:rsidR="000B20B7" w:rsidRPr="007C634D" w:rsidRDefault="000B20B7" w:rsidP="00986875">
            <w:pPr>
              <w:spacing w:after="200"/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0B20B7" w:rsidRPr="009B473A" w:rsidTr="0098687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lastRenderedPageBreak/>
              <w:t xml:space="preserve">Нарушения антимонопольного законодательства при заключении договоров в отношении   муниципального имущества. </w:t>
            </w:r>
          </w:p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Контроль за соблюдением административного регламента </w:t>
            </w:r>
            <w:r>
              <w:t>предоставления муниципальной услуги «Предоставление в аренду имущества муниципальной казны без проведения торгов»</w:t>
            </w:r>
            <w:r w:rsidRPr="007C634D">
              <w:rPr>
                <w:rFonts w:eastAsia="Calibri"/>
                <w:szCs w:val="28"/>
                <w:lang w:eastAsia="en-US"/>
              </w:rPr>
              <w:t xml:space="preserve"> Повышение квалификации сотрудников</w:t>
            </w:r>
            <w:r>
              <w:rPr>
                <w:rFonts w:eastAsia="Calibri"/>
                <w:szCs w:val="28"/>
                <w:lang w:eastAsia="en-US"/>
              </w:rPr>
              <w:t>.</w:t>
            </w:r>
            <w:r w:rsidRPr="007C634D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>Управление имущественных и земельных отношений</w:t>
            </w:r>
            <w:r>
              <w:rPr>
                <w:rFonts w:eastAsia="Calibri"/>
                <w:szCs w:val="28"/>
                <w:lang w:eastAsia="en-US"/>
              </w:rPr>
              <w:t xml:space="preserve"> администрации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Мошковского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proofErr w:type="gramStart"/>
            <w:r w:rsidRPr="007C634D">
              <w:rPr>
                <w:rFonts w:eastAsia="Calibri"/>
                <w:szCs w:val="28"/>
                <w:lang w:eastAsia="en-US"/>
              </w:rPr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spacing w:after="200"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Style w:val="2"/>
                <w:sz w:val="28"/>
                <w:szCs w:val="28"/>
              </w:rPr>
              <w:t>Минимизация рисков нарушений за счет повышения уровня компетенции сотрудников и повышения уровня контроля со стороны руководителя</w:t>
            </w:r>
            <w:r>
              <w:rPr>
                <w:rStyle w:val="2"/>
                <w:sz w:val="28"/>
                <w:szCs w:val="28"/>
              </w:rPr>
              <w:t>.</w:t>
            </w:r>
          </w:p>
        </w:tc>
      </w:tr>
      <w:tr w:rsidR="000B20B7" w:rsidRPr="009B473A" w:rsidTr="0098687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szCs w:val="28"/>
              </w:rPr>
              <w:t xml:space="preserve">Предоставление в аренду (собственность) земельных участков, находящихся в муниципальной </w:t>
            </w:r>
            <w:proofErr w:type="gramStart"/>
            <w:r w:rsidRPr="007C634D">
              <w:rPr>
                <w:szCs w:val="28"/>
              </w:rPr>
              <w:t>собственности</w:t>
            </w:r>
            <w:r>
              <w:rPr>
                <w:szCs w:val="28"/>
              </w:rPr>
              <w:t>.</w:t>
            </w:r>
            <w:r w:rsidRPr="007C634D">
              <w:rPr>
                <w:szCs w:val="28"/>
              </w:rPr>
              <w:t xml:space="preserve">  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 xml:space="preserve">Контроль за </w:t>
            </w:r>
            <w:proofErr w:type="gramStart"/>
            <w:r w:rsidRPr="007C634D">
              <w:rPr>
                <w:rFonts w:eastAsia="Calibri"/>
                <w:szCs w:val="28"/>
                <w:lang w:eastAsia="en-US"/>
              </w:rPr>
              <w:t xml:space="preserve">соблюдением  </w:t>
            </w:r>
            <w:r>
              <w:rPr>
                <w:rFonts w:eastAsia="Calibri"/>
                <w:szCs w:val="28"/>
                <w:lang w:eastAsia="en-US"/>
              </w:rPr>
              <w:t>административного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7C634D">
              <w:rPr>
                <w:rFonts w:eastAsia="Calibri"/>
                <w:szCs w:val="28"/>
                <w:lang w:eastAsia="en-US"/>
              </w:rPr>
              <w:t>регламента</w:t>
            </w:r>
            <w:r>
              <w:rPr>
                <w:rFonts w:eastAsia="Calibri"/>
                <w:szCs w:val="28"/>
                <w:lang w:eastAsia="en-US"/>
              </w:rPr>
              <w:t xml:space="preserve"> предоставления муниципальной услуги </w:t>
            </w:r>
            <w:r>
              <w:t>«Предоставление земельных участков, находящихся в муниципальной собственности или государственная собственность на которые не разграничена на торгах»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lastRenderedPageBreak/>
              <w:t>Повышение квалификации сотрудников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lastRenderedPageBreak/>
              <w:t>Управление имущественных и земельных отношений</w:t>
            </w:r>
            <w:r>
              <w:rPr>
                <w:rFonts w:eastAsia="Calibri"/>
                <w:szCs w:val="28"/>
                <w:lang w:eastAsia="en-US"/>
              </w:rPr>
              <w:t xml:space="preserve"> администрации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Мошковского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proofErr w:type="gramStart"/>
            <w:r w:rsidRPr="007C634D">
              <w:rPr>
                <w:rFonts w:eastAsia="Calibri"/>
                <w:szCs w:val="28"/>
                <w:lang w:eastAsia="en-US"/>
              </w:rPr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spacing w:after="200"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>Устранение нарушений при предоставлении в аренду (собственность) земельных участков</w:t>
            </w:r>
            <w:r>
              <w:rPr>
                <w:rFonts w:eastAsia="Calibri"/>
                <w:szCs w:val="28"/>
                <w:lang w:eastAsia="en-US"/>
              </w:rPr>
              <w:t xml:space="preserve"> находящихся в муниципальной собственности.</w:t>
            </w:r>
          </w:p>
          <w:p w:rsidR="000B20B7" w:rsidRPr="007C634D" w:rsidRDefault="000B20B7" w:rsidP="00986875">
            <w:pPr>
              <w:spacing w:after="200"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szCs w:val="28"/>
              </w:rPr>
              <w:t xml:space="preserve">Минимизация риска за счет повышения уровня </w:t>
            </w:r>
            <w:r w:rsidRPr="007C634D">
              <w:rPr>
                <w:szCs w:val="28"/>
              </w:rPr>
              <w:lastRenderedPageBreak/>
              <w:t>компетенции сотрудников</w:t>
            </w:r>
            <w:r>
              <w:rPr>
                <w:szCs w:val="28"/>
              </w:rPr>
              <w:t>.</w:t>
            </w:r>
          </w:p>
        </w:tc>
      </w:tr>
      <w:tr w:rsidR="000B20B7" w:rsidRPr="009B473A" w:rsidTr="0098687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szCs w:val="28"/>
              </w:rPr>
            </w:pPr>
            <w:r w:rsidRPr="007C634D">
              <w:rPr>
                <w:color w:val="000000"/>
                <w:szCs w:val="28"/>
              </w:rPr>
              <w:lastRenderedPageBreak/>
              <w:t>Выдача разрешений на строительство, разрешений на ввод в эксплуатацию при осуществлении строительства, реконструкции, капитального ремонта объектов</w:t>
            </w:r>
            <w:r>
              <w:rPr>
                <w:color w:val="000000"/>
                <w:szCs w:val="28"/>
              </w:rPr>
              <w:t xml:space="preserve"> (далее – разрешение)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 xml:space="preserve">Контроль за </w:t>
            </w:r>
            <w:proofErr w:type="gramStart"/>
            <w:r w:rsidRPr="007C634D">
              <w:rPr>
                <w:rFonts w:eastAsia="Calibri"/>
                <w:szCs w:val="28"/>
                <w:lang w:eastAsia="en-US"/>
              </w:rPr>
              <w:t xml:space="preserve">соблюдением  </w:t>
            </w:r>
            <w:r>
              <w:rPr>
                <w:rFonts w:eastAsia="Calibri"/>
                <w:szCs w:val="28"/>
                <w:lang w:eastAsia="en-US"/>
              </w:rPr>
              <w:t>административного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7C634D">
              <w:rPr>
                <w:rFonts w:eastAsia="Calibri"/>
                <w:szCs w:val="28"/>
                <w:lang w:eastAsia="en-US"/>
              </w:rPr>
              <w:t>регламента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t>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</w:r>
            <w:r w:rsidRPr="007C634D">
              <w:rPr>
                <w:rFonts w:eastAsia="Calibri"/>
                <w:szCs w:val="28"/>
                <w:lang w:eastAsia="en-US"/>
              </w:rPr>
              <w:t>.</w:t>
            </w:r>
          </w:p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szCs w:val="28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>Повышение квалификации сотрудников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МКУ «Центр оказания муниципальных услуг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Мошковского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Новосибирской области»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proofErr w:type="gramStart"/>
            <w:r w:rsidRPr="007C634D">
              <w:rPr>
                <w:rFonts w:eastAsia="Calibri"/>
                <w:szCs w:val="28"/>
                <w:lang w:eastAsia="en-US"/>
              </w:rPr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B7" w:rsidRPr="007C634D" w:rsidRDefault="000B20B7" w:rsidP="00986875">
            <w:pPr>
              <w:spacing w:after="200"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rFonts w:eastAsia="Calibri"/>
                <w:szCs w:val="28"/>
                <w:lang w:eastAsia="en-US"/>
              </w:rPr>
              <w:t>Устранение нарушений при выдаче разрешений</w:t>
            </w:r>
            <w:r>
              <w:rPr>
                <w:rFonts w:eastAsia="Calibri"/>
                <w:szCs w:val="28"/>
                <w:lang w:eastAsia="en-US"/>
              </w:rPr>
              <w:t>.</w:t>
            </w:r>
            <w:r w:rsidRPr="007C634D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0B20B7" w:rsidRPr="007C634D" w:rsidRDefault="000B20B7" w:rsidP="00986875">
            <w:pPr>
              <w:spacing w:after="200"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7C634D">
              <w:rPr>
                <w:szCs w:val="28"/>
              </w:rPr>
              <w:t>Минимизация риска за счет повышения уровня компетенции сотрудников</w:t>
            </w:r>
            <w:r>
              <w:rPr>
                <w:szCs w:val="28"/>
              </w:rPr>
              <w:t>.</w:t>
            </w:r>
          </w:p>
        </w:tc>
      </w:tr>
    </w:tbl>
    <w:p w:rsidR="000B20B7" w:rsidRDefault="000B20B7" w:rsidP="000B20B7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0B20B7" w:rsidRDefault="000B20B7" w:rsidP="000B20B7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0B20B7" w:rsidRPr="003310AF" w:rsidRDefault="000B20B7" w:rsidP="000B20B7">
      <w:pPr>
        <w:ind w:firstLine="0"/>
        <w:rPr>
          <w:sz w:val="20"/>
        </w:rPr>
      </w:pPr>
    </w:p>
    <w:p w:rsidR="0060453C" w:rsidRPr="003310AF" w:rsidRDefault="0060453C" w:rsidP="000B20B7">
      <w:pPr>
        <w:ind w:firstLine="0"/>
        <w:rPr>
          <w:sz w:val="20"/>
        </w:rPr>
      </w:pPr>
    </w:p>
    <w:sectPr w:rsidR="0060453C" w:rsidRPr="003310AF" w:rsidSect="0060453C">
      <w:pgSz w:w="16838" w:h="11906" w:orient="landscape"/>
      <w:pgMar w:top="1418" w:right="567" w:bottom="851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03" w:rsidRDefault="00AC6603" w:rsidP="00791F5A">
      <w:r>
        <w:separator/>
      </w:r>
    </w:p>
  </w:endnote>
  <w:endnote w:type="continuationSeparator" w:id="0">
    <w:p w:rsidR="00AC6603" w:rsidRDefault="00AC6603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03" w:rsidRDefault="00AC6603" w:rsidP="00791F5A">
      <w:r>
        <w:separator/>
      </w:r>
    </w:p>
  </w:footnote>
  <w:footnote w:type="continuationSeparator" w:id="0">
    <w:p w:rsidR="00AC6603" w:rsidRDefault="00AC6603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2C0982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116C96">
          <w:rPr>
            <w:noProof/>
          </w:rPr>
          <w:t>5</w:t>
        </w:r>
        <w:r w:rsidRPr="00B10074">
          <w:fldChar w:fldCharType="end"/>
        </w:r>
      </w:p>
      <w:p w:rsidR="007448C4" w:rsidRPr="007448C4" w:rsidRDefault="00AC6603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C6"/>
    <w:rsid w:val="00076E41"/>
    <w:rsid w:val="000B20B7"/>
    <w:rsid w:val="000C7CD3"/>
    <w:rsid w:val="000F59AA"/>
    <w:rsid w:val="00116C96"/>
    <w:rsid w:val="0013099C"/>
    <w:rsid w:val="001345F6"/>
    <w:rsid w:val="001464F0"/>
    <w:rsid w:val="00150162"/>
    <w:rsid w:val="00166EE7"/>
    <w:rsid w:val="001A3808"/>
    <w:rsid w:val="001B268A"/>
    <w:rsid w:val="002705DB"/>
    <w:rsid w:val="002A2623"/>
    <w:rsid w:val="002A794B"/>
    <w:rsid w:val="002B1603"/>
    <w:rsid w:val="002C0982"/>
    <w:rsid w:val="002E3CB0"/>
    <w:rsid w:val="002E3E28"/>
    <w:rsid w:val="003310AF"/>
    <w:rsid w:val="00341A0C"/>
    <w:rsid w:val="00381D6F"/>
    <w:rsid w:val="003A160B"/>
    <w:rsid w:val="003B0A97"/>
    <w:rsid w:val="003D147C"/>
    <w:rsid w:val="00411DB5"/>
    <w:rsid w:val="004D3A83"/>
    <w:rsid w:val="00545BBE"/>
    <w:rsid w:val="00560871"/>
    <w:rsid w:val="00583858"/>
    <w:rsid w:val="005B02CC"/>
    <w:rsid w:val="0060453C"/>
    <w:rsid w:val="00615448"/>
    <w:rsid w:val="00673F9A"/>
    <w:rsid w:val="006E5039"/>
    <w:rsid w:val="0072069E"/>
    <w:rsid w:val="00725DD8"/>
    <w:rsid w:val="007314F5"/>
    <w:rsid w:val="007448C4"/>
    <w:rsid w:val="007839B6"/>
    <w:rsid w:val="0078770A"/>
    <w:rsid w:val="00791F5A"/>
    <w:rsid w:val="00796700"/>
    <w:rsid w:val="00863223"/>
    <w:rsid w:val="008E0A39"/>
    <w:rsid w:val="00990325"/>
    <w:rsid w:val="009C04E9"/>
    <w:rsid w:val="009D4508"/>
    <w:rsid w:val="00A04AC6"/>
    <w:rsid w:val="00A314E7"/>
    <w:rsid w:val="00A60553"/>
    <w:rsid w:val="00AC6603"/>
    <w:rsid w:val="00B10074"/>
    <w:rsid w:val="00B20BFC"/>
    <w:rsid w:val="00B52B80"/>
    <w:rsid w:val="00BC22B8"/>
    <w:rsid w:val="00C32DC0"/>
    <w:rsid w:val="00D1272A"/>
    <w:rsid w:val="00DE66D8"/>
    <w:rsid w:val="00E04C5B"/>
    <w:rsid w:val="00EA5B0E"/>
    <w:rsid w:val="00EB5ABE"/>
    <w:rsid w:val="00ED51FB"/>
    <w:rsid w:val="00EF6C65"/>
    <w:rsid w:val="00F302CA"/>
    <w:rsid w:val="00F67AD6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1F330-3EBF-49AF-B519-143618D8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customStyle="1" w:styleId="af">
    <w:name w:val="Основной текст_"/>
    <w:basedOn w:val="a2"/>
    <w:link w:val="3"/>
    <w:rsid w:val="000B20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1"/>
    <w:link w:val="af"/>
    <w:rsid w:val="000B20B7"/>
    <w:pPr>
      <w:widowControl w:val="0"/>
      <w:shd w:val="clear" w:color="auto" w:fill="FFFFFF"/>
      <w:spacing w:before="300" w:after="60" w:line="0" w:lineRule="atLeast"/>
      <w:ind w:firstLine="0"/>
    </w:pPr>
    <w:rPr>
      <w:sz w:val="22"/>
      <w:szCs w:val="22"/>
      <w:lang w:eastAsia="en-US"/>
    </w:rPr>
  </w:style>
  <w:style w:type="paragraph" w:customStyle="1" w:styleId="Default">
    <w:name w:val="Default"/>
    <w:rsid w:val="000B2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basedOn w:val="af"/>
    <w:rsid w:val="000B2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AppData\Local\Temp\HZ$D.062.2463\HZ$D.062.2464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9040-3E70-406D-BE9A-21A21B57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50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User</cp:lastModifiedBy>
  <cp:revision>7</cp:revision>
  <cp:lastPrinted>2023-03-20T02:02:00Z</cp:lastPrinted>
  <dcterms:created xsi:type="dcterms:W3CDTF">2021-10-05T02:18:00Z</dcterms:created>
  <dcterms:modified xsi:type="dcterms:W3CDTF">2023-03-20T04:46:00Z</dcterms:modified>
</cp:coreProperties>
</file>