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8535A3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23.03.2020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8535A3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257-па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041C6B" w:rsidRDefault="00041C6B" w:rsidP="00041C6B">
            <w:pPr>
              <w:pStyle w:val="Default"/>
            </w:pPr>
          </w:p>
          <w:p w:rsidR="00BD54FF" w:rsidRDefault="00B340A2" w:rsidP="00BD54F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мероприятий (дорожной карты) </w:t>
            </w:r>
          </w:p>
          <w:p w:rsidR="00B340A2" w:rsidRDefault="00BD54FF" w:rsidP="00BD54FF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снижени</w:t>
            </w:r>
            <w:r w:rsidR="00AE75B3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340A2">
              <w:rPr>
                <w:sz w:val="28"/>
                <w:szCs w:val="28"/>
              </w:rPr>
              <w:t>комплаенс</w:t>
            </w:r>
            <w:proofErr w:type="spellEnd"/>
            <w:r w:rsidR="00AE75B3">
              <w:rPr>
                <w:sz w:val="28"/>
                <w:szCs w:val="28"/>
              </w:rPr>
              <w:t>-</w:t>
            </w:r>
            <w:r w:rsidR="00B340A2">
              <w:rPr>
                <w:sz w:val="28"/>
                <w:szCs w:val="28"/>
              </w:rPr>
              <w:t xml:space="preserve">рисков в администрации </w:t>
            </w:r>
            <w:proofErr w:type="spellStart"/>
            <w:r w:rsidR="00B340A2">
              <w:rPr>
                <w:sz w:val="28"/>
                <w:szCs w:val="28"/>
              </w:rPr>
              <w:t>Мошковского</w:t>
            </w:r>
            <w:proofErr w:type="spellEnd"/>
            <w:r w:rsidR="00B340A2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на 2020 год</w:t>
            </w:r>
          </w:p>
          <w:p w:rsidR="008E0A39" w:rsidRPr="008E0A39" w:rsidRDefault="008E0A39" w:rsidP="00B340A2">
            <w:pPr>
              <w:pStyle w:val="Default"/>
              <w:jc w:val="center"/>
              <w:rPr>
                <w:szCs w:val="28"/>
              </w:rPr>
            </w:pP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041C6B" w:rsidRDefault="00A314E7" w:rsidP="0078342C">
            <w:pPr>
              <w:ind w:firstLine="0"/>
              <w:rPr>
                <w:szCs w:val="28"/>
              </w:rPr>
            </w:pPr>
          </w:p>
        </w:tc>
      </w:tr>
    </w:tbl>
    <w:p w:rsidR="00041C6B" w:rsidRDefault="00041C6B" w:rsidP="00041C6B">
      <w:pPr>
        <w:pStyle w:val="Default"/>
      </w:pPr>
    </w:p>
    <w:p w:rsidR="001B02B8" w:rsidRDefault="00041C6B" w:rsidP="001B02B8">
      <w:r>
        <w:t xml:space="preserve"> </w:t>
      </w:r>
      <w:r>
        <w:rPr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1B02B8">
        <w:rPr>
          <w:szCs w:val="28"/>
        </w:rPr>
        <w:t xml:space="preserve">, </w:t>
      </w:r>
      <w:r w:rsidR="001B02B8">
        <w:t xml:space="preserve">постановления администрации </w:t>
      </w:r>
      <w:proofErr w:type="spellStart"/>
      <w:r w:rsidR="001B02B8">
        <w:t>Мошковского</w:t>
      </w:r>
      <w:proofErr w:type="spellEnd"/>
      <w:r w:rsidR="001B02B8">
        <w:t xml:space="preserve"> района Новосибирской области от 08.07.2019 № 843-па «О системе внутреннего обеспечения соответствия требованиям антимонопольного законодательства деятельности администрации </w:t>
      </w:r>
      <w:proofErr w:type="spellStart"/>
      <w:r w:rsidR="001B02B8">
        <w:t>Мошковского</w:t>
      </w:r>
      <w:proofErr w:type="spellEnd"/>
      <w:r w:rsidR="001B02B8">
        <w:t xml:space="preserve"> района Новосибирской области (антимонопольном </w:t>
      </w:r>
      <w:proofErr w:type="spellStart"/>
      <w:r w:rsidR="001B02B8">
        <w:t>комплаенсе</w:t>
      </w:r>
      <w:proofErr w:type="spellEnd"/>
      <w:r w:rsidR="001B02B8">
        <w:t>)</w:t>
      </w:r>
      <w:r w:rsidR="0078342C">
        <w:t>»</w:t>
      </w:r>
    </w:p>
    <w:p w:rsidR="00ED692A" w:rsidRDefault="001B02B8" w:rsidP="00ED692A">
      <w:pPr>
        <w:ind w:firstLine="0"/>
      </w:pPr>
      <w:r>
        <w:t>ПОСТАНОВЛЯЮ:</w:t>
      </w:r>
    </w:p>
    <w:p w:rsidR="001B02B8" w:rsidRDefault="00BD39B1" w:rsidP="00BD39B1">
      <w:pPr>
        <w:ind w:firstLine="0"/>
      </w:pPr>
      <w:r>
        <w:tab/>
        <w:t>1.</w:t>
      </w:r>
      <w:r w:rsidR="001B02B8">
        <w:t xml:space="preserve">Утвердить </w:t>
      </w:r>
      <w:r w:rsidR="00B340A2">
        <w:t xml:space="preserve">прилагаемый план мероприятий (дорожную карту) по снижению </w:t>
      </w:r>
      <w:proofErr w:type="spellStart"/>
      <w:r w:rsidR="00B340A2">
        <w:t>комплаенс</w:t>
      </w:r>
      <w:proofErr w:type="spellEnd"/>
      <w:r w:rsidR="00B340A2">
        <w:t xml:space="preserve">-рисков в администрации </w:t>
      </w:r>
      <w:proofErr w:type="spellStart"/>
      <w:r w:rsidR="00B340A2">
        <w:t>Мошковского</w:t>
      </w:r>
      <w:proofErr w:type="spellEnd"/>
      <w:r w:rsidR="00B340A2">
        <w:t xml:space="preserve"> района Новосибирской области</w:t>
      </w:r>
      <w:r w:rsidR="00BD54FF">
        <w:t xml:space="preserve"> на 2020 год</w:t>
      </w:r>
      <w:r w:rsidR="00B340A2">
        <w:t>.</w:t>
      </w:r>
    </w:p>
    <w:p w:rsidR="00ED692A" w:rsidRDefault="00BD39B1" w:rsidP="00BD39B1">
      <w:pPr>
        <w:ind w:firstLine="0"/>
      </w:pPr>
      <w:r>
        <w:tab/>
        <w:t>2.</w:t>
      </w:r>
      <w:r w:rsidR="00ED692A">
        <w:t xml:space="preserve">Управлению экономического развития и труда администрации </w:t>
      </w:r>
      <w:proofErr w:type="spellStart"/>
      <w:r w:rsidR="00ED692A">
        <w:t>Мошковского</w:t>
      </w:r>
      <w:proofErr w:type="spellEnd"/>
      <w:r w:rsidR="00ED692A">
        <w:t xml:space="preserve"> района Новосибирской области (Бабич Т.П.) </w:t>
      </w:r>
      <w:r w:rsidR="00B340A2">
        <w:t xml:space="preserve">разместить план мероприятий (дорожную карту) по снижению </w:t>
      </w:r>
      <w:proofErr w:type="spellStart"/>
      <w:r w:rsidR="00B340A2">
        <w:t>комплаенс</w:t>
      </w:r>
      <w:proofErr w:type="spellEnd"/>
      <w:r w:rsidR="00B340A2">
        <w:t xml:space="preserve">-рисков </w:t>
      </w:r>
      <w:r w:rsidR="00ED692A">
        <w:t xml:space="preserve">на </w:t>
      </w:r>
      <w:proofErr w:type="gramStart"/>
      <w:r w:rsidR="00ED692A">
        <w:t>официальном</w:t>
      </w:r>
      <w:proofErr w:type="gramEnd"/>
      <w:r w:rsidR="00ED692A">
        <w:t xml:space="preserve"> сайте администрации </w:t>
      </w:r>
      <w:proofErr w:type="spellStart"/>
      <w:r w:rsidR="00ED692A">
        <w:t>Мошковского</w:t>
      </w:r>
      <w:proofErr w:type="spellEnd"/>
      <w:r w:rsidR="00ED692A">
        <w:t xml:space="preserve"> района</w:t>
      </w:r>
      <w:r w:rsidR="00E37906">
        <w:t>.</w:t>
      </w:r>
    </w:p>
    <w:p w:rsidR="00E37906" w:rsidRDefault="00E37906" w:rsidP="00ED692A">
      <w:pPr>
        <w:ind w:firstLine="708"/>
      </w:pPr>
      <w:r>
        <w:t>3. Контроль за исполнением настоящего постановления оставляю за собой.</w:t>
      </w:r>
    </w:p>
    <w:p w:rsidR="00F7383C" w:rsidRPr="00583858" w:rsidRDefault="00041C6B" w:rsidP="00041C6B">
      <w: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A92DDE" w:rsidP="00EA5B0E">
            <w:pPr>
              <w:ind w:firstLine="0"/>
              <w:jc w:val="left"/>
            </w:pPr>
            <w:proofErr w:type="spellStart"/>
            <w:r>
              <w:t>И.о.</w:t>
            </w:r>
            <w:r w:rsidR="00EA5B0E">
              <w:t>Глав</w:t>
            </w:r>
            <w:r>
              <w:t>ы</w:t>
            </w:r>
            <w:proofErr w:type="spellEnd"/>
            <w:r w:rsidR="00EA5B0E">
              <w:t xml:space="preserve"> </w:t>
            </w:r>
            <w:proofErr w:type="spellStart"/>
            <w:r w:rsidR="00EA5B0E">
              <w:t>Мошковского</w:t>
            </w:r>
            <w:proofErr w:type="spellEnd"/>
            <w:r w:rsidR="00EA5B0E">
              <w:t xml:space="preserve"> района</w:t>
            </w:r>
          </w:p>
          <w:p w:rsidR="00E37906" w:rsidRDefault="00E37906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EA5B0E" w:rsidP="00A92DDE">
            <w:pPr>
              <w:ind w:firstLine="0"/>
              <w:jc w:val="right"/>
            </w:pPr>
            <w:r>
              <w:t>С.</w:t>
            </w:r>
            <w:r w:rsidR="00A92DDE">
              <w:t>Н</w:t>
            </w:r>
            <w:r>
              <w:t xml:space="preserve">. </w:t>
            </w:r>
            <w:r w:rsidR="00A92DDE">
              <w:t>Субботин</w:t>
            </w:r>
          </w:p>
        </w:tc>
      </w:tr>
    </w:tbl>
    <w:p w:rsidR="003310AF" w:rsidRDefault="003310AF" w:rsidP="003310AF">
      <w:pPr>
        <w:ind w:firstLine="0"/>
      </w:pPr>
    </w:p>
    <w:p w:rsidR="00E37906" w:rsidRDefault="00E37906" w:rsidP="003310AF">
      <w:pPr>
        <w:ind w:firstLine="0"/>
        <w:rPr>
          <w:sz w:val="20"/>
        </w:rPr>
      </w:pPr>
      <w:r>
        <w:rPr>
          <w:sz w:val="20"/>
        </w:rPr>
        <w:t>Бабич Т.П.</w:t>
      </w:r>
    </w:p>
    <w:p w:rsidR="003310AF" w:rsidRDefault="009330B2" w:rsidP="003310AF">
      <w:pPr>
        <w:ind w:firstLine="0"/>
        <w:rPr>
          <w:sz w:val="20"/>
        </w:rPr>
      </w:pPr>
      <w:proofErr w:type="gramStart"/>
      <w:r>
        <w:rPr>
          <w:sz w:val="20"/>
        </w:rPr>
        <w:t>т</w:t>
      </w:r>
      <w:r w:rsidR="003310AF" w:rsidRPr="003310AF">
        <w:rPr>
          <w:sz w:val="20"/>
        </w:rPr>
        <w:t>елефон</w:t>
      </w:r>
      <w:proofErr w:type="gramEnd"/>
      <w:r w:rsidR="00E37906">
        <w:rPr>
          <w:sz w:val="20"/>
        </w:rPr>
        <w:t xml:space="preserve"> 21-976</w:t>
      </w:r>
    </w:p>
    <w:p w:rsidR="00443EB5" w:rsidRDefault="00443EB5" w:rsidP="003310AF">
      <w:pPr>
        <w:ind w:firstLine="0"/>
        <w:rPr>
          <w:sz w:val="20"/>
        </w:rPr>
        <w:sectPr w:rsidR="00443EB5" w:rsidSect="007448C4">
          <w:headerReference w:type="default" r:id="rId9"/>
          <w:pgSz w:w="11906" w:h="16838"/>
          <w:pgMar w:top="567" w:right="851" w:bottom="1134" w:left="1418" w:header="510" w:footer="709" w:gutter="0"/>
          <w:cols w:space="708"/>
          <w:titlePg/>
          <w:docGrid w:linePitch="360"/>
        </w:sectPr>
      </w:pPr>
    </w:p>
    <w:p w:rsidR="00041C6B" w:rsidRPr="00E37906" w:rsidRDefault="00E37906" w:rsidP="00E37906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E37906">
        <w:rPr>
          <w:szCs w:val="28"/>
        </w:rPr>
        <w:t>Утвержден</w:t>
      </w:r>
    </w:p>
    <w:p w:rsidR="00E37906" w:rsidRPr="00E37906" w:rsidRDefault="00E37906" w:rsidP="00E37906">
      <w:pPr>
        <w:ind w:firstLine="0"/>
        <w:jc w:val="right"/>
        <w:rPr>
          <w:szCs w:val="28"/>
        </w:rPr>
      </w:pPr>
      <w:proofErr w:type="gramStart"/>
      <w:r>
        <w:rPr>
          <w:szCs w:val="28"/>
        </w:rPr>
        <w:t>п</w:t>
      </w:r>
      <w:r w:rsidRPr="00E37906">
        <w:rPr>
          <w:szCs w:val="28"/>
        </w:rPr>
        <w:t>остановлением</w:t>
      </w:r>
      <w:proofErr w:type="gramEnd"/>
      <w:r w:rsidRPr="00E37906">
        <w:rPr>
          <w:szCs w:val="28"/>
        </w:rPr>
        <w:t xml:space="preserve"> администрации</w:t>
      </w:r>
    </w:p>
    <w:p w:rsidR="00E37906" w:rsidRPr="00E37906" w:rsidRDefault="00E37906" w:rsidP="00E37906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Pr="00E37906">
        <w:rPr>
          <w:szCs w:val="28"/>
        </w:rPr>
        <w:t>Мошковского</w:t>
      </w:r>
      <w:proofErr w:type="spellEnd"/>
      <w:r w:rsidRPr="00E37906">
        <w:rPr>
          <w:szCs w:val="28"/>
        </w:rPr>
        <w:t xml:space="preserve"> района</w:t>
      </w:r>
    </w:p>
    <w:p w:rsidR="00E37906" w:rsidRPr="00E37906" w:rsidRDefault="00E37906" w:rsidP="00E37906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E37906">
        <w:rPr>
          <w:szCs w:val="28"/>
        </w:rPr>
        <w:t>Новосибирской области</w:t>
      </w:r>
    </w:p>
    <w:p w:rsidR="00BD54FF" w:rsidRDefault="00BD54FF" w:rsidP="00BD54FF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="00C76342">
        <w:rPr>
          <w:szCs w:val="28"/>
        </w:rPr>
        <w:t>о</w:t>
      </w:r>
      <w:r>
        <w:rPr>
          <w:szCs w:val="28"/>
        </w:rPr>
        <w:t>т</w:t>
      </w:r>
      <w:proofErr w:type="gramEnd"/>
      <w:r w:rsidR="00C76342">
        <w:rPr>
          <w:szCs w:val="28"/>
        </w:rPr>
        <w:t xml:space="preserve"> 23.03.2020</w:t>
      </w:r>
      <w:r>
        <w:rPr>
          <w:szCs w:val="28"/>
        </w:rPr>
        <w:t xml:space="preserve">   № </w:t>
      </w:r>
      <w:r w:rsidR="00C76342">
        <w:rPr>
          <w:szCs w:val="28"/>
        </w:rPr>
        <w:t>257-па</w:t>
      </w:r>
      <w:bookmarkStart w:id="0" w:name="_GoBack"/>
      <w:bookmarkEnd w:id="0"/>
      <w:r>
        <w:rPr>
          <w:szCs w:val="28"/>
        </w:rPr>
        <w:t xml:space="preserve">   </w:t>
      </w:r>
    </w:p>
    <w:p w:rsidR="00BD54FF" w:rsidRDefault="00BD54FF" w:rsidP="00B340A2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BD54FF" w:rsidRDefault="00BD54FF" w:rsidP="00B340A2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BD54FF" w:rsidRDefault="00BD54FF" w:rsidP="00B340A2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BD54FF" w:rsidRDefault="00B340A2" w:rsidP="00BD54FF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  <w:r w:rsidRPr="004868EF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Pr="004868EF">
        <w:rPr>
          <w:sz w:val="28"/>
          <w:szCs w:val="28"/>
        </w:rPr>
        <w:t xml:space="preserve">орожная карта» по снижению </w:t>
      </w:r>
      <w:proofErr w:type="spellStart"/>
      <w:r w:rsidRPr="004868EF">
        <w:rPr>
          <w:sz w:val="28"/>
          <w:szCs w:val="28"/>
        </w:rPr>
        <w:t>комплаенс</w:t>
      </w:r>
      <w:proofErr w:type="spellEnd"/>
      <w:r w:rsidRPr="004868EF">
        <w:rPr>
          <w:sz w:val="28"/>
          <w:szCs w:val="28"/>
        </w:rPr>
        <w:t xml:space="preserve">-рисков </w:t>
      </w:r>
    </w:p>
    <w:p w:rsidR="00B340A2" w:rsidRDefault="00B340A2" w:rsidP="00BD54FF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  <w:proofErr w:type="gramStart"/>
      <w:r w:rsidRPr="004868EF">
        <w:rPr>
          <w:sz w:val="28"/>
          <w:szCs w:val="28"/>
        </w:rPr>
        <w:t>в</w:t>
      </w:r>
      <w:proofErr w:type="gramEnd"/>
      <w:r w:rsidRPr="004868E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68E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A35665">
        <w:rPr>
          <w:sz w:val="28"/>
          <w:szCs w:val="28"/>
        </w:rPr>
        <w:t xml:space="preserve"> на 2020 год</w:t>
      </w:r>
    </w:p>
    <w:p w:rsidR="003E3D50" w:rsidRDefault="003E3D50" w:rsidP="00B340A2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tbl>
      <w:tblPr>
        <w:tblW w:w="1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969"/>
        <w:gridCol w:w="2551"/>
        <w:gridCol w:w="2384"/>
        <w:gridCol w:w="3086"/>
      </w:tblGrid>
      <w:tr w:rsidR="003E3D50" w:rsidRPr="009B473A" w:rsidTr="003E3D5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0" w:rsidRDefault="003E3D50" w:rsidP="003E3D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proofErr w:type="spellStart"/>
            <w:r>
              <w:rPr>
                <w:rStyle w:val="2"/>
              </w:rPr>
              <w:t>Комплаенс</w:t>
            </w:r>
            <w:proofErr w:type="spellEnd"/>
            <w:r>
              <w:rPr>
                <w:rStyle w:val="2"/>
              </w:rPr>
              <w:t xml:space="preserve"> -риск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0" w:rsidRDefault="003E3D50" w:rsidP="003E3D50">
            <w:pPr>
              <w:pStyle w:val="3"/>
              <w:shd w:val="clear" w:color="auto" w:fill="auto"/>
              <w:spacing w:before="0" w:after="0" w:line="302" w:lineRule="exact"/>
              <w:jc w:val="center"/>
            </w:pPr>
            <w:r>
              <w:rPr>
                <w:rStyle w:val="2"/>
              </w:rPr>
              <w:t xml:space="preserve">Мероприятия по минимизации и устранению </w:t>
            </w:r>
            <w:proofErr w:type="spellStart"/>
            <w:r>
              <w:rPr>
                <w:rStyle w:val="2"/>
              </w:rPr>
              <w:t>комплаенс</w:t>
            </w:r>
            <w:proofErr w:type="spellEnd"/>
            <w:r>
              <w:rPr>
                <w:rStyle w:val="2"/>
              </w:rPr>
              <w:t>-риска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0" w:rsidRDefault="003E3D50" w:rsidP="003E3D50">
            <w:pPr>
              <w:pStyle w:val="3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"/>
              </w:rPr>
              <w:t>Ответственный</w:t>
            </w:r>
          </w:p>
          <w:p w:rsidR="003E3D50" w:rsidRDefault="003E3D50" w:rsidP="003E3D50">
            <w:pPr>
              <w:pStyle w:val="3"/>
              <w:shd w:val="clear" w:color="auto" w:fill="auto"/>
              <w:spacing w:before="120" w:after="0" w:line="240" w:lineRule="exact"/>
              <w:jc w:val="center"/>
            </w:pPr>
            <w:proofErr w:type="gramStart"/>
            <w:r>
              <w:rPr>
                <w:rStyle w:val="2"/>
              </w:rPr>
              <w:t>исполнитель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0" w:rsidRDefault="003E3D50" w:rsidP="003E3D50">
            <w:pPr>
              <w:pStyle w:val="3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"/>
              </w:rPr>
              <w:t>Срок</w:t>
            </w:r>
          </w:p>
          <w:p w:rsidR="003E3D50" w:rsidRDefault="003E3D50" w:rsidP="003E3D50">
            <w:pPr>
              <w:pStyle w:val="3"/>
              <w:shd w:val="clear" w:color="auto" w:fill="auto"/>
              <w:spacing w:before="0" w:after="0" w:line="293" w:lineRule="exact"/>
              <w:jc w:val="center"/>
            </w:pPr>
            <w:proofErr w:type="gramStart"/>
            <w:r>
              <w:rPr>
                <w:rStyle w:val="2"/>
              </w:rPr>
              <w:t>исполнения</w:t>
            </w:r>
            <w:proofErr w:type="gramEnd"/>
          </w:p>
          <w:p w:rsidR="003E3D50" w:rsidRDefault="003E3D50" w:rsidP="003E3D50">
            <w:pPr>
              <w:pStyle w:val="3"/>
              <w:shd w:val="clear" w:color="auto" w:fill="auto"/>
              <w:spacing w:before="0" w:after="0" w:line="293" w:lineRule="exact"/>
              <w:jc w:val="center"/>
            </w:pPr>
            <w:proofErr w:type="gramStart"/>
            <w:r>
              <w:rPr>
                <w:rStyle w:val="2"/>
              </w:rPr>
              <w:t>мероприятий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0" w:rsidRDefault="003E3D50" w:rsidP="003E3D50">
            <w:pPr>
              <w:pStyle w:val="3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"/>
              </w:rPr>
              <w:t>Ожидаемый</w:t>
            </w:r>
          </w:p>
          <w:p w:rsidR="003E3D50" w:rsidRDefault="003E3D50" w:rsidP="003E3D50">
            <w:pPr>
              <w:pStyle w:val="3"/>
              <w:shd w:val="clear" w:color="auto" w:fill="auto"/>
              <w:spacing w:before="120" w:after="0" w:line="240" w:lineRule="exact"/>
              <w:jc w:val="center"/>
            </w:pPr>
            <w:proofErr w:type="gramStart"/>
            <w:r>
              <w:rPr>
                <w:rStyle w:val="2"/>
              </w:rPr>
              <w:t>результат</w:t>
            </w:r>
            <w:proofErr w:type="gramEnd"/>
          </w:p>
        </w:tc>
      </w:tr>
      <w:tr w:rsidR="003E3D50" w:rsidRPr="009B473A" w:rsidTr="003E3D5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0" w:rsidRPr="002D2527" w:rsidRDefault="003E3D50" w:rsidP="003E3D50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>Нарушения</w:t>
            </w:r>
          </w:p>
          <w:p w:rsidR="003E3D50" w:rsidRPr="002D2527" w:rsidRDefault="003E3D50" w:rsidP="003E3D50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gramStart"/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>антимонопольного</w:t>
            </w:r>
            <w:proofErr w:type="gramEnd"/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 xml:space="preserve"> законодательства  при подготовке проектов муниципальных нормативных правовых актов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0" w:rsidRPr="002D2527" w:rsidRDefault="003E3D50" w:rsidP="003E3D50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>Повышение уровня системы внутреннего контроля. Эффективное проведение правовой экспертизы, соблюдение установленных нормативов на проведение согласования проектов НПА</w:t>
            </w:r>
          </w:p>
          <w:p w:rsidR="003E3D50" w:rsidRPr="002D2527" w:rsidRDefault="003E3D50" w:rsidP="003E3D50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>Повышение квалификации сотрудников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0" w:rsidRPr="002D2527" w:rsidRDefault="003E3D50" w:rsidP="003E3D50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>Юридическая служба</w:t>
            </w:r>
          </w:p>
          <w:p w:rsidR="002D2527" w:rsidRPr="002D2527" w:rsidRDefault="002D2527" w:rsidP="003E3D50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>Ответственные исполнители за подготовку проектов НПА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0" w:rsidRPr="002D2527" w:rsidRDefault="003E3D50" w:rsidP="003E3D50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gramStart"/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0" w:rsidRPr="002D2527" w:rsidRDefault="003E3D50" w:rsidP="00BD54FF">
            <w:pPr>
              <w:spacing w:after="200"/>
              <w:ind w:firstLine="0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2D2527">
              <w:rPr>
                <w:rFonts w:eastAsia="Calibri"/>
                <w:sz w:val="24"/>
                <w:szCs w:val="24"/>
                <w:lang w:eastAsia="en-US"/>
              </w:rPr>
              <w:t xml:space="preserve">Устранение нарушений антимонопольного законодательства </w:t>
            </w:r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>при подготовке проектов муниципальных нормативных правовых актов администрации</w:t>
            </w:r>
            <w:r w:rsidR="002D2527" w:rsidRPr="002D2527">
              <w:rPr>
                <w:rFonts w:eastAsia="Calibri" w:cs="Calibri"/>
                <w:sz w:val="24"/>
                <w:szCs w:val="24"/>
                <w:lang w:eastAsia="en-US"/>
              </w:rPr>
              <w:t>.</w:t>
            </w:r>
          </w:p>
          <w:p w:rsidR="002D2527" w:rsidRPr="002D2527" w:rsidRDefault="002D2527" w:rsidP="00BD54FF">
            <w:pPr>
              <w:spacing w:after="20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2527">
              <w:rPr>
                <w:rStyle w:val="2"/>
                <w:color w:val="auto"/>
              </w:rPr>
              <w:t>Минимизация рисков за счет повышения уровня компетенции сотрудников при подготовке проектов муниципальных правовых актов</w:t>
            </w:r>
          </w:p>
        </w:tc>
      </w:tr>
      <w:tr w:rsidR="002D2527" w:rsidRPr="009B473A" w:rsidTr="003E3D5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9B473A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8A1B77">
              <w:rPr>
                <w:rStyle w:val="2"/>
              </w:rPr>
              <w:t xml:space="preserve">Создание необоснованных преимуществ юридическим 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л</w:t>
            </w:r>
            <w:r w:rsidRPr="009B473A">
              <w:rPr>
                <w:rFonts w:eastAsia="Calibri" w:cs="Calibri"/>
                <w:sz w:val="24"/>
                <w:szCs w:val="24"/>
                <w:lang w:eastAsia="en-US"/>
              </w:rPr>
              <w:t>ицам,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  <w:r w:rsidRPr="009B473A"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индивидуальным предпринимателям – производителям товаров, работ, услуг.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Default="00075F78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Повышение уровня системы внутреннего контроля.</w:t>
            </w:r>
          </w:p>
          <w:p w:rsidR="00075F78" w:rsidRDefault="00075F78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Повышение уровня проведения заседаний по рассмотрению</w:t>
            </w:r>
            <w:r w:rsidR="00A35665">
              <w:rPr>
                <w:rFonts w:eastAsia="Calibri" w:cs="Calibri"/>
                <w:sz w:val="24"/>
                <w:szCs w:val="24"/>
                <w:lang w:eastAsia="en-US"/>
              </w:rPr>
              <w:t xml:space="preserve"> заявок </w:t>
            </w:r>
            <w:r w:rsidR="00A35665"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на оказание финансовой поддержки.</w:t>
            </w:r>
          </w:p>
          <w:p w:rsidR="00A35665" w:rsidRDefault="00A35665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Соблюдение порядка оказания финансовой </w:t>
            </w:r>
            <w:proofErr w:type="spellStart"/>
            <w:r>
              <w:rPr>
                <w:rFonts w:eastAsia="Calibri" w:cs="Calibri"/>
                <w:sz w:val="24"/>
                <w:szCs w:val="24"/>
                <w:lang w:eastAsia="en-US"/>
              </w:rPr>
              <w:t>поддржки</w:t>
            </w:r>
            <w:proofErr w:type="spellEnd"/>
            <w:r>
              <w:rPr>
                <w:rFonts w:eastAsia="Calibri" w:cs="Calibri"/>
                <w:sz w:val="24"/>
                <w:szCs w:val="24"/>
                <w:lang w:eastAsia="en-US"/>
              </w:rPr>
              <w:t>.</w:t>
            </w:r>
          </w:p>
          <w:p w:rsidR="00A35665" w:rsidRPr="009B473A" w:rsidRDefault="00A35665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Повышение квалификации сотрудников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Default="00075F78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Управление экономического развития и труда</w:t>
            </w:r>
          </w:p>
          <w:p w:rsidR="00A35665" w:rsidRPr="009B473A" w:rsidRDefault="00A35665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Комиссия по 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рассмотрению заявок на оказание финансовой поддержки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9B473A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F" w:rsidRDefault="00BD54FF" w:rsidP="00BD54FF">
            <w:pPr>
              <w:pStyle w:val="Default"/>
              <w:jc w:val="both"/>
              <w:rPr>
                <w:rFonts w:eastAsia="Calibri"/>
              </w:rPr>
            </w:pPr>
            <w:r w:rsidRPr="002D2527">
              <w:rPr>
                <w:rFonts w:eastAsia="Calibri"/>
              </w:rPr>
              <w:t>Устранение нарушений антимонопольного законодательства</w:t>
            </w:r>
            <w:r>
              <w:rPr>
                <w:rFonts w:eastAsia="Calibri"/>
              </w:rPr>
              <w:t xml:space="preserve"> при </w:t>
            </w:r>
            <w:r>
              <w:rPr>
                <w:rFonts w:eastAsia="Calibri"/>
              </w:rPr>
              <w:lastRenderedPageBreak/>
              <w:t>оказании финансовой поддержки.</w:t>
            </w:r>
          </w:p>
          <w:p w:rsidR="00BD54FF" w:rsidRDefault="00BD54FF" w:rsidP="00BD54F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D54FF" w:rsidRDefault="00BD54FF" w:rsidP="00BD54F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Минимизация риска за счет повышения уровня компетенции сотрудников </w:t>
            </w:r>
          </w:p>
          <w:p w:rsidR="006012CE" w:rsidRDefault="006012CE" w:rsidP="006012C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D2527" w:rsidRDefault="002D2527" w:rsidP="00BD54FF">
            <w:pPr>
              <w:pStyle w:val="Default"/>
              <w:jc w:val="both"/>
              <w:rPr>
                <w:rFonts w:eastAsia="Calibri"/>
              </w:rPr>
            </w:pPr>
          </w:p>
        </w:tc>
      </w:tr>
      <w:tr w:rsidR="002D2527" w:rsidRPr="009B473A" w:rsidTr="003E3D5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8A1B77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"/>
              </w:rPr>
            </w:pPr>
            <w:r w:rsidRPr="009B473A"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Нарушения при осуществлении закупок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  <w:r w:rsidRPr="009B473A">
              <w:rPr>
                <w:rFonts w:eastAsia="Calibri" w:cs="Calibri"/>
                <w:sz w:val="24"/>
                <w:szCs w:val="24"/>
                <w:lang w:eastAsia="en-US"/>
              </w:rPr>
              <w:t>товаров, работ, услуг для обеспечения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  <w:r w:rsidRPr="009B473A">
              <w:rPr>
                <w:rFonts w:eastAsia="Calibri" w:cs="Calibri"/>
                <w:sz w:val="24"/>
                <w:szCs w:val="24"/>
                <w:lang w:eastAsia="en-US"/>
              </w:rPr>
              <w:t>муниципальных нужд, повлекшие нарушения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  <w:r w:rsidRPr="009B473A">
              <w:rPr>
                <w:rFonts w:eastAsia="Calibri" w:cs="Calibri"/>
                <w:sz w:val="24"/>
                <w:szCs w:val="24"/>
                <w:lang w:eastAsia="en-US"/>
              </w:rPr>
              <w:t>антимонопольного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5" w:rsidRDefault="00A35665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"/>
              </w:rPr>
            </w:pPr>
            <w:r>
              <w:rPr>
                <w:rStyle w:val="2"/>
              </w:rPr>
              <w:t>Контроль за соблюдением требований законодательства в сфере закупок.</w:t>
            </w:r>
          </w:p>
          <w:p w:rsidR="00A35665" w:rsidRDefault="00A35665" w:rsidP="008452FC">
            <w:pPr>
              <w:pStyle w:val="3"/>
              <w:shd w:val="clear" w:color="auto" w:fill="auto"/>
              <w:tabs>
                <w:tab w:val="left" w:pos="876"/>
              </w:tabs>
              <w:spacing w:before="0" w:after="0" w:line="298" w:lineRule="exact"/>
            </w:pPr>
            <w:r>
              <w:rPr>
                <w:rStyle w:val="2"/>
              </w:rPr>
              <w:t>Повышение квалификации сотрудников, ответственных за</w:t>
            </w:r>
            <w:r>
              <w:t xml:space="preserve"> </w:t>
            </w:r>
            <w:r>
              <w:rPr>
                <w:rStyle w:val="2"/>
              </w:rPr>
              <w:t>проведение закупок;</w:t>
            </w:r>
          </w:p>
          <w:p w:rsidR="00A35665" w:rsidRPr="008A1B77" w:rsidRDefault="00A35665" w:rsidP="00A3566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Default="006012CE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Отдел контрактной системы</w:t>
            </w:r>
          </w:p>
          <w:p w:rsidR="006012CE" w:rsidRPr="009B473A" w:rsidRDefault="006012CE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Структурные подразделения администрации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9B473A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 w:cs="Calibri"/>
                <w:sz w:val="24"/>
                <w:szCs w:val="24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Default="006012CE" w:rsidP="006012CE">
            <w:pPr>
              <w:spacing w:after="200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2CE">
              <w:rPr>
                <w:color w:val="000000"/>
                <w:sz w:val="24"/>
                <w:szCs w:val="24"/>
                <w:shd w:val="clear" w:color="auto" w:fill="FFFFFF"/>
              </w:rPr>
              <w:t>Отсутствие нарушений со стороны администрации в сфере закупок товаров, работ и услуг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012CE" w:rsidRDefault="006012CE" w:rsidP="006012C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Минимизация риска за счет повышения уровня компетенции сотрудников </w:t>
            </w:r>
          </w:p>
          <w:p w:rsidR="006012CE" w:rsidRPr="006012CE" w:rsidRDefault="006012CE" w:rsidP="006012CE">
            <w:pPr>
              <w:spacing w:after="20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2527" w:rsidRPr="009B473A" w:rsidTr="003E3D5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9B473A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B473A">
              <w:rPr>
                <w:rFonts w:eastAsia="Calibri" w:cs="Calibri"/>
                <w:sz w:val="24"/>
                <w:szCs w:val="24"/>
                <w:lang w:eastAsia="en-US"/>
              </w:rPr>
              <w:t>Нарушения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  <w:r w:rsidRPr="009B473A">
              <w:rPr>
                <w:rFonts w:eastAsia="Calibri" w:cs="Calibri"/>
                <w:sz w:val="24"/>
                <w:szCs w:val="24"/>
                <w:lang w:eastAsia="en-US"/>
              </w:rPr>
              <w:t>антимонопольного законодательства при заключени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и договоров в </w:t>
            </w:r>
            <w:r w:rsidRPr="009B473A">
              <w:rPr>
                <w:rFonts w:eastAsia="Calibri" w:cs="Calibri"/>
                <w:sz w:val="24"/>
                <w:szCs w:val="24"/>
                <w:lang w:eastAsia="en-US"/>
              </w:rPr>
              <w:t>отношении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  <w:r w:rsidRPr="009B473A">
              <w:rPr>
                <w:rFonts w:eastAsia="Calibri" w:cs="Calibri"/>
                <w:sz w:val="24"/>
                <w:szCs w:val="24"/>
                <w:lang w:eastAsia="en-US"/>
              </w:rPr>
              <w:t xml:space="preserve">  муниципального имущества. </w:t>
            </w:r>
          </w:p>
          <w:p w:rsidR="002D2527" w:rsidRPr="009B473A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1" w:rsidRDefault="006012CE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Контроль за </w:t>
            </w:r>
            <w:proofErr w:type="gramStart"/>
            <w:r>
              <w:rPr>
                <w:rFonts w:eastAsia="Calibri" w:cs="Calibri"/>
                <w:sz w:val="24"/>
                <w:szCs w:val="24"/>
                <w:lang w:eastAsia="en-US"/>
              </w:rPr>
              <w:t>соблюдением  р</w:t>
            </w:r>
            <w:r w:rsidR="00A950E1">
              <w:rPr>
                <w:rFonts w:eastAsia="Calibri" w:cs="Calibri"/>
                <w:sz w:val="24"/>
                <w:szCs w:val="24"/>
                <w:lang w:eastAsia="en-US"/>
              </w:rPr>
              <w:t>егламента</w:t>
            </w:r>
            <w:proofErr w:type="gramEnd"/>
          </w:p>
          <w:p w:rsidR="002D2527" w:rsidRPr="009B473A" w:rsidRDefault="00A950E1" w:rsidP="00A950E1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>Повышение квалификации сотрудников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9B473A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Управление имущественных и земельных отношений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9B473A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 w:cs="Calibri"/>
                <w:sz w:val="24"/>
                <w:szCs w:val="24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Default="002D2527" w:rsidP="002D2527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2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</w:tc>
      </w:tr>
      <w:tr w:rsidR="002D2527" w:rsidRPr="009B473A" w:rsidTr="003E3D5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9B473A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06667C">
              <w:rPr>
                <w:sz w:val="24"/>
                <w:szCs w:val="24"/>
              </w:rPr>
              <w:t>Предоставление в аренду (собственность) земельных участков, находящихся в муниципальной собственности</w:t>
            </w:r>
            <w:r>
              <w:rPr>
                <w:sz w:val="24"/>
                <w:szCs w:val="24"/>
              </w:rPr>
              <w:t xml:space="preserve"> </w:t>
            </w:r>
            <w:r w:rsidRPr="000666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Default="006012CE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Контроль за </w:t>
            </w:r>
            <w:proofErr w:type="gramStart"/>
            <w:r>
              <w:rPr>
                <w:rFonts w:eastAsia="Calibri" w:cs="Calibri"/>
                <w:sz w:val="24"/>
                <w:szCs w:val="24"/>
                <w:lang w:eastAsia="en-US"/>
              </w:rPr>
              <w:t>соблюдением  регламента</w:t>
            </w:r>
            <w:proofErr w:type="gramEnd"/>
          </w:p>
          <w:p w:rsidR="00A950E1" w:rsidRPr="009B473A" w:rsidRDefault="00A950E1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>Повышение квалификации сотрудников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9B473A" w:rsidRDefault="00A950E1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Управление имущественных и земельных отношений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9B473A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 w:cs="Calibri"/>
                <w:sz w:val="24"/>
                <w:szCs w:val="24"/>
                <w:lang w:eastAsia="en-US"/>
              </w:rPr>
              <w:t>пост</w:t>
            </w:r>
            <w:r w:rsidR="00BD54FF">
              <w:rPr>
                <w:rFonts w:eastAsia="Calibri" w:cs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Default="00A950E1" w:rsidP="002D2527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Устранение нарушений при предоставлении в аренду (собственность) земельных участков</w:t>
            </w:r>
          </w:p>
          <w:p w:rsidR="00A950E1" w:rsidRDefault="00A950E1" w:rsidP="002D2527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Минимизация риска за счет повышения уровня компетенции сотрудников</w:t>
            </w:r>
          </w:p>
        </w:tc>
      </w:tr>
      <w:tr w:rsidR="002D2527" w:rsidRPr="009B473A" w:rsidTr="003E3D5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06667C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sz w:val="24"/>
                <w:szCs w:val="24"/>
              </w:rPr>
            </w:pPr>
            <w:r w:rsidRPr="00A12504">
              <w:rPr>
                <w:color w:val="000000"/>
                <w:sz w:val="24"/>
                <w:szCs w:val="24"/>
              </w:rPr>
              <w:lastRenderedPageBreak/>
              <w:t>Выдача разрешений на строительство, разрешений на ввод в эксплуатацию при осуществлении строительства, реконструкции, капитального ремонта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Default="006012CE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Контроль за </w:t>
            </w:r>
            <w:proofErr w:type="gramStart"/>
            <w:r>
              <w:rPr>
                <w:rFonts w:eastAsia="Calibri" w:cs="Calibri"/>
                <w:sz w:val="24"/>
                <w:szCs w:val="24"/>
                <w:lang w:eastAsia="en-US"/>
              </w:rPr>
              <w:t>соблюдением  регламента</w:t>
            </w:r>
            <w:proofErr w:type="gramEnd"/>
            <w:r w:rsidR="00A950E1">
              <w:rPr>
                <w:rFonts w:eastAsia="Calibri" w:cs="Calibri"/>
                <w:sz w:val="24"/>
                <w:szCs w:val="24"/>
                <w:lang w:eastAsia="en-US"/>
              </w:rPr>
              <w:t>.</w:t>
            </w:r>
          </w:p>
          <w:p w:rsidR="00A950E1" w:rsidRPr="0006667C" w:rsidRDefault="00A950E1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sz w:val="24"/>
                <w:szCs w:val="24"/>
              </w:rPr>
            </w:pPr>
            <w:r w:rsidRPr="002D2527">
              <w:rPr>
                <w:rFonts w:eastAsia="Calibri" w:cs="Calibri"/>
                <w:sz w:val="24"/>
                <w:szCs w:val="24"/>
                <w:lang w:eastAsia="en-US"/>
              </w:rPr>
              <w:t>Повышение квалификации сотрудников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9B473A" w:rsidRDefault="00075F78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Управление строительства, коммунального и дорожного хозяйства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27" w:rsidRPr="009B473A" w:rsidRDefault="002D2527" w:rsidP="002D2527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 w:cs="Calibri"/>
                <w:sz w:val="24"/>
                <w:szCs w:val="24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1" w:rsidRDefault="00A950E1" w:rsidP="00A950E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Устранение нарушений при выдаче разрешений</w:t>
            </w:r>
            <w:r w:rsidR="008452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D2527" w:rsidRDefault="00A950E1" w:rsidP="00A950E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Минимизация риска за счет повышения уровня компетенции сотрудников</w:t>
            </w:r>
          </w:p>
        </w:tc>
      </w:tr>
    </w:tbl>
    <w:p w:rsidR="003E3D50" w:rsidRDefault="003E3D50" w:rsidP="00B340A2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B340A2" w:rsidRDefault="00B340A2" w:rsidP="00B340A2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B340A2" w:rsidRPr="003310AF" w:rsidRDefault="00B340A2" w:rsidP="00B340A2">
      <w:pPr>
        <w:ind w:firstLine="0"/>
        <w:rPr>
          <w:sz w:val="20"/>
        </w:rPr>
      </w:pPr>
    </w:p>
    <w:p w:rsidR="00B340A2" w:rsidRPr="004868EF" w:rsidRDefault="00B340A2" w:rsidP="00B340A2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721F68" w:rsidRDefault="00721F68" w:rsidP="00E37906">
      <w:pPr>
        <w:ind w:firstLine="0"/>
        <w:jc w:val="center"/>
      </w:pPr>
    </w:p>
    <w:sectPr w:rsidR="00721F68" w:rsidSect="00443EB5">
      <w:pgSz w:w="16838" w:h="11906" w:orient="landscape"/>
      <w:pgMar w:top="851" w:right="1134" w:bottom="1418" w:left="567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E4" w:rsidRDefault="009C3AE4" w:rsidP="00791F5A">
      <w:r>
        <w:separator/>
      </w:r>
    </w:p>
  </w:endnote>
  <w:endnote w:type="continuationSeparator" w:id="0">
    <w:p w:rsidR="009C3AE4" w:rsidRDefault="009C3AE4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E4" w:rsidRDefault="009C3AE4" w:rsidP="00791F5A">
      <w:r>
        <w:separator/>
      </w:r>
    </w:p>
  </w:footnote>
  <w:footnote w:type="continuationSeparator" w:id="0">
    <w:p w:rsidR="009C3AE4" w:rsidRDefault="009C3AE4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7448C4" w:rsidP="005B02CC">
        <w:pPr>
          <w:pStyle w:val="aa"/>
          <w:ind w:firstLine="0"/>
          <w:jc w:val="center"/>
        </w:pPr>
      </w:p>
      <w:p w:rsidR="007448C4" w:rsidRPr="007448C4" w:rsidRDefault="009C3AE4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8CF1867"/>
    <w:multiLevelType w:val="multilevel"/>
    <w:tmpl w:val="D07A7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ABC48C9"/>
    <w:multiLevelType w:val="hybridMultilevel"/>
    <w:tmpl w:val="5AF4A63E"/>
    <w:lvl w:ilvl="0" w:tplc="1C7876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3"/>
  </w:num>
  <w:num w:numId="24">
    <w:abstractNumId w:val="39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7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3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6B"/>
    <w:rsid w:val="00036D42"/>
    <w:rsid w:val="00041C6B"/>
    <w:rsid w:val="00075F78"/>
    <w:rsid w:val="00076E41"/>
    <w:rsid w:val="000B3209"/>
    <w:rsid w:val="000C7CD3"/>
    <w:rsid w:val="000E3F5E"/>
    <w:rsid w:val="000F0F03"/>
    <w:rsid w:val="000F59AA"/>
    <w:rsid w:val="00105BBA"/>
    <w:rsid w:val="001077C2"/>
    <w:rsid w:val="0013099C"/>
    <w:rsid w:val="001464F0"/>
    <w:rsid w:val="00166EE7"/>
    <w:rsid w:val="001864E2"/>
    <w:rsid w:val="001A3808"/>
    <w:rsid w:val="001B02B8"/>
    <w:rsid w:val="001B268A"/>
    <w:rsid w:val="002705DB"/>
    <w:rsid w:val="002A2623"/>
    <w:rsid w:val="002A794B"/>
    <w:rsid w:val="002B1603"/>
    <w:rsid w:val="002C0982"/>
    <w:rsid w:val="002C312D"/>
    <w:rsid w:val="002D2527"/>
    <w:rsid w:val="002D668F"/>
    <w:rsid w:val="002E3CB0"/>
    <w:rsid w:val="002E3E28"/>
    <w:rsid w:val="003310AF"/>
    <w:rsid w:val="003348EF"/>
    <w:rsid w:val="00381D6F"/>
    <w:rsid w:val="00385539"/>
    <w:rsid w:val="003A160B"/>
    <w:rsid w:val="003B0A97"/>
    <w:rsid w:val="003D147C"/>
    <w:rsid w:val="003E3D50"/>
    <w:rsid w:val="00411DB5"/>
    <w:rsid w:val="00443EB5"/>
    <w:rsid w:val="004F7196"/>
    <w:rsid w:val="00560871"/>
    <w:rsid w:val="00583858"/>
    <w:rsid w:val="00591C66"/>
    <w:rsid w:val="005B02CC"/>
    <w:rsid w:val="005C7FF6"/>
    <w:rsid w:val="006012CE"/>
    <w:rsid w:val="00615448"/>
    <w:rsid w:val="00673F9A"/>
    <w:rsid w:val="006E5039"/>
    <w:rsid w:val="006F492D"/>
    <w:rsid w:val="0072069E"/>
    <w:rsid w:val="00721F68"/>
    <w:rsid w:val="007314F5"/>
    <w:rsid w:val="007448C4"/>
    <w:rsid w:val="007770B1"/>
    <w:rsid w:val="0078342C"/>
    <w:rsid w:val="007839B6"/>
    <w:rsid w:val="0078770A"/>
    <w:rsid w:val="00791F5A"/>
    <w:rsid w:val="00796700"/>
    <w:rsid w:val="008452FC"/>
    <w:rsid w:val="008535A3"/>
    <w:rsid w:val="008810FB"/>
    <w:rsid w:val="008A1B77"/>
    <w:rsid w:val="008E0A39"/>
    <w:rsid w:val="009330B2"/>
    <w:rsid w:val="00990325"/>
    <w:rsid w:val="009C04E9"/>
    <w:rsid w:val="009C3AE4"/>
    <w:rsid w:val="009D4508"/>
    <w:rsid w:val="009D63FE"/>
    <w:rsid w:val="00A314E7"/>
    <w:rsid w:val="00A3398A"/>
    <w:rsid w:val="00A35665"/>
    <w:rsid w:val="00A43D01"/>
    <w:rsid w:val="00A60553"/>
    <w:rsid w:val="00A92DDE"/>
    <w:rsid w:val="00A950E1"/>
    <w:rsid w:val="00AC1B33"/>
    <w:rsid w:val="00AE75B3"/>
    <w:rsid w:val="00B10074"/>
    <w:rsid w:val="00B20BFC"/>
    <w:rsid w:val="00B340A2"/>
    <w:rsid w:val="00B52B80"/>
    <w:rsid w:val="00BC22B8"/>
    <w:rsid w:val="00BD39B1"/>
    <w:rsid w:val="00BD54FF"/>
    <w:rsid w:val="00C14A7F"/>
    <w:rsid w:val="00C32DC0"/>
    <w:rsid w:val="00C76342"/>
    <w:rsid w:val="00C90F03"/>
    <w:rsid w:val="00C951D8"/>
    <w:rsid w:val="00CB175D"/>
    <w:rsid w:val="00CF1A12"/>
    <w:rsid w:val="00D1272A"/>
    <w:rsid w:val="00DE66D8"/>
    <w:rsid w:val="00E04C5B"/>
    <w:rsid w:val="00E37906"/>
    <w:rsid w:val="00E64C78"/>
    <w:rsid w:val="00EA5B0E"/>
    <w:rsid w:val="00EB5ABE"/>
    <w:rsid w:val="00ED51FB"/>
    <w:rsid w:val="00ED692A"/>
    <w:rsid w:val="00EF2EDE"/>
    <w:rsid w:val="00EF6C65"/>
    <w:rsid w:val="00F07E4E"/>
    <w:rsid w:val="00F12DBA"/>
    <w:rsid w:val="00F302CA"/>
    <w:rsid w:val="00F67AD6"/>
    <w:rsid w:val="00F72A00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20328-6CF5-4CE9-BA3E-BF7F4838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Default">
    <w:name w:val="Default"/>
    <w:rsid w:val="00041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2"/>
    <w:link w:val="3"/>
    <w:rsid w:val="00041C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1"/>
    <w:link w:val="af"/>
    <w:rsid w:val="00041C6B"/>
    <w:pPr>
      <w:widowControl w:val="0"/>
      <w:shd w:val="clear" w:color="auto" w:fill="FFFFFF"/>
      <w:spacing w:before="300" w:after="60" w:line="0" w:lineRule="atLeast"/>
      <w:ind w:firstLine="0"/>
    </w:pPr>
    <w:rPr>
      <w:sz w:val="22"/>
      <w:szCs w:val="22"/>
      <w:lang w:eastAsia="en-US"/>
    </w:rPr>
  </w:style>
  <w:style w:type="character" w:customStyle="1" w:styleId="2">
    <w:name w:val="Основной текст2"/>
    <w:basedOn w:val="af"/>
    <w:rsid w:val="0004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72;&#1088;&#1090;&#1072;%20&#1082;&#1072;&#1084;&#1087;&#1083;%20&#1088;&#1080;&#1089;&#1082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5B6A-1F55-4AD3-81BD-6AD704D8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Карта кампл рисков</Template>
  <TotalTime>709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23</cp:revision>
  <cp:lastPrinted>2020-03-24T02:19:00Z</cp:lastPrinted>
  <dcterms:created xsi:type="dcterms:W3CDTF">2019-10-14T04:04:00Z</dcterms:created>
  <dcterms:modified xsi:type="dcterms:W3CDTF">2020-03-24T02:40:00Z</dcterms:modified>
</cp:coreProperties>
</file>