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5474C7" w:rsidP="00B10074">
            <w:pPr>
              <w:ind w:firstLine="0"/>
              <w:jc w:val="center"/>
            </w:pPr>
            <w:r>
              <w:t xml:space="preserve"> </w:t>
            </w:r>
            <w:r w:rsidR="0072069E"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4C2AC6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proofErr w:type="gramStart"/>
                  <w:r w:rsidRPr="004C2AC6">
                    <w:rPr>
                      <w:szCs w:val="28"/>
                    </w:rPr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4C2AC6" w:rsidRDefault="003A160B" w:rsidP="00B47F32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84" w:type="dxa"/>
                  <w:vAlign w:val="bottom"/>
                </w:tcPr>
                <w:p w:rsidR="003A160B" w:rsidRPr="004C2AC6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4C2AC6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4C2AC6" w:rsidRDefault="003A160B" w:rsidP="00B47F32">
                  <w:pPr>
                    <w:ind w:firstLine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D32657">
        <w:trPr>
          <w:jc w:val="center"/>
        </w:trPr>
        <w:tc>
          <w:tcPr>
            <w:tcW w:w="9638" w:type="dxa"/>
          </w:tcPr>
          <w:p w:rsidR="008E0A39" w:rsidRPr="00973157" w:rsidRDefault="00F041AF" w:rsidP="00973157">
            <w:pPr>
              <w:jc w:val="center"/>
              <w:rPr>
                <w:rFonts w:eastAsia="Calibri"/>
                <w:b/>
                <w:sz w:val="27"/>
                <w:szCs w:val="27"/>
                <w:lang w:eastAsia="en-US"/>
              </w:rPr>
            </w:pPr>
            <w:r w:rsidRPr="00973157">
              <w:rPr>
                <w:b/>
                <w:bCs/>
                <w:color w:val="000000"/>
                <w:sz w:val="27"/>
                <w:szCs w:val="27"/>
              </w:rPr>
              <w:t>Об утверждении Программы п</w:t>
            </w:r>
            <w:r w:rsidRPr="00973157">
              <w:rPr>
                <w:rFonts w:eastAsia="Calibri"/>
                <w:b/>
                <w:sz w:val="27"/>
                <w:szCs w:val="27"/>
                <w:lang w:eastAsia="en-US"/>
              </w:rPr>
              <w:t xml:space="preserve">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      </w:r>
            <w:r w:rsidRPr="00973157">
              <w:rPr>
                <w:rFonts w:eastAsia="Calibri"/>
                <w:b/>
                <w:bCs/>
                <w:color w:val="000000"/>
                <w:sz w:val="27"/>
                <w:szCs w:val="27"/>
                <w:lang w:eastAsia="en-US"/>
              </w:rPr>
              <w:t xml:space="preserve">на межселенной территории </w:t>
            </w:r>
            <w:r w:rsidRPr="00973157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Мошковского муниципального района Новосибирской области</w:t>
            </w:r>
            <w:r w:rsidRPr="00973157">
              <w:rPr>
                <w:rFonts w:eastAsia="Calibri"/>
                <w:b/>
                <w:sz w:val="27"/>
                <w:szCs w:val="27"/>
                <w:lang w:eastAsia="en-US"/>
              </w:rPr>
              <w:t xml:space="preserve"> на 2022 год</w:t>
            </w:r>
          </w:p>
        </w:tc>
      </w:tr>
    </w:tbl>
    <w:p w:rsidR="00973157" w:rsidRDefault="00973157" w:rsidP="00F041AF">
      <w:pPr>
        <w:ind w:firstLine="708"/>
      </w:pPr>
    </w:p>
    <w:p w:rsidR="00D32657" w:rsidRPr="00973157" w:rsidRDefault="00F041AF" w:rsidP="00F041AF">
      <w:pPr>
        <w:ind w:firstLine="708"/>
        <w:rPr>
          <w:sz w:val="27"/>
          <w:szCs w:val="27"/>
        </w:rPr>
      </w:pPr>
      <w:r w:rsidRPr="00973157">
        <w:rPr>
          <w:sz w:val="27"/>
          <w:szCs w:val="27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в Российской Федерации»,</w:t>
      </w:r>
      <w:r w:rsidR="00973157" w:rsidRPr="00973157">
        <w:rPr>
          <w:color w:val="000000"/>
          <w:sz w:val="27"/>
          <w:szCs w:val="27"/>
        </w:rPr>
        <w:t xml:space="preserve"> постановлением</w:t>
      </w:r>
      <w:r w:rsidRPr="00973157">
        <w:rPr>
          <w:color w:val="000000"/>
          <w:sz w:val="27"/>
          <w:szCs w:val="27"/>
        </w:rPr>
        <w:t xml:space="preserve"> Правительства Российской Федерации от 25.06.2021 г. № 990 «Об утверждении правил  разработки и утверждения контрольными (надзорными) органами программы профилактике рисков причинения вреда (ущерба) охраняемым законом ценностям», руководствуясь Уставом</w:t>
      </w:r>
      <w:r w:rsidRPr="00973157">
        <w:rPr>
          <w:sz w:val="27"/>
          <w:szCs w:val="27"/>
        </w:rPr>
        <w:t xml:space="preserve"> </w:t>
      </w:r>
      <w:r w:rsidRPr="00973157">
        <w:rPr>
          <w:color w:val="000000"/>
          <w:sz w:val="27"/>
          <w:szCs w:val="27"/>
        </w:rPr>
        <w:t>Мошковского муниципального района Новосибирской области</w:t>
      </w:r>
    </w:p>
    <w:p w:rsidR="00D32657" w:rsidRPr="00973157" w:rsidRDefault="00D32657" w:rsidP="00EA7733">
      <w:pPr>
        <w:ind w:firstLine="708"/>
        <w:rPr>
          <w:sz w:val="27"/>
          <w:szCs w:val="27"/>
        </w:rPr>
      </w:pPr>
    </w:p>
    <w:p w:rsidR="00C16403" w:rsidRPr="00973157" w:rsidRDefault="00FC32DB" w:rsidP="00D32657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>ПОСТАНОВЛЯЮ:</w:t>
      </w:r>
    </w:p>
    <w:p w:rsidR="00D32657" w:rsidRPr="00973157" w:rsidRDefault="00D32657" w:rsidP="00F041AF">
      <w:pPr>
        <w:rPr>
          <w:sz w:val="27"/>
          <w:szCs w:val="27"/>
        </w:rPr>
      </w:pPr>
      <w:r w:rsidRPr="00973157">
        <w:rPr>
          <w:sz w:val="27"/>
          <w:szCs w:val="27"/>
        </w:rPr>
        <w:t xml:space="preserve">1. Утвердить </w:t>
      </w:r>
      <w:r w:rsidR="00F041AF" w:rsidRPr="00973157">
        <w:rPr>
          <w:bCs/>
          <w:color w:val="000000"/>
          <w:sz w:val="27"/>
          <w:szCs w:val="27"/>
        </w:rPr>
        <w:t>Программу п</w:t>
      </w:r>
      <w:r w:rsidR="00F041AF" w:rsidRPr="00973157">
        <w:rPr>
          <w:rFonts w:eastAsia="Calibri"/>
          <w:sz w:val="27"/>
          <w:szCs w:val="27"/>
          <w:lang w:eastAsia="en-US"/>
        </w:rPr>
        <w:t xml:space="preserve">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F041AF" w:rsidRPr="00973157">
        <w:rPr>
          <w:rFonts w:eastAsia="Calibri"/>
          <w:bCs/>
          <w:color w:val="000000"/>
          <w:sz w:val="27"/>
          <w:szCs w:val="27"/>
          <w:lang w:eastAsia="en-US"/>
        </w:rPr>
        <w:t xml:space="preserve">на межселенной территории </w:t>
      </w:r>
      <w:r w:rsidR="00F041AF" w:rsidRPr="00973157">
        <w:rPr>
          <w:rFonts w:eastAsia="Calibri"/>
          <w:color w:val="000000"/>
          <w:sz w:val="27"/>
          <w:szCs w:val="27"/>
          <w:lang w:eastAsia="en-US"/>
        </w:rPr>
        <w:t>Мошковского муниципального района Новосибирской области</w:t>
      </w:r>
      <w:r w:rsidR="00F041AF" w:rsidRPr="00973157">
        <w:rPr>
          <w:rFonts w:eastAsia="Calibri"/>
          <w:sz w:val="27"/>
          <w:szCs w:val="27"/>
          <w:lang w:eastAsia="en-US"/>
        </w:rPr>
        <w:t xml:space="preserve"> на 2022 год </w:t>
      </w:r>
      <w:r w:rsidRPr="00973157">
        <w:rPr>
          <w:sz w:val="27"/>
          <w:szCs w:val="27"/>
        </w:rPr>
        <w:t>(приложение № 1).</w:t>
      </w:r>
    </w:p>
    <w:p w:rsidR="00556F00" w:rsidRPr="00973157" w:rsidRDefault="00D32657" w:rsidP="00556F00">
      <w:pPr>
        <w:shd w:val="clear" w:color="auto" w:fill="FFFFFF"/>
        <w:rPr>
          <w:color w:val="000000"/>
          <w:sz w:val="27"/>
          <w:szCs w:val="27"/>
        </w:rPr>
      </w:pPr>
      <w:r w:rsidRPr="00973157">
        <w:rPr>
          <w:sz w:val="27"/>
          <w:szCs w:val="27"/>
        </w:rPr>
        <w:t xml:space="preserve">2. </w:t>
      </w:r>
      <w:r w:rsidR="00973157" w:rsidRPr="00973157">
        <w:rPr>
          <w:sz w:val="27"/>
          <w:szCs w:val="27"/>
        </w:rPr>
        <w:t>Управлению организационной, контрольной и кадровой работы администрации Мошковского района Новосибирской области (Радченко О.В.) о</w:t>
      </w:r>
      <w:r w:rsidR="00F041AF" w:rsidRPr="00973157">
        <w:rPr>
          <w:color w:val="000000"/>
          <w:sz w:val="27"/>
          <w:szCs w:val="27"/>
        </w:rPr>
        <w:t xml:space="preserve">публиковать настоящее постановление </w:t>
      </w:r>
      <w:r w:rsidR="00556F00" w:rsidRPr="00973157">
        <w:rPr>
          <w:color w:val="000000"/>
          <w:sz w:val="27"/>
          <w:szCs w:val="27"/>
        </w:rPr>
        <w:t>в периодическом печатном издании органо</w:t>
      </w:r>
      <w:r w:rsidR="00973157" w:rsidRPr="00973157">
        <w:rPr>
          <w:color w:val="000000"/>
          <w:sz w:val="27"/>
          <w:szCs w:val="27"/>
        </w:rPr>
        <w:t>в</w:t>
      </w:r>
      <w:r w:rsidR="00556F00" w:rsidRPr="00973157">
        <w:rPr>
          <w:color w:val="000000"/>
          <w:sz w:val="27"/>
          <w:szCs w:val="27"/>
        </w:rPr>
        <w:t xml:space="preserve"> местного самоуправления Мошковского района Новосибирской области «Вестник Мошковского района» и </w:t>
      </w:r>
      <w:r w:rsidR="00973157" w:rsidRPr="00973157">
        <w:rPr>
          <w:color w:val="000000"/>
          <w:sz w:val="27"/>
          <w:szCs w:val="27"/>
        </w:rPr>
        <w:t xml:space="preserve">разместить </w:t>
      </w:r>
      <w:r w:rsidR="00556F00" w:rsidRPr="00973157">
        <w:rPr>
          <w:color w:val="000000"/>
          <w:sz w:val="27"/>
          <w:szCs w:val="27"/>
        </w:rPr>
        <w:t xml:space="preserve">на официальном сайте Мошковского района Новосибирской области в информационно-телекоммуникационной сети </w:t>
      </w:r>
      <w:r w:rsidR="00973157" w:rsidRPr="00973157">
        <w:rPr>
          <w:color w:val="000000"/>
          <w:sz w:val="27"/>
          <w:szCs w:val="27"/>
        </w:rPr>
        <w:t>«</w:t>
      </w:r>
      <w:r w:rsidR="00556F00" w:rsidRPr="00973157">
        <w:rPr>
          <w:color w:val="000000"/>
          <w:sz w:val="27"/>
          <w:szCs w:val="27"/>
        </w:rPr>
        <w:t>Интернет</w:t>
      </w:r>
      <w:r w:rsidR="00973157" w:rsidRPr="00973157">
        <w:rPr>
          <w:color w:val="000000"/>
          <w:sz w:val="27"/>
          <w:szCs w:val="27"/>
        </w:rPr>
        <w:t>»</w:t>
      </w:r>
      <w:r w:rsidR="00556F00" w:rsidRPr="00973157">
        <w:rPr>
          <w:color w:val="000000"/>
          <w:sz w:val="27"/>
          <w:szCs w:val="27"/>
        </w:rPr>
        <w:t>.</w:t>
      </w:r>
    </w:p>
    <w:p w:rsidR="00556F00" w:rsidRPr="00973157" w:rsidRDefault="00556F00" w:rsidP="00973157">
      <w:pPr>
        <w:contextualSpacing/>
        <w:rPr>
          <w:rFonts w:eastAsia="Calibri"/>
          <w:bCs/>
          <w:sz w:val="27"/>
          <w:szCs w:val="27"/>
          <w:lang w:eastAsia="en-US"/>
        </w:rPr>
      </w:pPr>
      <w:r w:rsidRPr="00973157">
        <w:rPr>
          <w:rFonts w:eastAsia="Calibri"/>
          <w:bCs/>
          <w:sz w:val="27"/>
          <w:szCs w:val="27"/>
          <w:lang w:eastAsia="en-US"/>
        </w:rPr>
        <w:t xml:space="preserve">3. Контроль за исполнением настоящего постановления возложить на заместителя Главы администрации Мошковского района Новосибирской области </w:t>
      </w:r>
      <w:proofErr w:type="spellStart"/>
      <w:r w:rsidRPr="00973157">
        <w:rPr>
          <w:rFonts w:eastAsia="Calibri"/>
          <w:bCs/>
          <w:sz w:val="27"/>
          <w:szCs w:val="27"/>
          <w:lang w:eastAsia="en-US"/>
        </w:rPr>
        <w:t>Бараника</w:t>
      </w:r>
      <w:proofErr w:type="spellEnd"/>
      <w:r w:rsidRPr="00973157">
        <w:rPr>
          <w:rFonts w:eastAsia="Calibri"/>
          <w:bCs/>
          <w:sz w:val="27"/>
          <w:szCs w:val="27"/>
          <w:lang w:eastAsia="en-US"/>
        </w:rPr>
        <w:t xml:space="preserve"> А.А.</w:t>
      </w:r>
    </w:p>
    <w:p w:rsidR="00D63AE6" w:rsidRPr="00973157" w:rsidRDefault="00D63AE6" w:rsidP="006439ED">
      <w:pPr>
        <w:ind w:firstLine="708"/>
        <w:rPr>
          <w:bCs/>
          <w:sz w:val="27"/>
          <w:szCs w:val="27"/>
        </w:rPr>
      </w:pPr>
    </w:p>
    <w:p w:rsidR="004E4B6A" w:rsidRPr="00973157" w:rsidRDefault="0020592B" w:rsidP="004E4B6A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>Глава</w:t>
      </w:r>
      <w:r w:rsidR="004E4B6A" w:rsidRPr="00973157">
        <w:rPr>
          <w:sz w:val="27"/>
          <w:szCs w:val="27"/>
        </w:rPr>
        <w:t xml:space="preserve"> Мошковского района</w:t>
      </w:r>
      <w:r w:rsidR="004E4B6A" w:rsidRPr="00973157">
        <w:rPr>
          <w:sz w:val="27"/>
          <w:szCs w:val="27"/>
        </w:rPr>
        <w:tab/>
      </w:r>
    </w:p>
    <w:p w:rsidR="001A1948" w:rsidRDefault="004E4B6A" w:rsidP="004E4B6A">
      <w:pPr>
        <w:ind w:firstLine="0"/>
        <w:rPr>
          <w:sz w:val="27"/>
          <w:szCs w:val="27"/>
        </w:rPr>
      </w:pPr>
      <w:r w:rsidRPr="00973157">
        <w:rPr>
          <w:sz w:val="27"/>
          <w:szCs w:val="27"/>
        </w:rPr>
        <w:t xml:space="preserve">Новосибирской области                   </w:t>
      </w:r>
      <w:r w:rsidR="00031855" w:rsidRPr="00973157">
        <w:rPr>
          <w:sz w:val="27"/>
          <w:szCs w:val="27"/>
        </w:rPr>
        <w:t xml:space="preserve">                    </w:t>
      </w:r>
      <w:r w:rsidR="00825F4E" w:rsidRPr="00973157">
        <w:rPr>
          <w:sz w:val="27"/>
          <w:szCs w:val="27"/>
        </w:rPr>
        <w:t xml:space="preserve">   </w:t>
      </w:r>
      <w:r w:rsidR="00031855" w:rsidRPr="00973157">
        <w:rPr>
          <w:sz w:val="27"/>
          <w:szCs w:val="27"/>
        </w:rPr>
        <w:t xml:space="preserve">                 </w:t>
      </w:r>
      <w:r w:rsidR="00973157">
        <w:rPr>
          <w:sz w:val="27"/>
          <w:szCs w:val="27"/>
        </w:rPr>
        <w:t xml:space="preserve">                  </w:t>
      </w:r>
      <w:r w:rsidR="00031855" w:rsidRPr="00973157">
        <w:rPr>
          <w:sz w:val="27"/>
          <w:szCs w:val="27"/>
        </w:rPr>
        <w:t xml:space="preserve">         </w:t>
      </w:r>
      <w:r w:rsidRPr="00973157">
        <w:rPr>
          <w:sz w:val="27"/>
          <w:szCs w:val="27"/>
        </w:rPr>
        <w:t>С.Н. Субботин</w:t>
      </w: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Default="00973157" w:rsidP="004E4B6A">
      <w:pPr>
        <w:ind w:firstLine="0"/>
        <w:rPr>
          <w:sz w:val="6"/>
          <w:szCs w:val="27"/>
        </w:rPr>
      </w:pPr>
    </w:p>
    <w:p w:rsidR="00973157" w:rsidRPr="00973157" w:rsidRDefault="00973157" w:rsidP="004E4B6A">
      <w:pPr>
        <w:ind w:firstLine="0"/>
        <w:rPr>
          <w:sz w:val="6"/>
          <w:szCs w:val="27"/>
        </w:rPr>
      </w:pPr>
    </w:p>
    <w:p w:rsidR="00973157" w:rsidRPr="00973157" w:rsidRDefault="00973157" w:rsidP="004E4B6A">
      <w:pPr>
        <w:ind w:firstLine="0"/>
        <w:rPr>
          <w:sz w:val="14"/>
          <w:szCs w:val="27"/>
        </w:rPr>
      </w:pPr>
      <w:proofErr w:type="spellStart"/>
      <w:r w:rsidRPr="00973157">
        <w:rPr>
          <w:sz w:val="14"/>
          <w:szCs w:val="27"/>
        </w:rPr>
        <w:t>Воложанина</w:t>
      </w:r>
      <w:proofErr w:type="spellEnd"/>
      <w:r w:rsidRPr="00973157">
        <w:rPr>
          <w:sz w:val="14"/>
          <w:szCs w:val="27"/>
        </w:rPr>
        <w:t xml:space="preserve"> Д.С.</w:t>
      </w:r>
    </w:p>
    <w:p w:rsidR="00973157" w:rsidRPr="00973157" w:rsidRDefault="00973157" w:rsidP="004E4B6A">
      <w:pPr>
        <w:ind w:firstLine="0"/>
        <w:rPr>
          <w:sz w:val="14"/>
          <w:szCs w:val="27"/>
        </w:rPr>
      </w:pPr>
      <w:r w:rsidRPr="00973157">
        <w:rPr>
          <w:sz w:val="14"/>
          <w:szCs w:val="27"/>
        </w:rPr>
        <w:t>8(38348)21029</w:t>
      </w:r>
    </w:p>
    <w:p w:rsidR="00556F00" w:rsidRDefault="00556F00" w:rsidP="00EE7864">
      <w:pPr>
        <w:widowControl w:val="0"/>
        <w:autoSpaceDE w:val="0"/>
        <w:autoSpaceDN w:val="0"/>
        <w:adjustRightInd w:val="0"/>
        <w:ind w:firstLine="0"/>
        <w:jc w:val="left"/>
        <w:outlineLvl w:val="0"/>
        <w:rPr>
          <w:sz w:val="20"/>
          <w:szCs w:val="28"/>
        </w:rPr>
        <w:sectPr w:rsidR="00556F00" w:rsidSect="00F041AF">
          <w:footerReference w:type="default" r:id="rId9"/>
          <w:pgSz w:w="11906" w:h="16838"/>
          <w:pgMar w:top="567" w:right="567" w:bottom="0" w:left="1134" w:header="510" w:footer="709" w:gutter="0"/>
          <w:cols w:space="708"/>
          <w:titlePg/>
          <w:docGrid w:linePitch="381"/>
        </w:sectPr>
      </w:pPr>
    </w:p>
    <w:p w:rsidR="00556F00" w:rsidRPr="00B24173" w:rsidRDefault="00556F00" w:rsidP="00556F00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F041AF">
        <w:rPr>
          <w:szCs w:val="28"/>
        </w:rPr>
        <w:t xml:space="preserve">№ 1 </w:t>
      </w:r>
    </w:p>
    <w:p w:rsidR="00556F00" w:rsidRPr="00B24173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proofErr w:type="gramStart"/>
      <w:r w:rsidRPr="00B24173">
        <w:rPr>
          <w:szCs w:val="28"/>
        </w:rPr>
        <w:t>к</w:t>
      </w:r>
      <w:proofErr w:type="gramEnd"/>
      <w:r w:rsidRPr="00B24173">
        <w:rPr>
          <w:szCs w:val="28"/>
        </w:rPr>
        <w:t xml:space="preserve"> постановлению администрации</w:t>
      </w:r>
    </w:p>
    <w:p w:rsidR="00556F00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B24173">
        <w:rPr>
          <w:szCs w:val="28"/>
        </w:rPr>
        <w:t xml:space="preserve"> Мошковского района</w:t>
      </w:r>
    </w:p>
    <w:p w:rsidR="00556F00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556F00" w:rsidRDefault="00556F00" w:rsidP="00556F00">
      <w:pPr>
        <w:widowControl w:val="0"/>
        <w:autoSpaceDE w:val="0"/>
        <w:autoSpaceDN w:val="0"/>
        <w:adjustRightInd w:val="0"/>
        <w:jc w:val="right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 № ____</w:t>
      </w:r>
    </w:p>
    <w:p w:rsidR="00556F00" w:rsidRDefault="00556F00" w:rsidP="00556F0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F041AF" w:rsidRPr="00F041AF" w:rsidRDefault="00F041AF" w:rsidP="00F041AF">
      <w:pPr>
        <w:autoSpaceDN w:val="0"/>
        <w:spacing w:line="276" w:lineRule="auto"/>
        <w:ind w:firstLine="0"/>
        <w:jc w:val="center"/>
        <w:textAlignment w:val="baseline"/>
        <w:rPr>
          <w:rFonts w:eastAsia="Calibri"/>
          <w:b/>
          <w:szCs w:val="28"/>
          <w:lang w:eastAsia="en-US"/>
        </w:rPr>
      </w:pPr>
      <w:r w:rsidRPr="00F041AF">
        <w:rPr>
          <w:rFonts w:eastAsia="Calibri"/>
          <w:b/>
          <w:szCs w:val="28"/>
          <w:lang w:eastAsia="en-US"/>
        </w:rPr>
        <w:t>ПРОГРАММА</w:t>
      </w:r>
    </w:p>
    <w:p w:rsidR="00F041AF" w:rsidRPr="00F041AF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b/>
          <w:szCs w:val="28"/>
          <w:lang w:eastAsia="en-US"/>
        </w:rPr>
      </w:pPr>
      <w:r w:rsidRPr="00F041AF">
        <w:rPr>
          <w:rFonts w:eastAsia="Calibri"/>
          <w:b/>
          <w:szCs w:val="28"/>
          <w:lang w:eastAsia="en-US"/>
        </w:rPr>
        <w:t xml:space="preserve">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Pr="00F041AF">
        <w:rPr>
          <w:rFonts w:eastAsia="Calibri"/>
          <w:b/>
          <w:bCs/>
          <w:color w:val="000000"/>
          <w:szCs w:val="28"/>
          <w:lang w:eastAsia="en-US"/>
        </w:rPr>
        <w:t xml:space="preserve">на межселенной территории </w:t>
      </w:r>
      <w:r w:rsidRPr="00F041AF">
        <w:rPr>
          <w:rFonts w:eastAsia="Calibri"/>
          <w:b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Pr="00F041AF">
        <w:rPr>
          <w:rFonts w:eastAsia="Calibri"/>
          <w:b/>
          <w:szCs w:val="28"/>
          <w:lang w:eastAsia="en-US"/>
        </w:rPr>
        <w:t xml:space="preserve"> на 2022 год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outlineLvl w:val="0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F041AF">
        <w:rPr>
          <w:rFonts w:eastAsia="Calibri"/>
          <w:spacing w:val="2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041AF">
        <w:rPr>
          <w:rFonts w:eastAsia="Calibri"/>
          <w:bCs/>
          <w:color w:val="000000"/>
          <w:szCs w:val="28"/>
          <w:lang w:eastAsia="en-US"/>
        </w:rPr>
        <w:t xml:space="preserve">на межселенной территории </w:t>
      </w:r>
      <w:r w:rsidRPr="00F041AF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Pr="00F041AF">
        <w:rPr>
          <w:rFonts w:eastAsia="Calibri"/>
          <w:szCs w:val="24"/>
          <w:lang w:eastAsia="en-US"/>
        </w:rPr>
        <w:t xml:space="preserve"> на 2022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41AF" w:rsidRPr="00F041AF" w:rsidRDefault="00F041AF" w:rsidP="00F041AF">
      <w:pPr>
        <w:autoSpaceDE w:val="0"/>
        <w:autoSpaceDN w:val="0"/>
        <w:adjustRightInd w:val="0"/>
        <w:spacing w:after="200" w:line="276" w:lineRule="auto"/>
        <w:ind w:firstLine="540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Настоящая Программа разработана и подлежит исполнению администрацией Мошковского района Новосибирской области (далее – Администрация).</w:t>
      </w:r>
    </w:p>
    <w:p w:rsidR="00F041AF" w:rsidRPr="00F041AF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b/>
          <w:szCs w:val="28"/>
          <w:lang w:eastAsia="en-US"/>
        </w:rPr>
      </w:pPr>
      <w:r w:rsidRPr="00F041AF">
        <w:rPr>
          <w:rFonts w:eastAsia="Calibri"/>
          <w:b/>
          <w:szCs w:val="28"/>
          <w:lang w:eastAsia="en-US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1.1. Вид муниципального контроля: муниципальный контроль </w:t>
      </w:r>
      <w:r w:rsidRPr="00F041AF">
        <w:rPr>
          <w:rFonts w:eastAsia="Calibri"/>
          <w:spacing w:val="2"/>
          <w:szCs w:val="24"/>
          <w:lang w:eastAsia="en-US"/>
        </w:rPr>
        <w:t>на автомобильном транспорте, городском наземном электрическом транспорте и в дорожном хозяйстве на межселенной территории Мошковского муниципального района Новосибирской области</w:t>
      </w:r>
      <w:r w:rsidR="00973157">
        <w:rPr>
          <w:rFonts w:eastAsia="Calibri"/>
          <w:spacing w:val="2"/>
          <w:szCs w:val="24"/>
          <w:lang w:eastAsia="en-US"/>
        </w:rPr>
        <w:t xml:space="preserve"> (далее – муниципальный район)</w:t>
      </w:r>
      <w:r w:rsidRPr="00F041AF">
        <w:rPr>
          <w:rFonts w:eastAsia="Calibri"/>
          <w:spacing w:val="2"/>
          <w:szCs w:val="24"/>
          <w:lang w:eastAsia="en-US"/>
        </w:rPr>
        <w:t>.</w:t>
      </w:r>
    </w:p>
    <w:p w:rsidR="00F041AF" w:rsidRPr="00F041AF" w:rsidRDefault="00F041AF" w:rsidP="00F041AF">
      <w:pPr>
        <w:widowControl w:val="0"/>
        <w:autoSpaceDE w:val="0"/>
        <w:autoSpaceDN w:val="0"/>
        <w:adjustRightInd w:val="0"/>
        <w:ind w:firstLine="567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1.2. Предметом муниципального контроля на территории муниципального района является соблюдение гражданами и организациями (далее – контролируемые лица) обязательных требований:</w:t>
      </w:r>
    </w:p>
    <w:p w:rsidR="00F041AF" w:rsidRPr="00F041AF" w:rsidRDefault="003F24DB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1.2.</w:t>
      </w:r>
      <w:r w:rsidR="00F041AF" w:rsidRPr="00F041AF">
        <w:rPr>
          <w:rFonts w:eastAsia="Calibri"/>
          <w:szCs w:val="24"/>
          <w:lang w:eastAsia="en-US"/>
        </w:rPr>
        <w:t>1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в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</w:p>
    <w:p w:rsidR="00F041AF" w:rsidRPr="00F041AF" w:rsidRDefault="00F041AF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proofErr w:type="gramStart"/>
      <w:r w:rsidRPr="00F041AF">
        <w:rPr>
          <w:rFonts w:eastAsia="Calibri"/>
          <w:szCs w:val="24"/>
          <w:lang w:eastAsia="en-US"/>
        </w:rPr>
        <w:t>а</w:t>
      </w:r>
      <w:proofErr w:type="gramEnd"/>
      <w:r w:rsidRPr="00F041AF">
        <w:rPr>
          <w:rFonts w:eastAsia="Calibri"/>
          <w:szCs w:val="24"/>
          <w:lang w:eastAsia="en-US"/>
        </w:rPr>
        <w:t xml:space="preserve">) к эксплуатации объектов дорожного сервиса, размещенных </w:t>
      </w:r>
      <w:r w:rsidR="00C23C77">
        <w:rPr>
          <w:rFonts w:eastAsia="Calibri"/>
          <w:szCs w:val="24"/>
          <w:lang w:eastAsia="en-US"/>
        </w:rPr>
        <w:t xml:space="preserve"> </w:t>
      </w:r>
      <w:r w:rsidRPr="00F041AF">
        <w:rPr>
          <w:rFonts w:eastAsia="Calibri"/>
          <w:szCs w:val="24"/>
          <w:lang w:eastAsia="en-US"/>
        </w:rPr>
        <w:t>в полосах отвода и (или) придорожных полосах автомобильных дорог общего пользования;</w:t>
      </w:r>
    </w:p>
    <w:p w:rsidR="00F041AF" w:rsidRPr="00F041AF" w:rsidRDefault="00F041AF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proofErr w:type="gramStart"/>
      <w:r w:rsidRPr="00F041AF">
        <w:rPr>
          <w:rFonts w:eastAsia="Calibri"/>
          <w:szCs w:val="24"/>
          <w:lang w:eastAsia="en-US"/>
        </w:rPr>
        <w:t>б</w:t>
      </w:r>
      <w:proofErr w:type="gramEnd"/>
      <w:r w:rsidRPr="00F041AF">
        <w:rPr>
          <w:rFonts w:eastAsia="Calibri"/>
          <w:szCs w:val="24"/>
          <w:lang w:eastAsia="en-US"/>
        </w:rPr>
        <w:t xml:space="preserve">) к осуществлению работ по капитальному ремонту, ремонту и содержанию автомобильных дорог общего пользования и искусственных дорожных сооружений </w:t>
      </w:r>
      <w:r w:rsidRPr="00F041AF">
        <w:rPr>
          <w:rFonts w:eastAsia="Calibri"/>
          <w:szCs w:val="24"/>
          <w:lang w:eastAsia="en-US"/>
        </w:rPr>
        <w:lastRenderedPageBreak/>
        <w:t>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041AF" w:rsidRPr="00F041AF" w:rsidRDefault="003F24DB" w:rsidP="00F041AF">
      <w:pPr>
        <w:autoSpaceDN w:val="0"/>
        <w:spacing w:line="276" w:lineRule="auto"/>
        <w:ind w:left="-57" w:right="-1" w:firstLine="624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1.2.</w:t>
      </w:r>
      <w:r w:rsidR="00F041AF" w:rsidRPr="00F041AF">
        <w:rPr>
          <w:rFonts w:eastAsia="Calibri"/>
          <w:szCs w:val="24"/>
          <w:lang w:eastAsia="en-US"/>
        </w:rPr>
        <w:t>2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установленных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041AF" w:rsidRPr="00F041AF" w:rsidRDefault="00F041AF" w:rsidP="00F0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  <w:lang w:eastAsia="x-none"/>
        </w:rPr>
      </w:pPr>
      <w:r w:rsidRPr="00F041AF">
        <w:rPr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041AF" w:rsidRPr="00F041AF" w:rsidRDefault="00F041AF" w:rsidP="00F04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  <w:lang w:eastAsia="x-none"/>
        </w:rPr>
      </w:pPr>
      <w:r w:rsidRPr="00F041AF">
        <w:rPr>
          <w:szCs w:val="24"/>
          <w:lang w:eastAsia="x-none"/>
        </w:rPr>
        <w:t>На межселенной территории Мошковского муниципального района Новосибирской области существует 21 муниципальный маршрут регулярных перевозок.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 </w:t>
      </w:r>
      <w:r w:rsidR="00F041AF" w:rsidRPr="00F041AF">
        <w:rPr>
          <w:rFonts w:eastAsia="Calibri"/>
          <w:szCs w:val="24"/>
          <w:lang w:eastAsia="en-US"/>
        </w:rPr>
        <w:t>В рамках профилактики рисков причинения вреда (ущерба</w:t>
      </w:r>
      <w:r w:rsidR="00973157">
        <w:rPr>
          <w:rFonts w:eastAsia="Calibri"/>
          <w:szCs w:val="24"/>
          <w:lang w:eastAsia="en-US"/>
        </w:rPr>
        <w:t>) охраняемым законом ценностям А</w:t>
      </w:r>
      <w:r w:rsidR="00F041AF" w:rsidRPr="00F041AF">
        <w:rPr>
          <w:rFonts w:eastAsia="Calibri"/>
          <w:szCs w:val="24"/>
          <w:lang w:eastAsia="en-US"/>
        </w:rPr>
        <w:t>дминистрацией в 2021 году осуществляются следующие мероприятия: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1.3.1. </w:t>
      </w:r>
      <w:r w:rsidR="00F041AF" w:rsidRPr="00F041AF">
        <w:rPr>
          <w:rFonts w:eastAsia="Calibri"/>
          <w:szCs w:val="24"/>
          <w:lang w:eastAsia="en-US"/>
        </w:rPr>
        <w:t>размещение на официальном сайте Мошковского района Новосибирской области в информационно-телекоммуникационной сети «Интернет» (далее – официальный сайт)  перечней нормативных правовых актов</w:t>
      </w:r>
      <w:r w:rsidR="00973157">
        <w:rPr>
          <w:rFonts w:eastAsia="Calibri"/>
          <w:szCs w:val="24"/>
          <w:lang w:eastAsia="en-US"/>
        </w:rPr>
        <w:t xml:space="preserve"> Администрации</w:t>
      </w:r>
      <w:r w:rsidR="00F041AF" w:rsidRPr="00F041AF">
        <w:rPr>
          <w:rFonts w:eastAsia="Calibri"/>
          <w:szCs w:val="24"/>
          <w:lang w:eastAsia="en-US"/>
        </w:rPr>
        <w:t xml:space="preserve"> или их отдельных частей, содержащих обязательные требования, оценка соблюдения которых является предметом муниципального  контроля</w:t>
      </w:r>
      <w:r w:rsidR="00973157" w:rsidRPr="00973157">
        <w:rPr>
          <w:rFonts w:eastAsia="Calibri"/>
          <w:spacing w:val="2"/>
          <w:szCs w:val="24"/>
          <w:lang w:eastAsia="en-US"/>
        </w:rPr>
        <w:t xml:space="preserve"> </w:t>
      </w:r>
      <w:r w:rsidR="00973157" w:rsidRPr="00F041AF">
        <w:rPr>
          <w:rFonts w:eastAsia="Calibri"/>
          <w:spacing w:val="2"/>
          <w:szCs w:val="24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 w:rsidR="00973157" w:rsidRPr="00F041AF">
        <w:rPr>
          <w:rFonts w:eastAsia="Calibri"/>
          <w:bCs/>
          <w:color w:val="000000"/>
          <w:szCs w:val="28"/>
          <w:lang w:eastAsia="en-US"/>
        </w:rPr>
        <w:t xml:space="preserve">на межселенной территории </w:t>
      </w:r>
      <w:r w:rsidR="00973157" w:rsidRPr="00F041AF">
        <w:rPr>
          <w:rFonts w:eastAsia="Calibri"/>
          <w:color w:val="000000"/>
          <w:szCs w:val="22"/>
          <w:lang w:eastAsia="en-US"/>
        </w:rPr>
        <w:t>Мошковского муниципального района Новосибирской области</w:t>
      </w:r>
      <w:r w:rsidR="00F041AF" w:rsidRPr="00F041AF">
        <w:rPr>
          <w:rFonts w:eastAsia="Calibri"/>
          <w:szCs w:val="24"/>
          <w:lang w:eastAsia="en-US"/>
        </w:rPr>
        <w:t>;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1.3.2</w:t>
      </w:r>
      <w:proofErr w:type="gramStart"/>
      <w:r>
        <w:rPr>
          <w:rFonts w:eastAsia="Calibri"/>
          <w:szCs w:val="24"/>
          <w:lang w:eastAsia="en-US"/>
        </w:rPr>
        <w:t xml:space="preserve">. </w:t>
      </w:r>
      <w:r w:rsidR="00F041AF" w:rsidRPr="00F041AF">
        <w:rPr>
          <w:rFonts w:eastAsia="Calibri"/>
          <w:szCs w:val="24"/>
          <w:lang w:eastAsia="en-US"/>
        </w:rPr>
        <w:t>осуществление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1.3.3</w:t>
      </w:r>
      <w:proofErr w:type="gramStart"/>
      <w:r>
        <w:rPr>
          <w:rFonts w:eastAsia="Calibri"/>
          <w:szCs w:val="24"/>
          <w:lang w:eastAsia="en-US"/>
        </w:rPr>
        <w:t xml:space="preserve">. </w:t>
      </w:r>
      <w:r w:rsidR="00F041AF" w:rsidRPr="00F041AF">
        <w:rPr>
          <w:rFonts w:eastAsia="Calibri"/>
          <w:szCs w:val="24"/>
          <w:lang w:eastAsia="en-US"/>
        </w:rPr>
        <w:t>обеспечение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регулярного обобщения практики осуществления муниципального контроля и размещение на официальном сайте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041AF" w:rsidRPr="00F041AF" w:rsidRDefault="0095556C" w:rsidP="0095556C">
      <w:pPr>
        <w:autoSpaceDN w:val="0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1.3.4</w:t>
      </w:r>
      <w:proofErr w:type="gramStart"/>
      <w:r>
        <w:rPr>
          <w:rFonts w:eastAsia="Calibri"/>
          <w:szCs w:val="24"/>
          <w:lang w:eastAsia="en-US"/>
        </w:rPr>
        <w:t xml:space="preserve">. </w:t>
      </w:r>
      <w:r w:rsidR="00F041AF" w:rsidRPr="00F041AF">
        <w:rPr>
          <w:rFonts w:eastAsia="Calibri"/>
          <w:szCs w:val="24"/>
          <w:lang w:eastAsia="en-US"/>
        </w:rPr>
        <w:t>выдача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041AF" w:rsidRPr="00F041AF" w:rsidRDefault="00F041AF" w:rsidP="00F041AF">
      <w:pPr>
        <w:tabs>
          <w:tab w:val="left" w:pos="851"/>
        </w:tabs>
        <w:autoSpaceDN w:val="0"/>
        <w:spacing w:after="200"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 xml:space="preserve">За 9 месяцев 2021 года Администрацией выдано 0 предостережений о </w:t>
      </w:r>
      <w:proofErr w:type="gramStart"/>
      <w:r w:rsidRPr="00F041AF">
        <w:rPr>
          <w:rFonts w:eastAsia="Calibri"/>
          <w:szCs w:val="24"/>
          <w:lang w:eastAsia="en-US"/>
        </w:rPr>
        <w:t>недопустимости</w:t>
      </w:r>
      <w:proofErr w:type="gramEnd"/>
      <w:r w:rsidRPr="00F041AF">
        <w:rPr>
          <w:rFonts w:eastAsia="Calibri"/>
          <w:szCs w:val="24"/>
          <w:lang w:eastAsia="en-US"/>
        </w:rPr>
        <w:t xml:space="preserve"> нарушения обязательных требований.</w:t>
      </w:r>
    </w:p>
    <w:p w:rsidR="00F041AF" w:rsidRPr="00F041AF" w:rsidRDefault="00F041AF" w:rsidP="00F041AF">
      <w:pPr>
        <w:autoSpaceDN w:val="0"/>
        <w:spacing w:after="200" w:line="276" w:lineRule="auto"/>
        <w:ind w:firstLine="0"/>
        <w:jc w:val="center"/>
        <w:textAlignment w:val="baseline"/>
        <w:rPr>
          <w:rFonts w:eastAsia="Calibri"/>
          <w:b/>
          <w:szCs w:val="28"/>
          <w:lang w:eastAsia="en-US"/>
        </w:rPr>
      </w:pPr>
      <w:r w:rsidRPr="00F041AF">
        <w:rPr>
          <w:rFonts w:eastAsia="Calibri"/>
          <w:b/>
          <w:color w:val="000000"/>
          <w:szCs w:val="28"/>
          <w:shd w:val="clear" w:color="auto" w:fill="FFFFFF"/>
          <w:lang w:eastAsia="en-US"/>
        </w:rPr>
        <w:t>2. Цели и задачи реализации Программы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lastRenderedPageBreak/>
        <w:t>2.1. Целями профилактической работы являются: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2.1.1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стимулирование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добросовестного соблюдения обязательных требований всеми контролируемыми лицами; 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2.1.2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устранение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3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создание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4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предупреждение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5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снижение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административной нагрузки на контролируемых лиц;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2.1.</w:t>
      </w:r>
      <w:r w:rsidR="00F041AF" w:rsidRPr="00F041AF">
        <w:rPr>
          <w:rFonts w:eastAsia="Calibri"/>
          <w:szCs w:val="24"/>
          <w:lang w:eastAsia="en-US"/>
        </w:rPr>
        <w:t>6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снижение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размера ущерба, причиняемого охраняемым законом ценностям.</w:t>
      </w:r>
    </w:p>
    <w:p w:rsidR="00F041AF" w:rsidRPr="00F041AF" w:rsidRDefault="00F041AF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 w:rsidRPr="00F041AF">
        <w:rPr>
          <w:rFonts w:eastAsia="Calibri"/>
          <w:szCs w:val="24"/>
          <w:lang w:eastAsia="en-US"/>
        </w:rPr>
        <w:t>2.2. Задачами профилактической работы являются: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2.2.1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укрепление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системы профилактики нарушений обязательных требований;</w:t>
      </w:r>
    </w:p>
    <w:p w:rsidR="00F041AF" w:rsidRPr="00F041AF" w:rsidRDefault="0095556C" w:rsidP="00F041AF">
      <w:pPr>
        <w:autoSpaceDN w:val="0"/>
        <w:spacing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2.2.2</w:t>
      </w:r>
      <w:proofErr w:type="gramStart"/>
      <w:r>
        <w:rPr>
          <w:rFonts w:eastAsia="Calibri"/>
          <w:szCs w:val="24"/>
          <w:lang w:eastAsia="en-US"/>
        </w:rPr>
        <w:t>.</w:t>
      </w:r>
      <w:r w:rsidR="00F041AF" w:rsidRPr="00F041AF">
        <w:rPr>
          <w:rFonts w:eastAsia="Calibri"/>
          <w:szCs w:val="24"/>
          <w:lang w:eastAsia="en-US"/>
        </w:rPr>
        <w:t xml:space="preserve"> выявление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041AF" w:rsidRPr="00F041AF" w:rsidRDefault="0095556C" w:rsidP="00F041AF">
      <w:pPr>
        <w:autoSpaceDN w:val="0"/>
        <w:spacing w:after="200" w:line="276" w:lineRule="auto"/>
        <w:ind w:firstLine="567"/>
        <w:textAlignment w:val="baseline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2.2.</w:t>
      </w:r>
      <w:r w:rsidR="00F041AF" w:rsidRPr="00F041AF">
        <w:rPr>
          <w:rFonts w:eastAsia="Calibri"/>
          <w:szCs w:val="24"/>
          <w:lang w:eastAsia="en-US"/>
        </w:rPr>
        <w:t>3</w:t>
      </w:r>
      <w:proofErr w:type="gramStart"/>
      <w:r>
        <w:rPr>
          <w:rFonts w:eastAsia="Calibri"/>
          <w:szCs w:val="24"/>
          <w:lang w:eastAsia="en-US"/>
        </w:rPr>
        <w:t>.</w:t>
      </w:r>
      <w:bookmarkStart w:id="0" w:name="_GoBack"/>
      <w:bookmarkEnd w:id="0"/>
      <w:r w:rsidR="00F041AF" w:rsidRPr="00F041AF">
        <w:rPr>
          <w:rFonts w:eastAsia="Calibri"/>
          <w:szCs w:val="24"/>
          <w:lang w:eastAsia="en-US"/>
        </w:rPr>
        <w:t xml:space="preserve"> повышение</w:t>
      </w:r>
      <w:proofErr w:type="gramEnd"/>
      <w:r w:rsidR="00F041AF" w:rsidRPr="00F041AF">
        <w:rPr>
          <w:rFonts w:eastAsia="Calibri"/>
          <w:szCs w:val="24"/>
          <w:lang w:eastAsia="en-US"/>
        </w:rPr>
        <w:t xml:space="preserve"> правосознания и правовой культуры организаций и граждан в сфере рассматриваемых правоотношений.</w:t>
      </w:r>
    </w:p>
    <w:p w:rsidR="00F041AF" w:rsidRPr="00F041AF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b/>
          <w:color w:val="000000"/>
          <w:szCs w:val="28"/>
          <w:shd w:val="clear" w:color="auto" w:fill="FFFFFF"/>
          <w:lang w:eastAsia="en-US"/>
        </w:rPr>
      </w:pPr>
      <w:r w:rsidRPr="00F041AF">
        <w:rPr>
          <w:rFonts w:eastAsia="Calibri"/>
          <w:b/>
          <w:color w:val="000000"/>
          <w:szCs w:val="28"/>
          <w:shd w:val="clear" w:color="auto" w:fill="FFFFFF"/>
          <w:lang w:eastAsia="en-US"/>
        </w:rPr>
        <w:t>3. Перечень профилактических мероприятий, сроки (периодичность) их проведения</w:t>
      </w:r>
    </w:p>
    <w:tbl>
      <w:tblPr>
        <w:tblStyle w:val="2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126"/>
        <w:gridCol w:w="1950"/>
      </w:tblGrid>
      <w:tr w:rsidR="00F041AF" w:rsidRPr="00F041AF" w:rsidTr="007A67B2">
        <w:tc>
          <w:tcPr>
            <w:tcW w:w="675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950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F041AF" w:rsidRPr="00F041AF" w:rsidTr="007A67B2">
        <w:tc>
          <w:tcPr>
            <w:tcW w:w="675" w:type="dxa"/>
          </w:tcPr>
          <w:p w:rsidR="00F041AF" w:rsidRPr="00F041AF" w:rsidRDefault="00F041AF" w:rsidP="00F041AF">
            <w:pPr>
              <w:widowControl w:val="0"/>
              <w:autoSpaceDE w:val="0"/>
              <w:adjustRightInd w:val="0"/>
              <w:ind w:right="175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</w:tcPr>
          <w:p w:rsidR="00F041AF" w:rsidRPr="00F041AF" w:rsidRDefault="00F041AF" w:rsidP="00F041AF">
            <w:pPr>
              <w:widowControl w:val="0"/>
              <w:autoSpaceDE w:val="0"/>
              <w:adjustRightInd w:val="0"/>
              <w:ind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Информирование</w:t>
            </w:r>
          </w:p>
          <w:p w:rsidR="00F041AF" w:rsidRPr="00F041AF" w:rsidRDefault="00F041AF" w:rsidP="00F041AF">
            <w:pPr>
              <w:widowControl w:val="0"/>
              <w:autoSpaceDE w:val="0"/>
              <w:adjustRightInd w:val="0"/>
              <w:ind w:right="131" w:hanging="12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на официальном сайте следующей информации: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тексты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перечень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 w:rsidRPr="00F041AF">
              <w:rPr>
                <w:rFonts w:eastAsia="Calibri"/>
                <w:sz w:val="24"/>
                <w:szCs w:val="24"/>
                <w:lang w:eastAsia="en-US"/>
              </w:rPr>
              <w:lastRenderedPageBreak/>
              <w:t>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утвержденные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проверочные листы в формате, допускающем их использование для </w:t>
            </w:r>
            <w:proofErr w:type="spellStart"/>
            <w:r w:rsidRPr="00F041AF">
              <w:rPr>
                <w:rFonts w:eastAsia="Calibri"/>
                <w:sz w:val="24"/>
                <w:szCs w:val="24"/>
                <w:lang w:eastAsia="en-US"/>
              </w:rPr>
              <w:t>самообследования</w:t>
            </w:r>
            <w:proofErr w:type="spellEnd"/>
            <w:r w:rsidRPr="00F041AF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руководства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по соблюдению обязательных требований;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перечень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перечень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программу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исчерпывающий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перечень сведений, которые могут запрашиваться контрольным органом у контролируемого лица;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о способах получения консультаций по вопросам соблюдения обязательных требований;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о применении контрольным органом мер стимулирования добросовестности контролируемых лиц;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сведения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о порядке досудебного обжалования решений контрольного органа, действий (бездействия) его должностных лиц;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доклады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>, содержащие результаты обобщения правоприменительной практики контрольного органа;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доклады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о муниципальном контроле;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информацию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о способах и процедуре </w:t>
            </w:r>
            <w:proofErr w:type="spellStart"/>
            <w:r w:rsidRPr="00F041AF">
              <w:rPr>
                <w:rFonts w:eastAsia="Calibri"/>
                <w:sz w:val="24"/>
                <w:szCs w:val="24"/>
                <w:lang w:eastAsia="en-US"/>
              </w:rPr>
              <w:t>самообследования</w:t>
            </w:r>
            <w:proofErr w:type="spell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F041AF">
              <w:rPr>
                <w:rFonts w:eastAsia="Calibri"/>
                <w:sz w:val="24"/>
                <w:szCs w:val="24"/>
                <w:lang w:eastAsia="en-US"/>
              </w:rPr>
              <w:t>самообследования</w:t>
            </w:r>
            <w:proofErr w:type="spell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F041AF" w:rsidRPr="00F041AF" w:rsidRDefault="00F041AF" w:rsidP="00F041AF">
            <w:pPr>
              <w:widowControl w:val="0"/>
              <w:numPr>
                <w:ilvl w:val="0"/>
                <w:numId w:val="42"/>
              </w:numPr>
              <w:tabs>
                <w:tab w:val="left" w:pos="459"/>
              </w:tabs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t>иные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</w:t>
            </w:r>
            <w:r w:rsidRPr="00F041AF">
              <w:rPr>
                <w:rFonts w:eastAsia="Calibri"/>
                <w:sz w:val="24"/>
                <w:szCs w:val="24"/>
                <w:lang w:eastAsia="en-US"/>
              </w:rPr>
              <w:lastRenderedPageBreak/>
              <w:t>актами и (или) программами профилактики рисков причинения вреда.</w:t>
            </w:r>
          </w:p>
        </w:tc>
        <w:tc>
          <w:tcPr>
            <w:tcW w:w="2126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</w:t>
            </w:r>
          </w:p>
        </w:tc>
        <w:tc>
          <w:tcPr>
            <w:tcW w:w="1950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41AF" w:rsidRPr="00F041AF" w:rsidTr="007A67B2">
        <w:tc>
          <w:tcPr>
            <w:tcW w:w="675" w:type="dxa"/>
          </w:tcPr>
          <w:p w:rsidR="00F041AF" w:rsidRPr="00F041AF" w:rsidRDefault="00F041AF" w:rsidP="00F041AF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20" w:type="dxa"/>
          </w:tcPr>
          <w:p w:rsidR="00F041AF" w:rsidRPr="00F041AF" w:rsidRDefault="00F041AF" w:rsidP="00F041AF">
            <w:pPr>
              <w:widowControl w:val="0"/>
              <w:autoSpaceDE w:val="0"/>
              <w:adjustRightInd w:val="0"/>
              <w:ind w:left="34"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Объявление предостережения</w:t>
            </w:r>
          </w:p>
          <w:p w:rsidR="00F041AF" w:rsidRPr="00F041AF" w:rsidRDefault="00F041AF" w:rsidP="00F041AF">
            <w:pPr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:rsidR="00F041AF" w:rsidRPr="00F041AF" w:rsidRDefault="00F041AF" w:rsidP="00F041AF">
            <w:pPr>
              <w:ind w:left="34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</w:t>
            </w:r>
          </w:p>
        </w:tc>
        <w:tc>
          <w:tcPr>
            <w:tcW w:w="2126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50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041AF" w:rsidRPr="00F041AF" w:rsidTr="007A67B2">
        <w:tc>
          <w:tcPr>
            <w:tcW w:w="675" w:type="dxa"/>
          </w:tcPr>
          <w:p w:rsidR="00F041AF" w:rsidRPr="00F041AF" w:rsidRDefault="00F041AF" w:rsidP="00F041AF">
            <w:pPr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0" w:type="dxa"/>
          </w:tcPr>
          <w:p w:rsidR="00F041AF" w:rsidRPr="00F041AF" w:rsidRDefault="00F041AF" w:rsidP="00F041AF">
            <w:pPr>
              <w:widowControl w:val="0"/>
              <w:autoSpaceDE w:val="0"/>
              <w:adjustRightInd w:val="0"/>
              <w:ind w:right="131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Консультирование.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1. 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Консультирование в устной 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F041AF" w:rsidRPr="00F041AF" w:rsidRDefault="00F041AF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973157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Start"/>
            <w:r w:rsidR="0097315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местонахождение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>, контактные телефоны, адрес официального сайта Мошковского района Новосибирской области в информационно-телекоммуникационной сети Интернет и адреса электронной почты уполномоченного органа;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Start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. график</w:t>
            </w:r>
            <w:proofErr w:type="gramEnd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 xml:space="preserve"> работы уполномоченного органа, время приема посетителей;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3</w:t>
            </w:r>
            <w:proofErr w:type="gramStart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. номера</w:t>
            </w:r>
            <w:proofErr w:type="gramEnd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 xml:space="preserve">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инспекторов, осуществляющих прием и информирование;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4</w:t>
            </w:r>
            <w:proofErr w:type="gramStart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. перечень</w:t>
            </w:r>
            <w:proofErr w:type="gramEnd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 xml:space="preserve"> нормативных правовых актов, регулирующих осуществление муниципального контроля;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5</w:t>
            </w:r>
            <w:proofErr w:type="gramStart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. перечень</w:t>
            </w:r>
            <w:proofErr w:type="gramEnd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 xml:space="preserve"> актов, содержащих обязательные требования.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Консультирование в письменной форме, в соответствии запросом контролируемого лица о предоставлении информации об организации и осуществлении муниципального контроля, осуществляется по следующим вопросам: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1</w:t>
            </w:r>
            <w:proofErr w:type="gramStart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. основание</w:t>
            </w:r>
            <w:proofErr w:type="gramEnd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 xml:space="preserve">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2</w:t>
            </w:r>
            <w:proofErr w:type="gramStart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. основание</w:t>
            </w:r>
            <w:proofErr w:type="gramEnd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 xml:space="preserve"> объявления обратившемуся контролируемому лицу предостережения;</w:t>
            </w:r>
          </w:p>
          <w:p w:rsidR="00F041AF" w:rsidRPr="00F041AF" w:rsidRDefault="00973157" w:rsidP="00F041AF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3</w:t>
            </w:r>
            <w:proofErr w:type="gramStart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>. наличие</w:t>
            </w:r>
            <w:proofErr w:type="gramEnd"/>
            <w:r w:rsidR="00F041AF" w:rsidRPr="00F041AF">
              <w:rPr>
                <w:rFonts w:eastAsia="Calibri"/>
                <w:sz w:val="24"/>
                <w:szCs w:val="24"/>
                <w:lang w:eastAsia="en-US"/>
              </w:rPr>
              <w:t xml:space="preserve">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</w:tc>
        <w:tc>
          <w:tcPr>
            <w:tcW w:w="2126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Постоянно  по</w:t>
            </w:r>
            <w:proofErr w:type="gramEnd"/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 обращениям контролируемых лиц и их представителей</w:t>
            </w:r>
          </w:p>
        </w:tc>
        <w:tc>
          <w:tcPr>
            <w:tcW w:w="1950" w:type="dxa"/>
          </w:tcPr>
          <w:p w:rsidR="00F041AF" w:rsidRPr="00F041AF" w:rsidRDefault="00F041AF" w:rsidP="00F041AF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041AF" w:rsidRPr="00F041AF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</w:p>
    <w:p w:rsidR="00F041AF" w:rsidRPr="00F041AF" w:rsidRDefault="00F041AF" w:rsidP="00F041AF">
      <w:pPr>
        <w:autoSpaceDN w:val="0"/>
        <w:spacing w:after="200" w:line="276" w:lineRule="auto"/>
        <w:ind w:firstLine="567"/>
        <w:jc w:val="center"/>
        <w:textAlignment w:val="baseline"/>
        <w:rPr>
          <w:rFonts w:eastAsia="Calibri"/>
          <w:b/>
          <w:color w:val="000000"/>
          <w:szCs w:val="28"/>
          <w:shd w:val="clear" w:color="auto" w:fill="FFFFFF"/>
          <w:lang w:eastAsia="en-US"/>
        </w:rPr>
      </w:pPr>
      <w:r w:rsidRPr="00F041AF">
        <w:rPr>
          <w:rFonts w:eastAsia="Calibri"/>
          <w:b/>
          <w:color w:val="000000"/>
          <w:szCs w:val="28"/>
          <w:shd w:val="clear" w:color="auto" w:fill="FFFFFF"/>
          <w:lang w:eastAsia="en-US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5940"/>
        <w:gridCol w:w="2977"/>
      </w:tblGrid>
      <w:tr w:rsidR="00F041AF" w:rsidRPr="00F041AF" w:rsidTr="007A67B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b/>
                <w:sz w:val="24"/>
                <w:szCs w:val="24"/>
                <w:lang w:eastAsia="en-US"/>
              </w:rPr>
              <w:t>№ п/п</w:t>
            </w:r>
          </w:p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F041AF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041AF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F041AF" w:rsidRPr="00F041AF" w:rsidTr="007A67B2">
        <w:trPr>
          <w:trHeight w:hRule="exact" w:val="1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567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41AF" w:rsidRPr="00F041AF" w:rsidRDefault="00F041AF" w:rsidP="00973157">
            <w:pPr>
              <w:widowControl w:val="0"/>
              <w:autoSpaceDE w:val="0"/>
              <w:autoSpaceDN w:val="0"/>
              <w:adjustRightInd w:val="0"/>
              <w:ind w:left="103" w:right="113"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Федерации», (%).</w:t>
            </w:r>
          </w:p>
          <w:p w:rsidR="00F041AF" w:rsidRPr="00F041AF" w:rsidRDefault="00F041AF" w:rsidP="00F041AF">
            <w:pPr>
              <w:autoSpaceDN w:val="0"/>
              <w:spacing w:after="200" w:line="276" w:lineRule="auto"/>
              <w:ind w:firstLine="567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  <w:tr w:rsidR="00F041AF" w:rsidRPr="00F041AF" w:rsidTr="007A67B2">
        <w:trPr>
          <w:trHeight w:hRule="exact" w:val="253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ourier New"/>
                <w:color w:val="000000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E w:val="0"/>
              <w:autoSpaceDN w:val="0"/>
              <w:adjustRightInd w:val="0"/>
              <w:ind w:left="118" w:right="113" w:firstLine="1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(%).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autoSpaceDN w:val="0"/>
              <w:spacing w:after="200" w:line="276" w:lineRule="auto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20% и более</w:t>
            </w:r>
          </w:p>
        </w:tc>
      </w:tr>
      <w:tr w:rsidR="00F041AF" w:rsidRPr="00F041AF" w:rsidTr="007A67B2">
        <w:trPr>
          <w:trHeight w:hRule="exact" w:val="85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30" w:lineRule="exact"/>
              <w:ind w:left="220" w:firstLine="0"/>
              <w:jc w:val="left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41AF" w:rsidRPr="00F041AF" w:rsidRDefault="00F041AF" w:rsidP="00F041AF">
            <w:pPr>
              <w:widowControl w:val="0"/>
              <w:autoSpaceDN w:val="0"/>
              <w:spacing w:after="200" w:line="274" w:lineRule="exact"/>
              <w:ind w:left="118" w:right="113" w:firstLine="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консультированием, (%).</w:t>
            </w:r>
          </w:p>
          <w:p w:rsidR="00F041AF" w:rsidRPr="00F041AF" w:rsidRDefault="00F041AF" w:rsidP="00F041AF">
            <w:pPr>
              <w:widowControl w:val="0"/>
              <w:autoSpaceDN w:val="0"/>
              <w:spacing w:after="200" w:line="274" w:lineRule="exact"/>
              <w:ind w:firstLine="440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1AF" w:rsidRPr="00F041AF" w:rsidRDefault="00F041AF" w:rsidP="00F041AF">
            <w:pPr>
              <w:widowControl w:val="0"/>
              <w:autoSpaceDN w:val="0"/>
              <w:spacing w:after="200" w:line="277" w:lineRule="exact"/>
              <w:ind w:firstLine="0"/>
              <w:jc w:val="center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041AF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</w:tr>
    </w:tbl>
    <w:p w:rsidR="00F041AF" w:rsidRDefault="00F041AF" w:rsidP="00F041AF">
      <w:pPr>
        <w:pStyle w:val="af0"/>
        <w:jc w:val="center"/>
        <w:rPr>
          <w:rFonts w:ascii="Times New Roman" w:hAnsi="Times New Roman"/>
          <w:color w:val="332E2D"/>
          <w:spacing w:val="2"/>
          <w:sz w:val="28"/>
          <w:szCs w:val="28"/>
        </w:rPr>
      </w:pPr>
    </w:p>
    <w:sectPr w:rsidR="00F041AF" w:rsidSect="00973157">
      <w:pgSz w:w="11906" w:h="16838"/>
      <w:pgMar w:top="567" w:right="567" w:bottom="56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34F" w:rsidRDefault="00E7134F" w:rsidP="00791F5A">
      <w:r>
        <w:separator/>
      </w:r>
    </w:p>
  </w:endnote>
  <w:endnote w:type="continuationSeparator" w:id="0">
    <w:p w:rsidR="00E7134F" w:rsidRDefault="00E7134F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AF" w:rsidRPr="00F041AF" w:rsidRDefault="00F041AF" w:rsidP="00F041AF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34F" w:rsidRDefault="00E7134F" w:rsidP="00791F5A">
      <w:r>
        <w:separator/>
      </w:r>
    </w:p>
  </w:footnote>
  <w:footnote w:type="continuationSeparator" w:id="0">
    <w:p w:rsidR="00E7134F" w:rsidRDefault="00E7134F" w:rsidP="0079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2D414D9D"/>
    <w:multiLevelType w:val="hybridMultilevel"/>
    <w:tmpl w:val="5A18A510"/>
    <w:lvl w:ilvl="0" w:tplc="08E44D46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0C2499A"/>
    <w:multiLevelType w:val="hybridMultilevel"/>
    <w:tmpl w:val="ED9C06B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4FA94B4D"/>
    <w:multiLevelType w:val="multilevel"/>
    <w:tmpl w:val="2916B630"/>
    <w:numStyleLink w:val="12500"/>
  </w:abstractNum>
  <w:abstractNum w:abstractNumId="31">
    <w:nsid w:val="5A232D3C"/>
    <w:multiLevelType w:val="multilevel"/>
    <w:tmpl w:val="5D9805C0"/>
    <w:numStyleLink w:val="1250"/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57D3E78"/>
    <w:multiLevelType w:val="hybridMultilevel"/>
    <w:tmpl w:val="AA146678"/>
    <w:lvl w:ilvl="0" w:tplc="701093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4">
    <w:nsid w:val="66081CA6"/>
    <w:multiLevelType w:val="multilevel"/>
    <w:tmpl w:val="AF3C2E2C"/>
    <w:numStyleLink w:val="a0"/>
  </w:abstractNum>
  <w:abstractNum w:abstractNumId="35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099740D"/>
    <w:multiLevelType w:val="multilevel"/>
    <w:tmpl w:val="5D9805C0"/>
    <w:numStyleLink w:val="1250"/>
  </w:abstractNum>
  <w:abstractNum w:abstractNumId="4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1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39"/>
  </w:num>
  <w:num w:numId="15">
    <w:abstractNumId w:val="31"/>
  </w:num>
  <w:num w:numId="16">
    <w:abstractNumId w:val="13"/>
  </w:num>
  <w:num w:numId="17">
    <w:abstractNumId w:val="21"/>
  </w:num>
  <w:num w:numId="18">
    <w:abstractNumId w:val="14"/>
  </w:num>
  <w:num w:numId="19">
    <w:abstractNumId w:val="11"/>
  </w:num>
  <w:num w:numId="20">
    <w:abstractNumId w:val="16"/>
  </w:num>
  <w:num w:numId="21">
    <w:abstractNumId w:val="34"/>
  </w:num>
  <w:num w:numId="22">
    <w:abstractNumId w:val="22"/>
  </w:num>
  <w:num w:numId="23">
    <w:abstractNumId w:val="36"/>
  </w:num>
  <w:num w:numId="24">
    <w:abstractNumId w:val="41"/>
  </w:num>
  <w:num w:numId="25">
    <w:abstractNumId w:val="15"/>
  </w:num>
  <w:num w:numId="26">
    <w:abstractNumId w:val="32"/>
  </w:num>
  <w:num w:numId="27">
    <w:abstractNumId w:val="26"/>
  </w:num>
  <w:num w:numId="28">
    <w:abstractNumId w:val="28"/>
  </w:num>
  <w:num w:numId="29">
    <w:abstractNumId w:val="19"/>
  </w:num>
  <w:num w:numId="30">
    <w:abstractNumId w:val="25"/>
  </w:num>
  <w:num w:numId="31">
    <w:abstractNumId w:val="10"/>
  </w:num>
  <w:num w:numId="32">
    <w:abstractNumId w:val="35"/>
  </w:num>
  <w:num w:numId="33">
    <w:abstractNumId w:val="29"/>
  </w:num>
  <w:num w:numId="34">
    <w:abstractNumId w:val="40"/>
  </w:num>
  <w:num w:numId="35">
    <w:abstractNumId w:val="30"/>
  </w:num>
  <w:num w:numId="36">
    <w:abstractNumId w:val="38"/>
  </w:num>
  <w:num w:numId="37">
    <w:abstractNumId w:val="24"/>
  </w:num>
  <w:num w:numId="38">
    <w:abstractNumId w:val="37"/>
  </w:num>
  <w:num w:numId="39">
    <w:abstractNumId w:val="18"/>
  </w:num>
  <w:num w:numId="40">
    <w:abstractNumId w:val="27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D4"/>
    <w:rsid w:val="00031855"/>
    <w:rsid w:val="00066F64"/>
    <w:rsid w:val="00070899"/>
    <w:rsid w:val="000872EF"/>
    <w:rsid w:val="000A14F2"/>
    <w:rsid w:val="000B7E6A"/>
    <w:rsid w:val="000C7CD3"/>
    <w:rsid w:val="000F59AA"/>
    <w:rsid w:val="001251D4"/>
    <w:rsid w:val="0013099C"/>
    <w:rsid w:val="001310D0"/>
    <w:rsid w:val="001464F0"/>
    <w:rsid w:val="00156263"/>
    <w:rsid w:val="00157BEE"/>
    <w:rsid w:val="001727AA"/>
    <w:rsid w:val="001A1948"/>
    <w:rsid w:val="001A3808"/>
    <w:rsid w:val="001B268A"/>
    <w:rsid w:val="001D253E"/>
    <w:rsid w:val="001F32F9"/>
    <w:rsid w:val="00202B2A"/>
    <w:rsid w:val="00202C61"/>
    <w:rsid w:val="0020592B"/>
    <w:rsid w:val="00205BEC"/>
    <w:rsid w:val="00252557"/>
    <w:rsid w:val="00260D14"/>
    <w:rsid w:val="0026656C"/>
    <w:rsid w:val="002705DB"/>
    <w:rsid w:val="00277A32"/>
    <w:rsid w:val="002A2623"/>
    <w:rsid w:val="002A696C"/>
    <w:rsid w:val="002A794B"/>
    <w:rsid w:val="002B1603"/>
    <w:rsid w:val="002B6BB1"/>
    <w:rsid w:val="002B7EA2"/>
    <w:rsid w:val="002D1311"/>
    <w:rsid w:val="002D5317"/>
    <w:rsid w:val="002E3CB0"/>
    <w:rsid w:val="002E3E28"/>
    <w:rsid w:val="002E5218"/>
    <w:rsid w:val="00300237"/>
    <w:rsid w:val="00303699"/>
    <w:rsid w:val="00307282"/>
    <w:rsid w:val="003310AF"/>
    <w:rsid w:val="003311FC"/>
    <w:rsid w:val="00332AED"/>
    <w:rsid w:val="00344312"/>
    <w:rsid w:val="00347385"/>
    <w:rsid w:val="0035433B"/>
    <w:rsid w:val="00366AB2"/>
    <w:rsid w:val="00370D0F"/>
    <w:rsid w:val="00381D6F"/>
    <w:rsid w:val="00383441"/>
    <w:rsid w:val="003A160B"/>
    <w:rsid w:val="003B0A97"/>
    <w:rsid w:val="003C1D5A"/>
    <w:rsid w:val="003C33A8"/>
    <w:rsid w:val="003E2780"/>
    <w:rsid w:val="003E5C9C"/>
    <w:rsid w:val="003F0541"/>
    <w:rsid w:val="003F2397"/>
    <w:rsid w:val="003F24DB"/>
    <w:rsid w:val="003F7ACB"/>
    <w:rsid w:val="00411DB5"/>
    <w:rsid w:val="0041697D"/>
    <w:rsid w:val="0043237D"/>
    <w:rsid w:val="00434999"/>
    <w:rsid w:val="00437E8F"/>
    <w:rsid w:val="00445C8B"/>
    <w:rsid w:val="004511CF"/>
    <w:rsid w:val="00490042"/>
    <w:rsid w:val="004A665E"/>
    <w:rsid w:val="004B2F6F"/>
    <w:rsid w:val="004C2AC6"/>
    <w:rsid w:val="004C2B24"/>
    <w:rsid w:val="004D61C3"/>
    <w:rsid w:val="004E4B6A"/>
    <w:rsid w:val="0052588C"/>
    <w:rsid w:val="00533C1F"/>
    <w:rsid w:val="00536EB2"/>
    <w:rsid w:val="005474C7"/>
    <w:rsid w:val="00556F00"/>
    <w:rsid w:val="00560871"/>
    <w:rsid w:val="005663FB"/>
    <w:rsid w:val="00583858"/>
    <w:rsid w:val="00584701"/>
    <w:rsid w:val="005B02CC"/>
    <w:rsid w:val="005B4C9C"/>
    <w:rsid w:val="005D35AE"/>
    <w:rsid w:val="005D363E"/>
    <w:rsid w:val="005E08AD"/>
    <w:rsid w:val="005E08FF"/>
    <w:rsid w:val="00615448"/>
    <w:rsid w:val="00642BFC"/>
    <w:rsid w:val="006439ED"/>
    <w:rsid w:val="00651F72"/>
    <w:rsid w:val="00673F9A"/>
    <w:rsid w:val="0068506F"/>
    <w:rsid w:val="006C7CAF"/>
    <w:rsid w:val="006E768E"/>
    <w:rsid w:val="00717649"/>
    <w:rsid w:val="0072069E"/>
    <w:rsid w:val="00720C41"/>
    <w:rsid w:val="007314F5"/>
    <w:rsid w:val="00743F2F"/>
    <w:rsid w:val="007448C4"/>
    <w:rsid w:val="00765A7D"/>
    <w:rsid w:val="007712A3"/>
    <w:rsid w:val="007839B6"/>
    <w:rsid w:val="00786012"/>
    <w:rsid w:val="00791F5A"/>
    <w:rsid w:val="007D373B"/>
    <w:rsid w:val="007D6D03"/>
    <w:rsid w:val="007E53CC"/>
    <w:rsid w:val="00825F4E"/>
    <w:rsid w:val="00831332"/>
    <w:rsid w:val="00855ECF"/>
    <w:rsid w:val="008578AF"/>
    <w:rsid w:val="00876DCA"/>
    <w:rsid w:val="00881721"/>
    <w:rsid w:val="008E0A39"/>
    <w:rsid w:val="008E4530"/>
    <w:rsid w:val="0095556C"/>
    <w:rsid w:val="00964B2C"/>
    <w:rsid w:val="00973157"/>
    <w:rsid w:val="00990325"/>
    <w:rsid w:val="00992958"/>
    <w:rsid w:val="009A62D1"/>
    <w:rsid w:val="009C04E9"/>
    <w:rsid w:val="009C42BE"/>
    <w:rsid w:val="009D4508"/>
    <w:rsid w:val="00A132AA"/>
    <w:rsid w:val="00A15EF2"/>
    <w:rsid w:val="00A314E7"/>
    <w:rsid w:val="00A5327A"/>
    <w:rsid w:val="00A538FB"/>
    <w:rsid w:val="00A60553"/>
    <w:rsid w:val="00A868CD"/>
    <w:rsid w:val="00A95D75"/>
    <w:rsid w:val="00AC74B5"/>
    <w:rsid w:val="00AE18ED"/>
    <w:rsid w:val="00B10074"/>
    <w:rsid w:val="00B178AB"/>
    <w:rsid w:val="00B20BFC"/>
    <w:rsid w:val="00B24173"/>
    <w:rsid w:val="00B362BA"/>
    <w:rsid w:val="00B52B80"/>
    <w:rsid w:val="00B55F94"/>
    <w:rsid w:val="00B56E48"/>
    <w:rsid w:val="00B675FC"/>
    <w:rsid w:val="00B8313D"/>
    <w:rsid w:val="00BA5D0F"/>
    <w:rsid w:val="00BA5EAB"/>
    <w:rsid w:val="00BC22B8"/>
    <w:rsid w:val="00BD2C5E"/>
    <w:rsid w:val="00BE4FEB"/>
    <w:rsid w:val="00BE5B5B"/>
    <w:rsid w:val="00C05C70"/>
    <w:rsid w:val="00C11159"/>
    <w:rsid w:val="00C154B3"/>
    <w:rsid w:val="00C16403"/>
    <w:rsid w:val="00C23C77"/>
    <w:rsid w:val="00C24D72"/>
    <w:rsid w:val="00C32DC0"/>
    <w:rsid w:val="00C35F31"/>
    <w:rsid w:val="00C37EA5"/>
    <w:rsid w:val="00C57249"/>
    <w:rsid w:val="00C66AE3"/>
    <w:rsid w:val="00C704D3"/>
    <w:rsid w:val="00C8128F"/>
    <w:rsid w:val="00C83826"/>
    <w:rsid w:val="00CA1663"/>
    <w:rsid w:val="00CE028F"/>
    <w:rsid w:val="00CF11B0"/>
    <w:rsid w:val="00D1272A"/>
    <w:rsid w:val="00D26252"/>
    <w:rsid w:val="00D32657"/>
    <w:rsid w:val="00D37480"/>
    <w:rsid w:val="00D4492B"/>
    <w:rsid w:val="00D60E46"/>
    <w:rsid w:val="00D63AE6"/>
    <w:rsid w:val="00D70A56"/>
    <w:rsid w:val="00DA1E4A"/>
    <w:rsid w:val="00DB12AA"/>
    <w:rsid w:val="00DE66D8"/>
    <w:rsid w:val="00E04001"/>
    <w:rsid w:val="00E04C5B"/>
    <w:rsid w:val="00E05813"/>
    <w:rsid w:val="00E06E83"/>
    <w:rsid w:val="00E20AD1"/>
    <w:rsid w:val="00E412DA"/>
    <w:rsid w:val="00E51F9B"/>
    <w:rsid w:val="00E61174"/>
    <w:rsid w:val="00E7134F"/>
    <w:rsid w:val="00E86FA9"/>
    <w:rsid w:val="00EA5B0E"/>
    <w:rsid w:val="00EA72AE"/>
    <w:rsid w:val="00EA7733"/>
    <w:rsid w:val="00EB5ABE"/>
    <w:rsid w:val="00EB61DE"/>
    <w:rsid w:val="00ED51FB"/>
    <w:rsid w:val="00EE2B9D"/>
    <w:rsid w:val="00EE3FCE"/>
    <w:rsid w:val="00EE4B9A"/>
    <w:rsid w:val="00EE7864"/>
    <w:rsid w:val="00EF6C65"/>
    <w:rsid w:val="00F041AF"/>
    <w:rsid w:val="00F302CA"/>
    <w:rsid w:val="00F4201E"/>
    <w:rsid w:val="00F622FF"/>
    <w:rsid w:val="00F67AD6"/>
    <w:rsid w:val="00F7383C"/>
    <w:rsid w:val="00F84946"/>
    <w:rsid w:val="00F92085"/>
    <w:rsid w:val="00FA2CCA"/>
    <w:rsid w:val="00FA6A03"/>
    <w:rsid w:val="00FC32DB"/>
    <w:rsid w:val="00FC5728"/>
    <w:rsid w:val="00FC7CC1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262A-316C-4E50-8E2D-63CF0341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table" w:customStyle="1" w:styleId="11">
    <w:name w:val="Сетка таблицы1"/>
    <w:basedOn w:val="a3"/>
    <w:next w:val="a7"/>
    <w:uiPriority w:val="59"/>
    <w:rsid w:val="00B241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2"/>
    <w:uiPriority w:val="99"/>
    <w:unhideWhenUsed/>
    <w:rsid w:val="00964B2C"/>
    <w:rPr>
      <w:color w:val="0000FF" w:themeColor="hyperlink"/>
      <w:u w:val="single"/>
    </w:rPr>
  </w:style>
  <w:style w:type="paragraph" w:styleId="af0">
    <w:name w:val="No Spacing"/>
    <w:uiPriority w:val="1"/>
    <w:qFormat/>
    <w:rsid w:val="00D32657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table" w:customStyle="1" w:styleId="2">
    <w:name w:val="Сетка таблицы2"/>
    <w:basedOn w:val="a3"/>
    <w:next w:val="a7"/>
    <w:uiPriority w:val="59"/>
    <w:rsid w:val="00F041A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18A2-EC19-4749-BFC0-8F95E818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28</TotalTime>
  <Pages>7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4</cp:revision>
  <cp:lastPrinted>2021-07-14T01:22:00Z</cp:lastPrinted>
  <dcterms:created xsi:type="dcterms:W3CDTF">2021-10-21T02:11:00Z</dcterms:created>
  <dcterms:modified xsi:type="dcterms:W3CDTF">2021-10-26T02:20:00Z</dcterms:modified>
</cp:coreProperties>
</file>