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FA76D5" w:rsidP="00FA76D5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4B803D0D">
                  <wp:extent cx="542290" cy="6464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2208C8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3A160B" w:rsidP="002208C8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2208C8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3A160B" w:rsidP="007854C9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A314E7" w:rsidRPr="008F0AA8" w:rsidRDefault="00A314E7" w:rsidP="00BF0AA5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87DF6" w:rsidTr="003A160B">
        <w:trPr>
          <w:jc w:val="center"/>
        </w:trPr>
        <w:tc>
          <w:tcPr>
            <w:tcW w:w="9853" w:type="dxa"/>
          </w:tcPr>
          <w:p w:rsidR="008E0A39" w:rsidRPr="00887DF6" w:rsidRDefault="00024B6B" w:rsidP="00673F9A">
            <w:pPr>
              <w:ind w:firstLine="0"/>
              <w:jc w:val="center"/>
              <w:rPr>
                <w:sz w:val="26"/>
                <w:szCs w:val="26"/>
              </w:rPr>
            </w:pPr>
            <w:r w:rsidRPr="00887DF6">
              <w:rPr>
                <w:sz w:val="26"/>
                <w:szCs w:val="26"/>
              </w:rPr>
              <w:t xml:space="preserve">Об утверждении муниципальной программы </w:t>
            </w:r>
          </w:p>
          <w:p w:rsidR="00BF0AA5" w:rsidRPr="00887DF6" w:rsidRDefault="00024B6B" w:rsidP="00024B6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 w:cs="Calibri"/>
                <w:color w:val="000000"/>
                <w:sz w:val="26"/>
                <w:szCs w:val="26"/>
                <w:u w:color="000000"/>
                <w:bdr w:val="nil"/>
              </w:rPr>
            </w:pPr>
            <w:r w:rsidRPr="00887DF6">
              <w:rPr>
                <w:rFonts w:eastAsia="Calibri" w:cs="Calibri"/>
                <w:color w:val="000000"/>
                <w:sz w:val="26"/>
                <w:szCs w:val="26"/>
                <w:u w:color="000000"/>
                <w:bdr w:val="nil"/>
              </w:rPr>
              <w:t>«</w:t>
            </w:r>
            <w:r w:rsidR="00FF3868" w:rsidRPr="00887DF6">
              <w:rPr>
                <w:rFonts w:eastAsia="Calibri" w:cs="Calibri"/>
                <w:color w:val="000000"/>
                <w:sz w:val="26"/>
                <w:szCs w:val="26"/>
                <w:u w:color="000000"/>
                <w:bdr w:val="nil"/>
              </w:rPr>
              <w:t>Поддержка социально ориентированных некоммерческих организаций и гражданских инициатив в Мошковском райо</w:t>
            </w:r>
            <w:r w:rsidR="00BF0AA5" w:rsidRPr="00887DF6">
              <w:rPr>
                <w:rFonts w:eastAsia="Calibri" w:cs="Calibri"/>
                <w:color w:val="000000"/>
                <w:sz w:val="26"/>
                <w:szCs w:val="26"/>
                <w:u w:color="000000"/>
                <w:bdr w:val="nil"/>
              </w:rPr>
              <w:t>не Новосибирской области</w:t>
            </w:r>
          </w:p>
          <w:p w:rsidR="00024B6B" w:rsidRPr="00887DF6" w:rsidRDefault="00BF28E8" w:rsidP="00024B6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sz w:val="26"/>
                <w:szCs w:val="26"/>
              </w:rPr>
            </w:pPr>
            <w:r w:rsidRPr="00887DF6">
              <w:rPr>
                <w:rFonts w:eastAsia="Calibri" w:cs="Calibri"/>
                <w:color w:val="000000"/>
                <w:sz w:val="26"/>
                <w:szCs w:val="26"/>
                <w:u w:color="000000"/>
                <w:bdr w:val="nil"/>
              </w:rPr>
              <w:t xml:space="preserve"> на 2025-2029</w:t>
            </w:r>
            <w:r w:rsidR="00FF3868" w:rsidRPr="00887DF6">
              <w:rPr>
                <w:rFonts w:eastAsia="Calibri" w:cs="Calibri"/>
                <w:color w:val="000000"/>
                <w:sz w:val="26"/>
                <w:szCs w:val="26"/>
                <w:u w:color="000000"/>
                <w:bdr w:val="nil"/>
              </w:rPr>
              <w:t xml:space="preserve"> годы»</w:t>
            </w:r>
          </w:p>
        </w:tc>
      </w:tr>
      <w:tr w:rsidR="002E3E28" w:rsidRPr="00887DF6" w:rsidTr="003A160B">
        <w:trPr>
          <w:jc w:val="center"/>
        </w:trPr>
        <w:tc>
          <w:tcPr>
            <w:tcW w:w="9853" w:type="dxa"/>
          </w:tcPr>
          <w:p w:rsidR="00887DF6" w:rsidRPr="00887DF6" w:rsidRDefault="00887DF6" w:rsidP="00124918">
            <w:pPr>
              <w:ind w:firstLine="0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FF3868" w:rsidRPr="00887DF6" w:rsidRDefault="00FF3868" w:rsidP="00BF0AA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851"/>
        <w:rPr>
          <w:rFonts w:eastAsia="Calibri" w:cs="Calibri"/>
          <w:color w:val="000000"/>
          <w:sz w:val="26"/>
          <w:szCs w:val="26"/>
          <w:u w:color="000000"/>
          <w:bdr w:val="nil"/>
        </w:rPr>
      </w:pPr>
      <w:r w:rsidRPr="00887DF6">
        <w:rPr>
          <w:rFonts w:eastAsia="Calibri" w:cs="Calibri"/>
          <w:color w:val="000000"/>
          <w:sz w:val="26"/>
          <w:szCs w:val="26"/>
          <w:u w:color="000000"/>
          <w:bdr w:val="nil"/>
        </w:rPr>
        <w:t>В соответствии со статьей 31.1. Федерального закона от 12 января 1996 года № 7-ФЗ «О некоммерческих организациях», статьи 27 Федерального закона</w:t>
      </w:r>
      <w:r w:rsidR="00A9693D" w:rsidRPr="00887DF6">
        <w:rPr>
          <w:rFonts w:eastAsia="Calibri" w:cs="Calibri"/>
          <w:color w:val="000000"/>
          <w:sz w:val="26"/>
          <w:szCs w:val="26"/>
          <w:u w:color="000000"/>
          <w:bdr w:val="nil"/>
        </w:rPr>
        <w:t xml:space="preserve"> от 06 января 2003 года № 131-ФЗ</w:t>
      </w:r>
      <w:r w:rsidRPr="00887DF6">
        <w:rPr>
          <w:rFonts w:eastAsia="Calibri" w:cs="Calibri"/>
          <w:color w:val="000000"/>
          <w:sz w:val="26"/>
          <w:szCs w:val="26"/>
          <w:u w:color="000000"/>
          <w:bdr w:val="nil"/>
        </w:rPr>
        <w:t xml:space="preserve"> «Об общих принципах организации местного самоуправления в Российской Федерации», Уставом Мошковского </w:t>
      </w:r>
      <w:r w:rsidR="00BF28E8" w:rsidRPr="00887DF6">
        <w:rPr>
          <w:rFonts w:eastAsia="Calibri" w:cs="Calibri"/>
          <w:color w:val="000000"/>
          <w:sz w:val="26"/>
          <w:szCs w:val="26"/>
          <w:u w:color="000000"/>
          <w:bdr w:val="nil"/>
        </w:rPr>
        <w:t xml:space="preserve">муниципального </w:t>
      </w:r>
      <w:r w:rsidRPr="00887DF6">
        <w:rPr>
          <w:rFonts w:eastAsia="Calibri" w:cs="Calibri"/>
          <w:color w:val="000000"/>
          <w:sz w:val="26"/>
          <w:szCs w:val="26"/>
          <w:u w:color="000000"/>
          <w:bdr w:val="nil"/>
        </w:rPr>
        <w:t>района Новосибирской области</w:t>
      </w:r>
      <w:r w:rsidR="00BF0AA5" w:rsidRPr="00887DF6">
        <w:rPr>
          <w:rFonts w:eastAsia="Calibri" w:cs="Calibri"/>
          <w:color w:val="000000"/>
          <w:sz w:val="26"/>
          <w:szCs w:val="26"/>
          <w:u w:color="000000"/>
          <w:bdr w:val="nil"/>
        </w:rPr>
        <w:t>,</w:t>
      </w:r>
    </w:p>
    <w:p w:rsidR="00024B6B" w:rsidRPr="00887DF6" w:rsidRDefault="00024B6B" w:rsidP="00BF0AA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0"/>
        <w:rPr>
          <w:rFonts w:eastAsia="Calibri" w:cs="Calibri"/>
          <w:color w:val="000000"/>
          <w:sz w:val="26"/>
          <w:szCs w:val="26"/>
          <w:u w:color="000000"/>
          <w:bdr w:val="nil"/>
        </w:rPr>
      </w:pPr>
      <w:r w:rsidRPr="00887DF6">
        <w:rPr>
          <w:rFonts w:eastAsia="Calibri" w:cs="Calibri"/>
          <w:color w:val="000000"/>
          <w:sz w:val="26"/>
          <w:szCs w:val="26"/>
          <w:u w:color="000000"/>
          <w:bdr w:val="nil"/>
        </w:rPr>
        <w:t>ПОСТАНОВЛЯЮ:</w:t>
      </w:r>
    </w:p>
    <w:p w:rsidR="00024B6B" w:rsidRPr="00887DF6" w:rsidRDefault="00A9693D" w:rsidP="00024B6B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8"/>
        <w:rPr>
          <w:sz w:val="26"/>
          <w:szCs w:val="26"/>
        </w:rPr>
      </w:pPr>
      <w:r w:rsidRPr="00887DF6">
        <w:rPr>
          <w:rFonts w:eastAsia="Calibri" w:cs="Calibri"/>
          <w:color w:val="000000"/>
          <w:sz w:val="26"/>
          <w:szCs w:val="26"/>
          <w:u w:color="000000"/>
          <w:bdr w:val="nil"/>
        </w:rPr>
        <w:t xml:space="preserve">1. Утвердить муниципальную программу </w:t>
      </w:r>
      <w:r w:rsidR="00FF3868" w:rsidRPr="00887DF6">
        <w:rPr>
          <w:rFonts w:eastAsia="Calibri" w:cs="Calibri"/>
          <w:color w:val="000000"/>
          <w:sz w:val="26"/>
          <w:szCs w:val="26"/>
          <w:u w:color="000000"/>
          <w:bdr w:val="nil"/>
        </w:rPr>
        <w:t>«Поддержка социально ориентированных некоммерческих организаций и гражданских инициатив в Мошковском райо</w:t>
      </w:r>
      <w:r w:rsidR="00124918" w:rsidRPr="00887DF6">
        <w:rPr>
          <w:rFonts w:eastAsia="Calibri" w:cs="Calibri"/>
          <w:color w:val="000000"/>
          <w:sz w:val="26"/>
          <w:szCs w:val="26"/>
          <w:u w:color="000000"/>
          <w:bdr w:val="nil"/>
        </w:rPr>
        <w:t>не Новосибирской области на 2025-2029</w:t>
      </w:r>
      <w:r w:rsidR="00FF3868" w:rsidRPr="00887DF6">
        <w:rPr>
          <w:rFonts w:eastAsia="Calibri" w:cs="Calibri"/>
          <w:color w:val="000000"/>
          <w:sz w:val="26"/>
          <w:szCs w:val="26"/>
          <w:u w:color="000000"/>
          <w:bdr w:val="nil"/>
        </w:rPr>
        <w:t xml:space="preserve"> годы» </w:t>
      </w:r>
      <w:r w:rsidR="00124918" w:rsidRPr="00887DF6">
        <w:rPr>
          <w:rFonts w:eastAsia="Calibri" w:cs="Calibri"/>
          <w:color w:val="000000"/>
          <w:sz w:val="26"/>
          <w:szCs w:val="26"/>
          <w:u w:color="000000"/>
          <w:bdr w:val="nil"/>
        </w:rPr>
        <w:t>согласно приложению</w:t>
      </w:r>
      <w:r w:rsidRPr="00887DF6">
        <w:rPr>
          <w:rFonts w:eastAsia="Calibri" w:cs="Calibri"/>
          <w:color w:val="000000"/>
          <w:sz w:val="26"/>
          <w:szCs w:val="26"/>
          <w:u w:color="000000"/>
          <w:bdr w:val="nil"/>
        </w:rPr>
        <w:t xml:space="preserve"> № 1</w:t>
      </w:r>
      <w:r w:rsidR="00124918" w:rsidRPr="00887DF6">
        <w:rPr>
          <w:rFonts w:eastAsia="Calibri" w:cs="Calibri"/>
          <w:color w:val="000000"/>
          <w:sz w:val="26"/>
          <w:szCs w:val="26"/>
          <w:u w:color="000000"/>
          <w:bdr w:val="nil"/>
        </w:rPr>
        <w:t xml:space="preserve"> к настоящему постановлению</w:t>
      </w:r>
      <w:r w:rsidR="00024B6B" w:rsidRPr="00887DF6">
        <w:rPr>
          <w:rFonts w:eastAsia="Calibri" w:cs="Calibri"/>
          <w:color w:val="000000"/>
          <w:sz w:val="26"/>
          <w:szCs w:val="26"/>
          <w:u w:color="000000"/>
          <w:bdr w:val="nil"/>
        </w:rPr>
        <w:t>.</w:t>
      </w:r>
    </w:p>
    <w:p w:rsidR="00024B6B" w:rsidRPr="00887DF6" w:rsidRDefault="00024B6B" w:rsidP="00024B6B">
      <w:pPr>
        <w:ind w:firstLine="708"/>
        <w:rPr>
          <w:sz w:val="26"/>
          <w:szCs w:val="26"/>
        </w:rPr>
      </w:pPr>
      <w:r w:rsidRPr="00887DF6">
        <w:rPr>
          <w:sz w:val="26"/>
          <w:szCs w:val="26"/>
        </w:rPr>
        <w:t>2. Предусмотреть в бюджете Мошковского райо</w:t>
      </w:r>
      <w:r w:rsidR="0025510E" w:rsidRPr="00887DF6">
        <w:rPr>
          <w:sz w:val="26"/>
          <w:szCs w:val="26"/>
        </w:rPr>
        <w:t xml:space="preserve">на </w:t>
      </w:r>
      <w:r w:rsidR="00124918" w:rsidRPr="00887DF6">
        <w:rPr>
          <w:sz w:val="26"/>
          <w:szCs w:val="26"/>
        </w:rPr>
        <w:t>Новосибирской области на 2025 – 2029</w:t>
      </w:r>
      <w:r w:rsidRPr="00887DF6">
        <w:rPr>
          <w:sz w:val="26"/>
          <w:szCs w:val="26"/>
        </w:rPr>
        <w:t xml:space="preserve"> годы средства на реализацию программы утвержденной пунктом 1 настоящего постановления.</w:t>
      </w:r>
    </w:p>
    <w:p w:rsidR="001D643E" w:rsidRPr="00887DF6" w:rsidRDefault="00BF0AA5" w:rsidP="00183D6D">
      <w:pPr>
        <w:ind w:firstLine="708"/>
        <w:rPr>
          <w:sz w:val="26"/>
          <w:szCs w:val="26"/>
        </w:rPr>
      </w:pPr>
      <w:r w:rsidRPr="00887DF6">
        <w:rPr>
          <w:sz w:val="26"/>
          <w:szCs w:val="26"/>
        </w:rPr>
        <w:t>3</w:t>
      </w:r>
      <w:r w:rsidR="001D643E" w:rsidRPr="00887DF6">
        <w:rPr>
          <w:sz w:val="26"/>
          <w:szCs w:val="26"/>
        </w:rPr>
        <w:t>. Утвердить план реализации мероприятий муниципальной программы «Поддержка социально ориентированных некоммерческих организаций и гражданских инициатив в Мошковском райо</w:t>
      </w:r>
      <w:r w:rsidR="00124918" w:rsidRPr="00887DF6">
        <w:rPr>
          <w:sz w:val="26"/>
          <w:szCs w:val="26"/>
        </w:rPr>
        <w:t>не Новосибирской области на 2025-2029</w:t>
      </w:r>
      <w:r w:rsidR="001D643E" w:rsidRPr="00887DF6">
        <w:rPr>
          <w:sz w:val="26"/>
          <w:szCs w:val="26"/>
        </w:rPr>
        <w:t xml:space="preserve"> годы</w:t>
      </w:r>
      <w:r w:rsidR="0006342A" w:rsidRPr="00887DF6">
        <w:rPr>
          <w:sz w:val="26"/>
          <w:szCs w:val="26"/>
        </w:rPr>
        <w:t xml:space="preserve">» </w:t>
      </w:r>
      <w:r w:rsidR="00124918" w:rsidRPr="00887DF6">
        <w:rPr>
          <w:sz w:val="26"/>
          <w:szCs w:val="26"/>
        </w:rPr>
        <w:t>согласно приложению</w:t>
      </w:r>
      <w:r w:rsidR="00A9693D" w:rsidRPr="00887DF6">
        <w:rPr>
          <w:sz w:val="26"/>
          <w:szCs w:val="26"/>
        </w:rPr>
        <w:t xml:space="preserve"> № 2</w:t>
      </w:r>
      <w:r w:rsidR="00124918" w:rsidRPr="00887DF6">
        <w:rPr>
          <w:sz w:val="26"/>
          <w:szCs w:val="26"/>
        </w:rPr>
        <w:t xml:space="preserve"> к настоящему постановлению</w:t>
      </w:r>
      <w:r w:rsidR="0006342A" w:rsidRPr="00887DF6">
        <w:rPr>
          <w:sz w:val="26"/>
          <w:szCs w:val="26"/>
        </w:rPr>
        <w:t>.</w:t>
      </w:r>
    </w:p>
    <w:p w:rsidR="00BF0AA5" w:rsidRPr="00887DF6" w:rsidRDefault="00BF0AA5" w:rsidP="00183D6D">
      <w:pPr>
        <w:ind w:firstLine="708"/>
        <w:rPr>
          <w:sz w:val="26"/>
          <w:szCs w:val="26"/>
        </w:rPr>
      </w:pPr>
      <w:r w:rsidRPr="00887DF6">
        <w:rPr>
          <w:sz w:val="26"/>
          <w:szCs w:val="26"/>
        </w:rPr>
        <w:t xml:space="preserve">4. </w:t>
      </w:r>
      <w:r w:rsidR="00124918" w:rsidRPr="00887DF6">
        <w:rPr>
          <w:sz w:val="26"/>
          <w:szCs w:val="26"/>
        </w:rPr>
        <w:t>Управлению организационно-контрольной и кадровой работы администрации Мошковского района Новосибирской области</w:t>
      </w:r>
      <w:r w:rsidR="00945D25" w:rsidRPr="00887DF6">
        <w:rPr>
          <w:sz w:val="26"/>
          <w:szCs w:val="26"/>
        </w:rPr>
        <w:t xml:space="preserve"> (Ю.Н. Кудрявцевой)</w:t>
      </w:r>
      <w:r w:rsidR="00124918" w:rsidRPr="00887DF6">
        <w:rPr>
          <w:sz w:val="26"/>
          <w:szCs w:val="26"/>
        </w:rPr>
        <w:t xml:space="preserve"> обеспечить опубликование настоящего постановления в печатном издании органов местного самоуправления Мошковского района Новосибирской области «Вестник Мошковского района» и разместить на официальном сайте Мошковского района Новосибирской области в информационно-телекоммуникационной сети «Интернет».</w:t>
      </w:r>
    </w:p>
    <w:p w:rsidR="00BF0AA5" w:rsidRPr="00887DF6" w:rsidRDefault="00BF0AA5" w:rsidP="00BF0AA5">
      <w:pPr>
        <w:ind w:firstLine="708"/>
        <w:rPr>
          <w:sz w:val="26"/>
          <w:szCs w:val="26"/>
        </w:rPr>
      </w:pPr>
      <w:r w:rsidRPr="00887DF6">
        <w:rPr>
          <w:sz w:val="26"/>
          <w:szCs w:val="26"/>
        </w:rPr>
        <w:t xml:space="preserve">5. Контроль за исполнением </w:t>
      </w:r>
      <w:r w:rsidR="00A843F3" w:rsidRPr="00887DF6">
        <w:rPr>
          <w:sz w:val="26"/>
          <w:szCs w:val="26"/>
        </w:rPr>
        <w:t>настоящего пос</w:t>
      </w:r>
      <w:r w:rsidR="00A9693D" w:rsidRPr="00887DF6">
        <w:rPr>
          <w:sz w:val="26"/>
          <w:szCs w:val="26"/>
        </w:rPr>
        <w:t>тановления</w:t>
      </w:r>
      <w:r w:rsidRPr="00887DF6">
        <w:rPr>
          <w:sz w:val="26"/>
          <w:szCs w:val="26"/>
        </w:rPr>
        <w:t xml:space="preserve"> возложить на управляющего делами – начальника управления организационно-контрольной и кадровой работы</w:t>
      </w:r>
      <w:r w:rsidR="00887DF6" w:rsidRPr="00887DF6">
        <w:rPr>
          <w:sz w:val="26"/>
          <w:szCs w:val="26"/>
        </w:rPr>
        <w:t xml:space="preserve"> администрации Мошковского района Новосибирской области Ю.Н. Кудрявцеву</w:t>
      </w:r>
      <w:r w:rsidRPr="00887DF6">
        <w:rPr>
          <w:sz w:val="26"/>
          <w:szCs w:val="26"/>
        </w:rPr>
        <w:t>.</w:t>
      </w:r>
    </w:p>
    <w:p w:rsidR="00BF0AA5" w:rsidRPr="00887DF6" w:rsidRDefault="00BF0AA5" w:rsidP="00183D6D">
      <w:pPr>
        <w:ind w:firstLine="708"/>
        <w:rPr>
          <w:sz w:val="26"/>
          <w:szCs w:val="26"/>
        </w:rPr>
      </w:pP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5360"/>
      </w:tblGrid>
      <w:tr w:rsidR="00EA5B0E" w:rsidRPr="00887DF6" w:rsidTr="00124918">
        <w:trPr>
          <w:trHeight w:val="272"/>
        </w:trPr>
        <w:tc>
          <w:tcPr>
            <w:tcW w:w="4813" w:type="dxa"/>
            <w:vAlign w:val="bottom"/>
          </w:tcPr>
          <w:p w:rsidR="00EA5B0E" w:rsidRPr="00887DF6" w:rsidRDefault="00EA5B0E" w:rsidP="00EA5B0E">
            <w:pPr>
              <w:ind w:firstLine="0"/>
              <w:jc w:val="left"/>
              <w:rPr>
                <w:sz w:val="26"/>
                <w:szCs w:val="26"/>
              </w:rPr>
            </w:pPr>
            <w:r w:rsidRPr="00887DF6">
              <w:rPr>
                <w:sz w:val="26"/>
                <w:szCs w:val="26"/>
              </w:rPr>
              <w:t>Глава Мошковского района</w:t>
            </w:r>
          </w:p>
          <w:p w:rsidR="00183D6D" w:rsidRPr="00887DF6" w:rsidRDefault="00183D6D" w:rsidP="00EA5B0E">
            <w:pPr>
              <w:ind w:firstLine="0"/>
              <w:jc w:val="left"/>
              <w:rPr>
                <w:sz w:val="26"/>
                <w:szCs w:val="26"/>
              </w:rPr>
            </w:pPr>
            <w:r w:rsidRPr="00887DF6">
              <w:rPr>
                <w:sz w:val="26"/>
                <w:szCs w:val="26"/>
              </w:rPr>
              <w:t>Новосибирской области</w:t>
            </w:r>
          </w:p>
        </w:tc>
        <w:tc>
          <w:tcPr>
            <w:tcW w:w="5360" w:type="dxa"/>
            <w:vAlign w:val="bottom"/>
          </w:tcPr>
          <w:p w:rsidR="00EA5B0E" w:rsidRPr="00887DF6" w:rsidRDefault="00BF0AA5" w:rsidP="00EA5B0E">
            <w:pPr>
              <w:ind w:firstLine="0"/>
              <w:jc w:val="right"/>
              <w:rPr>
                <w:sz w:val="26"/>
                <w:szCs w:val="26"/>
              </w:rPr>
            </w:pPr>
            <w:r w:rsidRPr="00887DF6">
              <w:rPr>
                <w:sz w:val="26"/>
                <w:szCs w:val="26"/>
              </w:rPr>
              <w:t>С.Н. Субботин</w:t>
            </w:r>
          </w:p>
        </w:tc>
      </w:tr>
    </w:tbl>
    <w:p w:rsidR="009C0C9B" w:rsidRDefault="00BF0AA5" w:rsidP="0025510E">
      <w:pPr>
        <w:ind w:firstLine="0"/>
        <w:rPr>
          <w:sz w:val="20"/>
        </w:rPr>
      </w:pPr>
      <w:r w:rsidRPr="00124918">
        <w:rPr>
          <w:sz w:val="20"/>
        </w:rPr>
        <w:t>Ажермачева Н.Е.</w:t>
      </w:r>
      <w:r w:rsidR="00A9693D" w:rsidRPr="00124918">
        <w:rPr>
          <w:sz w:val="20"/>
        </w:rPr>
        <w:t xml:space="preserve"> </w:t>
      </w:r>
    </w:p>
    <w:p w:rsidR="00BF0AA5" w:rsidRPr="00124918" w:rsidRDefault="009C0C9B" w:rsidP="0025510E">
      <w:pPr>
        <w:ind w:firstLine="0"/>
        <w:rPr>
          <w:sz w:val="20"/>
        </w:rPr>
      </w:pPr>
      <w:r>
        <w:rPr>
          <w:sz w:val="20"/>
        </w:rPr>
        <w:t>8 (383)-48-</w:t>
      </w:r>
      <w:r w:rsidR="00BF0AA5" w:rsidRPr="00124918">
        <w:rPr>
          <w:sz w:val="20"/>
        </w:rPr>
        <w:t>21-375</w:t>
      </w:r>
    </w:p>
    <w:p w:rsidR="00A9693D" w:rsidRDefault="00A9693D" w:rsidP="00BF0AA5">
      <w:pPr>
        <w:ind w:firstLine="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№ 1 </w:t>
      </w:r>
    </w:p>
    <w:p w:rsidR="0025510E" w:rsidRPr="0025510E" w:rsidRDefault="00A9693D" w:rsidP="00A9693D">
      <w:pPr>
        <w:ind w:firstLine="0"/>
        <w:jc w:val="right"/>
        <w:rPr>
          <w:szCs w:val="28"/>
        </w:rPr>
      </w:pPr>
      <w:r>
        <w:rPr>
          <w:szCs w:val="28"/>
        </w:rPr>
        <w:t xml:space="preserve">к постановлению </w:t>
      </w:r>
      <w:r w:rsidR="0025510E" w:rsidRPr="0025510E">
        <w:rPr>
          <w:szCs w:val="28"/>
        </w:rPr>
        <w:t xml:space="preserve">администрации </w:t>
      </w:r>
    </w:p>
    <w:p w:rsidR="0025510E" w:rsidRPr="0025510E" w:rsidRDefault="0025510E" w:rsidP="00BF0AA5">
      <w:pPr>
        <w:ind w:firstLine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  <w:r w:rsidRPr="0025510E">
        <w:rPr>
          <w:szCs w:val="28"/>
        </w:rPr>
        <w:t xml:space="preserve">Мошковского района </w:t>
      </w:r>
    </w:p>
    <w:p w:rsidR="0025510E" w:rsidRPr="0025510E" w:rsidRDefault="0025510E" w:rsidP="00BF0AA5">
      <w:pPr>
        <w:ind w:firstLine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  <w:r w:rsidRPr="0025510E">
        <w:rPr>
          <w:szCs w:val="28"/>
        </w:rPr>
        <w:t xml:space="preserve">Новосибирской области </w:t>
      </w:r>
    </w:p>
    <w:p w:rsidR="0025510E" w:rsidRDefault="0025510E" w:rsidP="00BF0AA5">
      <w:pPr>
        <w:ind w:firstLine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</w:t>
      </w:r>
      <w:r w:rsidR="00124918">
        <w:rPr>
          <w:szCs w:val="28"/>
        </w:rPr>
        <w:t xml:space="preserve">     </w:t>
      </w:r>
      <w:r w:rsidR="00F17F5F">
        <w:rPr>
          <w:szCs w:val="28"/>
        </w:rPr>
        <w:t>о</w:t>
      </w:r>
      <w:r w:rsidR="007854C9">
        <w:rPr>
          <w:szCs w:val="28"/>
        </w:rPr>
        <w:t>т</w:t>
      </w:r>
      <w:r w:rsidR="00F17F5F">
        <w:rPr>
          <w:szCs w:val="28"/>
        </w:rPr>
        <w:t xml:space="preserve"> </w:t>
      </w:r>
      <w:r w:rsidR="00124918">
        <w:rPr>
          <w:szCs w:val="28"/>
        </w:rPr>
        <w:t>______________</w:t>
      </w:r>
      <w:r w:rsidR="00F17F5F">
        <w:rPr>
          <w:szCs w:val="28"/>
        </w:rPr>
        <w:t xml:space="preserve"> </w:t>
      </w:r>
      <w:r w:rsidR="00BF0AA5">
        <w:rPr>
          <w:szCs w:val="28"/>
        </w:rPr>
        <w:t xml:space="preserve">№ </w:t>
      </w:r>
      <w:r w:rsidR="00124918">
        <w:rPr>
          <w:szCs w:val="28"/>
        </w:rPr>
        <w:t>______</w:t>
      </w:r>
    </w:p>
    <w:p w:rsidR="0025510E" w:rsidRDefault="0025510E" w:rsidP="0025510E">
      <w:pPr>
        <w:ind w:firstLine="0"/>
        <w:rPr>
          <w:szCs w:val="28"/>
        </w:rPr>
      </w:pPr>
    </w:p>
    <w:p w:rsidR="0025510E" w:rsidRDefault="0025510E" w:rsidP="0025510E">
      <w:pPr>
        <w:ind w:firstLine="0"/>
        <w:rPr>
          <w:szCs w:val="28"/>
        </w:rPr>
      </w:pPr>
    </w:p>
    <w:p w:rsidR="0025510E" w:rsidRDefault="0025510E" w:rsidP="0025510E">
      <w:pPr>
        <w:ind w:firstLine="0"/>
        <w:rPr>
          <w:szCs w:val="28"/>
        </w:rPr>
      </w:pPr>
    </w:p>
    <w:p w:rsidR="0025510E" w:rsidRDefault="0025510E" w:rsidP="0025510E">
      <w:pPr>
        <w:ind w:firstLine="0"/>
        <w:rPr>
          <w:szCs w:val="28"/>
        </w:rPr>
      </w:pPr>
    </w:p>
    <w:p w:rsidR="0025510E" w:rsidRDefault="0025510E" w:rsidP="0025510E">
      <w:pPr>
        <w:ind w:firstLine="0"/>
        <w:rPr>
          <w:szCs w:val="28"/>
        </w:rPr>
      </w:pPr>
    </w:p>
    <w:p w:rsidR="0025510E" w:rsidRDefault="0025510E" w:rsidP="0025510E">
      <w:pPr>
        <w:ind w:firstLine="0"/>
        <w:rPr>
          <w:szCs w:val="28"/>
        </w:rPr>
      </w:pPr>
    </w:p>
    <w:p w:rsidR="0025510E" w:rsidRDefault="0025510E" w:rsidP="0025510E">
      <w:pPr>
        <w:ind w:firstLine="0"/>
        <w:rPr>
          <w:szCs w:val="28"/>
        </w:rPr>
      </w:pPr>
    </w:p>
    <w:p w:rsidR="0025510E" w:rsidRDefault="0025510E" w:rsidP="0025510E">
      <w:pPr>
        <w:ind w:firstLine="0"/>
        <w:rPr>
          <w:szCs w:val="28"/>
        </w:rPr>
      </w:pPr>
    </w:p>
    <w:p w:rsidR="0025510E" w:rsidRDefault="0025510E" w:rsidP="0025510E">
      <w:pPr>
        <w:ind w:firstLine="0"/>
        <w:rPr>
          <w:szCs w:val="28"/>
        </w:rPr>
      </w:pPr>
    </w:p>
    <w:p w:rsidR="0025510E" w:rsidRPr="00171D4C" w:rsidRDefault="0025510E" w:rsidP="0025510E">
      <w:pPr>
        <w:ind w:firstLine="0"/>
        <w:jc w:val="center"/>
        <w:rPr>
          <w:b/>
          <w:szCs w:val="28"/>
        </w:rPr>
      </w:pPr>
      <w:r w:rsidRPr="00171D4C">
        <w:rPr>
          <w:b/>
          <w:szCs w:val="28"/>
        </w:rPr>
        <w:t>МУНИЦИПАЛЬНАЯ ПРОГРАММА</w:t>
      </w:r>
    </w:p>
    <w:p w:rsidR="0025510E" w:rsidRPr="00171D4C" w:rsidRDefault="0025510E" w:rsidP="0025510E">
      <w:pPr>
        <w:ind w:firstLine="0"/>
        <w:jc w:val="center"/>
        <w:rPr>
          <w:b/>
          <w:szCs w:val="28"/>
        </w:rPr>
      </w:pPr>
    </w:p>
    <w:p w:rsidR="0025510E" w:rsidRPr="00171D4C" w:rsidRDefault="0025510E" w:rsidP="0025510E">
      <w:pPr>
        <w:ind w:firstLine="0"/>
        <w:jc w:val="center"/>
        <w:rPr>
          <w:b/>
          <w:szCs w:val="28"/>
        </w:rPr>
      </w:pPr>
      <w:r w:rsidRPr="00171D4C">
        <w:rPr>
          <w:b/>
          <w:szCs w:val="28"/>
        </w:rPr>
        <w:t>«Поддержка социально ориентированных некоммерческих организаций и гражданских инициатив в Мошковском районе Новосибирской области на</w:t>
      </w:r>
    </w:p>
    <w:p w:rsidR="0025510E" w:rsidRPr="00171D4C" w:rsidRDefault="00124918" w:rsidP="0025510E">
      <w:pPr>
        <w:ind w:firstLine="0"/>
        <w:jc w:val="center"/>
        <w:rPr>
          <w:b/>
          <w:szCs w:val="28"/>
        </w:rPr>
      </w:pPr>
      <w:r w:rsidRPr="00171D4C">
        <w:rPr>
          <w:b/>
          <w:szCs w:val="28"/>
        </w:rPr>
        <w:t>2025-2029</w:t>
      </w:r>
      <w:r w:rsidR="0025510E" w:rsidRPr="00171D4C">
        <w:rPr>
          <w:b/>
          <w:szCs w:val="28"/>
        </w:rPr>
        <w:t xml:space="preserve"> годы»</w:t>
      </w:r>
    </w:p>
    <w:p w:rsidR="0025510E" w:rsidRDefault="0025510E" w:rsidP="0025510E">
      <w:pPr>
        <w:ind w:firstLine="0"/>
        <w:jc w:val="center"/>
        <w:rPr>
          <w:szCs w:val="28"/>
        </w:rPr>
      </w:pPr>
    </w:p>
    <w:p w:rsidR="0025510E" w:rsidRDefault="0025510E" w:rsidP="0025510E">
      <w:pPr>
        <w:ind w:firstLine="0"/>
        <w:jc w:val="center"/>
        <w:rPr>
          <w:szCs w:val="28"/>
        </w:rPr>
      </w:pPr>
    </w:p>
    <w:p w:rsidR="0025510E" w:rsidRDefault="0025510E" w:rsidP="0025510E">
      <w:pPr>
        <w:ind w:firstLine="0"/>
        <w:jc w:val="center"/>
        <w:rPr>
          <w:szCs w:val="28"/>
        </w:rPr>
      </w:pPr>
    </w:p>
    <w:p w:rsidR="0025510E" w:rsidRDefault="0025510E" w:rsidP="0025510E">
      <w:pPr>
        <w:ind w:firstLine="0"/>
        <w:jc w:val="center"/>
        <w:rPr>
          <w:szCs w:val="28"/>
        </w:rPr>
      </w:pPr>
    </w:p>
    <w:p w:rsidR="0025510E" w:rsidRDefault="0025510E" w:rsidP="0025510E">
      <w:pPr>
        <w:ind w:firstLine="0"/>
        <w:jc w:val="center"/>
        <w:rPr>
          <w:szCs w:val="28"/>
        </w:rPr>
      </w:pPr>
    </w:p>
    <w:p w:rsidR="0025510E" w:rsidRDefault="0025510E" w:rsidP="0025510E">
      <w:pPr>
        <w:ind w:firstLine="0"/>
        <w:jc w:val="center"/>
        <w:rPr>
          <w:szCs w:val="28"/>
        </w:rPr>
      </w:pPr>
    </w:p>
    <w:p w:rsidR="0025510E" w:rsidRDefault="0025510E" w:rsidP="0025510E">
      <w:pPr>
        <w:ind w:firstLine="0"/>
        <w:jc w:val="center"/>
        <w:rPr>
          <w:szCs w:val="28"/>
        </w:rPr>
      </w:pPr>
    </w:p>
    <w:p w:rsidR="0025510E" w:rsidRDefault="0025510E" w:rsidP="0025510E">
      <w:pPr>
        <w:ind w:firstLine="0"/>
        <w:jc w:val="center"/>
        <w:rPr>
          <w:szCs w:val="28"/>
        </w:rPr>
      </w:pPr>
    </w:p>
    <w:p w:rsidR="0025510E" w:rsidRDefault="0025510E" w:rsidP="0025510E">
      <w:pPr>
        <w:ind w:firstLine="0"/>
        <w:jc w:val="center"/>
        <w:rPr>
          <w:szCs w:val="28"/>
        </w:rPr>
      </w:pPr>
    </w:p>
    <w:p w:rsidR="0025510E" w:rsidRDefault="0025510E" w:rsidP="0025510E">
      <w:pPr>
        <w:ind w:firstLine="0"/>
        <w:jc w:val="center"/>
        <w:rPr>
          <w:szCs w:val="28"/>
        </w:rPr>
      </w:pPr>
    </w:p>
    <w:p w:rsidR="0025510E" w:rsidRDefault="0025510E" w:rsidP="0025510E">
      <w:pPr>
        <w:ind w:firstLine="0"/>
        <w:jc w:val="center"/>
        <w:rPr>
          <w:szCs w:val="28"/>
        </w:rPr>
      </w:pPr>
    </w:p>
    <w:p w:rsidR="0025510E" w:rsidRDefault="0025510E" w:rsidP="0025510E">
      <w:pPr>
        <w:ind w:firstLine="0"/>
        <w:jc w:val="center"/>
        <w:rPr>
          <w:szCs w:val="28"/>
        </w:rPr>
      </w:pPr>
    </w:p>
    <w:p w:rsidR="0025510E" w:rsidRDefault="0025510E" w:rsidP="0025510E">
      <w:pPr>
        <w:ind w:firstLine="0"/>
        <w:jc w:val="center"/>
        <w:rPr>
          <w:szCs w:val="28"/>
        </w:rPr>
      </w:pPr>
    </w:p>
    <w:p w:rsidR="0025510E" w:rsidRDefault="0025510E" w:rsidP="0025510E">
      <w:pPr>
        <w:ind w:firstLine="0"/>
        <w:jc w:val="center"/>
        <w:rPr>
          <w:szCs w:val="28"/>
        </w:rPr>
      </w:pPr>
    </w:p>
    <w:p w:rsidR="0025510E" w:rsidRDefault="0025510E" w:rsidP="0025510E">
      <w:pPr>
        <w:ind w:firstLine="0"/>
        <w:jc w:val="center"/>
        <w:rPr>
          <w:szCs w:val="28"/>
        </w:rPr>
      </w:pPr>
    </w:p>
    <w:p w:rsidR="0025510E" w:rsidRDefault="0025510E" w:rsidP="0025510E">
      <w:pPr>
        <w:ind w:firstLine="0"/>
        <w:jc w:val="center"/>
        <w:rPr>
          <w:szCs w:val="28"/>
        </w:rPr>
      </w:pPr>
    </w:p>
    <w:p w:rsidR="0025510E" w:rsidRDefault="0025510E" w:rsidP="0025510E">
      <w:pPr>
        <w:ind w:firstLine="0"/>
        <w:jc w:val="center"/>
        <w:rPr>
          <w:szCs w:val="28"/>
        </w:rPr>
      </w:pPr>
    </w:p>
    <w:p w:rsidR="0025510E" w:rsidRDefault="0025510E" w:rsidP="0025510E">
      <w:pPr>
        <w:ind w:firstLine="0"/>
        <w:jc w:val="center"/>
        <w:rPr>
          <w:szCs w:val="28"/>
        </w:rPr>
      </w:pPr>
    </w:p>
    <w:p w:rsidR="0025510E" w:rsidRDefault="0025510E" w:rsidP="0025510E">
      <w:pPr>
        <w:ind w:firstLine="0"/>
        <w:jc w:val="center"/>
        <w:rPr>
          <w:szCs w:val="28"/>
        </w:rPr>
      </w:pPr>
    </w:p>
    <w:p w:rsidR="0025510E" w:rsidRDefault="0025510E" w:rsidP="0025510E">
      <w:pPr>
        <w:ind w:firstLine="0"/>
        <w:jc w:val="center"/>
        <w:rPr>
          <w:szCs w:val="28"/>
        </w:rPr>
      </w:pPr>
    </w:p>
    <w:p w:rsidR="0025510E" w:rsidRDefault="0025510E" w:rsidP="0025510E">
      <w:pPr>
        <w:ind w:firstLine="0"/>
        <w:jc w:val="center"/>
        <w:rPr>
          <w:szCs w:val="28"/>
        </w:rPr>
      </w:pPr>
    </w:p>
    <w:p w:rsidR="0025510E" w:rsidRDefault="0025510E" w:rsidP="0025510E">
      <w:pPr>
        <w:ind w:firstLine="0"/>
        <w:jc w:val="center"/>
        <w:rPr>
          <w:szCs w:val="28"/>
        </w:rPr>
      </w:pPr>
    </w:p>
    <w:p w:rsidR="0025510E" w:rsidRDefault="0025510E" w:rsidP="0025510E">
      <w:pPr>
        <w:ind w:firstLine="0"/>
        <w:jc w:val="center"/>
        <w:rPr>
          <w:szCs w:val="28"/>
        </w:rPr>
      </w:pPr>
    </w:p>
    <w:p w:rsidR="008D5610" w:rsidRDefault="008D5610" w:rsidP="00B15269">
      <w:pPr>
        <w:ind w:firstLine="0"/>
        <w:jc w:val="center"/>
        <w:rPr>
          <w:szCs w:val="28"/>
        </w:rPr>
      </w:pPr>
    </w:p>
    <w:p w:rsidR="0025510E" w:rsidRDefault="0025510E" w:rsidP="00BF0AA5">
      <w:pPr>
        <w:ind w:firstLine="0"/>
        <w:jc w:val="center"/>
        <w:rPr>
          <w:szCs w:val="28"/>
        </w:rPr>
      </w:pPr>
      <w:r>
        <w:rPr>
          <w:szCs w:val="28"/>
        </w:rPr>
        <w:t>Р.п.</w:t>
      </w:r>
      <w:r w:rsidR="00533F58">
        <w:rPr>
          <w:szCs w:val="28"/>
        </w:rPr>
        <w:t xml:space="preserve"> </w:t>
      </w:r>
      <w:r>
        <w:rPr>
          <w:szCs w:val="28"/>
        </w:rPr>
        <w:t>Мошково</w:t>
      </w:r>
    </w:p>
    <w:p w:rsidR="0025510E" w:rsidRDefault="0025510E" w:rsidP="00BF0AA5">
      <w:pPr>
        <w:ind w:firstLine="0"/>
        <w:jc w:val="center"/>
        <w:rPr>
          <w:szCs w:val="28"/>
        </w:rPr>
      </w:pPr>
    </w:p>
    <w:p w:rsidR="00124918" w:rsidRDefault="00124918" w:rsidP="00BF0AA5">
      <w:pPr>
        <w:ind w:firstLine="0"/>
        <w:jc w:val="center"/>
        <w:rPr>
          <w:szCs w:val="28"/>
        </w:rPr>
      </w:pPr>
    </w:p>
    <w:p w:rsidR="00533F58" w:rsidRDefault="00533F58" w:rsidP="00BF0AA5">
      <w:pPr>
        <w:ind w:firstLine="0"/>
        <w:jc w:val="center"/>
        <w:rPr>
          <w:szCs w:val="28"/>
        </w:rPr>
      </w:pPr>
    </w:p>
    <w:p w:rsidR="0025510E" w:rsidRPr="00602B41" w:rsidRDefault="00FA76D5" w:rsidP="00FA76D5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rPr>
          <w:b/>
          <w:color w:val="000000"/>
          <w:szCs w:val="28"/>
          <w:u w:color="000000"/>
          <w:bdr w:val="nil"/>
        </w:rPr>
      </w:pPr>
      <w:r>
        <w:rPr>
          <w:rFonts w:eastAsia="Calibri" w:cs="Calibri"/>
          <w:color w:val="000000"/>
          <w:szCs w:val="28"/>
          <w:u w:color="000000"/>
          <w:bdr w:val="nil"/>
        </w:rPr>
        <w:lastRenderedPageBreak/>
        <w:t xml:space="preserve">                                                         </w:t>
      </w:r>
      <w:r w:rsidR="00882F57" w:rsidRPr="00602B41">
        <w:rPr>
          <w:rFonts w:eastAsia="Calibri" w:cs="Calibri"/>
          <w:b/>
          <w:color w:val="000000"/>
          <w:szCs w:val="28"/>
          <w:u w:color="000000"/>
          <w:bdr w:val="nil"/>
          <w:lang w:val="en-US"/>
        </w:rPr>
        <w:t>I</w:t>
      </w:r>
      <w:r w:rsidR="0025510E" w:rsidRPr="00602B41">
        <w:rPr>
          <w:rFonts w:eastAsia="Calibri" w:cs="Calibri"/>
          <w:b/>
          <w:color w:val="000000"/>
          <w:szCs w:val="28"/>
          <w:u w:color="000000"/>
          <w:bdr w:val="nil"/>
        </w:rPr>
        <w:t xml:space="preserve">. ПАСПОРТ </w:t>
      </w:r>
    </w:p>
    <w:p w:rsidR="0025510E" w:rsidRPr="00602B41" w:rsidRDefault="0025510E" w:rsidP="0025510E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center"/>
        <w:rPr>
          <w:b/>
          <w:color w:val="000000"/>
          <w:szCs w:val="28"/>
          <w:u w:color="000000"/>
          <w:bdr w:val="nil"/>
        </w:rPr>
      </w:pPr>
      <w:r w:rsidRPr="00602B41">
        <w:rPr>
          <w:rFonts w:eastAsia="Calibri" w:cs="Calibri"/>
          <w:b/>
          <w:color w:val="000000"/>
          <w:szCs w:val="28"/>
          <w:u w:color="000000"/>
          <w:bdr w:val="nil"/>
        </w:rPr>
        <w:t xml:space="preserve">муниципальной программы </w:t>
      </w:r>
    </w:p>
    <w:p w:rsidR="00BF0AA5" w:rsidRPr="00602B41" w:rsidRDefault="0025510E" w:rsidP="0025510E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center"/>
        <w:rPr>
          <w:rFonts w:eastAsia="Calibri" w:cs="Calibri"/>
          <w:b/>
          <w:color w:val="000000"/>
          <w:szCs w:val="28"/>
          <w:u w:color="000000"/>
          <w:bdr w:val="nil"/>
        </w:rPr>
      </w:pPr>
      <w:r w:rsidRPr="00602B41">
        <w:rPr>
          <w:rFonts w:eastAsia="Calibri" w:cs="Calibri"/>
          <w:b/>
          <w:color w:val="000000"/>
          <w:szCs w:val="28"/>
          <w:u w:color="000000"/>
          <w:bdr w:val="nil"/>
        </w:rPr>
        <w:t xml:space="preserve">«Поддержка социально ориентированных некоммерческих организаций и гражданских инициатив в Мошковском районе Новосибирской области </w:t>
      </w:r>
    </w:p>
    <w:p w:rsidR="0025510E" w:rsidRPr="00602B41" w:rsidRDefault="00124918" w:rsidP="0025510E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center"/>
        <w:rPr>
          <w:rFonts w:eastAsia="Calibri" w:cs="Calibri"/>
          <w:b/>
          <w:color w:val="000000"/>
          <w:szCs w:val="28"/>
          <w:u w:color="000000"/>
          <w:bdr w:val="nil"/>
        </w:rPr>
      </w:pPr>
      <w:r w:rsidRPr="00602B41">
        <w:rPr>
          <w:rFonts w:eastAsia="Calibri" w:cs="Calibri"/>
          <w:b/>
          <w:color w:val="000000"/>
          <w:szCs w:val="28"/>
          <w:u w:color="000000"/>
          <w:bdr w:val="nil"/>
        </w:rPr>
        <w:t>на 2025-2029</w:t>
      </w:r>
      <w:r w:rsidR="0025510E" w:rsidRPr="00602B41">
        <w:rPr>
          <w:rFonts w:eastAsia="Calibri" w:cs="Calibri"/>
          <w:b/>
          <w:color w:val="000000"/>
          <w:szCs w:val="28"/>
          <w:u w:color="000000"/>
          <w:bdr w:val="nil"/>
        </w:rPr>
        <w:t xml:space="preserve"> годы»</w:t>
      </w:r>
    </w:p>
    <w:p w:rsidR="0025510E" w:rsidRPr="0025510E" w:rsidRDefault="0025510E" w:rsidP="0025510E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left"/>
        <w:rPr>
          <w:color w:val="000000"/>
          <w:szCs w:val="28"/>
          <w:u w:color="000000"/>
          <w:bdr w:val="nil"/>
        </w:rPr>
      </w:pPr>
    </w:p>
    <w:tbl>
      <w:tblPr>
        <w:tblStyle w:val="TableNormal"/>
        <w:tblW w:w="98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6"/>
        <w:gridCol w:w="3671"/>
        <w:gridCol w:w="5528"/>
      </w:tblGrid>
      <w:tr w:rsidR="0025510E" w:rsidRPr="0025510E" w:rsidTr="00533F58">
        <w:trPr>
          <w:trHeight w:val="6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10E" w:rsidRPr="00887319" w:rsidRDefault="0025510E" w:rsidP="0025510E">
            <w:pPr>
              <w:ind w:firstLin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b/>
                <w:bCs/>
                <w:color w:val="000000"/>
                <w:sz w:val="24"/>
                <w:szCs w:val="24"/>
                <w:u w:color="000000"/>
              </w:rPr>
              <w:t>N п/п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10E" w:rsidRPr="00887319" w:rsidRDefault="0025510E" w:rsidP="0025510E">
            <w:pPr>
              <w:ind w:firstLin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b/>
                <w:bCs/>
                <w:color w:val="000000"/>
                <w:sz w:val="24"/>
                <w:szCs w:val="24"/>
                <w:u w:color="000000"/>
              </w:rPr>
              <w:t>Наименование разделов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10E" w:rsidRPr="00887319" w:rsidRDefault="0025510E" w:rsidP="0025510E">
            <w:pPr>
              <w:ind w:firstLin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b/>
                <w:bCs/>
                <w:color w:val="000000"/>
                <w:sz w:val="24"/>
                <w:szCs w:val="24"/>
                <w:u w:color="000000"/>
              </w:rPr>
              <w:t>Краткое содержание</w:t>
            </w:r>
          </w:p>
        </w:tc>
      </w:tr>
      <w:tr w:rsidR="0025510E" w:rsidRPr="0025510E" w:rsidTr="00533F58">
        <w:trPr>
          <w:trHeight w:val="117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10E" w:rsidRPr="00887319" w:rsidRDefault="0025510E" w:rsidP="0025510E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1.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10E" w:rsidRPr="00887319" w:rsidRDefault="0025510E" w:rsidP="0025510E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Наименование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10E" w:rsidRPr="00887319" w:rsidRDefault="0025510E" w:rsidP="00533F58">
            <w:pPr>
              <w:ind w:firstLine="0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Муниципальная программа «Поддержка социально ориентированных некоммерческих организаций и гражданских инициатив в Мошковском райо</w:t>
            </w:r>
            <w:r w:rsidR="00AF3939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не Новосибирской области на 2025-2029</w:t>
            </w: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годы»</w:t>
            </w:r>
          </w:p>
        </w:tc>
      </w:tr>
      <w:tr w:rsidR="0025510E" w:rsidRPr="0025510E" w:rsidTr="00533F58">
        <w:trPr>
          <w:trHeight w:val="30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10E" w:rsidRPr="00887319" w:rsidRDefault="0025510E" w:rsidP="0025510E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2.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10E" w:rsidRPr="00887319" w:rsidRDefault="0025510E" w:rsidP="0025510E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Основание для разработки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10E" w:rsidRPr="00887319" w:rsidRDefault="0025510E" w:rsidP="00533F58">
            <w:pPr>
              <w:ind w:firstLine="34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Федеральный закон от 12.01.1996 № 7-ФЗ «О некоммерческих организациях»;</w:t>
            </w:r>
          </w:p>
          <w:p w:rsidR="0025510E" w:rsidRPr="00887319" w:rsidRDefault="0025510E" w:rsidP="00533F58">
            <w:pPr>
              <w:ind w:firstLine="34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5510E" w:rsidRPr="00887319" w:rsidRDefault="0025510E" w:rsidP="00533F58">
            <w:pPr>
              <w:ind w:firstLine="34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Федеральный закон от 05.04.2010 № 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организаций»;</w:t>
            </w:r>
          </w:p>
          <w:p w:rsidR="0025510E" w:rsidRPr="00887319" w:rsidRDefault="0025510E" w:rsidP="00533F58">
            <w:pPr>
              <w:ind w:firstLine="34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Федеральный закон от 11.08.1995 № 135-Ф3 «О благотворительной деятельности и благотворительных организациях»;</w:t>
            </w:r>
          </w:p>
          <w:p w:rsidR="0025510E" w:rsidRPr="00887319" w:rsidRDefault="0025510E" w:rsidP="00533F58">
            <w:pPr>
              <w:ind w:firstLine="34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Закон Новосибирской области от 07.11.2011 №139-03 «О государственной поддержке социально ориентированных некоммерческих организаций в Новосибирской области»</w:t>
            </w:r>
          </w:p>
        </w:tc>
      </w:tr>
      <w:tr w:rsidR="0025510E" w:rsidRPr="0025510E" w:rsidTr="00424F23">
        <w:trPr>
          <w:trHeight w:val="73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10E" w:rsidRPr="00887319" w:rsidRDefault="0025510E" w:rsidP="0025510E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3.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10E" w:rsidRPr="00887319" w:rsidRDefault="001D643E" w:rsidP="0025510E">
            <w:pPr>
              <w:ind w:firstLine="0"/>
              <w:jc w:val="left"/>
              <w:rPr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Основные разработчики </w:t>
            </w:r>
            <w:r w:rsidR="0025510E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муниципальной программы</w:t>
            </w:r>
          </w:p>
          <w:p w:rsidR="0025510E" w:rsidRPr="00887319" w:rsidRDefault="0025510E" w:rsidP="0025510E">
            <w:pPr>
              <w:ind w:firstLine="0"/>
              <w:jc w:val="left"/>
              <w:rPr>
                <w:color w:val="000000"/>
                <w:sz w:val="24"/>
                <w:szCs w:val="24"/>
                <w:u w:color="000000"/>
              </w:rPr>
            </w:pPr>
          </w:p>
          <w:p w:rsidR="0025510E" w:rsidRPr="00887319" w:rsidRDefault="0025510E" w:rsidP="0025510E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10E" w:rsidRPr="00887319" w:rsidRDefault="00381AFF" w:rsidP="00381AFF">
            <w:pPr>
              <w:ind w:firstLine="0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/>
                <w:color w:val="000000"/>
                <w:sz w:val="24"/>
                <w:szCs w:val="24"/>
                <w:u w:color="000000"/>
              </w:rPr>
              <w:t>Управление организационно-контрольный и кадровой работы администрации Мошковского района Новосибирской области</w:t>
            </w:r>
          </w:p>
        </w:tc>
      </w:tr>
      <w:tr w:rsidR="0025510E" w:rsidRPr="0025510E" w:rsidTr="00533F58">
        <w:trPr>
          <w:trHeight w:val="127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10E" w:rsidRPr="00887319" w:rsidRDefault="0025510E" w:rsidP="0025510E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4</w:t>
            </w:r>
            <w:r w:rsidR="00381AFF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10E" w:rsidRPr="00887319" w:rsidRDefault="00381AFF" w:rsidP="0025510E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Муниципальный заказчик (муниципальный заказчик-координатор)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510E" w:rsidRPr="00887319" w:rsidRDefault="00381AFF" w:rsidP="00882F57">
            <w:pPr>
              <w:ind w:firstLine="0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Администрация Мошковского района Новосибирской области (Управление организационно-контрольный и кадровой работы администрации Мошковского района Новосибирской области)</w:t>
            </w:r>
          </w:p>
        </w:tc>
      </w:tr>
      <w:tr w:rsidR="00381AFF" w:rsidRPr="0025510E" w:rsidTr="00533F58">
        <w:trPr>
          <w:trHeight w:val="3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FF" w:rsidRPr="00887319" w:rsidRDefault="00381AFF" w:rsidP="00381AFF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5.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FF" w:rsidRPr="00887319" w:rsidRDefault="00381AFF" w:rsidP="00381AFF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Руководитель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FF" w:rsidRPr="00887319" w:rsidRDefault="00381AFF" w:rsidP="00381AFF">
            <w:pPr>
              <w:ind w:firstLine="0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Управляющий делами – начальник управления организационно-контрольной и кадровой работы администрации Мошковского района Новосибирской области</w:t>
            </w:r>
          </w:p>
        </w:tc>
      </w:tr>
      <w:tr w:rsidR="00381AFF" w:rsidRPr="0025510E" w:rsidTr="00424F23">
        <w:trPr>
          <w:trHeight w:val="114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FF" w:rsidRPr="00887319" w:rsidRDefault="00381AFF" w:rsidP="00381AFF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6.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FF" w:rsidRPr="00887319" w:rsidRDefault="00381AFF" w:rsidP="00381AFF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Исполнители подпрограмм муниципальной программы, отдельных мероприятий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FF" w:rsidRPr="00887319" w:rsidRDefault="00381AFF" w:rsidP="00381AFF">
            <w:pPr>
              <w:ind w:firstLine="0"/>
              <w:rPr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Управление организационно-контрольный и кадровой работы администрации Мошковско</w:t>
            </w:r>
            <w:r w:rsid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го района Новосибирской области</w:t>
            </w:r>
          </w:p>
          <w:p w:rsidR="00381AFF" w:rsidRPr="00887319" w:rsidRDefault="00381AFF" w:rsidP="00381AFF">
            <w:pPr>
              <w:ind w:firstLine="0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</w:tc>
      </w:tr>
      <w:tr w:rsidR="00381AFF" w:rsidRPr="0025510E" w:rsidTr="00533F58">
        <w:trPr>
          <w:trHeight w:val="30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FF" w:rsidRPr="00887319" w:rsidRDefault="00381AFF" w:rsidP="00381AFF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7.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FF" w:rsidRPr="00887319" w:rsidRDefault="00381AFF" w:rsidP="00381AFF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Цели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F23" w:rsidRDefault="00B63F59" w:rsidP="00381AFF">
            <w:pPr>
              <w:ind w:firstLine="0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Поддержка деятельности социально ориентированных некоммерческих организаций (далее – СО НКО), осуществляющих деятельность </w:t>
            </w: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lastRenderedPageBreak/>
              <w:t xml:space="preserve">на территории Мошковского района Новосибирской области. </w:t>
            </w:r>
          </w:p>
          <w:p w:rsidR="00381AFF" w:rsidRPr="00887319" w:rsidRDefault="00381AFF" w:rsidP="00B63F59">
            <w:pPr>
              <w:ind w:firstLine="0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Создание на территории Мошковского</w:t>
            </w:r>
            <w:r w:rsidR="00766520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</w:t>
            </w: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района благоприятных условий, способствующих развитию потенциала </w:t>
            </w:r>
            <w:r w:rsidR="00B63F59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СО НКО </w:t>
            </w: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и его эффективному</w:t>
            </w:r>
            <w:r w:rsidR="00533F58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</w:t>
            </w:r>
            <w:r w:rsidR="00B63F59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и</w:t>
            </w:r>
            <w:r w:rsidR="00766520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спользованию </w:t>
            </w: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в решении задач социально-экономического развития</w:t>
            </w:r>
            <w:r w:rsidR="00424F23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</w:t>
            </w: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Мошковского района, в том числе в сфере оказания социальных услуг</w:t>
            </w:r>
            <w:r w:rsidR="00424F23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</w:t>
            </w: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населению, развитие деятельности </w:t>
            </w:r>
            <w:r w:rsidR="00B63F59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СО НКО</w:t>
            </w: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, повышение активности населения района в решении общественно значимых вопросов</w:t>
            </w:r>
            <w:r w:rsidR="00B63F59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.</w:t>
            </w:r>
          </w:p>
        </w:tc>
      </w:tr>
      <w:tr w:rsidR="00381AFF" w:rsidRPr="0025510E" w:rsidTr="00533F58">
        <w:trPr>
          <w:trHeight w:val="6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FF" w:rsidRPr="00887319" w:rsidRDefault="00381AFF" w:rsidP="00381AFF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lastRenderedPageBreak/>
              <w:t>8.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FF" w:rsidRPr="00887319" w:rsidRDefault="00381AFF" w:rsidP="00381AFF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Задачи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FF" w:rsidRPr="00887319" w:rsidRDefault="00381AFF" w:rsidP="00381AFF">
            <w:pPr>
              <w:ind w:firstLine="0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1. О</w:t>
            </w:r>
            <w:r w:rsidR="00533F58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казание финансовой поддержки</w:t>
            </w: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общественно-полезным инициативам </w:t>
            </w:r>
            <w:r w:rsidR="00B63F59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СО НКО </w:t>
            </w: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Мошковского района;</w:t>
            </w:r>
          </w:p>
          <w:p w:rsidR="00381AFF" w:rsidRPr="00887319" w:rsidRDefault="00381AFF" w:rsidP="00381AFF">
            <w:pPr>
              <w:ind w:firstLine="0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2. О</w:t>
            </w:r>
            <w:r w:rsidR="00533F58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беспечение информационных</w:t>
            </w: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и организ</w:t>
            </w:r>
            <w:r w:rsidR="00533F58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ационных условий</w:t>
            </w:r>
            <w:r w:rsidR="00B63F59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деятельности СО </w:t>
            </w: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НКО и инициативных групп граждан на территории Мошковского района, повысить профессиональный уров</w:t>
            </w:r>
            <w:r w:rsidR="00B63F59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ень работников и добровольцев </w:t>
            </w: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НКО;</w:t>
            </w:r>
          </w:p>
          <w:p w:rsidR="00381AFF" w:rsidRPr="00887319" w:rsidRDefault="00381AFF" w:rsidP="00B63F59">
            <w:pPr>
              <w:ind w:firstLine="0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3. С</w:t>
            </w:r>
            <w:r w:rsidR="00533F58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тимулирование развития</w:t>
            </w: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сферы социальных услуг, предоставляемых </w:t>
            </w:r>
            <w:r w:rsidR="00B63F59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СО НКО</w:t>
            </w: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населению Мошковского района.</w:t>
            </w:r>
          </w:p>
          <w:p w:rsidR="00B63F59" w:rsidRPr="00887319" w:rsidRDefault="00B63F59" w:rsidP="00F33BAA">
            <w:pPr>
              <w:ind w:firstLine="0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4.</w:t>
            </w:r>
            <w:r w:rsidR="00533F58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</w:t>
            </w:r>
            <w:r w:rsidRPr="00887319">
              <w:rPr>
                <w:rFonts w:eastAsia="Calibri"/>
                <w:color w:val="000000"/>
                <w:sz w:val="24"/>
                <w:szCs w:val="24"/>
                <w:u w:color="000000"/>
              </w:rPr>
              <w:t>Поощрение и стимулирование благотворительной</w:t>
            </w:r>
            <w:r w:rsidR="00533F58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</w:t>
            </w:r>
            <w:r w:rsidRPr="00887319">
              <w:rPr>
                <w:rFonts w:eastAsia="Calibri"/>
                <w:color w:val="000000"/>
                <w:sz w:val="24"/>
                <w:szCs w:val="24"/>
                <w:u w:color="000000"/>
              </w:rPr>
              <w:t xml:space="preserve">деятельности и добровольческого движения в </w:t>
            </w:r>
            <w:r w:rsidR="00F33BAA" w:rsidRPr="00887319">
              <w:rPr>
                <w:rFonts w:eastAsia="Calibri"/>
                <w:color w:val="000000"/>
                <w:sz w:val="24"/>
                <w:szCs w:val="24"/>
                <w:u w:color="000000"/>
              </w:rPr>
              <w:t>Мошковском районе Новосибирской области</w:t>
            </w:r>
            <w:r w:rsidRPr="00887319">
              <w:rPr>
                <w:rFonts w:eastAsia="Calibri"/>
                <w:color w:val="000000"/>
                <w:sz w:val="24"/>
                <w:szCs w:val="24"/>
                <w:u w:color="000000"/>
              </w:rPr>
              <w:t>.</w:t>
            </w:r>
          </w:p>
        </w:tc>
      </w:tr>
      <w:tr w:rsidR="00381AFF" w:rsidRPr="0025510E" w:rsidTr="00CA5D89">
        <w:trPr>
          <w:trHeight w:val="36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FF" w:rsidRPr="00887319" w:rsidRDefault="00381AFF" w:rsidP="00381AFF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9.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FF" w:rsidRPr="00887319" w:rsidRDefault="00381AFF" w:rsidP="00381AFF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Перечень подпрограмм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FF" w:rsidRPr="00887319" w:rsidRDefault="00381AFF" w:rsidP="00381AFF">
            <w:pPr>
              <w:ind w:firstLine="0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Подпрограммы не выделяются </w:t>
            </w:r>
          </w:p>
        </w:tc>
      </w:tr>
      <w:tr w:rsidR="00381AFF" w:rsidRPr="0025510E" w:rsidTr="00533F58">
        <w:trPr>
          <w:trHeight w:val="59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FF" w:rsidRPr="00887319" w:rsidRDefault="00381AFF" w:rsidP="00381AFF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10.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FF" w:rsidRPr="00887319" w:rsidRDefault="00381AFF" w:rsidP="00381AFF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Сроки и этапы реализации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FF" w:rsidRPr="00887319" w:rsidRDefault="00AF3939" w:rsidP="00381AFF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sz w:val="24"/>
                <w:szCs w:val="24"/>
                <w:u w:color="000000"/>
              </w:rPr>
              <w:t>2025 – 2029</w:t>
            </w:r>
            <w:r w:rsidR="00381AFF" w:rsidRPr="00887319">
              <w:rPr>
                <w:rFonts w:eastAsia="Calibri" w:cs="Calibri"/>
                <w:sz w:val="24"/>
                <w:szCs w:val="24"/>
                <w:u w:color="000000"/>
              </w:rPr>
              <w:t xml:space="preserve"> годы </w:t>
            </w:r>
          </w:p>
        </w:tc>
      </w:tr>
      <w:tr w:rsidR="00381AFF" w:rsidRPr="0025510E" w:rsidTr="00533F58">
        <w:trPr>
          <w:trHeight w:val="9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FF" w:rsidRPr="00887319" w:rsidRDefault="00381AFF" w:rsidP="00381AFF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11.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FF" w:rsidRPr="00887319" w:rsidRDefault="00381AFF" w:rsidP="00381AFF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sz w:val="24"/>
                <w:szCs w:val="24"/>
                <w:u w:color="000000"/>
              </w:rPr>
              <w:t>Объемы финансирования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2DA" w:rsidRPr="00887319" w:rsidRDefault="009032DA" w:rsidP="009032DA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Общий объем финансирования м</w:t>
            </w:r>
            <w:r w:rsidR="00766520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униципальной программы, всего </w:t>
            </w:r>
            <w:r w:rsidR="000A26E1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1000</w:t>
            </w:r>
            <w:r w:rsidR="004813BA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,0 тыс.</w:t>
            </w: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рублей, в том числе: </w:t>
            </w:r>
          </w:p>
          <w:p w:rsidR="009032DA" w:rsidRPr="00887319" w:rsidRDefault="00AF3939" w:rsidP="009032DA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2025</w:t>
            </w:r>
            <w:r w:rsidR="009032DA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год – </w:t>
            </w:r>
            <w:r w:rsidR="00766520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20</w:t>
            </w:r>
            <w:r w:rsidR="009032DA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0</w:t>
            </w:r>
            <w:r w:rsidR="00766520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,0</w:t>
            </w:r>
            <w:r w:rsidR="009032DA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тыс. рублей;</w:t>
            </w:r>
          </w:p>
          <w:p w:rsidR="009032DA" w:rsidRPr="00887319" w:rsidRDefault="00AF3939" w:rsidP="009032DA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2026</w:t>
            </w:r>
            <w:r w:rsidR="00766520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год – 20</w:t>
            </w:r>
            <w:r w:rsidR="009032DA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0,0 тыс. рублей;</w:t>
            </w:r>
          </w:p>
          <w:p w:rsidR="009032DA" w:rsidRPr="00887319" w:rsidRDefault="00AF3939" w:rsidP="009032DA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2027</w:t>
            </w:r>
            <w:r w:rsidR="009032DA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год – 200,0 тыс. рублей.</w:t>
            </w:r>
          </w:p>
          <w:p w:rsidR="00AF3939" w:rsidRPr="00887319" w:rsidRDefault="000A26E1" w:rsidP="00AF3939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2028</w:t>
            </w:r>
            <w:r w:rsidR="00AF3939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год – 200,0 тыс. рублей;</w:t>
            </w:r>
          </w:p>
          <w:p w:rsidR="00AF3939" w:rsidRPr="00887319" w:rsidRDefault="000A26E1" w:rsidP="00AF3939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2029</w:t>
            </w:r>
            <w:r w:rsidR="00AF3939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год – 200,0 тыс. рублей</w:t>
            </w:r>
          </w:p>
          <w:p w:rsidR="009032DA" w:rsidRPr="00887319" w:rsidRDefault="009032DA" w:rsidP="009032DA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В том числе за счет средств местного бюджета Мошковского район</w:t>
            </w:r>
            <w:r w:rsidR="000A26E1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а Новосибирской области, всего 1</w:t>
            </w: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00</w:t>
            </w:r>
            <w:r w:rsidR="00320D93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0</w:t>
            </w:r>
            <w:r w:rsidR="000A26E1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,0</w:t>
            </w: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</w:t>
            </w:r>
            <w:r w:rsidR="00320D93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тыс. </w:t>
            </w: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рублей, в том числе:</w:t>
            </w:r>
          </w:p>
          <w:p w:rsidR="000A26E1" w:rsidRPr="00887319" w:rsidRDefault="000A26E1" w:rsidP="000A26E1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2025 год – 200,0 тыс. рублей;</w:t>
            </w:r>
          </w:p>
          <w:p w:rsidR="000A26E1" w:rsidRPr="00887319" w:rsidRDefault="000A26E1" w:rsidP="000A26E1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2026 год – 200,0 тыс. рублей;</w:t>
            </w:r>
          </w:p>
          <w:p w:rsidR="000A26E1" w:rsidRPr="00887319" w:rsidRDefault="000A26E1" w:rsidP="000A26E1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2027 год – 200,0 тыс. рублей.</w:t>
            </w:r>
          </w:p>
          <w:p w:rsidR="000A26E1" w:rsidRPr="00887319" w:rsidRDefault="000A26E1" w:rsidP="000A26E1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2028 год – 200,0 тыс. рублей;</w:t>
            </w:r>
          </w:p>
          <w:p w:rsidR="00381AFF" w:rsidRPr="00887319" w:rsidRDefault="000A26E1" w:rsidP="000A26E1">
            <w:pPr>
              <w:ind w:firstLine="0"/>
              <w:jc w:val="left"/>
              <w:rPr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2029 год – 200,0 тыс. рублей</w:t>
            </w:r>
          </w:p>
        </w:tc>
      </w:tr>
      <w:tr w:rsidR="00381AFF" w:rsidRPr="0025510E" w:rsidTr="00533F58">
        <w:trPr>
          <w:trHeight w:val="9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FF" w:rsidRPr="00887319" w:rsidRDefault="00381AFF" w:rsidP="00381AFF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12.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FF" w:rsidRPr="00887319" w:rsidRDefault="00381AFF" w:rsidP="00381AFF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Основные целевые индикаторы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FF" w:rsidRPr="00887319" w:rsidRDefault="00381AFF" w:rsidP="00381AFF">
            <w:pPr>
              <w:ind w:firstLine="0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Количество проектов СО НКО, получивших грантовую финансовую поддержку в форме субсидий из бюджета Мошковского района;</w:t>
            </w:r>
          </w:p>
          <w:p w:rsidR="00381AFF" w:rsidRPr="00887319" w:rsidRDefault="00381AFF" w:rsidP="00381AFF">
            <w:pPr>
              <w:ind w:firstLine="0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/>
                <w:color w:val="000000"/>
                <w:sz w:val="24"/>
                <w:szCs w:val="24"/>
                <w:u w:color="000000"/>
              </w:rPr>
              <w:t xml:space="preserve">количество публикаций в средствах массовой информации, на официальном сайте администрации Мошковского района, освещающих деятельность СО НКО на территории Мошковского </w:t>
            </w:r>
            <w:r w:rsidRPr="00887319">
              <w:rPr>
                <w:rFonts w:eastAsia="Calibri"/>
                <w:color w:val="000000"/>
                <w:sz w:val="24"/>
                <w:szCs w:val="24"/>
                <w:u w:color="000000"/>
              </w:rPr>
              <w:lastRenderedPageBreak/>
              <w:t>района;</w:t>
            </w:r>
          </w:p>
          <w:p w:rsidR="00381AFF" w:rsidRPr="00887319" w:rsidRDefault="00381AFF" w:rsidP="00381AFF">
            <w:pPr>
              <w:ind w:firstLine="0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/>
                <w:color w:val="000000"/>
                <w:sz w:val="24"/>
                <w:szCs w:val="24"/>
                <w:u w:color="000000"/>
              </w:rPr>
              <w:t>количество семинаров, информационных и обучающих мероприятий для членов СО НКО;</w:t>
            </w:r>
          </w:p>
          <w:p w:rsidR="00381AFF" w:rsidRPr="00887319" w:rsidRDefault="00381AFF" w:rsidP="00381AFF">
            <w:pPr>
              <w:ind w:firstLine="0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/>
                <w:color w:val="000000"/>
                <w:sz w:val="24"/>
                <w:szCs w:val="24"/>
                <w:u w:color="000000"/>
              </w:rPr>
              <w:t>количество социальных услуг, предоставляемых населению социально ориентированными некоммерческими организациями;</w:t>
            </w:r>
          </w:p>
          <w:p w:rsidR="00381AFF" w:rsidRPr="00887319" w:rsidRDefault="00381AFF" w:rsidP="00F33BAA">
            <w:pPr>
              <w:ind w:firstLine="0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/>
                <w:color w:val="000000"/>
                <w:sz w:val="24"/>
                <w:szCs w:val="24"/>
                <w:u w:color="000000"/>
              </w:rPr>
              <w:t>количество жителей Мошковского района, вовлеченных в деятельность СО НКО</w:t>
            </w:r>
            <w:r w:rsidR="00F33BAA" w:rsidRPr="00887319">
              <w:rPr>
                <w:rFonts w:eastAsia="Calibri"/>
                <w:color w:val="000000"/>
                <w:sz w:val="24"/>
                <w:szCs w:val="24"/>
                <w:u w:color="000000"/>
              </w:rPr>
              <w:t>; объем благотворительной деятельности по муниципальному</w:t>
            </w:r>
            <w:r w:rsidR="00CA5D89" w:rsidRPr="00887319">
              <w:rPr>
                <w:rFonts w:eastAsia="Calibri"/>
                <w:color w:val="000000"/>
                <w:sz w:val="24"/>
                <w:szCs w:val="24"/>
                <w:u w:color="000000"/>
              </w:rPr>
              <w:t xml:space="preserve"> </w:t>
            </w:r>
            <w:r w:rsidR="00F33BAA" w:rsidRPr="00887319">
              <w:rPr>
                <w:rFonts w:eastAsia="Calibri"/>
                <w:color w:val="000000"/>
                <w:sz w:val="24"/>
                <w:szCs w:val="24"/>
                <w:u w:color="000000"/>
              </w:rPr>
              <w:t>образованию.</w:t>
            </w:r>
          </w:p>
        </w:tc>
      </w:tr>
      <w:tr w:rsidR="00381AFF" w:rsidRPr="0025510E" w:rsidTr="00533F58">
        <w:trPr>
          <w:trHeight w:val="9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FF" w:rsidRPr="00887319" w:rsidRDefault="00381AFF" w:rsidP="00381AFF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lastRenderedPageBreak/>
              <w:t>13.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FF" w:rsidRPr="00887319" w:rsidRDefault="00381AFF" w:rsidP="00381AFF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Ожидаемые результаты реализации муниципальной программы, выраженные в количественно измерительных показателях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FF" w:rsidRPr="00887319" w:rsidRDefault="00381AFF" w:rsidP="00533F58">
            <w:pPr>
              <w:ind w:firstLine="0"/>
              <w:outlineLvl w:val="0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Укрепление на территории Мошковского района роли </w:t>
            </w:r>
            <w:r w:rsidR="00F33BAA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СО НКО</w:t>
            </w: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, развитие общественных инициатив</w:t>
            </w:r>
            <w:r w:rsidR="00533F58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к 2029 году</w:t>
            </w: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:</w:t>
            </w:r>
          </w:p>
          <w:p w:rsidR="00381AFF" w:rsidRPr="00887319" w:rsidRDefault="00533F58" w:rsidP="00533F58">
            <w:pPr>
              <w:ind w:firstLine="0"/>
              <w:outlineLvl w:val="0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- </w:t>
            </w:r>
            <w:r w:rsidR="00381AFF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увеличение числа жителей Мошковского района, вовлеченных в деятельность некоммерческих организаций и охваченных деятельностью некоммерческих организаций</w:t>
            </w:r>
            <w:r w:rsidR="00FA710F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до 13 600</w:t>
            </w:r>
            <w:r w:rsidR="00381AFF"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;</w:t>
            </w:r>
          </w:p>
          <w:p w:rsidR="00381AFF" w:rsidRPr="00887319" w:rsidRDefault="00533F58" w:rsidP="00533F58">
            <w:pPr>
              <w:ind w:firstLine="0"/>
              <w:outlineLvl w:val="0"/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 xml:space="preserve">- </w:t>
            </w:r>
            <w:r w:rsidR="00FA710F" w:rsidRPr="00887319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>увеличение количества акций проведенных в Мошковском районе до 8</w:t>
            </w:r>
            <w:r w:rsidR="00381AFF" w:rsidRPr="00887319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>,</w:t>
            </w:r>
          </w:p>
          <w:p w:rsidR="00381AFF" w:rsidRPr="00887319" w:rsidRDefault="00533F58" w:rsidP="00533F58">
            <w:pPr>
              <w:ind w:firstLine="0"/>
              <w:outlineLvl w:val="0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 xml:space="preserve">- </w:t>
            </w:r>
            <w:r w:rsidR="00381AFF" w:rsidRPr="00887319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 xml:space="preserve">увеличение количества и повышение качества социальных услуг, предоставляемых населению </w:t>
            </w:r>
            <w:r w:rsidR="00F33BAA" w:rsidRPr="00887319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 xml:space="preserve">СО </w:t>
            </w:r>
            <w:r w:rsidR="00381AFF" w:rsidRPr="00887319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>НКО в рамках социально значимых проектов и программ; укрепление авторитета и рост эффективности деятельности органов местного самоуправления, формирование сплоченности, ответственности и понимания необходимости консолидации усилий власти и общества в решении проблем на территории Мошковского района</w:t>
            </w:r>
            <w:r w:rsidRPr="00887319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>.</w:t>
            </w:r>
          </w:p>
        </w:tc>
      </w:tr>
      <w:tr w:rsidR="00381AFF" w:rsidRPr="0025510E" w:rsidTr="00533F58">
        <w:trPr>
          <w:trHeight w:val="9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FF" w:rsidRPr="00887319" w:rsidRDefault="00381AFF" w:rsidP="00381AFF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14.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FF" w:rsidRPr="00887319" w:rsidRDefault="00381AFF" w:rsidP="00381AFF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FF" w:rsidRPr="00887319" w:rsidRDefault="00381AFF" w:rsidP="00381AFF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http://</w:t>
            </w: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  <w:lang w:val="en-US"/>
              </w:rPr>
              <w:t>moshkovo</w:t>
            </w:r>
            <w:r w:rsidRPr="0088731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.nso.ru/</w:t>
            </w:r>
          </w:p>
        </w:tc>
      </w:tr>
    </w:tbl>
    <w:p w:rsidR="00887319" w:rsidRDefault="00887319" w:rsidP="00887319">
      <w:pPr>
        <w:ind w:firstLine="0"/>
        <w:rPr>
          <w:b/>
          <w:szCs w:val="28"/>
          <w:lang w:val="en-US"/>
        </w:rPr>
      </w:pPr>
    </w:p>
    <w:p w:rsidR="00887319" w:rsidRDefault="00887319" w:rsidP="00882F57">
      <w:pPr>
        <w:ind w:firstLine="0"/>
        <w:jc w:val="center"/>
        <w:rPr>
          <w:b/>
          <w:szCs w:val="28"/>
          <w:lang w:val="en-US"/>
        </w:rPr>
      </w:pPr>
    </w:p>
    <w:p w:rsidR="00882F57" w:rsidRPr="00602B41" w:rsidRDefault="00882F57" w:rsidP="00882F57">
      <w:pPr>
        <w:ind w:firstLine="0"/>
        <w:jc w:val="center"/>
        <w:rPr>
          <w:b/>
          <w:szCs w:val="28"/>
        </w:rPr>
      </w:pPr>
      <w:r w:rsidRPr="00602B41">
        <w:rPr>
          <w:b/>
          <w:szCs w:val="28"/>
          <w:lang w:val="en-US"/>
        </w:rPr>
        <w:t>II</w:t>
      </w:r>
      <w:r w:rsidR="00AC0B60" w:rsidRPr="00602B41">
        <w:rPr>
          <w:b/>
          <w:szCs w:val="28"/>
        </w:rPr>
        <w:t>.</w:t>
      </w:r>
      <w:r w:rsidRPr="00602B41">
        <w:rPr>
          <w:b/>
          <w:szCs w:val="28"/>
        </w:rPr>
        <w:t xml:space="preserve"> </w:t>
      </w:r>
      <w:r w:rsidR="005A7820" w:rsidRPr="00602B41">
        <w:rPr>
          <w:b/>
          <w:szCs w:val="28"/>
        </w:rPr>
        <w:t>Обоснование необходимости разработки муниципальной программы</w:t>
      </w:r>
    </w:p>
    <w:p w:rsidR="00882F57" w:rsidRPr="00882F57" w:rsidRDefault="00882F57" w:rsidP="00882F57">
      <w:pPr>
        <w:ind w:firstLine="0"/>
        <w:jc w:val="center"/>
        <w:rPr>
          <w:szCs w:val="28"/>
        </w:rPr>
      </w:pP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Объект муниципальной программы – совершенствование системы взаимодействия социально ориентированных некоммерческих организаций с органами местного самоуправления Мошковского района по решению задач социально-экономического развития Мошковского района Новосибирской области.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Предмет регулирования программы - вовлечение активных граждан и социально ориентированных некоммерческих организаций в реализацию на территории Мошковского района социально значимых проектов и программ, направленных на развитие гражданского общества и поддержку общественных инициатив, активизация муниципальной поддержки развития институтов гражданского общества и стимулирование гражданских и общественных инициатив на территории Мошковского района.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Сфера действия программы – социальная.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Настоящая муниципальная программа разработана в соответствии с основными федеральными и региональными правовыми документами: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lastRenderedPageBreak/>
        <w:t>- Федеральный закон от 12.01.1996 № 7-ФЗ «О некоммерческих организациях»;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- Федеральный закон от 06.10.2003 № 131-Ф3 «Об общих принципах организации местного самоуправления в Российской Федерации»;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- Федеральный закон от 05.04.2010 № 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организаций»;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- Федеральный закон от 11.08.1995 № 135-Ф3 «О благотворительной деятельности и благотворительных организациях»;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- Закон Новосибирской области от 07.11.2011 №</w:t>
      </w:r>
      <w:r w:rsidR="00A9693D">
        <w:rPr>
          <w:szCs w:val="28"/>
        </w:rPr>
        <w:t xml:space="preserve"> 139-ОЗ</w:t>
      </w:r>
      <w:r w:rsidRPr="005A7820">
        <w:rPr>
          <w:szCs w:val="28"/>
        </w:rPr>
        <w:t xml:space="preserve"> «О государственной поддержке социально ориентированных некоммерческих организаций в Новосибирской области».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Деятельность социально ориентированных некоммерческих организаций способствует достижению социальной стабильности в обществе, повышению показателя качества экономического роста, сохранению и приумножению образовательного, научного, духовного потенциала общества, реализации профессиональных, общественных, любительских интересов населения, экологической безопасности, патриотического воспитания.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В Мошковском р</w:t>
      </w:r>
      <w:r w:rsidR="00D63BD2">
        <w:rPr>
          <w:szCs w:val="28"/>
        </w:rPr>
        <w:t xml:space="preserve">айоне по состоянию на 01.01.2025 </w:t>
      </w:r>
      <w:r w:rsidR="001E4795">
        <w:rPr>
          <w:szCs w:val="28"/>
        </w:rPr>
        <w:t>зарегистрировано 10</w:t>
      </w:r>
      <w:r w:rsidR="007173F2">
        <w:rPr>
          <w:szCs w:val="28"/>
        </w:rPr>
        <w:t xml:space="preserve"> общественных организаций</w:t>
      </w:r>
      <w:r w:rsidR="001E4795">
        <w:rPr>
          <w:szCs w:val="28"/>
        </w:rPr>
        <w:t xml:space="preserve"> </w:t>
      </w:r>
      <w:r w:rsidRPr="005A7820">
        <w:rPr>
          <w:szCs w:val="28"/>
        </w:rPr>
        <w:t>соответствующих определению «социально ориентированной некоммерческой организации»</w:t>
      </w:r>
      <w:r w:rsidR="001E4795">
        <w:rPr>
          <w:szCs w:val="28"/>
        </w:rPr>
        <w:t xml:space="preserve">, </w:t>
      </w:r>
      <w:r w:rsidR="001E4795" w:rsidRPr="001E4795">
        <w:rPr>
          <w:szCs w:val="28"/>
        </w:rPr>
        <w:t>3 из них без регистрации юридического лица</w:t>
      </w:r>
      <w:r w:rsidR="001E4795">
        <w:rPr>
          <w:szCs w:val="28"/>
        </w:rPr>
        <w:t>.</w:t>
      </w:r>
      <w:r w:rsidR="001E4795" w:rsidRPr="001E4795">
        <w:rPr>
          <w:szCs w:val="28"/>
        </w:rPr>
        <w:t xml:space="preserve">  </w:t>
      </w:r>
      <w:r w:rsidRPr="005A7820">
        <w:rPr>
          <w:szCs w:val="28"/>
        </w:rPr>
        <w:t>Наиболее активными и многочисленными из них являются организации: районный совет ветеранов войны, труда, военной службы и правоохранительных органов Мошковского района Новосибирской области (объединяет свыше 12</w:t>
      </w:r>
      <w:r w:rsidR="00D63BD2">
        <w:rPr>
          <w:szCs w:val="28"/>
        </w:rPr>
        <w:t>0</w:t>
      </w:r>
      <w:r w:rsidRPr="005A7820">
        <w:rPr>
          <w:szCs w:val="28"/>
        </w:rPr>
        <w:t xml:space="preserve"> ветеранов-пенсионеров), общественная организация по по</w:t>
      </w:r>
      <w:r w:rsidR="00A9693D">
        <w:rPr>
          <w:szCs w:val="28"/>
        </w:rPr>
        <w:t>ддержке общественных инициатив «Совет ветеранов культуры «Олимп»</w:t>
      </w:r>
      <w:r w:rsidRPr="005A7820">
        <w:rPr>
          <w:szCs w:val="28"/>
        </w:rPr>
        <w:t xml:space="preserve"> Мошковского р</w:t>
      </w:r>
      <w:r w:rsidR="00D63BD2">
        <w:rPr>
          <w:szCs w:val="28"/>
        </w:rPr>
        <w:t>айона Новосибирской области» (53 члена</w:t>
      </w:r>
      <w:r w:rsidRPr="005A7820">
        <w:rPr>
          <w:szCs w:val="28"/>
        </w:rPr>
        <w:t xml:space="preserve"> организации), Мошковская районная общественная организация лиц с ограниченными возможностями и инвалидов (36 членов организации), Мошковская местная благотворительная общественная организация «Общество инвалидов-ветеранов» (28 членов организации), Мошковская районная организация Сибирского регионального Союза «Чернобыль» (18 ликвидаторов), местная общественная организация по поддержке общественных инициатив «Ресурсный центр Мошковского района Новосибирской области» ( 17 членов организации)</w:t>
      </w:r>
      <w:r w:rsidR="007173F2">
        <w:rPr>
          <w:szCs w:val="28"/>
        </w:rPr>
        <w:t xml:space="preserve">, местная  </w:t>
      </w:r>
      <w:r w:rsidR="007173F2" w:rsidRPr="007173F2">
        <w:rPr>
          <w:szCs w:val="28"/>
        </w:rPr>
        <w:t>общественная организация по поддержке общественных инициатив</w:t>
      </w:r>
      <w:r w:rsidR="007173F2">
        <w:rPr>
          <w:szCs w:val="28"/>
        </w:rPr>
        <w:t xml:space="preserve"> «Центр развития добровольчества Мошковского района Новосибирской области» (40 добровольцев)</w:t>
      </w:r>
      <w:r w:rsidRPr="005A7820">
        <w:rPr>
          <w:szCs w:val="28"/>
        </w:rPr>
        <w:t xml:space="preserve">. 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Потенциал этих общественных организаций, объединяющих различные социальные группы населения района, значителен, но для его эффективной реализации требуются материальные и финансовые ресурсы. Слабыми сторонами развития некоммерческого сектора в районе являются: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- отсутствие собственных финансовых ресурсов для реализации социально значимых проектов и программ;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- недостаточный уровень профессиональной компетентности активистов СО НКО и инициативных граждан, препятствующий самостоятельному привлечению средств грантов и субсидий на нужды организаций;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lastRenderedPageBreak/>
        <w:t>- низкий уровень поддержки инициатив сельских жителей, направленных на решение проблем малых сёл;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- отсутствие у большинства организаций штатных специалистов, в первую очередь бухгалтера, ответственного за подготовку отчётной документации СО НКО.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Муниципальная программа позволит сформировать систему финансово-экономической поддержки социально ориентированных некоммерческих организаций и инициативных групп граждан на условиях конкурсного финансирования через предоставление грантов и субсидий па реализацию социально значимых проектов и проведение мероприятий, создать условия для развития партнерства через межсекторное сотрудничество (власть, бизнес, некоммерческие организации) и взаимодействие органов местного самоуправления и социально ориентированных некоммерческих организаций для решения социальных проблем населения Мошковского района.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Использование программного метода обусловлено необходимостью скоординированного использования финансовых и материальных ресурсов различной ведомственной, отраслевой, региональной принадлежности для достижения поставленных целей и задач.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Использование программного метода позволит: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- повысить эффективность использования бюджетных средств за счет ориентированности на результат;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- определить приоритетность мероприятий по срокам их реализации.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 xml:space="preserve">- обеспечить эффективность использования бюджетных средств на основе единства содержательной части муниципальной программы с организационным и финансовым механизмами ее реализации и контролем над ходом реализации муниципальной программы; 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- вести расчет потребности ресурсов для каждого мероприятия в отдельности, для комплекса мероприятий по этапам реализации и в целом по муниципальной программе на весь срок ее реализации;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- определить планирование ресурсов из различных источников для достижения программных целей.</w:t>
      </w:r>
    </w:p>
    <w:p w:rsidR="00AC0B6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В результате реализации муниципальной программы у социально ориентированных НКО района и жителей района, занимающих активную гражданскую позицию, появится возможность решать те проблемы, которые остаются вне фокуса внимания органов местного самоуправления и бизнеса. Расширится спектр социальных услуг, оказываемых населению общественными организациями района.</w:t>
      </w:r>
    </w:p>
    <w:p w:rsidR="005A7820" w:rsidRDefault="005A7820" w:rsidP="005A7820">
      <w:pPr>
        <w:ind w:firstLine="708"/>
        <w:rPr>
          <w:szCs w:val="28"/>
        </w:rPr>
      </w:pPr>
    </w:p>
    <w:p w:rsidR="00AC0B60" w:rsidRPr="00602B41" w:rsidRDefault="00AC0B60" w:rsidP="00AC0B60">
      <w:pPr>
        <w:ind w:firstLine="708"/>
        <w:jc w:val="center"/>
        <w:rPr>
          <w:b/>
          <w:szCs w:val="28"/>
        </w:rPr>
      </w:pPr>
      <w:r w:rsidRPr="00602B41">
        <w:rPr>
          <w:b/>
          <w:szCs w:val="28"/>
          <w:lang w:val="en-US"/>
        </w:rPr>
        <w:t>III</w:t>
      </w:r>
      <w:r w:rsidRPr="00602B41">
        <w:rPr>
          <w:b/>
          <w:szCs w:val="28"/>
        </w:rPr>
        <w:t>.</w:t>
      </w:r>
      <w:r w:rsidRPr="00602B41">
        <w:rPr>
          <w:b/>
        </w:rPr>
        <w:t xml:space="preserve"> </w:t>
      </w:r>
      <w:r w:rsidRPr="00602B41">
        <w:rPr>
          <w:b/>
          <w:szCs w:val="28"/>
        </w:rPr>
        <w:t>Цели и задачи, важнейшие целевые индикаторы</w:t>
      </w:r>
    </w:p>
    <w:p w:rsidR="00AC0B60" w:rsidRPr="00602B41" w:rsidRDefault="00AC0B60" w:rsidP="00AC0B60">
      <w:pPr>
        <w:ind w:firstLine="708"/>
        <w:jc w:val="center"/>
        <w:rPr>
          <w:b/>
          <w:szCs w:val="28"/>
        </w:rPr>
      </w:pPr>
      <w:r w:rsidRPr="00602B41">
        <w:rPr>
          <w:b/>
          <w:szCs w:val="28"/>
        </w:rPr>
        <w:t>муниципальной программы</w:t>
      </w:r>
    </w:p>
    <w:p w:rsidR="00AC0B60" w:rsidRDefault="00AC0B60" w:rsidP="00AC0B60">
      <w:pPr>
        <w:ind w:firstLine="708"/>
        <w:jc w:val="center"/>
        <w:rPr>
          <w:szCs w:val="28"/>
        </w:rPr>
      </w:pP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 xml:space="preserve">С учетом положений стратегических документов и приоритетных направлений государственной политики в области развития социально ориентированных некоммерческих организаций и гражданских инициатив, в соответствии с приоритетами социально-экономического развития Мошковского района, определенными Стратегией социально-экономического развития Мошковского района до 2030 года и Прогнозом социально-экономического </w:t>
      </w:r>
      <w:r w:rsidRPr="005A7820">
        <w:rPr>
          <w:szCs w:val="28"/>
        </w:rPr>
        <w:lastRenderedPageBreak/>
        <w:t>раз</w:t>
      </w:r>
      <w:r w:rsidR="00DC1356">
        <w:rPr>
          <w:szCs w:val="28"/>
        </w:rPr>
        <w:t>вития Мошковского района на 2025-2027</w:t>
      </w:r>
      <w:r w:rsidRPr="005A7820">
        <w:rPr>
          <w:szCs w:val="28"/>
        </w:rPr>
        <w:t xml:space="preserve"> гг. Во взаимодействии с федеральными и региональными органами власти, коммерческими структурами и в целях привлечения средств на реализацию инфраструктурных и социально значимых проектов, направленных на развитие Мошковского района, целью Программы является обеспечение благоприятных условий для устойчивого функционирования и развития социально ориентированных некоммерческих организаций и гражданских инициатив Мошковского района.</w:t>
      </w:r>
    </w:p>
    <w:p w:rsidR="005A7820" w:rsidRPr="005A7820" w:rsidRDefault="00533F58" w:rsidP="005A7820">
      <w:pPr>
        <w:ind w:firstLine="708"/>
        <w:rPr>
          <w:szCs w:val="28"/>
        </w:rPr>
      </w:pPr>
      <w:r>
        <w:rPr>
          <w:szCs w:val="28"/>
        </w:rPr>
        <w:t>1. Оказание финансовой поддержки</w:t>
      </w:r>
      <w:r w:rsidR="005A7820" w:rsidRPr="005A7820">
        <w:rPr>
          <w:szCs w:val="28"/>
        </w:rPr>
        <w:t xml:space="preserve"> общественно-полезным инициативам социально ориентированных некоммерческих организаций Мошковского района;</w:t>
      </w:r>
    </w:p>
    <w:p w:rsidR="005A7820" w:rsidRPr="00FA710F" w:rsidRDefault="00FA710F" w:rsidP="005A7820">
      <w:pPr>
        <w:ind w:firstLine="708"/>
        <w:rPr>
          <w:color w:val="000000" w:themeColor="text1"/>
          <w:szCs w:val="28"/>
        </w:rPr>
      </w:pPr>
      <w:r w:rsidRPr="00FA710F">
        <w:rPr>
          <w:color w:val="000000" w:themeColor="text1"/>
          <w:szCs w:val="28"/>
        </w:rPr>
        <w:t>2. Обеспечение информационных и организационных условий</w:t>
      </w:r>
      <w:r w:rsidR="005A7820" w:rsidRPr="00FA710F">
        <w:rPr>
          <w:color w:val="000000" w:themeColor="text1"/>
          <w:szCs w:val="28"/>
        </w:rPr>
        <w:t xml:space="preserve"> деятельности СО НКО и инициативных групп граждан на территории Мошковского района, повысить профессиональный уровень работников и добровольцев СО НКО;</w:t>
      </w:r>
    </w:p>
    <w:p w:rsidR="005A7820" w:rsidRPr="00FA710F" w:rsidRDefault="00FA710F" w:rsidP="005A7820">
      <w:pPr>
        <w:ind w:firstLine="708"/>
        <w:rPr>
          <w:color w:val="000000" w:themeColor="text1"/>
          <w:szCs w:val="28"/>
        </w:rPr>
      </w:pPr>
      <w:r w:rsidRPr="00FA710F">
        <w:rPr>
          <w:color w:val="000000" w:themeColor="text1"/>
          <w:szCs w:val="28"/>
        </w:rPr>
        <w:t>3. Стимулирование развития</w:t>
      </w:r>
      <w:r w:rsidR="005A7820" w:rsidRPr="00FA710F">
        <w:rPr>
          <w:color w:val="000000" w:themeColor="text1"/>
          <w:szCs w:val="28"/>
        </w:rPr>
        <w:t xml:space="preserve"> сферы социальных услуг, предоставляемых социально ориентированных некоммерческими организациями населению Мошковского района.</w:t>
      </w:r>
    </w:p>
    <w:p w:rsidR="00F33BAA" w:rsidRPr="00FA710F" w:rsidRDefault="00F33BAA" w:rsidP="00F33BAA">
      <w:pPr>
        <w:ind w:firstLine="708"/>
        <w:rPr>
          <w:color w:val="000000" w:themeColor="text1"/>
          <w:szCs w:val="28"/>
        </w:rPr>
      </w:pPr>
      <w:r w:rsidRPr="00FA710F">
        <w:rPr>
          <w:color w:val="000000" w:themeColor="text1"/>
          <w:szCs w:val="28"/>
        </w:rPr>
        <w:t>4. Поощрение и стимулирование благотворительной деятельности и добровольческого движения в Мошковском районе Новосибирской области.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 xml:space="preserve">Цели, задачи и целевые индикаторы муниципальной программы </w:t>
      </w:r>
      <w:r w:rsidR="00A9693D">
        <w:rPr>
          <w:szCs w:val="28"/>
        </w:rPr>
        <w:t>определены</w:t>
      </w:r>
      <w:r w:rsidRPr="005A7820">
        <w:rPr>
          <w:szCs w:val="28"/>
        </w:rPr>
        <w:t xml:space="preserve"> в приложении № 1 к настоящей муниципальной программе.</w:t>
      </w:r>
    </w:p>
    <w:p w:rsidR="003A754B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Эффективность Программы определяется достижением запланированных показателей целевых индикаторов.</w:t>
      </w:r>
    </w:p>
    <w:p w:rsidR="005A7820" w:rsidRDefault="005A7820" w:rsidP="005A7820">
      <w:pPr>
        <w:ind w:firstLine="708"/>
        <w:rPr>
          <w:szCs w:val="28"/>
        </w:rPr>
      </w:pPr>
    </w:p>
    <w:p w:rsidR="003A754B" w:rsidRPr="00602B41" w:rsidRDefault="003A754B" w:rsidP="00AC0B60">
      <w:pPr>
        <w:ind w:firstLine="708"/>
        <w:rPr>
          <w:b/>
          <w:szCs w:val="28"/>
        </w:rPr>
      </w:pPr>
      <w:r w:rsidRPr="00602B41">
        <w:rPr>
          <w:b/>
          <w:szCs w:val="28"/>
          <w:lang w:val="en-US"/>
        </w:rPr>
        <w:t>IV</w:t>
      </w:r>
      <w:r w:rsidRPr="00602B41">
        <w:rPr>
          <w:b/>
          <w:szCs w:val="28"/>
        </w:rPr>
        <w:t xml:space="preserve">. </w:t>
      </w:r>
      <w:r w:rsidR="005A7820" w:rsidRPr="00602B41">
        <w:rPr>
          <w:b/>
          <w:szCs w:val="28"/>
        </w:rPr>
        <w:t>Система основных мероприятий муниципальной программы</w:t>
      </w:r>
    </w:p>
    <w:p w:rsidR="003A754B" w:rsidRDefault="003A754B" w:rsidP="00AC0B60">
      <w:pPr>
        <w:ind w:firstLine="708"/>
        <w:rPr>
          <w:szCs w:val="28"/>
        </w:rPr>
      </w:pPr>
    </w:p>
    <w:p w:rsidR="009032DA" w:rsidRPr="009032DA" w:rsidRDefault="009032DA" w:rsidP="009032DA">
      <w:pPr>
        <w:ind w:firstLine="708"/>
        <w:rPr>
          <w:szCs w:val="28"/>
        </w:rPr>
      </w:pPr>
      <w:r w:rsidRPr="009032DA">
        <w:rPr>
          <w:szCs w:val="28"/>
        </w:rPr>
        <w:t>Программа включает следующие приоритетные направления поддержки деятельности социально ориентированных некоммерческих организаций, осуществляющих деятельность на территории Мошковского района:</w:t>
      </w:r>
    </w:p>
    <w:p w:rsidR="009032DA" w:rsidRPr="009032DA" w:rsidRDefault="009032DA" w:rsidP="009032DA">
      <w:pPr>
        <w:ind w:firstLine="708"/>
        <w:rPr>
          <w:szCs w:val="28"/>
        </w:rPr>
      </w:pPr>
      <w:r w:rsidRPr="009032DA">
        <w:rPr>
          <w:szCs w:val="28"/>
        </w:rPr>
        <w:t>-организационная поддержка социально ориентированных некоммерческих организаций;</w:t>
      </w:r>
    </w:p>
    <w:p w:rsidR="009032DA" w:rsidRPr="009032DA" w:rsidRDefault="009032DA" w:rsidP="009032DA">
      <w:pPr>
        <w:ind w:firstLine="708"/>
        <w:rPr>
          <w:szCs w:val="28"/>
        </w:rPr>
      </w:pPr>
      <w:r w:rsidRPr="009032DA">
        <w:rPr>
          <w:szCs w:val="28"/>
        </w:rPr>
        <w:t>-информационная и консультативная поддержка социально ориентированных некоммерческих организаций;</w:t>
      </w:r>
    </w:p>
    <w:p w:rsidR="009032DA" w:rsidRDefault="009032DA" w:rsidP="009032DA">
      <w:pPr>
        <w:ind w:firstLine="708"/>
        <w:rPr>
          <w:szCs w:val="28"/>
        </w:rPr>
      </w:pPr>
      <w:r w:rsidRPr="009032DA">
        <w:rPr>
          <w:szCs w:val="28"/>
        </w:rPr>
        <w:t xml:space="preserve"> - финансовая поддержка социально ориентированных некоммерческих организаций в виде предоставления грантов в форме субсидий на реализацию социально значимых проектов, а так же предусмотрена оплата услуг социально ориентированных некоммерческих организаций, осуществляющих свою деятельность на территории Мошковского</w:t>
      </w:r>
      <w:r>
        <w:rPr>
          <w:szCs w:val="28"/>
        </w:rPr>
        <w:t xml:space="preserve"> района Новосибирской области.</w:t>
      </w:r>
    </w:p>
    <w:p w:rsidR="00D24F0C" w:rsidRDefault="005A7820" w:rsidP="009032DA">
      <w:pPr>
        <w:ind w:firstLine="708"/>
        <w:rPr>
          <w:szCs w:val="28"/>
        </w:rPr>
      </w:pPr>
      <w:r w:rsidRPr="005A7820">
        <w:rPr>
          <w:szCs w:val="28"/>
        </w:rPr>
        <w:t xml:space="preserve">Перечень основных мероприятий муниципальной программы с указанием сроков их реализации, исполнителей </w:t>
      </w:r>
      <w:r w:rsidR="00A9693D">
        <w:rPr>
          <w:szCs w:val="28"/>
        </w:rPr>
        <w:t xml:space="preserve">определены </w:t>
      </w:r>
      <w:r w:rsidRPr="005A7820">
        <w:rPr>
          <w:szCs w:val="28"/>
        </w:rPr>
        <w:t>в приложении № 2 к настоящей муниципальной программе.</w:t>
      </w:r>
    </w:p>
    <w:p w:rsidR="005A7820" w:rsidRDefault="005A7820" w:rsidP="005A7820">
      <w:pPr>
        <w:ind w:firstLine="708"/>
        <w:rPr>
          <w:szCs w:val="28"/>
        </w:rPr>
      </w:pPr>
    </w:p>
    <w:p w:rsidR="00D24F0C" w:rsidRPr="00602B41" w:rsidRDefault="00D24F0C" w:rsidP="00D24F0C">
      <w:pPr>
        <w:ind w:firstLine="708"/>
        <w:jc w:val="center"/>
        <w:rPr>
          <w:b/>
          <w:szCs w:val="28"/>
        </w:rPr>
      </w:pPr>
      <w:r w:rsidRPr="00602B41">
        <w:rPr>
          <w:b/>
          <w:szCs w:val="28"/>
          <w:lang w:val="en-US"/>
        </w:rPr>
        <w:t>V</w:t>
      </w:r>
      <w:r w:rsidRPr="00602B41">
        <w:rPr>
          <w:b/>
          <w:szCs w:val="28"/>
        </w:rPr>
        <w:t xml:space="preserve">. </w:t>
      </w:r>
      <w:r w:rsidR="005A7820" w:rsidRPr="00602B41">
        <w:rPr>
          <w:b/>
          <w:szCs w:val="28"/>
        </w:rPr>
        <w:t>Механизм реализации и система управления муниципальной программой</w:t>
      </w:r>
    </w:p>
    <w:p w:rsidR="00D24F0C" w:rsidRDefault="00D24F0C" w:rsidP="00D24F0C">
      <w:pPr>
        <w:ind w:firstLine="0"/>
        <w:rPr>
          <w:szCs w:val="28"/>
        </w:rPr>
      </w:pP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Реализацию, управление и контроль над исполнением муниципальной программы осуществляет управление организационно</w:t>
      </w:r>
      <w:r w:rsidR="000B0C72">
        <w:rPr>
          <w:szCs w:val="28"/>
        </w:rPr>
        <w:t xml:space="preserve">-контрольный и кадровой </w:t>
      </w:r>
      <w:r w:rsidRPr="005A7820">
        <w:rPr>
          <w:szCs w:val="28"/>
        </w:rPr>
        <w:t>работы администрации Мошковского района Новосибирской области.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lastRenderedPageBreak/>
        <w:t>Общая социально-экономическая эффективность реализации муниципальной программы оценивается с использованием системы целевых индикаторов. Управление организационно-контрольный и кадровой работы администрации Мошковского района Новосибирской области: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 xml:space="preserve">1) в срок до 1 марта года, следующего за отчетным, представляет в Управления экономического развития и труда администрации Мошковского района Новосибирской области годовой отчет о реализации программы за период с начала ее действия. В годовой отчет о ходе реализации муниципальной программы входит: 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информация о выполнении плановых значений целевых индикаторов муниципальной программы Мошковского района Новосибирской области;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 xml:space="preserve">информация о ходе реализации мероприятий муниципальной программы Мошковского района Новосибирской области; 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 xml:space="preserve">информация о финансировании муниципальной программы Мошковского района Новосибирской области. 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2) ежегодно утверждает План реализации на период и в сроки, установленные Методическими указаниями.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3) до 5 апреля года, следующего за отчетным, направляет в Управление экономического развития и труда результаты проведенной оценки эффективности, в Управление финансов и налоговой политики - годовой отчет;</w:t>
      </w:r>
    </w:p>
    <w:p w:rsidR="00C1016C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4) до 15 апреля года, следующего за отчетным, размещает годовой отчет на официальном сайте администрации Мошковского района Новосибирской области.</w:t>
      </w:r>
    </w:p>
    <w:p w:rsidR="00C1016C" w:rsidRPr="00602B41" w:rsidRDefault="00C1016C" w:rsidP="00C1016C">
      <w:pPr>
        <w:ind w:firstLine="708"/>
        <w:jc w:val="center"/>
        <w:rPr>
          <w:b/>
          <w:szCs w:val="28"/>
        </w:rPr>
      </w:pPr>
      <w:r w:rsidRPr="00602B41">
        <w:rPr>
          <w:b/>
          <w:szCs w:val="28"/>
          <w:lang w:val="en-US"/>
        </w:rPr>
        <w:t>V</w:t>
      </w:r>
      <w:r w:rsidR="005A7820" w:rsidRPr="00602B41">
        <w:rPr>
          <w:b/>
          <w:szCs w:val="28"/>
          <w:lang w:val="en-US"/>
        </w:rPr>
        <w:t>I</w:t>
      </w:r>
      <w:r w:rsidRPr="00602B41">
        <w:rPr>
          <w:b/>
          <w:szCs w:val="28"/>
        </w:rPr>
        <w:t xml:space="preserve">. </w:t>
      </w:r>
      <w:r w:rsidR="005A7820" w:rsidRPr="00602B41">
        <w:rPr>
          <w:b/>
          <w:szCs w:val="28"/>
        </w:rPr>
        <w:t>Ресурсное обеспечение муниципальной программы</w:t>
      </w:r>
    </w:p>
    <w:p w:rsidR="00C1016C" w:rsidRDefault="00C1016C" w:rsidP="00C1016C">
      <w:pPr>
        <w:ind w:firstLine="708"/>
        <w:rPr>
          <w:szCs w:val="28"/>
        </w:rPr>
      </w:pP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Муниципальной программой предусмотрены следующие формы поддержки социально ориентированных некоммерческих организаций и инициативных групп граждан: финансовая, информационная, консультационная поддержка, а также содействие в области подготовки, переподготовки и повышения квалификации активистов некоммерческого сектора.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Финансовое обеспечение муниципальной программы осуществляется за счет средств муниципального бюджета</w:t>
      </w:r>
      <w:r w:rsidR="008F0557">
        <w:rPr>
          <w:szCs w:val="28"/>
        </w:rPr>
        <w:t xml:space="preserve"> Мошковского района Новосибирской области</w:t>
      </w:r>
      <w:r w:rsidRPr="005A7820">
        <w:rPr>
          <w:szCs w:val="28"/>
        </w:rPr>
        <w:t>.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Общий объем финансирования муниципальной программы из бюджета</w:t>
      </w:r>
      <w:r w:rsidR="009032DA">
        <w:rPr>
          <w:szCs w:val="28"/>
        </w:rPr>
        <w:t xml:space="preserve"> </w:t>
      </w:r>
      <w:r w:rsidR="00FA46CA">
        <w:rPr>
          <w:szCs w:val="28"/>
        </w:rPr>
        <w:t xml:space="preserve">Мошковского района составляет </w:t>
      </w:r>
      <w:r w:rsidR="00533F58">
        <w:rPr>
          <w:szCs w:val="28"/>
        </w:rPr>
        <w:t>1000</w:t>
      </w:r>
      <w:r w:rsidR="0060213C">
        <w:rPr>
          <w:szCs w:val="28"/>
        </w:rPr>
        <w:t>,0</w:t>
      </w:r>
      <w:r w:rsidR="00FA710F">
        <w:rPr>
          <w:szCs w:val="28"/>
        </w:rPr>
        <w:t xml:space="preserve"> тыс.</w:t>
      </w:r>
      <w:r w:rsidR="0060213C">
        <w:rPr>
          <w:szCs w:val="28"/>
        </w:rPr>
        <w:t xml:space="preserve"> рублей (за пять</w:t>
      </w:r>
      <w:r w:rsidRPr="005A7820">
        <w:rPr>
          <w:szCs w:val="28"/>
        </w:rPr>
        <w:t xml:space="preserve"> </w:t>
      </w:r>
      <w:r w:rsidR="0060213C">
        <w:rPr>
          <w:szCs w:val="28"/>
        </w:rPr>
        <w:t>лет</w:t>
      </w:r>
      <w:r w:rsidRPr="005A7820">
        <w:rPr>
          <w:szCs w:val="28"/>
        </w:rPr>
        <w:t>)</w:t>
      </w:r>
      <w:r w:rsidR="00FA710F">
        <w:rPr>
          <w:szCs w:val="28"/>
        </w:rPr>
        <w:t>,</w:t>
      </w:r>
      <w:r w:rsidR="00533F58">
        <w:rPr>
          <w:szCs w:val="28"/>
        </w:rPr>
        <w:t xml:space="preserve"> в том числе ежегодно</w:t>
      </w:r>
      <w:r w:rsidRPr="005A7820">
        <w:rPr>
          <w:szCs w:val="28"/>
        </w:rPr>
        <w:t xml:space="preserve"> </w:t>
      </w:r>
      <w:r w:rsidR="00533F58">
        <w:rPr>
          <w:szCs w:val="28"/>
        </w:rPr>
        <w:t>по 200,0 тыс. рублей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Наличие муниципальной программы поддержки СО НКО является одним из критериев в конкурсе на предоставление субсидий из областного и федерального бюджета местным общественным организациям, а также привлечение средств из внебюджетных источников, что будет являться существенным ресурсом для поддержки общественных инициатив.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Значимым ресурсом является трудовой вклад членов СО НКО и добровольцев при реализации социально значимых проектов.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 xml:space="preserve">Муниципальная программа предусматривает привлечение такого финансового ресурса, как гранты, выделяемые на региональном, федеральном уровнях и благотворительными фондами. 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lastRenderedPageBreak/>
        <w:t>Необходимым ресурсом для реализации муниципальной программы является наличие помещений у наиболее крупных общественных организаций, которыми СО НКО района пользуются без взимания арендной платы. Для осуществления уставной деятельности и реализации проектов и программ практически в каждой организации имеется офисная техника, необходимые материальные ресурсы: мебель, оборудование и прочие принадлежности.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Сводные финансовые затраты муниципальной программы «Поддержка социально ориентированных некоммерческих организаций и гражданских иници</w:t>
      </w:r>
      <w:r w:rsidR="0060213C">
        <w:rPr>
          <w:szCs w:val="28"/>
        </w:rPr>
        <w:t>атив в Мошковском районе на 2025</w:t>
      </w:r>
      <w:r w:rsidR="00122F44">
        <w:rPr>
          <w:szCs w:val="28"/>
        </w:rPr>
        <w:t>-202</w:t>
      </w:r>
      <w:r w:rsidR="0060213C">
        <w:rPr>
          <w:szCs w:val="28"/>
        </w:rPr>
        <w:t>9</w:t>
      </w:r>
      <w:r w:rsidRPr="005A7820">
        <w:rPr>
          <w:szCs w:val="28"/>
        </w:rPr>
        <w:t>годы».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Объем финанси</w:t>
      </w:r>
      <w:r w:rsidR="0060213C">
        <w:rPr>
          <w:szCs w:val="28"/>
        </w:rPr>
        <w:t>рования программы на 5</w:t>
      </w:r>
      <w:r w:rsidR="00FA46CA">
        <w:rPr>
          <w:szCs w:val="28"/>
        </w:rPr>
        <w:t xml:space="preserve"> </w:t>
      </w:r>
      <w:r w:rsidR="0060213C">
        <w:rPr>
          <w:szCs w:val="28"/>
        </w:rPr>
        <w:t>лет: 1</w:t>
      </w:r>
      <w:r w:rsidR="00FA46CA">
        <w:rPr>
          <w:szCs w:val="28"/>
        </w:rPr>
        <w:t>0</w:t>
      </w:r>
      <w:r w:rsidR="009032DA">
        <w:rPr>
          <w:szCs w:val="28"/>
        </w:rPr>
        <w:t>0</w:t>
      </w:r>
      <w:r w:rsidR="0060213C">
        <w:rPr>
          <w:szCs w:val="28"/>
        </w:rPr>
        <w:t>0 000</w:t>
      </w:r>
      <w:r w:rsidRPr="005A7820">
        <w:rPr>
          <w:szCs w:val="28"/>
        </w:rPr>
        <w:t>,0 руб., в том числе: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- средства</w:t>
      </w:r>
      <w:r w:rsidR="00FA46CA">
        <w:rPr>
          <w:szCs w:val="28"/>
        </w:rPr>
        <w:t xml:space="preserve"> бюдж</w:t>
      </w:r>
      <w:r w:rsidR="0060213C">
        <w:rPr>
          <w:szCs w:val="28"/>
        </w:rPr>
        <w:t>ета Мошковского района – 1</w:t>
      </w:r>
      <w:r w:rsidR="00FA46CA">
        <w:rPr>
          <w:szCs w:val="28"/>
        </w:rPr>
        <w:t>0</w:t>
      </w:r>
      <w:r w:rsidRPr="005A7820">
        <w:rPr>
          <w:szCs w:val="28"/>
        </w:rPr>
        <w:t>0</w:t>
      </w:r>
      <w:r w:rsidR="0060213C">
        <w:rPr>
          <w:szCs w:val="28"/>
        </w:rPr>
        <w:t>0 000</w:t>
      </w:r>
      <w:r w:rsidRPr="005A7820">
        <w:rPr>
          <w:szCs w:val="28"/>
        </w:rPr>
        <w:t>,0 руб.</w:t>
      </w:r>
    </w:p>
    <w:p w:rsidR="00B15269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 xml:space="preserve"> </w:t>
      </w:r>
      <w:r w:rsidRPr="005A7820">
        <w:rPr>
          <w:szCs w:val="28"/>
        </w:rPr>
        <w:tab/>
        <w:t>Сводные финансовые затраты муниципальной программы</w:t>
      </w:r>
      <w:r w:rsidR="00A843F3">
        <w:rPr>
          <w:szCs w:val="28"/>
        </w:rPr>
        <w:t xml:space="preserve"> определены</w:t>
      </w:r>
      <w:r w:rsidRPr="005A7820">
        <w:rPr>
          <w:szCs w:val="28"/>
        </w:rPr>
        <w:t xml:space="preserve"> </w:t>
      </w:r>
      <w:r w:rsidR="008F0557">
        <w:rPr>
          <w:szCs w:val="28"/>
        </w:rPr>
        <w:t>в приложении</w:t>
      </w:r>
      <w:r w:rsidRPr="005A7820">
        <w:rPr>
          <w:szCs w:val="28"/>
        </w:rPr>
        <w:t xml:space="preserve"> № 3 к настоящей программе.</w:t>
      </w:r>
    </w:p>
    <w:p w:rsidR="009B74C6" w:rsidRDefault="000957F4" w:rsidP="00AE7F7A">
      <w:pPr>
        <w:ind w:firstLine="708"/>
        <w:rPr>
          <w:szCs w:val="28"/>
        </w:rPr>
      </w:pPr>
      <w:r w:rsidRPr="000957F4">
        <w:rPr>
          <w:szCs w:val="28"/>
        </w:rPr>
        <w:t>П</w:t>
      </w:r>
      <w:r>
        <w:rPr>
          <w:szCs w:val="28"/>
        </w:rPr>
        <w:t xml:space="preserve">орядок </w:t>
      </w:r>
      <w:r w:rsidRPr="000957F4">
        <w:rPr>
          <w:szCs w:val="28"/>
        </w:rPr>
        <w:t xml:space="preserve">финансирования мероприятий из бюджета Мошковского района Новосибирской области, предусмотренных </w:t>
      </w:r>
      <w:r>
        <w:rPr>
          <w:szCs w:val="28"/>
        </w:rPr>
        <w:t xml:space="preserve">настоящей Программой </w:t>
      </w:r>
      <w:r w:rsidR="00AE7F7A">
        <w:rPr>
          <w:szCs w:val="28"/>
        </w:rPr>
        <w:t>определяется «Порядком</w:t>
      </w:r>
      <w:r w:rsidR="00AE7F7A" w:rsidRPr="00AE7F7A">
        <w:rPr>
          <w:szCs w:val="28"/>
        </w:rPr>
        <w:t xml:space="preserve"> предоставления грантов в форме субсидий из бюджета Мошковского района Новосибирской области физическим лицам и социально ориентированным некоммерческим организациям на реализацию социально значимых проектов</w:t>
      </w:r>
      <w:r w:rsidR="00AE7F7A">
        <w:rPr>
          <w:szCs w:val="28"/>
        </w:rPr>
        <w:t>»</w:t>
      </w:r>
      <w:r w:rsidR="00AE7F7A" w:rsidRPr="00AE7F7A">
        <w:rPr>
          <w:szCs w:val="28"/>
        </w:rPr>
        <w:t xml:space="preserve"> и утверждается постановлением администрации М</w:t>
      </w:r>
      <w:r w:rsidR="009B74C6">
        <w:rPr>
          <w:szCs w:val="28"/>
        </w:rPr>
        <w:t xml:space="preserve">ошковского района Новосибирской </w:t>
      </w:r>
      <w:r w:rsidR="00AE7F7A" w:rsidRPr="00AE7F7A">
        <w:rPr>
          <w:szCs w:val="28"/>
        </w:rPr>
        <w:t>области</w:t>
      </w:r>
      <w:r w:rsidR="009B74C6">
        <w:rPr>
          <w:szCs w:val="28"/>
        </w:rPr>
        <w:t xml:space="preserve"> </w:t>
      </w:r>
      <w:hyperlink r:id="rId9" w:history="1">
        <w:r w:rsidR="009B74C6" w:rsidRPr="002D0F37">
          <w:rPr>
            <w:rStyle w:val="af4"/>
            <w:szCs w:val="28"/>
          </w:rPr>
          <w:t>https://moshkovo.nso.ru/sites/moshkovo.nso.ru/wodby_files/files/document/2024/09/documents/85_18.06.2021_aktualnaya_redakciya.docx</w:t>
        </w:r>
      </w:hyperlink>
      <w:r w:rsidR="009B74C6">
        <w:rPr>
          <w:szCs w:val="28"/>
        </w:rPr>
        <w:t>.</w:t>
      </w:r>
    </w:p>
    <w:p w:rsidR="00AE7F7A" w:rsidRPr="00AE7F7A" w:rsidRDefault="00AE7F7A" w:rsidP="00AE7F7A">
      <w:pPr>
        <w:ind w:firstLine="708"/>
        <w:rPr>
          <w:szCs w:val="28"/>
        </w:rPr>
      </w:pPr>
      <w:r w:rsidRPr="00AE7F7A">
        <w:rPr>
          <w:szCs w:val="28"/>
        </w:rPr>
        <w:t>.</w:t>
      </w:r>
    </w:p>
    <w:p w:rsidR="00AE7F7A" w:rsidRPr="00AE7F7A" w:rsidRDefault="00AE7F7A" w:rsidP="00AE7F7A">
      <w:pPr>
        <w:ind w:firstLine="708"/>
        <w:rPr>
          <w:szCs w:val="28"/>
        </w:rPr>
      </w:pPr>
    </w:p>
    <w:p w:rsidR="000957F4" w:rsidRDefault="000957F4" w:rsidP="000957F4">
      <w:pPr>
        <w:ind w:firstLine="708"/>
        <w:rPr>
          <w:szCs w:val="28"/>
        </w:rPr>
      </w:pPr>
    </w:p>
    <w:p w:rsidR="005A7820" w:rsidRDefault="005A7820" w:rsidP="005A7820">
      <w:pPr>
        <w:ind w:firstLine="708"/>
        <w:rPr>
          <w:szCs w:val="28"/>
        </w:rPr>
      </w:pPr>
    </w:p>
    <w:p w:rsidR="003642C6" w:rsidRPr="00602B41" w:rsidRDefault="00B15269" w:rsidP="00FA7F76">
      <w:pPr>
        <w:ind w:firstLine="708"/>
        <w:rPr>
          <w:b/>
          <w:szCs w:val="28"/>
        </w:rPr>
      </w:pPr>
      <w:r w:rsidRPr="00602B41">
        <w:rPr>
          <w:b/>
          <w:szCs w:val="28"/>
          <w:lang w:val="en-US"/>
        </w:rPr>
        <w:t>V</w:t>
      </w:r>
      <w:r w:rsidR="005A7820" w:rsidRPr="00602B41">
        <w:rPr>
          <w:b/>
          <w:szCs w:val="28"/>
          <w:lang w:val="en-US"/>
        </w:rPr>
        <w:t>II</w:t>
      </w:r>
      <w:r w:rsidRPr="00602B41">
        <w:rPr>
          <w:b/>
          <w:szCs w:val="28"/>
        </w:rPr>
        <w:t xml:space="preserve">. </w:t>
      </w:r>
      <w:r w:rsidR="005A7820" w:rsidRPr="00602B41">
        <w:rPr>
          <w:b/>
          <w:szCs w:val="28"/>
        </w:rPr>
        <w:t>Ожидаемы</w:t>
      </w:r>
      <w:r w:rsidR="001664BA" w:rsidRPr="00602B41">
        <w:rPr>
          <w:b/>
          <w:szCs w:val="28"/>
        </w:rPr>
        <w:t>е</w:t>
      </w:r>
      <w:r w:rsidR="005A7820" w:rsidRPr="00602B41">
        <w:rPr>
          <w:b/>
          <w:szCs w:val="28"/>
        </w:rPr>
        <w:t xml:space="preserve"> результаты реализации муниципальной программы</w:t>
      </w:r>
    </w:p>
    <w:p w:rsidR="005A7820" w:rsidRDefault="005A7820" w:rsidP="00FA7F76">
      <w:pPr>
        <w:ind w:firstLine="708"/>
        <w:rPr>
          <w:szCs w:val="28"/>
        </w:rPr>
      </w:pPr>
    </w:p>
    <w:p w:rsidR="005A7820" w:rsidRPr="005A7820" w:rsidRDefault="005A7820" w:rsidP="005A7820">
      <w:pPr>
        <w:ind w:firstLine="0"/>
        <w:rPr>
          <w:szCs w:val="28"/>
        </w:rPr>
      </w:pPr>
      <w:r w:rsidRPr="005A7820">
        <w:rPr>
          <w:szCs w:val="28"/>
        </w:rPr>
        <w:t xml:space="preserve">         Эффективность реализации муниципальной программы и деятельности СО НКО и инициативных групп граждан будет оцениваться через финансовые, экономические, социальные и иные показатели. Финансовые показатели будут определяться через средства, получаемые СО НКО </w:t>
      </w:r>
      <w:r w:rsidR="008F0557">
        <w:rPr>
          <w:szCs w:val="28"/>
        </w:rPr>
        <w:t xml:space="preserve">Мошковского </w:t>
      </w:r>
      <w:r w:rsidRPr="005A7820">
        <w:rPr>
          <w:szCs w:val="28"/>
        </w:rPr>
        <w:t>района</w:t>
      </w:r>
      <w:r w:rsidR="008F0557">
        <w:rPr>
          <w:szCs w:val="28"/>
        </w:rPr>
        <w:t xml:space="preserve"> Новосибирской области</w:t>
      </w:r>
      <w:r w:rsidRPr="005A7820">
        <w:rPr>
          <w:szCs w:val="28"/>
        </w:rPr>
        <w:t xml:space="preserve"> и инициативными гражданами в форме субсидий и грантов и через другие формы экономической поддержки.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Социальные показатели будут достигаться за счёт роста социальной активности граждан, увеличения числа и повышения качества социальных услуг, оказываемых некоммерческим сектором, которые включают: оказание помощи людям, оказавшимся в трудной жизненной ситуации, формирование здорового образа жизни, патриотическое воспитание граждан, организацию спортивного и творческого досуга, консультирование по правовым вопросам и другие.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Одним из важных результатов муниципальной программы станет воспитание чувства сплоченности, ответственности и понимание необходимости консолидации усилий власти и общества в решении проблем на территории Мошковского района, укрепление авторитета и рост эффективности деятельности органов местного самоуправления Мошковского района</w:t>
      </w:r>
      <w:r w:rsidR="008F0557">
        <w:rPr>
          <w:szCs w:val="28"/>
        </w:rPr>
        <w:t xml:space="preserve"> Новосибирской области</w:t>
      </w:r>
      <w:r w:rsidRPr="005A7820">
        <w:rPr>
          <w:szCs w:val="28"/>
        </w:rPr>
        <w:t>.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 xml:space="preserve">Экономический эффект муниципальной программы будет достигнут путем привлечения средств из бюджетов вышестоящего уровня, внебюджетных </w:t>
      </w:r>
      <w:r w:rsidRPr="005A7820">
        <w:rPr>
          <w:szCs w:val="28"/>
        </w:rPr>
        <w:lastRenderedPageBreak/>
        <w:t>источников, а также за счет привлечения добровольного труда - вклада жителей в реализацию проектов.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В результате реализации мероприятий ожидается укрепление на территории Мошковского района социально ориентированных некоммерческих организаций, рост их влияния и ответственности за проводимую политику: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- увеличение числа жителей Мошковского района</w:t>
      </w:r>
      <w:r w:rsidR="008F0557">
        <w:rPr>
          <w:szCs w:val="28"/>
        </w:rPr>
        <w:t xml:space="preserve"> Новосибирской области</w:t>
      </w:r>
      <w:r w:rsidRPr="005A7820">
        <w:rPr>
          <w:szCs w:val="28"/>
        </w:rPr>
        <w:t>, вовлечённых в деятельность некоммерческих организаций;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- увеличение количества проведённых на территории района общественных акций и мероприятий;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- увеличение числа проектов СО НКО, получивших гранты в районных, областных и федеральных конкурсах социальных проектов;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- увеличение количества и повышение качества социальных услуг, предоставляемых населению СО НКО в рамках социально значимых проектов и программ;</w:t>
      </w:r>
    </w:p>
    <w:p w:rsidR="005A7820" w:rsidRP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- увеличение количества публикаций в средствах массовой информации, на официальном сайте администрации Мошковского района</w:t>
      </w:r>
      <w:r w:rsidR="008F0557">
        <w:rPr>
          <w:szCs w:val="28"/>
        </w:rPr>
        <w:t xml:space="preserve"> Новосибирской области</w:t>
      </w:r>
      <w:r w:rsidRPr="005A7820">
        <w:rPr>
          <w:szCs w:val="28"/>
        </w:rPr>
        <w:t>, освещающих деятельность СО НКО и инициативных групп граждан на территории Мошковского района</w:t>
      </w:r>
      <w:r w:rsidR="008F0557">
        <w:rPr>
          <w:szCs w:val="28"/>
        </w:rPr>
        <w:t xml:space="preserve"> Новосибирской области</w:t>
      </w:r>
      <w:r w:rsidRPr="005A7820">
        <w:rPr>
          <w:szCs w:val="28"/>
        </w:rPr>
        <w:t>;</w:t>
      </w:r>
    </w:p>
    <w:p w:rsidR="005A7820" w:rsidRDefault="005A7820" w:rsidP="005A7820">
      <w:pPr>
        <w:ind w:firstLine="708"/>
        <w:rPr>
          <w:szCs w:val="28"/>
        </w:rPr>
      </w:pPr>
      <w:r w:rsidRPr="005A7820">
        <w:rPr>
          <w:szCs w:val="28"/>
        </w:rPr>
        <w:t>- увеличение числа информационных и обучающих мероприятий для членов СО НКО и инициативных групп граждан.</w:t>
      </w:r>
    </w:p>
    <w:p w:rsidR="00887319" w:rsidRDefault="00887319" w:rsidP="005A7820">
      <w:pPr>
        <w:ind w:firstLine="708"/>
        <w:rPr>
          <w:szCs w:val="28"/>
        </w:rPr>
        <w:sectPr w:rsidR="00887319" w:rsidSect="00887DF6">
          <w:headerReference w:type="default" r:id="rId10"/>
          <w:footerReference w:type="first" r:id="rId11"/>
          <w:pgSz w:w="11906" w:h="16838"/>
          <w:pgMar w:top="567" w:right="567" w:bottom="284" w:left="1418" w:header="510" w:footer="709" w:gutter="0"/>
          <w:cols w:space="708"/>
          <w:titlePg/>
          <w:docGrid w:linePitch="360"/>
        </w:sectPr>
      </w:pPr>
    </w:p>
    <w:p w:rsidR="00B15269" w:rsidRPr="003642C6" w:rsidRDefault="003642C6" w:rsidP="00476EE2">
      <w:pPr>
        <w:ind w:firstLine="708"/>
        <w:jc w:val="right"/>
        <w:rPr>
          <w:sz w:val="24"/>
          <w:szCs w:val="24"/>
        </w:rPr>
      </w:pPr>
      <w:r w:rsidRPr="003642C6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</w:t>
      </w:r>
      <w:r w:rsidRPr="003642C6">
        <w:rPr>
          <w:sz w:val="24"/>
          <w:szCs w:val="24"/>
        </w:rPr>
        <w:t xml:space="preserve">Приложение №1 </w:t>
      </w:r>
    </w:p>
    <w:p w:rsidR="003642C6" w:rsidRPr="003642C6" w:rsidRDefault="003642C6" w:rsidP="00476EE2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3642C6">
        <w:rPr>
          <w:sz w:val="24"/>
          <w:szCs w:val="24"/>
        </w:rPr>
        <w:t xml:space="preserve">к муниципальной программе «Поддержка социально </w:t>
      </w:r>
    </w:p>
    <w:p w:rsidR="003642C6" w:rsidRPr="003642C6" w:rsidRDefault="003642C6" w:rsidP="00476EE2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3642C6">
        <w:rPr>
          <w:sz w:val="24"/>
          <w:szCs w:val="24"/>
        </w:rPr>
        <w:t xml:space="preserve">ориентированных некоммерческих организаций и </w:t>
      </w:r>
    </w:p>
    <w:p w:rsidR="003642C6" w:rsidRPr="003642C6" w:rsidRDefault="003642C6" w:rsidP="00476EE2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3642C6">
        <w:rPr>
          <w:sz w:val="24"/>
          <w:szCs w:val="24"/>
        </w:rPr>
        <w:t xml:space="preserve">гражданских инициатив в Мошковском районе </w:t>
      </w:r>
    </w:p>
    <w:p w:rsidR="003642C6" w:rsidRDefault="003642C6" w:rsidP="00476EE2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7D562D">
        <w:rPr>
          <w:sz w:val="24"/>
          <w:szCs w:val="24"/>
        </w:rPr>
        <w:t>Новосибирской области на 2025-2029</w:t>
      </w:r>
      <w:r w:rsidRPr="003642C6">
        <w:rPr>
          <w:sz w:val="24"/>
          <w:szCs w:val="24"/>
        </w:rPr>
        <w:t xml:space="preserve"> годы»</w:t>
      </w:r>
    </w:p>
    <w:p w:rsidR="001E23FC" w:rsidRDefault="001E23FC" w:rsidP="003642C6">
      <w:pPr>
        <w:ind w:firstLine="708"/>
        <w:rPr>
          <w:sz w:val="24"/>
          <w:szCs w:val="24"/>
        </w:rPr>
      </w:pPr>
    </w:p>
    <w:p w:rsidR="007D562D" w:rsidRPr="00602B41" w:rsidRDefault="001E23FC" w:rsidP="007D562D">
      <w:pPr>
        <w:ind w:firstLine="0"/>
        <w:jc w:val="center"/>
        <w:rPr>
          <w:b/>
          <w:szCs w:val="28"/>
        </w:rPr>
      </w:pPr>
      <w:r w:rsidRPr="00602B41">
        <w:rPr>
          <w:b/>
          <w:szCs w:val="28"/>
        </w:rPr>
        <w:t>Цели, задачи и важнейшие целевые индикаторы муниципальной программы «Поддержка социально ориентированных некоммерческих организаций и гражданских инициатив в Мошковском райо</w:t>
      </w:r>
      <w:r w:rsidR="00FA46CA" w:rsidRPr="00602B41">
        <w:rPr>
          <w:b/>
          <w:szCs w:val="28"/>
        </w:rPr>
        <w:t>не Новосибирской обл</w:t>
      </w:r>
      <w:r w:rsidR="007D562D" w:rsidRPr="00602B41">
        <w:rPr>
          <w:b/>
          <w:szCs w:val="28"/>
        </w:rPr>
        <w:t xml:space="preserve">асти </w:t>
      </w:r>
    </w:p>
    <w:p w:rsidR="003642C6" w:rsidRPr="00602B41" w:rsidRDefault="007D562D" w:rsidP="007D562D">
      <w:pPr>
        <w:ind w:firstLine="0"/>
        <w:jc w:val="center"/>
        <w:rPr>
          <w:b/>
          <w:szCs w:val="28"/>
        </w:rPr>
      </w:pPr>
      <w:r w:rsidRPr="00602B41">
        <w:rPr>
          <w:b/>
          <w:szCs w:val="28"/>
        </w:rPr>
        <w:t>на 2025-2029</w:t>
      </w:r>
      <w:r w:rsidR="001E23FC" w:rsidRPr="00602B41">
        <w:rPr>
          <w:b/>
          <w:szCs w:val="28"/>
        </w:rPr>
        <w:t xml:space="preserve"> годы»</w:t>
      </w:r>
    </w:p>
    <w:p w:rsidR="003642C6" w:rsidRDefault="003642C6" w:rsidP="003642C6">
      <w:pPr>
        <w:ind w:firstLine="708"/>
        <w:rPr>
          <w:sz w:val="24"/>
          <w:szCs w:val="24"/>
        </w:rPr>
      </w:pPr>
    </w:p>
    <w:tbl>
      <w:tblPr>
        <w:tblW w:w="1518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6"/>
        <w:gridCol w:w="2486"/>
        <w:gridCol w:w="1374"/>
        <w:gridCol w:w="1134"/>
        <w:gridCol w:w="993"/>
        <w:gridCol w:w="992"/>
        <w:gridCol w:w="1134"/>
        <w:gridCol w:w="992"/>
        <w:gridCol w:w="1134"/>
        <w:gridCol w:w="1985"/>
        <w:gridCol w:w="47"/>
      </w:tblGrid>
      <w:tr w:rsidR="003642C6" w:rsidRPr="001C06AD" w:rsidTr="009A0D8F">
        <w:trPr>
          <w:gridAfter w:val="1"/>
          <w:wAfter w:w="47" w:type="dxa"/>
          <w:trHeight w:val="241"/>
        </w:trPr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C6" w:rsidRPr="001C06AD" w:rsidRDefault="003642C6" w:rsidP="001E23FC">
            <w:pPr>
              <w:ind w:firstLine="0"/>
              <w:jc w:val="center"/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C6" w:rsidRPr="001C06AD" w:rsidRDefault="003642C6" w:rsidP="001E23FC">
            <w:pPr>
              <w:ind w:firstLine="0"/>
              <w:jc w:val="center"/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C6" w:rsidRPr="001C06AD" w:rsidRDefault="003642C6" w:rsidP="001E23FC">
            <w:pPr>
              <w:ind w:firstLine="0"/>
              <w:jc w:val="center"/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2C6" w:rsidRPr="001C06AD" w:rsidRDefault="003642C6" w:rsidP="002208C8">
            <w:pPr>
              <w:jc w:val="center"/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C6" w:rsidRPr="001C06AD" w:rsidRDefault="003642C6" w:rsidP="009A0D8F">
            <w:pPr>
              <w:ind w:firstLine="0"/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>Примечание</w:t>
            </w:r>
          </w:p>
        </w:tc>
      </w:tr>
      <w:tr w:rsidR="003642C6" w:rsidRPr="001C06AD" w:rsidTr="009A0D8F">
        <w:trPr>
          <w:gridAfter w:val="1"/>
          <w:wAfter w:w="47" w:type="dxa"/>
          <w:trHeight w:val="241"/>
        </w:trPr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C6" w:rsidRPr="001C06AD" w:rsidRDefault="003642C6" w:rsidP="00220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C6" w:rsidRPr="001C06AD" w:rsidRDefault="003642C6" w:rsidP="00220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C6" w:rsidRPr="001C06AD" w:rsidRDefault="003642C6" w:rsidP="00220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2C6" w:rsidRPr="001C06AD" w:rsidRDefault="003642C6" w:rsidP="002208C8">
            <w:pPr>
              <w:jc w:val="center"/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C6" w:rsidRPr="001C06AD" w:rsidRDefault="003642C6" w:rsidP="002208C8">
            <w:pPr>
              <w:jc w:val="center"/>
              <w:rPr>
                <w:sz w:val="24"/>
                <w:szCs w:val="24"/>
              </w:rPr>
            </w:pPr>
          </w:p>
        </w:tc>
      </w:tr>
      <w:tr w:rsidR="009A0D8F" w:rsidRPr="001C06AD" w:rsidTr="009A0D8F">
        <w:trPr>
          <w:gridAfter w:val="1"/>
          <w:wAfter w:w="47" w:type="dxa"/>
          <w:trHeight w:val="300"/>
        </w:trPr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D8F" w:rsidRPr="001C06AD" w:rsidRDefault="009A0D8F" w:rsidP="00220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D8F" w:rsidRPr="001C06AD" w:rsidRDefault="009A0D8F" w:rsidP="00220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D8F" w:rsidRPr="001C06AD" w:rsidRDefault="009A0D8F" w:rsidP="00220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Pr="001C06AD" w:rsidRDefault="009A0D8F" w:rsidP="007D56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0D8F" w:rsidRPr="001C06AD" w:rsidRDefault="009A0D8F" w:rsidP="009A0D8F">
            <w:pPr>
              <w:ind w:left="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1C06AD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D8F" w:rsidRPr="001C06AD" w:rsidRDefault="009A0D8F" w:rsidP="007D56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1C06A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D8F" w:rsidRPr="001C06AD" w:rsidRDefault="009A0D8F" w:rsidP="007D56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1C06A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0D8F" w:rsidRPr="001C06AD" w:rsidRDefault="009A0D8F" w:rsidP="007D56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D8F" w:rsidRPr="001C06AD" w:rsidRDefault="009A0D8F" w:rsidP="007D56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D8F" w:rsidRPr="001C06AD" w:rsidRDefault="009A0D8F" w:rsidP="002208C8">
            <w:pPr>
              <w:jc w:val="center"/>
              <w:rPr>
                <w:sz w:val="24"/>
                <w:szCs w:val="24"/>
              </w:rPr>
            </w:pPr>
          </w:p>
        </w:tc>
      </w:tr>
      <w:tr w:rsidR="009A0D8F" w:rsidRPr="001C06AD" w:rsidTr="009A0D8F">
        <w:trPr>
          <w:gridAfter w:val="1"/>
          <w:wAfter w:w="47" w:type="dxa"/>
          <w:trHeight w:val="24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D8F" w:rsidRPr="001C06AD" w:rsidRDefault="009A0D8F" w:rsidP="001E23FC">
            <w:pPr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D8F" w:rsidRPr="001C06AD" w:rsidRDefault="009A0D8F" w:rsidP="001E23FC">
            <w:pPr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D8F" w:rsidRPr="001C06AD" w:rsidRDefault="009A0D8F" w:rsidP="007D562D">
            <w:pPr>
              <w:ind w:firstLine="0"/>
              <w:jc w:val="center"/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Pr="001C06AD" w:rsidRDefault="009A0D8F" w:rsidP="007D56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0D8F" w:rsidRPr="001C06AD" w:rsidRDefault="009A0D8F" w:rsidP="009A0D8F">
            <w:pPr>
              <w:ind w:left="10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D8F" w:rsidRPr="001C06AD" w:rsidRDefault="009A0D8F" w:rsidP="007D56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D8F" w:rsidRPr="001C06AD" w:rsidRDefault="009A0D8F" w:rsidP="007D56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0D8F" w:rsidRPr="001C06AD" w:rsidRDefault="009A0D8F" w:rsidP="007D56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D8F" w:rsidRPr="001C06AD" w:rsidRDefault="009A0D8F" w:rsidP="007D56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D8F" w:rsidRPr="001C06AD" w:rsidRDefault="009A0D8F" w:rsidP="001E2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D562D" w:rsidRPr="001C06AD" w:rsidTr="009A0D8F">
        <w:trPr>
          <w:gridAfter w:val="1"/>
          <w:wAfter w:w="47" w:type="dxa"/>
          <w:trHeight w:val="300"/>
        </w:trPr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62D" w:rsidRPr="005F5340" w:rsidRDefault="007D562D" w:rsidP="005F5340">
            <w:pPr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Pr="00DB2361">
              <w:rPr>
                <w:sz w:val="24"/>
                <w:szCs w:val="24"/>
              </w:rPr>
              <w:t xml:space="preserve"> </w:t>
            </w:r>
            <w:r w:rsidRPr="005F5340">
              <w:rPr>
                <w:sz w:val="24"/>
                <w:szCs w:val="24"/>
              </w:rPr>
              <w:t>Создание на территории Мошковского района благоприятных условий, способствующих развитию потенциала социально ориентированных некоммерческих организаций и его эффективному использованию в решении задач социально-экономического развития</w:t>
            </w:r>
          </w:p>
          <w:p w:rsidR="007D562D" w:rsidRPr="005F5340" w:rsidRDefault="007D562D" w:rsidP="005F5340">
            <w:pPr>
              <w:ind w:firstLine="0"/>
              <w:outlineLvl w:val="0"/>
              <w:rPr>
                <w:sz w:val="24"/>
                <w:szCs w:val="24"/>
              </w:rPr>
            </w:pPr>
            <w:r w:rsidRPr="005F5340">
              <w:rPr>
                <w:sz w:val="24"/>
                <w:szCs w:val="24"/>
              </w:rPr>
              <w:t>Мошковского района, в том числе в сфере оказания социальных услуг населению, развитие деятельности социально ориентированных</w:t>
            </w:r>
          </w:p>
          <w:p w:rsidR="007D562D" w:rsidRPr="001C06AD" w:rsidRDefault="007D562D" w:rsidP="005F5340">
            <w:pPr>
              <w:ind w:firstLine="0"/>
              <w:outlineLvl w:val="0"/>
              <w:rPr>
                <w:sz w:val="24"/>
                <w:szCs w:val="24"/>
              </w:rPr>
            </w:pPr>
            <w:r w:rsidRPr="005F5340">
              <w:rPr>
                <w:sz w:val="24"/>
                <w:szCs w:val="24"/>
              </w:rPr>
              <w:t>некоммерческих организаций, повышение активности населения района в решении общественно значимых вопросов</w:t>
            </w:r>
          </w:p>
        </w:tc>
      </w:tr>
      <w:tr w:rsidR="009A0D8F" w:rsidRPr="001C06AD" w:rsidTr="009A0D8F">
        <w:trPr>
          <w:gridAfter w:val="1"/>
          <w:wAfter w:w="47" w:type="dxa"/>
          <w:trHeight w:val="1785"/>
        </w:trPr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Pr="00992DFA" w:rsidRDefault="009A0D8F" w:rsidP="005F5340">
            <w:pPr>
              <w:ind w:firstLine="0"/>
              <w:jc w:val="left"/>
              <w:rPr>
                <w:sz w:val="24"/>
                <w:szCs w:val="24"/>
              </w:rPr>
            </w:pPr>
            <w:r w:rsidRPr="00992DFA">
              <w:rPr>
                <w:sz w:val="24"/>
                <w:szCs w:val="24"/>
              </w:rPr>
              <w:t xml:space="preserve">Задачи 1: Оказать финансовую поддержку общественно-полезным инициативам социально ориентированных некоммерческих </w:t>
            </w:r>
            <w:r w:rsidRPr="00992DFA">
              <w:rPr>
                <w:sz w:val="24"/>
                <w:szCs w:val="24"/>
              </w:rPr>
              <w:lastRenderedPageBreak/>
              <w:t>организаций Мошковского района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Pr="005F5340" w:rsidRDefault="009A0D8F" w:rsidP="005F5340">
            <w:pPr>
              <w:ind w:firstLine="0"/>
              <w:jc w:val="left"/>
              <w:rPr>
                <w:sz w:val="24"/>
                <w:szCs w:val="24"/>
              </w:rPr>
            </w:pPr>
            <w:r w:rsidRPr="005F5340">
              <w:rPr>
                <w:sz w:val="24"/>
                <w:szCs w:val="24"/>
              </w:rPr>
              <w:lastRenderedPageBreak/>
              <w:t>1.1.</w:t>
            </w:r>
            <w:r w:rsidRPr="005F5340">
              <w:rPr>
                <w:sz w:val="24"/>
                <w:szCs w:val="24"/>
              </w:rPr>
              <w:tab/>
              <w:t>Общая сумма</w:t>
            </w:r>
          </w:p>
          <w:p w:rsidR="009A0D8F" w:rsidRPr="001C06AD" w:rsidRDefault="009A0D8F" w:rsidP="009A0D8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Финансовой </w:t>
            </w:r>
            <w:r w:rsidRPr="005F5340">
              <w:rPr>
                <w:sz w:val="24"/>
                <w:szCs w:val="24"/>
              </w:rPr>
              <w:t>поддержки полученная СО НКО в течение календарного года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Default="009A0D8F" w:rsidP="005F5340">
            <w:pPr>
              <w:ind w:firstLine="0"/>
              <w:jc w:val="center"/>
              <w:rPr>
                <w:sz w:val="24"/>
                <w:szCs w:val="24"/>
              </w:rPr>
            </w:pPr>
            <w:r w:rsidRPr="005F5340">
              <w:rPr>
                <w:sz w:val="24"/>
                <w:szCs w:val="24"/>
              </w:rPr>
              <w:t>Тыс. руб.</w:t>
            </w:r>
          </w:p>
          <w:p w:rsidR="009A0D8F" w:rsidRPr="005F5340" w:rsidRDefault="009A0D8F" w:rsidP="005F5340">
            <w:pPr>
              <w:rPr>
                <w:sz w:val="24"/>
                <w:szCs w:val="24"/>
              </w:rPr>
            </w:pPr>
          </w:p>
          <w:p w:rsidR="009A0D8F" w:rsidRPr="005F5340" w:rsidRDefault="009A0D8F" w:rsidP="005F5340">
            <w:pPr>
              <w:rPr>
                <w:sz w:val="24"/>
                <w:szCs w:val="24"/>
              </w:rPr>
            </w:pPr>
          </w:p>
          <w:p w:rsidR="009A0D8F" w:rsidRPr="005F5340" w:rsidRDefault="009A0D8F" w:rsidP="005F5340">
            <w:pPr>
              <w:rPr>
                <w:sz w:val="24"/>
                <w:szCs w:val="24"/>
              </w:rPr>
            </w:pPr>
          </w:p>
          <w:p w:rsidR="009A0D8F" w:rsidRPr="005F5340" w:rsidRDefault="009A0D8F" w:rsidP="005F5340">
            <w:pPr>
              <w:rPr>
                <w:sz w:val="24"/>
                <w:szCs w:val="24"/>
              </w:rPr>
            </w:pPr>
          </w:p>
          <w:p w:rsidR="009A0D8F" w:rsidRPr="005F5340" w:rsidRDefault="009A0D8F" w:rsidP="005F53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Default="009A0D8F" w:rsidP="007D56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9A0D8F" w:rsidRDefault="009A0D8F" w:rsidP="007D562D">
            <w:pPr>
              <w:jc w:val="center"/>
              <w:rPr>
                <w:sz w:val="24"/>
                <w:szCs w:val="24"/>
              </w:rPr>
            </w:pPr>
          </w:p>
          <w:p w:rsidR="009A0D8F" w:rsidRDefault="009A0D8F" w:rsidP="007D562D">
            <w:pPr>
              <w:jc w:val="center"/>
              <w:rPr>
                <w:sz w:val="24"/>
                <w:szCs w:val="24"/>
              </w:rPr>
            </w:pPr>
          </w:p>
          <w:p w:rsidR="009A0D8F" w:rsidRDefault="009A0D8F" w:rsidP="007D562D">
            <w:pPr>
              <w:jc w:val="center"/>
              <w:rPr>
                <w:sz w:val="24"/>
                <w:szCs w:val="24"/>
              </w:rPr>
            </w:pPr>
          </w:p>
          <w:p w:rsidR="009A0D8F" w:rsidRDefault="009A0D8F" w:rsidP="007D562D">
            <w:pPr>
              <w:jc w:val="center"/>
              <w:rPr>
                <w:sz w:val="24"/>
                <w:szCs w:val="24"/>
              </w:rPr>
            </w:pPr>
          </w:p>
          <w:p w:rsidR="009A0D8F" w:rsidRPr="005F5340" w:rsidRDefault="009A0D8F" w:rsidP="009A0D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8F" w:rsidRDefault="009A0D8F" w:rsidP="009A0D8F">
            <w:pPr>
              <w:ind w:left="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  <w:p w:rsidR="009A0D8F" w:rsidRPr="005F5340" w:rsidRDefault="009A0D8F" w:rsidP="009A0D8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A0D8F" w:rsidRPr="005F5340" w:rsidRDefault="009A0D8F" w:rsidP="009A0D8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A0D8F" w:rsidRPr="005F5340" w:rsidRDefault="009A0D8F" w:rsidP="009A0D8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A0D8F" w:rsidRPr="005F5340" w:rsidRDefault="009A0D8F" w:rsidP="009A0D8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A0D8F" w:rsidRPr="005F5340" w:rsidRDefault="009A0D8F" w:rsidP="009A0D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D8F" w:rsidRDefault="009A0D8F" w:rsidP="007D56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  <w:p w:rsidR="009A0D8F" w:rsidRPr="005F5340" w:rsidRDefault="009A0D8F" w:rsidP="007D562D">
            <w:pPr>
              <w:jc w:val="center"/>
              <w:rPr>
                <w:sz w:val="24"/>
                <w:szCs w:val="24"/>
              </w:rPr>
            </w:pPr>
          </w:p>
          <w:p w:rsidR="009A0D8F" w:rsidRPr="005F5340" w:rsidRDefault="009A0D8F" w:rsidP="007D562D">
            <w:pPr>
              <w:jc w:val="center"/>
              <w:rPr>
                <w:sz w:val="24"/>
                <w:szCs w:val="24"/>
              </w:rPr>
            </w:pPr>
          </w:p>
          <w:p w:rsidR="009A0D8F" w:rsidRPr="005F5340" w:rsidRDefault="009A0D8F" w:rsidP="007D562D">
            <w:pPr>
              <w:jc w:val="center"/>
              <w:rPr>
                <w:sz w:val="24"/>
                <w:szCs w:val="24"/>
              </w:rPr>
            </w:pPr>
          </w:p>
          <w:p w:rsidR="009A0D8F" w:rsidRPr="005F5340" w:rsidRDefault="009A0D8F" w:rsidP="007D562D">
            <w:pPr>
              <w:jc w:val="center"/>
              <w:rPr>
                <w:sz w:val="24"/>
                <w:szCs w:val="24"/>
              </w:rPr>
            </w:pPr>
          </w:p>
          <w:p w:rsidR="009A0D8F" w:rsidRPr="005F5340" w:rsidRDefault="009A0D8F" w:rsidP="007D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Default="009A0D8F" w:rsidP="007D56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  <w:p w:rsidR="009A0D8F" w:rsidRPr="005F5340" w:rsidRDefault="009A0D8F" w:rsidP="007D562D">
            <w:pPr>
              <w:jc w:val="center"/>
              <w:rPr>
                <w:sz w:val="24"/>
                <w:szCs w:val="24"/>
              </w:rPr>
            </w:pPr>
          </w:p>
          <w:p w:rsidR="009A0D8F" w:rsidRPr="005F5340" w:rsidRDefault="009A0D8F" w:rsidP="007D562D">
            <w:pPr>
              <w:jc w:val="center"/>
              <w:rPr>
                <w:sz w:val="24"/>
                <w:szCs w:val="24"/>
              </w:rPr>
            </w:pPr>
          </w:p>
          <w:p w:rsidR="009A0D8F" w:rsidRPr="005F5340" w:rsidRDefault="009A0D8F" w:rsidP="007D562D">
            <w:pPr>
              <w:jc w:val="center"/>
              <w:rPr>
                <w:sz w:val="24"/>
                <w:szCs w:val="24"/>
              </w:rPr>
            </w:pPr>
          </w:p>
          <w:p w:rsidR="009A0D8F" w:rsidRPr="005F5340" w:rsidRDefault="009A0D8F" w:rsidP="007D562D">
            <w:pPr>
              <w:jc w:val="center"/>
              <w:rPr>
                <w:sz w:val="24"/>
                <w:szCs w:val="24"/>
              </w:rPr>
            </w:pPr>
          </w:p>
          <w:p w:rsidR="009A0D8F" w:rsidRPr="005F5340" w:rsidRDefault="009A0D8F" w:rsidP="007D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8F" w:rsidRDefault="009A0D8F" w:rsidP="007D562D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  <w:p w:rsidR="009A0D8F" w:rsidRDefault="009A0D8F" w:rsidP="007D562D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A0D8F" w:rsidRDefault="009A0D8F" w:rsidP="007D562D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A0D8F" w:rsidRPr="005F5340" w:rsidRDefault="009A0D8F" w:rsidP="007D56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D8F" w:rsidRDefault="009A0D8F" w:rsidP="007D562D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  <w:p w:rsidR="009A0D8F" w:rsidRDefault="009A0D8F" w:rsidP="007D562D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A0D8F" w:rsidRDefault="009A0D8F" w:rsidP="007D562D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A0D8F" w:rsidRPr="005F5340" w:rsidRDefault="009A0D8F" w:rsidP="007D56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Pr="001C06AD" w:rsidRDefault="009A0D8F" w:rsidP="007D562D">
            <w:pPr>
              <w:jc w:val="center"/>
              <w:rPr>
                <w:sz w:val="24"/>
                <w:szCs w:val="24"/>
              </w:rPr>
            </w:pPr>
          </w:p>
        </w:tc>
      </w:tr>
      <w:tr w:rsidR="009A0D8F" w:rsidRPr="001C06AD" w:rsidTr="009A0D8F">
        <w:trPr>
          <w:gridAfter w:val="1"/>
          <w:wAfter w:w="47" w:type="dxa"/>
          <w:trHeight w:val="2505"/>
        </w:trPr>
        <w:tc>
          <w:tcPr>
            <w:tcW w:w="29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Pr="00992DFA" w:rsidRDefault="009A0D8F" w:rsidP="005F534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Default="009A0D8F" w:rsidP="009A0D8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A0D8F" w:rsidRPr="005F5340" w:rsidRDefault="009A0D8F" w:rsidP="009A0D8F">
            <w:pPr>
              <w:ind w:firstLine="0"/>
              <w:jc w:val="left"/>
              <w:rPr>
                <w:sz w:val="24"/>
                <w:szCs w:val="24"/>
              </w:rPr>
            </w:pPr>
            <w:r w:rsidRPr="005F5340">
              <w:rPr>
                <w:sz w:val="24"/>
                <w:szCs w:val="24"/>
              </w:rPr>
              <w:t>1.2.</w:t>
            </w:r>
            <w:r w:rsidRPr="005F5340">
              <w:rPr>
                <w:sz w:val="24"/>
                <w:szCs w:val="24"/>
              </w:rPr>
              <w:tab/>
              <w:t>Количество</w:t>
            </w:r>
          </w:p>
          <w:p w:rsidR="009A0D8F" w:rsidRPr="005F5340" w:rsidRDefault="009A0D8F" w:rsidP="009A0D8F">
            <w:pPr>
              <w:jc w:val="left"/>
              <w:rPr>
                <w:sz w:val="24"/>
                <w:szCs w:val="24"/>
              </w:rPr>
            </w:pPr>
            <w:r w:rsidRPr="005F5340">
              <w:rPr>
                <w:sz w:val="24"/>
                <w:szCs w:val="24"/>
              </w:rPr>
              <w:t>проектов СО НКО, получивших грантовую финансовую поддержку в форме субсидий из бюджета Мошковского района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Default="009A0D8F" w:rsidP="009A0D8F">
            <w:pPr>
              <w:rPr>
                <w:sz w:val="24"/>
                <w:szCs w:val="24"/>
              </w:rPr>
            </w:pPr>
          </w:p>
          <w:p w:rsidR="009A0D8F" w:rsidRPr="005F5340" w:rsidRDefault="009A0D8F" w:rsidP="009A0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Default="009A0D8F" w:rsidP="009A0D8F">
            <w:pPr>
              <w:jc w:val="center"/>
              <w:rPr>
                <w:sz w:val="24"/>
                <w:szCs w:val="24"/>
              </w:rPr>
            </w:pPr>
          </w:p>
          <w:p w:rsidR="009A0D8F" w:rsidRDefault="009A0D8F" w:rsidP="009A0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A0D8F" w:rsidRDefault="009A0D8F" w:rsidP="009A0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8F" w:rsidRDefault="009A0D8F" w:rsidP="009A0D8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A0D8F" w:rsidRDefault="009A0D8F" w:rsidP="009A0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D8F" w:rsidRDefault="009A0D8F" w:rsidP="009A0D8F">
            <w:pPr>
              <w:jc w:val="center"/>
              <w:rPr>
                <w:sz w:val="24"/>
                <w:szCs w:val="24"/>
              </w:rPr>
            </w:pPr>
          </w:p>
          <w:p w:rsidR="009A0D8F" w:rsidRDefault="009A0D8F" w:rsidP="009A0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Default="009A0D8F" w:rsidP="009A0D8F">
            <w:pPr>
              <w:jc w:val="center"/>
              <w:rPr>
                <w:sz w:val="24"/>
                <w:szCs w:val="24"/>
              </w:rPr>
            </w:pPr>
          </w:p>
          <w:p w:rsidR="009A0D8F" w:rsidRDefault="009A0D8F" w:rsidP="009A0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8F" w:rsidRPr="007D562D" w:rsidRDefault="009A0D8F" w:rsidP="009A0D8F">
            <w:pPr>
              <w:spacing w:after="200" w:line="276" w:lineRule="auto"/>
              <w:ind w:firstLine="0"/>
              <w:jc w:val="center"/>
              <w:rPr>
                <w:szCs w:val="28"/>
              </w:rPr>
            </w:pPr>
            <w:r w:rsidRPr="007D562D">
              <w:rPr>
                <w:szCs w:val="28"/>
              </w:rPr>
              <w:t>1</w:t>
            </w:r>
          </w:p>
          <w:p w:rsidR="009A0D8F" w:rsidRDefault="009A0D8F" w:rsidP="009A0D8F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A0D8F" w:rsidRDefault="009A0D8F" w:rsidP="009A0D8F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A0D8F" w:rsidRDefault="009A0D8F" w:rsidP="007D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D8F" w:rsidRPr="007D562D" w:rsidRDefault="009A0D8F" w:rsidP="009A0D8F">
            <w:pPr>
              <w:spacing w:after="200" w:line="276" w:lineRule="auto"/>
              <w:ind w:firstLine="0"/>
              <w:jc w:val="center"/>
              <w:rPr>
                <w:szCs w:val="28"/>
              </w:rPr>
            </w:pPr>
            <w:r w:rsidRPr="007D562D">
              <w:rPr>
                <w:szCs w:val="28"/>
              </w:rPr>
              <w:t>1</w:t>
            </w:r>
          </w:p>
          <w:p w:rsidR="009A0D8F" w:rsidRDefault="009A0D8F" w:rsidP="009A0D8F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A0D8F" w:rsidRDefault="009A0D8F" w:rsidP="007D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Pr="001C06AD" w:rsidRDefault="009A0D8F" w:rsidP="007D562D">
            <w:pPr>
              <w:jc w:val="center"/>
              <w:rPr>
                <w:sz w:val="24"/>
                <w:szCs w:val="24"/>
              </w:rPr>
            </w:pPr>
          </w:p>
        </w:tc>
      </w:tr>
      <w:tr w:rsidR="009A0D8F" w:rsidRPr="001C06AD" w:rsidTr="009A0D8F">
        <w:trPr>
          <w:gridAfter w:val="1"/>
          <w:wAfter w:w="47" w:type="dxa"/>
          <w:trHeight w:val="1830"/>
        </w:trPr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Pr="001C06AD" w:rsidRDefault="009A0D8F" w:rsidP="005F5340">
            <w:pPr>
              <w:ind w:firstLine="0"/>
              <w:jc w:val="left"/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lastRenderedPageBreak/>
              <w:t xml:space="preserve">Задачи 2: </w:t>
            </w:r>
            <w:r w:rsidR="001C4E4B" w:rsidRPr="001C4E4B">
              <w:rPr>
                <w:sz w:val="24"/>
                <w:szCs w:val="24"/>
              </w:rPr>
              <w:t>Обеспечение информационных и организационных условий деятельности СО НКО и инициативных групп граждан на территории Мошковского района, повысить профессиональный уровень работников и добровольцев НКО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Pr="001C06AD" w:rsidRDefault="009A0D8F" w:rsidP="005F5340">
            <w:pPr>
              <w:ind w:firstLine="0"/>
              <w:jc w:val="left"/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 xml:space="preserve">2.1. </w:t>
            </w:r>
            <w:r w:rsidRPr="00815D7A">
              <w:rPr>
                <w:sz w:val="24"/>
                <w:szCs w:val="24"/>
              </w:rPr>
              <w:t xml:space="preserve">Количество публикаций </w:t>
            </w:r>
            <w:r>
              <w:rPr>
                <w:sz w:val="24"/>
                <w:szCs w:val="24"/>
              </w:rPr>
              <w:t>в средствах массовой информации,</w:t>
            </w:r>
            <w:r w:rsidRPr="00815D7A">
              <w:rPr>
                <w:sz w:val="24"/>
                <w:szCs w:val="24"/>
              </w:rPr>
              <w:t xml:space="preserve"> на официально</w:t>
            </w:r>
            <w:r>
              <w:rPr>
                <w:sz w:val="24"/>
                <w:szCs w:val="24"/>
              </w:rPr>
              <w:t>м сайте администрации Мошковского</w:t>
            </w:r>
            <w:r w:rsidRPr="00815D7A">
              <w:rPr>
                <w:sz w:val="24"/>
                <w:szCs w:val="24"/>
              </w:rPr>
              <w:t xml:space="preserve"> района</w:t>
            </w:r>
            <w:r>
              <w:t xml:space="preserve"> </w:t>
            </w:r>
            <w:r w:rsidRPr="001E0B9C">
              <w:rPr>
                <w:sz w:val="24"/>
                <w:szCs w:val="24"/>
              </w:rPr>
              <w:t xml:space="preserve">освещающих деятельность СО НКО </w:t>
            </w:r>
            <w:r>
              <w:rPr>
                <w:sz w:val="24"/>
                <w:szCs w:val="24"/>
              </w:rPr>
              <w:t>на территории Мошковского</w:t>
            </w:r>
            <w:r w:rsidRPr="001E0B9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Pr="001C06AD" w:rsidRDefault="009A0D8F" w:rsidP="005F5340">
            <w:pPr>
              <w:ind w:firstLine="0"/>
              <w:jc w:val="center"/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Pr="001C06AD" w:rsidRDefault="009A0D8F" w:rsidP="005F53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8F" w:rsidRPr="001C06AD" w:rsidRDefault="009A0D8F" w:rsidP="005F53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D8F" w:rsidRPr="001C06AD" w:rsidRDefault="009A0D8F" w:rsidP="005F53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Pr="001C06AD" w:rsidRDefault="009A0D8F" w:rsidP="007D56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8F" w:rsidRPr="001C06AD" w:rsidRDefault="009A0D8F" w:rsidP="007D56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D8F" w:rsidRPr="001C06AD" w:rsidRDefault="009A0D8F" w:rsidP="007D56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Pr="001C06AD" w:rsidRDefault="009A0D8F" w:rsidP="005F5340">
            <w:pPr>
              <w:rPr>
                <w:sz w:val="24"/>
                <w:szCs w:val="24"/>
              </w:rPr>
            </w:pPr>
          </w:p>
        </w:tc>
      </w:tr>
      <w:tr w:rsidR="009A0D8F" w:rsidRPr="001C06AD" w:rsidTr="009A0D8F">
        <w:trPr>
          <w:gridAfter w:val="1"/>
          <w:wAfter w:w="47" w:type="dxa"/>
          <w:trHeight w:val="1695"/>
        </w:trPr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Pr="001C06AD" w:rsidRDefault="009A0D8F" w:rsidP="005F5340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Pr="001C06AD" w:rsidRDefault="009A0D8F" w:rsidP="005F53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Pr="001E0B9C">
              <w:rPr>
                <w:sz w:val="24"/>
                <w:szCs w:val="24"/>
              </w:rPr>
              <w:t xml:space="preserve">Количество семинаров, информационных и обучающих мероприятий для членов СО НКО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Pr="001C06AD" w:rsidRDefault="009A0D8F" w:rsidP="005F53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Pr="001C06AD" w:rsidRDefault="009A0D8F" w:rsidP="009A0D8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0D8F" w:rsidRPr="001C06AD" w:rsidRDefault="009A0D8F" w:rsidP="005F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D8F" w:rsidRPr="001C06AD" w:rsidRDefault="009A0D8F" w:rsidP="005F53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Pr="001C06AD" w:rsidRDefault="009A0D8F" w:rsidP="007D56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0D8F" w:rsidRPr="001C06AD" w:rsidRDefault="009A0D8F" w:rsidP="007D56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D8F" w:rsidRPr="001C06AD" w:rsidRDefault="009A0D8F" w:rsidP="007D56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Pr="001C06AD" w:rsidRDefault="009A0D8F" w:rsidP="005F5340">
            <w:pPr>
              <w:rPr>
                <w:sz w:val="24"/>
                <w:szCs w:val="24"/>
              </w:rPr>
            </w:pPr>
          </w:p>
        </w:tc>
      </w:tr>
      <w:tr w:rsidR="009A0D8F" w:rsidRPr="001C06AD" w:rsidTr="009A0D8F">
        <w:trPr>
          <w:gridAfter w:val="1"/>
          <w:wAfter w:w="47" w:type="dxa"/>
          <w:trHeight w:val="1830"/>
        </w:trPr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Pr="001C06AD" w:rsidRDefault="009A0D8F" w:rsidP="00992DFA">
            <w:pPr>
              <w:ind w:firstLine="0"/>
              <w:jc w:val="left"/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 xml:space="preserve">Задачи 3: </w:t>
            </w:r>
            <w:r w:rsidRPr="001E0B9C">
              <w:rPr>
                <w:sz w:val="24"/>
                <w:szCs w:val="24"/>
              </w:rPr>
              <w:t xml:space="preserve">Стимулировать развитие сферы социальных услуг, предоставляемых социально ориентированными </w:t>
            </w:r>
            <w:r w:rsidRPr="001E0B9C">
              <w:rPr>
                <w:sz w:val="24"/>
                <w:szCs w:val="24"/>
              </w:rPr>
              <w:lastRenderedPageBreak/>
              <w:t xml:space="preserve">некоммерческими организациями населению </w:t>
            </w:r>
            <w:r>
              <w:rPr>
                <w:sz w:val="24"/>
                <w:szCs w:val="24"/>
              </w:rPr>
              <w:t>Мошковского</w:t>
            </w:r>
            <w:r w:rsidRPr="001E0B9C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Pr="001C06AD" w:rsidRDefault="009A0D8F" w:rsidP="00992DF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  <w:r w:rsidRPr="001C06AD">
              <w:rPr>
                <w:sz w:val="24"/>
                <w:szCs w:val="24"/>
              </w:rPr>
              <w:t xml:space="preserve">. </w:t>
            </w:r>
            <w:r w:rsidRPr="001E0B9C">
              <w:rPr>
                <w:sz w:val="24"/>
                <w:szCs w:val="24"/>
              </w:rPr>
              <w:t>Количество социальных услуг, предоставляемых населению некоммерческими организациями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Pr="001C06AD" w:rsidRDefault="009A0D8F" w:rsidP="00992D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1C06AD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Pr="001C06AD" w:rsidRDefault="009A0D8F" w:rsidP="009A0D8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8F" w:rsidRPr="001C06AD" w:rsidRDefault="009A0D8F" w:rsidP="00992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D8F" w:rsidRPr="001C06AD" w:rsidRDefault="009A0D8F" w:rsidP="00992D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Pr="001C06AD" w:rsidRDefault="009A0D8F" w:rsidP="007D56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8F" w:rsidRPr="001C06AD" w:rsidRDefault="009A0D8F" w:rsidP="007D56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D8F" w:rsidRPr="001C06AD" w:rsidRDefault="009A0D8F" w:rsidP="007D56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Pr="001C06AD" w:rsidRDefault="009A0D8F" w:rsidP="00992DFA">
            <w:pPr>
              <w:rPr>
                <w:sz w:val="24"/>
                <w:szCs w:val="24"/>
              </w:rPr>
            </w:pPr>
          </w:p>
        </w:tc>
      </w:tr>
      <w:tr w:rsidR="009A0D8F" w:rsidRPr="001C06AD" w:rsidTr="009A0D8F">
        <w:trPr>
          <w:gridAfter w:val="1"/>
          <w:wAfter w:w="47" w:type="dxa"/>
          <w:trHeight w:val="804"/>
        </w:trPr>
        <w:tc>
          <w:tcPr>
            <w:tcW w:w="2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Pr="001C06AD" w:rsidRDefault="009A0D8F" w:rsidP="00992DFA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Default="009A0D8F" w:rsidP="00992DF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  <w:r>
              <w:t xml:space="preserve"> </w:t>
            </w:r>
            <w:r>
              <w:rPr>
                <w:sz w:val="24"/>
                <w:szCs w:val="24"/>
              </w:rPr>
              <w:t>Количество жителей Мошковского</w:t>
            </w:r>
            <w:r w:rsidRPr="001E0B9C">
              <w:rPr>
                <w:sz w:val="24"/>
                <w:szCs w:val="24"/>
              </w:rPr>
              <w:t xml:space="preserve"> района, вовлеченных в деятельность СО НКО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Pr="001C06AD" w:rsidRDefault="009A0D8F" w:rsidP="00992D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Pr="001C06AD" w:rsidRDefault="009A0D8F" w:rsidP="00992D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8F" w:rsidRPr="001C06AD" w:rsidRDefault="009A0D8F" w:rsidP="00992DFA">
            <w:pPr>
              <w:ind w:firstLine="0"/>
              <w:jc w:val="center"/>
              <w:rPr>
                <w:sz w:val="24"/>
                <w:szCs w:val="24"/>
              </w:rPr>
            </w:pPr>
            <w:r w:rsidRPr="009A0D8F">
              <w:rPr>
                <w:sz w:val="24"/>
                <w:szCs w:val="24"/>
              </w:rPr>
              <w:t>13400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D8F" w:rsidRPr="001C06AD" w:rsidRDefault="009A0D8F" w:rsidP="00992D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Pr="001C06AD" w:rsidRDefault="009A0D8F" w:rsidP="007D56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8F" w:rsidRPr="001C06AD" w:rsidRDefault="009A0D8F" w:rsidP="007D56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D8F" w:rsidRPr="001C06AD" w:rsidRDefault="009A0D8F" w:rsidP="007D56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Pr="001C06AD" w:rsidRDefault="009A0D8F" w:rsidP="00992DFA">
            <w:pPr>
              <w:rPr>
                <w:sz w:val="24"/>
                <w:szCs w:val="24"/>
              </w:rPr>
            </w:pPr>
          </w:p>
        </w:tc>
      </w:tr>
      <w:tr w:rsidR="009A0D8F" w:rsidRPr="001C06AD" w:rsidTr="009A0D8F">
        <w:trPr>
          <w:trHeight w:val="439"/>
        </w:trPr>
        <w:tc>
          <w:tcPr>
            <w:tcW w:w="29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Pr="001C040A" w:rsidRDefault="009A0D8F" w:rsidP="001C0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Задача 4:</w:t>
            </w:r>
            <w:r w:rsidRPr="001C040A">
              <w:rPr>
                <w:sz w:val="24"/>
                <w:szCs w:val="24"/>
              </w:rPr>
              <w:t xml:space="preserve"> Поощрение и стимулирование благотворительной деятельности и добровольческого движения в Мошковском районе Новосибирской области.</w:t>
            </w:r>
          </w:p>
          <w:p w:rsidR="009A0D8F" w:rsidRPr="001C06AD" w:rsidRDefault="009A0D8F" w:rsidP="00992DFA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Default="009A0D8F" w:rsidP="00992DF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Количество акций проведенных в Мошковском районе Новосибирской области.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Default="009A0D8F" w:rsidP="00992D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Default="004F6BE7" w:rsidP="009A0D8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8F" w:rsidRDefault="009A0D8F" w:rsidP="00992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D8F" w:rsidRDefault="009A0D8F" w:rsidP="00992D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Default="009A0D8F" w:rsidP="007D56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8F" w:rsidRDefault="009A0D8F" w:rsidP="007D56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D8F" w:rsidRDefault="009A0D8F" w:rsidP="007D56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Pr="001C06AD" w:rsidRDefault="009A0D8F" w:rsidP="00992DFA">
            <w:pPr>
              <w:rPr>
                <w:sz w:val="24"/>
                <w:szCs w:val="24"/>
              </w:rPr>
            </w:pPr>
          </w:p>
        </w:tc>
      </w:tr>
      <w:tr w:rsidR="009A0D8F" w:rsidRPr="001C06AD" w:rsidTr="009A0D8F">
        <w:trPr>
          <w:trHeight w:val="804"/>
        </w:trPr>
        <w:tc>
          <w:tcPr>
            <w:tcW w:w="29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Default="009A0D8F" w:rsidP="001C040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Default="009A0D8F" w:rsidP="00992DF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 Количество привлеченных жителей района в добровольчество.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Default="009A0D8F" w:rsidP="00992D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Default="004F6BE7" w:rsidP="009A0D8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8F" w:rsidRDefault="009A0D8F" w:rsidP="00992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D8F" w:rsidRDefault="009A0D8F" w:rsidP="00992D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Default="009A0D8F" w:rsidP="007D56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8F" w:rsidRDefault="009A0D8F" w:rsidP="007D56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D8F" w:rsidRDefault="009A0D8F" w:rsidP="007D56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D8F" w:rsidRPr="001C06AD" w:rsidRDefault="009A0D8F" w:rsidP="00992DFA">
            <w:pPr>
              <w:rPr>
                <w:sz w:val="24"/>
                <w:szCs w:val="24"/>
              </w:rPr>
            </w:pPr>
          </w:p>
        </w:tc>
      </w:tr>
    </w:tbl>
    <w:p w:rsidR="001C040A" w:rsidRDefault="001C040A" w:rsidP="00413846">
      <w:pPr>
        <w:ind w:firstLine="0"/>
        <w:jc w:val="right"/>
        <w:rPr>
          <w:sz w:val="24"/>
          <w:szCs w:val="24"/>
        </w:rPr>
      </w:pPr>
    </w:p>
    <w:p w:rsidR="001C040A" w:rsidRDefault="001C040A" w:rsidP="00413846">
      <w:pPr>
        <w:ind w:firstLine="0"/>
        <w:jc w:val="right"/>
        <w:rPr>
          <w:sz w:val="24"/>
          <w:szCs w:val="24"/>
        </w:rPr>
      </w:pPr>
    </w:p>
    <w:p w:rsidR="001C040A" w:rsidRDefault="001C040A" w:rsidP="00413846">
      <w:pPr>
        <w:ind w:firstLine="0"/>
        <w:jc w:val="right"/>
        <w:rPr>
          <w:sz w:val="24"/>
          <w:szCs w:val="24"/>
        </w:rPr>
      </w:pPr>
    </w:p>
    <w:p w:rsidR="001C040A" w:rsidRDefault="001C040A" w:rsidP="00413846">
      <w:pPr>
        <w:ind w:firstLine="0"/>
        <w:jc w:val="right"/>
        <w:rPr>
          <w:sz w:val="24"/>
          <w:szCs w:val="24"/>
        </w:rPr>
      </w:pPr>
    </w:p>
    <w:p w:rsidR="001C040A" w:rsidRDefault="001C040A" w:rsidP="00413846">
      <w:pPr>
        <w:ind w:firstLine="0"/>
        <w:jc w:val="right"/>
        <w:rPr>
          <w:sz w:val="24"/>
          <w:szCs w:val="24"/>
        </w:rPr>
      </w:pPr>
    </w:p>
    <w:p w:rsidR="007177CA" w:rsidRDefault="007177CA" w:rsidP="00413846">
      <w:pPr>
        <w:ind w:firstLine="0"/>
        <w:jc w:val="right"/>
        <w:rPr>
          <w:sz w:val="24"/>
          <w:szCs w:val="24"/>
        </w:rPr>
      </w:pPr>
    </w:p>
    <w:p w:rsidR="007177CA" w:rsidRDefault="007177CA" w:rsidP="00413846">
      <w:pPr>
        <w:ind w:firstLine="0"/>
        <w:jc w:val="right"/>
        <w:rPr>
          <w:sz w:val="24"/>
          <w:szCs w:val="24"/>
        </w:rPr>
      </w:pPr>
    </w:p>
    <w:p w:rsidR="007177CA" w:rsidRDefault="007177CA" w:rsidP="00413846">
      <w:pPr>
        <w:ind w:firstLine="0"/>
        <w:jc w:val="right"/>
        <w:rPr>
          <w:sz w:val="24"/>
          <w:szCs w:val="24"/>
        </w:rPr>
      </w:pPr>
    </w:p>
    <w:p w:rsidR="007177CA" w:rsidRDefault="007177CA" w:rsidP="00413846">
      <w:pPr>
        <w:ind w:firstLine="0"/>
        <w:jc w:val="right"/>
        <w:rPr>
          <w:sz w:val="24"/>
          <w:szCs w:val="24"/>
        </w:rPr>
      </w:pPr>
    </w:p>
    <w:p w:rsidR="007177CA" w:rsidRDefault="007177CA" w:rsidP="00413846">
      <w:pPr>
        <w:ind w:firstLine="0"/>
        <w:jc w:val="right"/>
        <w:rPr>
          <w:sz w:val="24"/>
          <w:szCs w:val="24"/>
        </w:rPr>
      </w:pPr>
    </w:p>
    <w:p w:rsidR="007177CA" w:rsidRDefault="007177CA" w:rsidP="00413846">
      <w:pPr>
        <w:ind w:firstLine="0"/>
        <w:jc w:val="right"/>
        <w:rPr>
          <w:sz w:val="24"/>
          <w:szCs w:val="24"/>
        </w:rPr>
      </w:pPr>
    </w:p>
    <w:p w:rsidR="007177CA" w:rsidRDefault="007177CA" w:rsidP="00413846">
      <w:pPr>
        <w:ind w:firstLine="0"/>
        <w:jc w:val="right"/>
        <w:rPr>
          <w:sz w:val="24"/>
          <w:szCs w:val="24"/>
        </w:rPr>
      </w:pPr>
    </w:p>
    <w:p w:rsidR="007177CA" w:rsidRDefault="007177CA" w:rsidP="00981011">
      <w:pPr>
        <w:ind w:firstLine="0"/>
        <w:rPr>
          <w:sz w:val="24"/>
          <w:szCs w:val="24"/>
        </w:rPr>
      </w:pPr>
    </w:p>
    <w:p w:rsidR="004F6BE7" w:rsidRDefault="004F6BE7" w:rsidP="00981011">
      <w:pPr>
        <w:ind w:firstLine="0"/>
        <w:rPr>
          <w:sz w:val="24"/>
          <w:szCs w:val="24"/>
        </w:rPr>
      </w:pPr>
    </w:p>
    <w:p w:rsidR="00981011" w:rsidRDefault="00981011" w:rsidP="00981011">
      <w:pPr>
        <w:ind w:firstLine="0"/>
        <w:rPr>
          <w:sz w:val="24"/>
          <w:szCs w:val="24"/>
        </w:rPr>
      </w:pPr>
    </w:p>
    <w:p w:rsidR="001E23FC" w:rsidRPr="003642C6" w:rsidRDefault="001E23FC" w:rsidP="00413846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  <w:r w:rsidRPr="003642C6">
        <w:rPr>
          <w:sz w:val="24"/>
          <w:szCs w:val="24"/>
        </w:rPr>
        <w:t xml:space="preserve"> </w:t>
      </w:r>
    </w:p>
    <w:p w:rsidR="001E23FC" w:rsidRPr="003642C6" w:rsidRDefault="001E23FC" w:rsidP="00413846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3642C6">
        <w:rPr>
          <w:sz w:val="24"/>
          <w:szCs w:val="24"/>
        </w:rPr>
        <w:t xml:space="preserve">к муниципальной программе «Поддержка социально </w:t>
      </w:r>
    </w:p>
    <w:p w:rsidR="001E23FC" w:rsidRPr="003642C6" w:rsidRDefault="001E23FC" w:rsidP="00413846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3642C6">
        <w:rPr>
          <w:sz w:val="24"/>
          <w:szCs w:val="24"/>
        </w:rPr>
        <w:t xml:space="preserve">ориентированных некоммерческих организаций и </w:t>
      </w:r>
    </w:p>
    <w:p w:rsidR="001E23FC" w:rsidRPr="003642C6" w:rsidRDefault="001E23FC" w:rsidP="00413846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3642C6">
        <w:rPr>
          <w:sz w:val="24"/>
          <w:szCs w:val="24"/>
        </w:rPr>
        <w:t xml:space="preserve">гражданских инициатив в Мошковском районе </w:t>
      </w:r>
    </w:p>
    <w:p w:rsidR="001E23FC" w:rsidRDefault="001E23FC" w:rsidP="00413846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CF04D6">
        <w:rPr>
          <w:sz w:val="24"/>
          <w:szCs w:val="24"/>
        </w:rPr>
        <w:t>Новосибирской области на 2025-2029</w:t>
      </w:r>
      <w:r w:rsidRPr="003642C6">
        <w:rPr>
          <w:sz w:val="24"/>
          <w:szCs w:val="24"/>
        </w:rPr>
        <w:t xml:space="preserve"> годы»</w:t>
      </w:r>
    </w:p>
    <w:p w:rsidR="001E23FC" w:rsidRDefault="001E23FC" w:rsidP="001E23FC">
      <w:pPr>
        <w:ind w:firstLine="708"/>
        <w:rPr>
          <w:sz w:val="24"/>
          <w:szCs w:val="24"/>
        </w:rPr>
      </w:pPr>
    </w:p>
    <w:p w:rsidR="001E23FC" w:rsidRPr="00602B41" w:rsidRDefault="00992DFA" w:rsidP="00630425">
      <w:pPr>
        <w:ind w:firstLine="0"/>
        <w:jc w:val="center"/>
        <w:rPr>
          <w:b/>
          <w:szCs w:val="28"/>
        </w:rPr>
      </w:pPr>
      <w:r w:rsidRPr="00602B41">
        <w:rPr>
          <w:b/>
          <w:szCs w:val="28"/>
        </w:rPr>
        <w:t>Основные</w:t>
      </w:r>
      <w:r w:rsidR="00630425" w:rsidRPr="00602B41">
        <w:rPr>
          <w:b/>
          <w:szCs w:val="28"/>
        </w:rPr>
        <w:t xml:space="preserve"> меро</w:t>
      </w:r>
      <w:r w:rsidRPr="00602B41">
        <w:rPr>
          <w:b/>
          <w:szCs w:val="28"/>
        </w:rPr>
        <w:t>приятия</w:t>
      </w:r>
      <w:r w:rsidR="00630425" w:rsidRPr="00602B41">
        <w:rPr>
          <w:b/>
          <w:szCs w:val="28"/>
        </w:rPr>
        <w:t xml:space="preserve"> муниципальной программы </w:t>
      </w:r>
      <w:r w:rsidR="001E23FC" w:rsidRPr="00602B41">
        <w:rPr>
          <w:b/>
          <w:szCs w:val="28"/>
        </w:rPr>
        <w:t>«Поддержка социально ориентированных некоммерческих организаций и гражданских инициатив в Мошковском райо</w:t>
      </w:r>
      <w:r w:rsidR="00413846" w:rsidRPr="00602B41">
        <w:rPr>
          <w:b/>
          <w:szCs w:val="28"/>
        </w:rPr>
        <w:t>не Новосибирской обла</w:t>
      </w:r>
      <w:r w:rsidR="00CF04D6" w:rsidRPr="00602B41">
        <w:rPr>
          <w:b/>
          <w:szCs w:val="28"/>
        </w:rPr>
        <w:t>сти на 2025-2029</w:t>
      </w:r>
      <w:r w:rsidR="001E23FC" w:rsidRPr="00602B41">
        <w:rPr>
          <w:b/>
          <w:szCs w:val="28"/>
        </w:rPr>
        <w:t xml:space="preserve"> годы»</w:t>
      </w:r>
    </w:p>
    <w:p w:rsidR="00630425" w:rsidRDefault="00630425" w:rsidP="00630425">
      <w:pPr>
        <w:ind w:firstLine="0"/>
        <w:jc w:val="center"/>
        <w:rPr>
          <w:szCs w:val="28"/>
        </w:rPr>
      </w:pPr>
    </w:p>
    <w:tbl>
      <w:tblPr>
        <w:tblW w:w="15026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4678"/>
        <w:gridCol w:w="2126"/>
        <w:gridCol w:w="5529"/>
      </w:tblGrid>
      <w:tr w:rsidR="00630425" w:rsidRPr="00630425" w:rsidTr="00887319">
        <w:trPr>
          <w:trHeight w:val="79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0425" w:rsidRPr="00630425" w:rsidRDefault="00630425" w:rsidP="006304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</w:rPr>
            </w:pPr>
            <w:r w:rsidRPr="00630425">
              <w:rPr>
                <w:rFonts w:eastAsia="Calibri" w:cs="Calibri"/>
                <w:bCs/>
                <w:color w:val="000000"/>
                <w:sz w:val="24"/>
                <w:szCs w:val="24"/>
                <w:u w:color="000000"/>
                <w:bdr w:val="nil"/>
              </w:rPr>
              <w:t>Содержание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0425" w:rsidRPr="00630425" w:rsidRDefault="00630425" w:rsidP="006304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</w:rPr>
            </w:pPr>
            <w:r w:rsidRPr="00630425">
              <w:rPr>
                <w:rFonts w:eastAsia="Calibri" w:cs="Calibri"/>
                <w:bCs/>
                <w:color w:val="000000"/>
                <w:sz w:val="24"/>
                <w:szCs w:val="24"/>
                <w:u w:color="000000"/>
                <w:bdr w:val="nil"/>
              </w:rPr>
              <w:t>Ответственный исполнитель программных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0425" w:rsidRPr="00630425" w:rsidRDefault="00630425" w:rsidP="006304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</w:rPr>
            </w:pPr>
            <w:r w:rsidRPr="00630425">
              <w:rPr>
                <w:rFonts w:eastAsia="Calibri" w:cs="Calibri"/>
                <w:bCs/>
                <w:color w:val="000000"/>
                <w:sz w:val="24"/>
                <w:szCs w:val="24"/>
                <w:u w:color="000000"/>
                <w:bdr w:val="nil"/>
              </w:rPr>
              <w:t>Срок реализации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0425" w:rsidRPr="00630425" w:rsidRDefault="00630425" w:rsidP="006304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</w:rPr>
            </w:pPr>
            <w:r w:rsidRPr="00630425">
              <w:rPr>
                <w:rFonts w:eastAsia="Calibri" w:cs="Calibri"/>
                <w:bCs/>
                <w:color w:val="000000"/>
                <w:sz w:val="24"/>
                <w:szCs w:val="24"/>
                <w:u w:color="000000"/>
                <w:bdr w:val="nil"/>
              </w:rPr>
              <w:t>Ожидаемый результат (краткое описание)</w:t>
            </w:r>
          </w:p>
        </w:tc>
      </w:tr>
      <w:tr w:rsidR="00630425" w:rsidRPr="00630425" w:rsidTr="00887319">
        <w:trPr>
          <w:trHeight w:val="3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0425" w:rsidRPr="00630425" w:rsidRDefault="00630425" w:rsidP="006304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</w:rPr>
            </w:pPr>
            <w:r w:rsidRPr="00630425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0425" w:rsidRPr="00630425" w:rsidRDefault="00630425" w:rsidP="006304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</w:rPr>
            </w:pPr>
            <w:r w:rsidRPr="00630425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0425" w:rsidRPr="00630425" w:rsidRDefault="00630425" w:rsidP="006304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</w:rPr>
            </w:pPr>
            <w:r w:rsidRPr="00630425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0425" w:rsidRPr="00630425" w:rsidRDefault="00630425" w:rsidP="006304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</w:rPr>
            </w:pPr>
            <w:r w:rsidRPr="00630425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4</w:t>
            </w:r>
          </w:p>
        </w:tc>
      </w:tr>
      <w:tr w:rsidR="00630425" w:rsidRPr="00630425" w:rsidTr="00602B41">
        <w:trPr>
          <w:trHeight w:val="600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DFA" w:rsidRPr="00992DFA" w:rsidRDefault="00992DFA" w:rsidP="00992D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u w:color="000000"/>
                <w:bdr w:val="nil"/>
              </w:rPr>
            </w:pPr>
            <w:r w:rsidRPr="00992DFA">
              <w:rPr>
                <w:rFonts w:eastAsia="Calibri"/>
                <w:color w:val="000000"/>
                <w:sz w:val="22"/>
                <w:szCs w:val="22"/>
                <w:u w:color="000000"/>
                <w:bdr w:val="nil"/>
              </w:rPr>
              <w:t>Формулировка цели: Создание на территории Мошковского района благоприятных условий, способствующих развитию потенциала социально ориентированных некоммерческих организаций и его эффективному использованию в решении задач социально-экономического развития</w:t>
            </w:r>
          </w:p>
          <w:p w:rsidR="00992DFA" w:rsidRPr="00992DFA" w:rsidRDefault="00992DFA" w:rsidP="00992D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u w:color="000000"/>
                <w:bdr w:val="nil"/>
              </w:rPr>
            </w:pPr>
            <w:r w:rsidRPr="00992DFA">
              <w:rPr>
                <w:rFonts w:eastAsia="Calibri"/>
                <w:color w:val="000000"/>
                <w:sz w:val="22"/>
                <w:szCs w:val="22"/>
                <w:u w:color="000000"/>
                <w:bdr w:val="nil"/>
              </w:rPr>
              <w:t>Мошковского района, в том числе в сфере оказания социальных услуг населению, развитие деятельности социально ориентированных</w:t>
            </w:r>
          </w:p>
          <w:p w:rsidR="00630425" w:rsidRPr="00630425" w:rsidRDefault="00992DFA" w:rsidP="00992D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</w:rPr>
            </w:pPr>
            <w:r w:rsidRPr="00992DFA">
              <w:rPr>
                <w:rFonts w:eastAsia="Calibri"/>
                <w:color w:val="000000"/>
                <w:sz w:val="22"/>
                <w:szCs w:val="22"/>
                <w:u w:color="000000"/>
                <w:bdr w:val="nil"/>
              </w:rPr>
              <w:t>некоммерческих организаций, повышение активности населения района в решении общественно значимых вопросов</w:t>
            </w:r>
            <w:r w:rsidR="007B1D0B">
              <w:rPr>
                <w:rFonts w:eastAsia="Calibri"/>
                <w:color w:val="000000"/>
                <w:sz w:val="22"/>
                <w:szCs w:val="22"/>
                <w:u w:color="000000"/>
                <w:bdr w:val="nil"/>
              </w:rPr>
              <w:t>.</w:t>
            </w:r>
          </w:p>
        </w:tc>
      </w:tr>
      <w:tr w:rsidR="00630425" w:rsidRPr="00630425" w:rsidTr="00602B41">
        <w:trPr>
          <w:trHeight w:val="613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0425" w:rsidRPr="00630425" w:rsidRDefault="00630425" w:rsidP="006304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 w:cs="Calibri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630425">
              <w:rPr>
                <w:rFonts w:eastAsia="Calibri" w:cs="Calibri"/>
                <w:bCs/>
                <w:color w:val="000000"/>
                <w:sz w:val="24"/>
                <w:szCs w:val="24"/>
                <w:u w:color="000000"/>
                <w:bdr w:val="nil"/>
              </w:rPr>
              <w:t>Формулировка задачи 1: Оказать финансовую поддержку общественно-полезным инициативам социально ориентированных некоммерческих организаций Мошковского района</w:t>
            </w:r>
            <w:r w:rsidR="007B1D0B">
              <w:rPr>
                <w:rFonts w:eastAsia="Calibri" w:cs="Calibri"/>
                <w:bCs/>
                <w:color w:val="000000"/>
                <w:sz w:val="24"/>
                <w:szCs w:val="24"/>
                <w:u w:color="000000"/>
                <w:bdr w:val="nil"/>
              </w:rPr>
              <w:t>.</w:t>
            </w:r>
          </w:p>
        </w:tc>
      </w:tr>
      <w:tr w:rsidR="00630425" w:rsidRPr="00630425" w:rsidTr="00887319">
        <w:trPr>
          <w:trHeight w:val="49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0425" w:rsidRPr="00630425" w:rsidRDefault="00630425" w:rsidP="006304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color w:val="000000"/>
                <w:sz w:val="24"/>
                <w:szCs w:val="24"/>
                <w:u w:color="000000"/>
                <w:bdr w:val="nil"/>
              </w:rPr>
            </w:pPr>
            <w:r w:rsidRPr="00630425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Мероприятие 1. Предоставление на конкурсной основе грантов в форме субсидий социально ориентированным некоммерческим организациям</w:t>
            </w:r>
            <w:r w:rsidR="007B1D0B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425" w:rsidRPr="00630425" w:rsidRDefault="00630425" w:rsidP="008873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rPr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992DFA" w:rsidRPr="00992DFA" w:rsidRDefault="00992DFA" w:rsidP="008873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rPr>
                <w:color w:val="000000"/>
                <w:sz w:val="24"/>
                <w:szCs w:val="24"/>
                <w:u w:color="000000"/>
                <w:bdr w:val="nil"/>
              </w:rPr>
            </w:pPr>
            <w:r w:rsidRPr="00992DFA">
              <w:rPr>
                <w:color w:val="000000"/>
                <w:sz w:val="24"/>
                <w:szCs w:val="24"/>
                <w:u w:color="000000"/>
                <w:bdr w:val="nil"/>
              </w:rPr>
              <w:t>Администрация Мошковского района Новосибирской области</w:t>
            </w:r>
          </w:p>
          <w:p w:rsidR="00630425" w:rsidRPr="00630425" w:rsidRDefault="00992DFA" w:rsidP="008873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rPr>
                <w:color w:val="000000"/>
                <w:sz w:val="24"/>
                <w:szCs w:val="24"/>
                <w:u w:color="000000"/>
                <w:bdr w:val="nil"/>
              </w:rPr>
            </w:pPr>
            <w:r w:rsidRPr="00992DFA">
              <w:rPr>
                <w:color w:val="000000"/>
                <w:sz w:val="24"/>
                <w:szCs w:val="24"/>
                <w:u w:color="000000"/>
                <w:bdr w:val="nil"/>
              </w:rPr>
              <w:t>(Управление организационно-контрольный и кадровой работы администрации Мошковского района Новосибирской области)</w:t>
            </w:r>
          </w:p>
          <w:p w:rsidR="00630425" w:rsidRPr="00630425" w:rsidRDefault="00630425" w:rsidP="006304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5" w:rsidRPr="00630425" w:rsidRDefault="00D6065D" w:rsidP="008873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  <w:u w:color="000000"/>
                <w:bdr w:val="nil"/>
              </w:rPr>
            </w:pPr>
            <w:r>
              <w:rPr>
                <w:rFonts w:eastAsia="Calibri" w:cs="Calibri"/>
                <w:sz w:val="24"/>
                <w:szCs w:val="24"/>
                <w:u w:color="000000"/>
                <w:bdr w:val="nil"/>
              </w:rPr>
              <w:t>2025-2029</w:t>
            </w:r>
            <w:r w:rsidR="00630425" w:rsidRPr="00630425">
              <w:rPr>
                <w:rFonts w:eastAsia="Calibri" w:cs="Calibri"/>
                <w:sz w:val="24"/>
                <w:szCs w:val="24"/>
                <w:u w:color="000000"/>
                <w:bdr w:val="nil"/>
              </w:rPr>
              <w:t xml:space="preserve"> гг.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5" w:rsidRPr="00630425" w:rsidRDefault="00630425" w:rsidP="008873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630425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Планируется поддержать проекты социально ориентированных</w:t>
            </w:r>
          </w:p>
          <w:p w:rsidR="00630425" w:rsidRPr="00630425" w:rsidRDefault="007B1D0B" w:rsidP="008873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н</w:t>
            </w:r>
            <w:r w:rsidR="00630425" w:rsidRPr="00630425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екоммерческих организаций, направленных на реализацию уставной деятельности и оказание социальных услуг населению</w:t>
            </w:r>
            <w:r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.</w:t>
            </w:r>
          </w:p>
          <w:p w:rsidR="00630425" w:rsidRPr="00630425" w:rsidRDefault="00630425" w:rsidP="006304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  <w:tr w:rsidR="00630425" w:rsidRPr="00630425" w:rsidTr="00602B41">
        <w:trPr>
          <w:trHeight w:val="613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0425" w:rsidRPr="00630425" w:rsidRDefault="00630425" w:rsidP="006304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630425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 xml:space="preserve">Формулировка задачи 2: </w:t>
            </w:r>
            <w:r w:rsidR="001C4E4B" w:rsidRPr="001C4E4B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Обеспечение информационных и организационных условий деятельности СО НКО и инициативных групп граждан на территории Мошковского района, повысить профессиональный уровень работников и добровольцев НКО</w:t>
            </w:r>
          </w:p>
        </w:tc>
      </w:tr>
      <w:tr w:rsidR="00630425" w:rsidRPr="00630425" w:rsidTr="00887319">
        <w:trPr>
          <w:trHeight w:val="2460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0425" w:rsidRPr="00630425" w:rsidRDefault="00630425" w:rsidP="006304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630425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lastRenderedPageBreak/>
              <w:t>Мероприятие 1.</w:t>
            </w:r>
            <w:r w:rsidRPr="00630425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</w:rPr>
              <w:t xml:space="preserve"> </w:t>
            </w:r>
            <w:r w:rsidRPr="00630425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Организация публикаций, освещающих деятельность СО НКО на официальном сайте администрации Мошковского района, в средствах массовой информации</w:t>
            </w:r>
            <w:r w:rsidR="007B1D0B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DFA" w:rsidRPr="00992DFA" w:rsidRDefault="00992DFA" w:rsidP="00992D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992DFA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Администрация Мошковского района Новосибирской области (Управление организационно-контрольный и кадровой работы администрации Мошковского района Новосибирской области)</w:t>
            </w:r>
          </w:p>
          <w:p w:rsidR="00630425" w:rsidRPr="00630425" w:rsidRDefault="00630425" w:rsidP="00992D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0425" w:rsidRPr="00630425" w:rsidRDefault="00D6065D" w:rsidP="006304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2025-2029</w:t>
            </w:r>
            <w:r w:rsidR="00630425" w:rsidRPr="00630425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 xml:space="preserve"> гг.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0425" w:rsidRPr="00630425" w:rsidRDefault="00630425" w:rsidP="008873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630425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Обеспечено информирование жителей Мошковского района в районных СМИ о деятельности СО НКО и инициативных групп граждан</w:t>
            </w:r>
            <w:r w:rsidR="007B1D0B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.</w:t>
            </w:r>
          </w:p>
        </w:tc>
      </w:tr>
      <w:tr w:rsidR="00630425" w:rsidRPr="00630425" w:rsidTr="00887319">
        <w:trPr>
          <w:trHeight w:val="2460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0425" w:rsidRPr="00630425" w:rsidRDefault="00630425" w:rsidP="006304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630425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Мероприятие 2. Проведение информационных и обучающих семинаров для представителей СО НКО и инициативных групп граждан</w:t>
            </w:r>
            <w:r w:rsidR="007B1D0B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DFA" w:rsidRPr="00992DFA" w:rsidRDefault="00992DFA" w:rsidP="00992D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992DFA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Администрация Мошковского района Новосибирской области (Управление организационно-контрольный и кадровой работы администрации Мошковского района Новосибирской области)</w:t>
            </w:r>
            <w:r w:rsidR="00413846">
              <w:t xml:space="preserve"> </w:t>
            </w:r>
            <w:r w:rsidR="00413846" w:rsidRPr="00413846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Местная общественная организация по поддержке общественных инициатив «Ресурсный центр Мошковского района Новосибирской области»</w:t>
            </w:r>
          </w:p>
          <w:p w:rsidR="00630425" w:rsidRPr="00630425" w:rsidRDefault="00630425" w:rsidP="00992D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0425" w:rsidRPr="00630425" w:rsidRDefault="00D6065D" w:rsidP="006304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2025-2029</w:t>
            </w:r>
            <w:r w:rsidR="00630425" w:rsidRPr="00630425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 xml:space="preserve"> гг.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0425" w:rsidRPr="00630425" w:rsidRDefault="00630425" w:rsidP="008873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630425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Проведены информационно-обучающие мероприятии в течение календарного года</w:t>
            </w:r>
            <w:r w:rsidR="007B1D0B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.</w:t>
            </w:r>
          </w:p>
        </w:tc>
      </w:tr>
      <w:tr w:rsidR="00630425" w:rsidRPr="00630425" w:rsidTr="00887319">
        <w:trPr>
          <w:trHeight w:val="2460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0425" w:rsidRPr="00630425" w:rsidRDefault="00630425" w:rsidP="006304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630425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 xml:space="preserve">Мероприятие 3. Содействие участию СО НКО и инициативных Групп граждан в Гражданском форуме НСО, ярмарках НКО, семинарах, съездах, в мероприятиях, проводимых областными </w:t>
            </w:r>
            <w:r w:rsidRPr="00630425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lastRenderedPageBreak/>
              <w:t>общественными организациями</w:t>
            </w:r>
            <w:r w:rsidR="007B1D0B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DFA" w:rsidRPr="00992DFA" w:rsidRDefault="00992DFA" w:rsidP="00992D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992DFA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lastRenderedPageBreak/>
              <w:t>Администрация Мошковского района Новосибирской области (Управление организационно-контрольный и кадровой работы администрации Мошковского района Новосибирской области)</w:t>
            </w:r>
          </w:p>
          <w:p w:rsidR="00630425" w:rsidRPr="00630425" w:rsidRDefault="00992DFA" w:rsidP="00992D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992DFA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Местная общественная организация по поддержке общественных инициатив «Ресурсный центр Мошковского района Новосибирской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0425" w:rsidRPr="00630425" w:rsidRDefault="00D6065D" w:rsidP="006304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2025-2029</w:t>
            </w:r>
            <w:r w:rsidR="00630425" w:rsidRPr="00630425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 xml:space="preserve"> гг.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0425" w:rsidRPr="00630425" w:rsidRDefault="00630425" w:rsidP="008873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630425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Организовано взаимодействие СО НКО района с вышестоящими структурами, другими общественными организациями региона, взаимообмен опытом</w:t>
            </w:r>
            <w:r w:rsidR="007B1D0B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.</w:t>
            </w:r>
          </w:p>
        </w:tc>
      </w:tr>
      <w:tr w:rsidR="00630425" w:rsidRPr="00630425" w:rsidTr="00887319">
        <w:trPr>
          <w:trHeight w:val="2460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0425" w:rsidRPr="00630425" w:rsidRDefault="00630425" w:rsidP="006304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630425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lastRenderedPageBreak/>
              <w:t>Мероприятие 4. Выпуск в средствах массовой информации специальных тематических рубрик и других форм информационной поддержки СО НКО и инициативных групп граждан</w:t>
            </w:r>
            <w:r w:rsidR="007B1D0B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DFA" w:rsidRPr="00992DFA" w:rsidRDefault="00992DFA" w:rsidP="00992D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992DFA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Администрация Мошковского района Новосибирской области (Управление организационно-контрольный и кадровой работы администрации Мошковского района Новосибирской области)</w:t>
            </w:r>
          </w:p>
          <w:p w:rsidR="00630425" w:rsidRPr="00630425" w:rsidRDefault="00630425" w:rsidP="00992D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0425" w:rsidRPr="00630425" w:rsidRDefault="00D6065D" w:rsidP="006304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2025-2029</w:t>
            </w:r>
            <w:r w:rsidR="00630425" w:rsidRPr="00630425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 xml:space="preserve"> гг.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0425" w:rsidRPr="00630425" w:rsidRDefault="00630425" w:rsidP="006304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630425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Обеспечена популяризация социально ответственной деятельности, добровольческого движения</w:t>
            </w:r>
            <w:r w:rsidR="007B1D0B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.</w:t>
            </w:r>
          </w:p>
        </w:tc>
      </w:tr>
      <w:tr w:rsidR="00630425" w:rsidRPr="00630425" w:rsidTr="00602B41">
        <w:trPr>
          <w:trHeight w:val="600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0425" w:rsidRPr="00630425" w:rsidRDefault="00630425" w:rsidP="006304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</w:rPr>
            </w:pPr>
            <w:r w:rsidRPr="00630425">
              <w:rPr>
                <w:rFonts w:eastAsia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Pr="00630425">
              <w:rPr>
                <w:rFonts w:eastAsia="Calibri" w:cs="Calibri"/>
                <w:bCs/>
                <w:color w:val="000000"/>
                <w:sz w:val="24"/>
                <w:szCs w:val="24"/>
                <w:u w:color="000000"/>
                <w:bdr w:val="nil"/>
              </w:rPr>
              <w:t>Формулировка задачи 3: Стимулировать развитие сферы социальных услуг, предоставляемых социально ориентированными некоммерческими организациями населению Мошковского района</w:t>
            </w:r>
            <w:r w:rsidR="007B1D0B">
              <w:rPr>
                <w:rFonts w:eastAsia="Calibri" w:cs="Calibri"/>
                <w:bCs/>
                <w:color w:val="000000"/>
                <w:sz w:val="24"/>
                <w:szCs w:val="24"/>
                <w:u w:color="000000"/>
                <w:bdr w:val="nil"/>
              </w:rPr>
              <w:t>.</w:t>
            </w:r>
          </w:p>
        </w:tc>
      </w:tr>
      <w:tr w:rsidR="00630425" w:rsidRPr="00630425" w:rsidTr="00887319">
        <w:trPr>
          <w:trHeight w:val="12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0425" w:rsidRPr="00630425" w:rsidRDefault="00630425" w:rsidP="006304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</w:rPr>
            </w:pPr>
            <w:r w:rsidRPr="00630425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Мероприятие 1. Обеспечение доступа СО НКО района к рынку социальных услуг</w:t>
            </w:r>
            <w:r w:rsidR="007B1D0B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0425" w:rsidRPr="008E7648" w:rsidRDefault="008E7648" w:rsidP="006304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8E7648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Администрация Мошковского района Новосибирской области (Управление организационно-контрольный и кадровой работы администрации Мошковского района Новосибирской области)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0425" w:rsidRPr="00630425" w:rsidRDefault="00017A1D" w:rsidP="006304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2025-2029</w:t>
            </w:r>
            <w:r w:rsidR="00630425" w:rsidRPr="00630425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 xml:space="preserve"> гг.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0425" w:rsidRPr="00630425" w:rsidRDefault="00630425" w:rsidP="006304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</w:rPr>
            </w:pPr>
            <w:r w:rsidRPr="00630425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Расширен спектр и перечень социальных услуг, оказываемых СО НКО населению</w:t>
            </w:r>
            <w:r w:rsidR="007B1D0B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.</w:t>
            </w:r>
          </w:p>
        </w:tc>
      </w:tr>
      <w:tr w:rsidR="007B1D0B" w:rsidRPr="00630425" w:rsidTr="00602B41">
        <w:trPr>
          <w:trHeight w:val="509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D0B" w:rsidRPr="00630425" w:rsidRDefault="007B1D0B" w:rsidP="006304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7B1D0B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Задача 4: Поощрение и стимулирование благотворительной деятельности и добровольческого движения в Мошковском районе Новосибирской области.</w:t>
            </w:r>
          </w:p>
        </w:tc>
      </w:tr>
      <w:tr w:rsidR="007B1D0B" w:rsidRPr="00630425" w:rsidTr="00887319">
        <w:trPr>
          <w:trHeight w:val="12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D0B" w:rsidRPr="00630425" w:rsidRDefault="007B1D0B" w:rsidP="006304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lastRenderedPageBreak/>
              <w:t>Мероприятие 1. Помощь в проведении добровольческих акций.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D0B" w:rsidRPr="008E7648" w:rsidRDefault="007B1D0B" w:rsidP="006304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7B1D0B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Администрация Мошковского района Новосибирской области (Управление организационно-контрольный и кадровой работы администрации Мошковского района Новосибирской области)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0B" w:rsidRDefault="00017A1D" w:rsidP="006304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2025-2029</w:t>
            </w:r>
            <w:r w:rsidR="007B1D0B" w:rsidRPr="007B1D0B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 xml:space="preserve"> гг.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0B" w:rsidRPr="00630425" w:rsidRDefault="007B1D0B" w:rsidP="006304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</w:rPr>
              <w:t>Оказана помощь социально незащищенным слоям населения.</w:t>
            </w:r>
          </w:p>
        </w:tc>
      </w:tr>
    </w:tbl>
    <w:p w:rsidR="00630425" w:rsidRPr="001E23FC" w:rsidRDefault="00630425" w:rsidP="00630425">
      <w:pPr>
        <w:ind w:firstLine="0"/>
        <w:jc w:val="center"/>
        <w:rPr>
          <w:szCs w:val="28"/>
        </w:rPr>
      </w:pPr>
    </w:p>
    <w:p w:rsidR="008E7648" w:rsidRDefault="00630425" w:rsidP="0063042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8E7648" w:rsidRDefault="008E7648" w:rsidP="00630425">
      <w:pPr>
        <w:ind w:firstLine="708"/>
        <w:rPr>
          <w:sz w:val="24"/>
          <w:szCs w:val="24"/>
        </w:rPr>
      </w:pPr>
    </w:p>
    <w:p w:rsidR="008E7648" w:rsidRDefault="008E7648" w:rsidP="00630425">
      <w:pPr>
        <w:ind w:firstLine="708"/>
        <w:rPr>
          <w:sz w:val="24"/>
          <w:szCs w:val="24"/>
        </w:rPr>
      </w:pPr>
    </w:p>
    <w:p w:rsidR="008E7648" w:rsidRDefault="008E7648" w:rsidP="00630425">
      <w:pPr>
        <w:ind w:firstLine="708"/>
        <w:rPr>
          <w:sz w:val="24"/>
          <w:szCs w:val="24"/>
        </w:rPr>
      </w:pPr>
    </w:p>
    <w:p w:rsidR="00413846" w:rsidRDefault="00413846" w:rsidP="00413846">
      <w:pPr>
        <w:ind w:firstLine="0"/>
        <w:rPr>
          <w:sz w:val="24"/>
          <w:szCs w:val="24"/>
        </w:rPr>
      </w:pPr>
    </w:p>
    <w:p w:rsidR="00413846" w:rsidRDefault="00413846" w:rsidP="00413846">
      <w:pPr>
        <w:ind w:firstLine="0"/>
        <w:rPr>
          <w:sz w:val="24"/>
          <w:szCs w:val="24"/>
        </w:rPr>
      </w:pPr>
    </w:p>
    <w:p w:rsidR="007B1D0B" w:rsidRDefault="007B1D0B" w:rsidP="00413846">
      <w:pPr>
        <w:ind w:firstLine="0"/>
        <w:jc w:val="right"/>
        <w:rPr>
          <w:sz w:val="24"/>
          <w:szCs w:val="24"/>
        </w:rPr>
      </w:pPr>
    </w:p>
    <w:p w:rsidR="007B1D0B" w:rsidRDefault="007B1D0B" w:rsidP="00413846">
      <w:pPr>
        <w:ind w:firstLine="0"/>
        <w:jc w:val="right"/>
        <w:rPr>
          <w:sz w:val="24"/>
          <w:szCs w:val="24"/>
        </w:rPr>
      </w:pPr>
    </w:p>
    <w:p w:rsidR="007B1D0B" w:rsidRDefault="007B1D0B" w:rsidP="00413846">
      <w:pPr>
        <w:ind w:firstLine="0"/>
        <w:jc w:val="right"/>
        <w:rPr>
          <w:sz w:val="24"/>
          <w:szCs w:val="24"/>
        </w:rPr>
      </w:pPr>
    </w:p>
    <w:p w:rsidR="00981011" w:rsidRDefault="00981011" w:rsidP="00413846">
      <w:pPr>
        <w:ind w:firstLine="0"/>
        <w:jc w:val="right"/>
        <w:rPr>
          <w:sz w:val="24"/>
          <w:szCs w:val="24"/>
        </w:rPr>
      </w:pPr>
    </w:p>
    <w:p w:rsidR="00981011" w:rsidRDefault="00981011" w:rsidP="00413846">
      <w:pPr>
        <w:ind w:firstLine="0"/>
        <w:jc w:val="right"/>
        <w:rPr>
          <w:sz w:val="24"/>
          <w:szCs w:val="24"/>
        </w:rPr>
      </w:pPr>
    </w:p>
    <w:p w:rsidR="00981011" w:rsidRDefault="00981011" w:rsidP="00413846">
      <w:pPr>
        <w:ind w:firstLine="0"/>
        <w:jc w:val="right"/>
        <w:rPr>
          <w:sz w:val="24"/>
          <w:szCs w:val="24"/>
        </w:rPr>
      </w:pPr>
    </w:p>
    <w:p w:rsidR="00981011" w:rsidRDefault="00981011" w:rsidP="00413846">
      <w:pPr>
        <w:ind w:firstLine="0"/>
        <w:jc w:val="right"/>
        <w:rPr>
          <w:sz w:val="24"/>
          <w:szCs w:val="24"/>
        </w:rPr>
      </w:pPr>
    </w:p>
    <w:p w:rsidR="00981011" w:rsidRDefault="00981011" w:rsidP="00413846">
      <w:pPr>
        <w:ind w:firstLine="0"/>
        <w:jc w:val="right"/>
        <w:rPr>
          <w:sz w:val="24"/>
          <w:szCs w:val="24"/>
        </w:rPr>
      </w:pPr>
    </w:p>
    <w:p w:rsidR="00981011" w:rsidRDefault="00981011" w:rsidP="00413846">
      <w:pPr>
        <w:ind w:firstLine="0"/>
        <w:jc w:val="right"/>
        <w:rPr>
          <w:sz w:val="24"/>
          <w:szCs w:val="24"/>
        </w:rPr>
      </w:pPr>
    </w:p>
    <w:p w:rsidR="00981011" w:rsidRDefault="00981011" w:rsidP="00413846">
      <w:pPr>
        <w:ind w:firstLine="0"/>
        <w:jc w:val="right"/>
        <w:rPr>
          <w:sz w:val="24"/>
          <w:szCs w:val="24"/>
        </w:rPr>
      </w:pPr>
    </w:p>
    <w:p w:rsidR="00981011" w:rsidRDefault="00981011" w:rsidP="00413846">
      <w:pPr>
        <w:ind w:firstLine="0"/>
        <w:jc w:val="right"/>
        <w:rPr>
          <w:sz w:val="24"/>
          <w:szCs w:val="24"/>
        </w:rPr>
      </w:pPr>
    </w:p>
    <w:p w:rsidR="00981011" w:rsidRDefault="00981011" w:rsidP="00413846">
      <w:pPr>
        <w:ind w:firstLine="0"/>
        <w:jc w:val="right"/>
        <w:rPr>
          <w:sz w:val="24"/>
          <w:szCs w:val="24"/>
        </w:rPr>
      </w:pPr>
    </w:p>
    <w:p w:rsidR="00981011" w:rsidRDefault="00981011" w:rsidP="00413846">
      <w:pPr>
        <w:ind w:firstLine="0"/>
        <w:jc w:val="right"/>
        <w:rPr>
          <w:sz w:val="24"/>
          <w:szCs w:val="24"/>
        </w:rPr>
      </w:pPr>
    </w:p>
    <w:p w:rsidR="00981011" w:rsidRDefault="00981011" w:rsidP="00413846">
      <w:pPr>
        <w:ind w:firstLine="0"/>
        <w:jc w:val="right"/>
        <w:rPr>
          <w:sz w:val="24"/>
          <w:szCs w:val="24"/>
        </w:rPr>
      </w:pPr>
    </w:p>
    <w:p w:rsidR="00981011" w:rsidRDefault="00981011" w:rsidP="00413846">
      <w:pPr>
        <w:ind w:firstLine="0"/>
        <w:jc w:val="right"/>
        <w:rPr>
          <w:sz w:val="24"/>
          <w:szCs w:val="24"/>
        </w:rPr>
      </w:pPr>
    </w:p>
    <w:p w:rsidR="00981011" w:rsidRDefault="00981011" w:rsidP="00413846">
      <w:pPr>
        <w:ind w:firstLine="0"/>
        <w:jc w:val="right"/>
        <w:rPr>
          <w:sz w:val="24"/>
          <w:szCs w:val="24"/>
        </w:rPr>
      </w:pPr>
    </w:p>
    <w:p w:rsidR="00981011" w:rsidRDefault="00981011" w:rsidP="00413846">
      <w:pPr>
        <w:ind w:firstLine="0"/>
        <w:jc w:val="right"/>
        <w:rPr>
          <w:sz w:val="24"/>
          <w:szCs w:val="24"/>
        </w:rPr>
      </w:pPr>
    </w:p>
    <w:p w:rsidR="00981011" w:rsidRDefault="00981011" w:rsidP="00413846">
      <w:pPr>
        <w:ind w:firstLine="0"/>
        <w:jc w:val="right"/>
        <w:rPr>
          <w:sz w:val="24"/>
          <w:szCs w:val="24"/>
        </w:rPr>
      </w:pPr>
    </w:p>
    <w:p w:rsidR="00981011" w:rsidRDefault="00981011" w:rsidP="00413846">
      <w:pPr>
        <w:ind w:firstLine="0"/>
        <w:jc w:val="right"/>
        <w:rPr>
          <w:sz w:val="24"/>
          <w:szCs w:val="24"/>
        </w:rPr>
      </w:pPr>
    </w:p>
    <w:p w:rsidR="00981011" w:rsidRDefault="00981011" w:rsidP="00413846">
      <w:pPr>
        <w:ind w:firstLine="0"/>
        <w:jc w:val="right"/>
        <w:rPr>
          <w:sz w:val="24"/>
          <w:szCs w:val="24"/>
        </w:rPr>
      </w:pPr>
    </w:p>
    <w:p w:rsidR="00981011" w:rsidRDefault="00981011" w:rsidP="00413846">
      <w:pPr>
        <w:ind w:firstLine="0"/>
        <w:jc w:val="right"/>
        <w:rPr>
          <w:sz w:val="24"/>
          <w:szCs w:val="24"/>
        </w:rPr>
      </w:pPr>
    </w:p>
    <w:p w:rsidR="00981011" w:rsidRDefault="00981011" w:rsidP="00413846">
      <w:pPr>
        <w:ind w:firstLine="0"/>
        <w:jc w:val="right"/>
        <w:rPr>
          <w:sz w:val="24"/>
          <w:szCs w:val="24"/>
        </w:rPr>
      </w:pPr>
    </w:p>
    <w:p w:rsidR="00887319" w:rsidRDefault="00887319" w:rsidP="00413846">
      <w:pPr>
        <w:ind w:firstLine="0"/>
        <w:jc w:val="right"/>
        <w:rPr>
          <w:sz w:val="24"/>
          <w:szCs w:val="24"/>
        </w:rPr>
      </w:pPr>
    </w:p>
    <w:p w:rsidR="00630425" w:rsidRPr="003642C6" w:rsidRDefault="00630425" w:rsidP="00413846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  <w:r w:rsidRPr="003642C6">
        <w:rPr>
          <w:sz w:val="24"/>
          <w:szCs w:val="24"/>
        </w:rPr>
        <w:t xml:space="preserve"> </w:t>
      </w:r>
    </w:p>
    <w:p w:rsidR="00630425" w:rsidRPr="003642C6" w:rsidRDefault="00630425" w:rsidP="00413846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3642C6">
        <w:rPr>
          <w:sz w:val="24"/>
          <w:szCs w:val="24"/>
        </w:rPr>
        <w:t xml:space="preserve">к муниципальной программе «Поддержка социально </w:t>
      </w:r>
    </w:p>
    <w:p w:rsidR="00630425" w:rsidRPr="003642C6" w:rsidRDefault="00630425" w:rsidP="00413846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3642C6">
        <w:rPr>
          <w:sz w:val="24"/>
          <w:szCs w:val="24"/>
        </w:rPr>
        <w:t xml:space="preserve">ориентированных некоммерческих организаций и </w:t>
      </w:r>
    </w:p>
    <w:p w:rsidR="00630425" w:rsidRPr="003642C6" w:rsidRDefault="00630425" w:rsidP="00413846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3642C6">
        <w:rPr>
          <w:sz w:val="24"/>
          <w:szCs w:val="24"/>
        </w:rPr>
        <w:t xml:space="preserve">гражданских инициатив в Мошковском районе </w:t>
      </w:r>
    </w:p>
    <w:p w:rsidR="00630425" w:rsidRDefault="00630425" w:rsidP="00413846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017A1D">
        <w:rPr>
          <w:sz w:val="24"/>
          <w:szCs w:val="24"/>
        </w:rPr>
        <w:t>Новосибирской области на 2025-2029</w:t>
      </w:r>
      <w:r w:rsidRPr="003642C6">
        <w:rPr>
          <w:sz w:val="24"/>
          <w:szCs w:val="24"/>
        </w:rPr>
        <w:t xml:space="preserve"> годы»</w:t>
      </w:r>
    </w:p>
    <w:p w:rsidR="00630425" w:rsidRDefault="00630425" w:rsidP="00630425">
      <w:pPr>
        <w:ind w:firstLine="708"/>
        <w:rPr>
          <w:sz w:val="24"/>
          <w:szCs w:val="24"/>
        </w:rPr>
      </w:pPr>
    </w:p>
    <w:p w:rsidR="002208C8" w:rsidRPr="00602B41" w:rsidRDefault="00384692" w:rsidP="002208C8">
      <w:pPr>
        <w:ind w:firstLine="0"/>
        <w:jc w:val="center"/>
        <w:rPr>
          <w:b/>
          <w:szCs w:val="28"/>
        </w:rPr>
      </w:pPr>
      <w:r w:rsidRPr="00602B41">
        <w:rPr>
          <w:b/>
          <w:szCs w:val="28"/>
        </w:rPr>
        <w:t>Сводные финансовые затраты муниципальной программы «Поддержка социально ориентированных некоммерческих организаций и гражданских инициатив в Мошковском райо</w:t>
      </w:r>
      <w:r w:rsidR="00017A1D" w:rsidRPr="00602B41">
        <w:rPr>
          <w:b/>
          <w:szCs w:val="28"/>
        </w:rPr>
        <w:t>не Новосибирской области на 2025-2029</w:t>
      </w:r>
      <w:r w:rsidRPr="00602B41">
        <w:rPr>
          <w:b/>
          <w:szCs w:val="28"/>
        </w:rPr>
        <w:t xml:space="preserve"> годы»</w:t>
      </w:r>
    </w:p>
    <w:p w:rsidR="00384692" w:rsidRDefault="00384692" w:rsidP="00384692">
      <w:pPr>
        <w:ind w:firstLine="0"/>
        <w:rPr>
          <w:szCs w:val="28"/>
        </w:rPr>
      </w:pPr>
    </w:p>
    <w:tbl>
      <w:tblPr>
        <w:tblW w:w="149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9"/>
        <w:gridCol w:w="1765"/>
        <w:gridCol w:w="1148"/>
        <w:gridCol w:w="1276"/>
        <w:gridCol w:w="1470"/>
        <w:gridCol w:w="1470"/>
        <w:gridCol w:w="1205"/>
        <w:gridCol w:w="1803"/>
      </w:tblGrid>
      <w:tr w:rsidR="00384692" w:rsidRPr="003935C4" w:rsidTr="00BF0AA5">
        <w:trPr>
          <w:trHeight w:val="172"/>
          <w:jc w:val="center"/>
        </w:trPr>
        <w:tc>
          <w:tcPr>
            <w:tcW w:w="4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4692" w:rsidRPr="003935C4" w:rsidRDefault="00384692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 xml:space="preserve">Источники и </w:t>
            </w: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направления расходов в разрезе муниципальных заказчиков программы (главных распорядителей бюджетных средств)</w:t>
            </w:r>
          </w:p>
        </w:tc>
        <w:tc>
          <w:tcPr>
            <w:tcW w:w="8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4692" w:rsidRPr="003935C4" w:rsidRDefault="00017A1D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Финансовые затраты (в ценах 2024</w:t>
            </w:r>
            <w:r w:rsidR="00384692"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 xml:space="preserve"> г.), тыс. руб.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4692" w:rsidRPr="003935C4" w:rsidRDefault="00384692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384692" w:rsidRPr="003935C4" w:rsidRDefault="00384692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Примечание</w:t>
            </w:r>
          </w:p>
        </w:tc>
      </w:tr>
      <w:tr w:rsidR="00384692" w:rsidRPr="003935C4" w:rsidTr="00BF0AA5">
        <w:trPr>
          <w:trHeight w:val="152"/>
          <w:jc w:val="center"/>
        </w:trPr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92" w:rsidRPr="003935C4" w:rsidRDefault="00384692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4692" w:rsidRPr="003935C4" w:rsidRDefault="00384692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всего</w:t>
            </w:r>
          </w:p>
        </w:tc>
        <w:tc>
          <w:tcPr>
            <w:tcW w:w="6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4692" w:rsidRPr="003935C4" w:rsidRDefault="00384692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в том числе по годам реализации программы</w:t>
            </w: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92" w:rsidRPr="003935C4" w:rsidRDefault="00384692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017A1D" w:rsidRPr="003935C4" w:rsidTr="00017A1D">
        <w:trPr>
          <w:trHeight w:val="152"/>
          <w:jc w:val="center"/>
        </w:trPr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A1D" w:rsidRPr="003935C4" w:rsidRDefault="00017A1D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A1D" w:rsidRPr="003935C4" w:rsidRDefault="00017A1D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A1D" w:rsidRPr="003935C4" w:rsidRDefault="00017A1D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2025</w:t>
            </w: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A1D" w:rsidRPr="003935C4" w:rsidRDefault="00017A1D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2026</w:t>
            </w: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 xml:space="preserve">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A1D" w:rsidRPr="003935C4" w:rsidRDefault="00017A1D" w:rsidP="00017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2027</w:t>
            </w: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 xml:space="preserve">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7A1D" w:rsidRPr="003935C4" w:rsidRDefault="00017A1D" w:rsidP="00017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2028 год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A1D" w:rsidRPr="003935C4" w:rsidRDefault="00017A1D" w:rsidP="00017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2029 год</w:t>
            </w: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A1D" w:rsidRPr="003935C4" w:rsidRDefault="00017A1D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017A1D" w:rsidRPr="003935C4" w:rsidTr="00017A1D">
        <w:trPr>
          <w:trHeight w:val="152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A1D" w:rsidRPr="003935C4" w:rsidRDefault="00017A1D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A1D" w:rsidRPr="003935C4" w:rsidRDefault="00017A1D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A1D" w:rsidRPr="003935C4" w:rsidRDefault="00017A1D" w:rsidP="00017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A1D" w:rsidRPr="003935C4" w:rsidRDefault="00017A1D" w:rsidP="00017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A1D" w:rsidRPr="003935C4" w:rsidRDefault="00017A1D" w:rsidP="00017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7A1D" w:rsidRPr="003935C4" w:rsidRDefault="00017A1D" w:rsidP="00017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A1D" w:rsidRPr="003935C4" w:rsidRDefault="00017A1D" w:rsidP="00017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A1D" w:rsidRPr="003935C4" w:rsidRDefault="00017A1D" w:rsidP="00017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8</w:t>
            </w:r>
          </w:p>
        </w:tc>
      </w:tr>
      <w:tr w:rsidR="00017A1D" w:rsidRPr="003935C4" w:rsidTr="00533F58">
        <w:trPr>
          <w:trHeight w:val="152"/>
          <w:jc w:val="center"/>
        </w:trPr>
        <w:tc>
          <w:tcPr>
            <w:tcW w:w="149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A1D" w:rsidRPr="003935C4" w:rsidRDefault="00017A1D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066777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Администрация Мошковского района Новосибирской области (Управление организационно-контрольный, кадровой и правовой работы администрации Мошковского района Новосибирской области)</w:t>
            </w:r>
          </w:p>
        </w:tc>
      </w:tr>
      <w:tr w:rsidR="00017A1D" w:rsidRPr="003935C4" w:rsidTr="00017A1D">
        <w:trPr>
          <w:trHeight w:val="304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A1D" w:rsidRPr="003935C4" w:rsidRDefault="00017A1D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Всего финансовых затрат,</w:t>
            </w:r>
          </w:p>
          <w:p w:rsidR="00017A1D" w:rsidRPr="003935C4" w:rsidRDefault="00017A1D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в том числе за счет: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A1D" w:rsidRPr="003935C4" w:rsidRDefault="00017A1D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100</w:t>
            </w: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A1D" w:rsidRPr="003935C4" w:rsidRDefault="00017A1D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A1D" w:rsidRPr="003935C4" w:rsidRDefault="00017A1D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20</w:t>
            </w: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A1D" w:rsidRPr="003935C4" w:rsidRDefault="00017A1D" w:rsidP="00017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20</w:t>
            </w: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7A1D" w:rsidRPr="003935C4" w:rsidRDefault="00017A1D" w:rsidP="00017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A1D" w:rsidRPr="003935C4" w:rsidRDefault="00017A1D" w:rsidP="00017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200,0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A1D" w:rsidRPr="003935C4" w:rsidRDefault="00017A1D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017A1D" w:rsidRPr="003935C4" w:rsidTr="00017A1D">
        <w:trPr>
          <w:trHeight w:val="152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A1D" w:rsidRPr="003935C4" w:rsidRDefault="00017A1D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средств федерального бюджета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A1D" w:rsidRPr="003935C4" w:rsidRDefault="00017A1D" w:rsidP="00017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A1D" w:rsidRPr="003935C4" w:rsidRDefault="00017A1D" w:rsidP="00017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A1D" w:rsidRPr="003935C4" w:rsidRDefault="00017A1D" w:rsidP="00017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A1D" w:rsidRPr="003935C4" w:rsidRDefault="00017A1D" w:rsidP="00017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7A1D" w:rsidRPr="003935C4" w:rsidRDefault="00017A1D" w:rsidP="00017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A1D" w:rsidRPr="003935C4" w:rsidRDefault="00017A1D" w:rsidP="00017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A1D" w:rsidRPr="003935C4" w:rsidRDefault="00017A1D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017A1D" w:rsidRPr="003935C4" w:rsidTr="00017A1D">
        <w:trPr>
          <w:trHeight w:val="152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A1D" w:rsidRPr="003935C4" w:rsidRDefault="00017A1D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 xml:space="preserve">средств областного бюджета НСО </w:t>
            </w:r>
            <w:hyperlink w:anchor="P572" w:history="1">
              <w:r w:rsidRPr="003935C4">
                <w:rPr>
                  <w:rFonts w:eastAsia="Calibri"/>
                  <w:color w:val="0000FF"/>
                  <w:sz w:val="24"/>
                  <w:szCs w:val="24"/>
                  <w:u w:val="single" w:color="0000FF"/>
                  <w:bdr w:val="nil"/>
                </w:rPr>
                <w:t>&lt;*&gt;</w:t>
              </w:r>
            </w:hyperlink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A1D" w:rsidRPr="003935C4" w:rsidRDefault="00017A1D" w:rsidP="00017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A1D" w:rsidRPr="003935C4" w:rsidRDefault="00017A1D" w:rsidP="00017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A1D" w:rsidRPr="003935C4" w:rsidRDefault="00017A1D" w:rsidP="00017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A1D" w:rsidRPr="003935C4" w:rsidRDefault="00017A1D" w:rsidP="00017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7A1D" w:rsidRPr="003935C4" w:rsidRDefault="00017A1D" w:rsidP="00017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A1D" w:rsidRPr="003935C4" w:rsidRDefault="00017A1D" w:rsidP="00017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A1D" w:rsidRPr="003935C4" w:rsidRDefault="00017A1D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017A1D" w:rsidRPr="003935C4" w:rsidTr="00017A1D">
        <w:trPr>
          <w:trHeight w:val="787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</w:tcPr>
          <w:p w:rsidR="00017A1D" w:rsidRPr="003935C4" w:rsidRDefault="00017A1D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 xml:space="preserve">средств местного бюджета Мошковского района </w:t>
            </w:r>
            <w:hyperlink w:anchor="P572" w:history="1">
              <w:r w:rsidRPr="003935C4">
                <w:rPr>
                  <w:rFonts w:eastAsia="Calibri"/>
                  <w:color w:val="0000FF"/>
                  <w:sz w:val="24"/>
                  <w:szCs w:val="24"/>
                  <w:u w:val="single" w:color="0000FF"/>
                  <w:bdr w:val="nil"/>
                </w:rPr>
                <w:t>&lt;*&gt;</w:t>
              </w:r>
            </w:hyperlink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A1D" w:rsidRPr="003935C4" w:rsidRDefault="001C4E4B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1000</w:t>
            </w:r>
            <w:r w:rsidR="00017A1D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A1D" w:rsidRPr="003935C4" w:rsidRDefault="00017A1D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20</w:t>
            </w: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0</w:t>
            </w: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A1D" w:rsidRPr="003935C4" w:rsidRDefault="00017A1D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20</w:t>
            </w: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A1D" w:rsidRPr="003935C4" w:rsidRDefault="00017A1D" w:rsidP="00017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20</w:t>
            </w: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7A1D" w:rsidRPr="003935C4" w:rsidRDefault="00017A1D" w:rsidP="00017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A1D" w:rsidRPr="003935C4" w:rsidRDefault="00017A1D" w:rsidP="00017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200,0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A1D" w:rsidRPr="003935C4" w:rsidRDefault="00017A1D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017A1D" w:rsidRPr="003935C4" w:rsidTr="00017A1D">
        <w:trPr>
          <w:trHeight w:val="20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A1D" w:rsidRPr="003935C4" w:rsidRDefault="00017A1D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 xml:space="preserve">средств внебюджетных источников </w:t>
            </w:r>
            <w:hyperlink w:anchor="P572" w:history="1">
              <w:r w:rsidRPr="003935C4">
                <w:rPr>
                  <w:rFonts w:eastAsia="Calibri"/>
                  <w:color w:val="0000FF"/>
                  <w:sz w:val="24"/>
                  <w:szCs w:val="24"/>
                  <w:u w:val="single" w:color="0000FF"/>
                  <w:bdr w:val="nil"/>
                </w:rPr>
                <w:t>&lt;*&gt;</w:t>
              </w:r>
            </w:hyperlink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A1D" w:rsidRPr="003935C4" w:rsidRDefault="00017A1D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A1D" w:rsidRPr="003935C4" w:rsidRDefault="00017A1D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A1D" w:rsidRPr="003935C4" w:rsidRDefault="00017A1D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A1D" w:rsidRPr="003935C4" w:rsidRDefault="00017A1D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 xml:space="preserve">       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7A1D" w:rsidRPr="003935C4" w:rsidRDefault="00017A1D" w:rsidP="00017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A1D" w:rsidRPr="003935C4" w:rsidRDefault="00017A1D" w:rsidP="00017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A1D" w:rsidRPr="003935C4" w:rsidRDefault="00017A1D" w:rsidP="00BF0A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:rsidR="00AE7F7A" w:rsidRDefault="00384692" w:rsidP="00AE7F7A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left"/>
        <w:rPr>
          <w:rFonts w:eastAsia="Calibri"/>
          <w:color w:val="000000"/>
          <w:sz w:val="24"/>
          <w:szCs w:val="24"/>
          <w:u w:color="000000"/>
          <w:bdr w:val="nil"/>
        </w:rPr>
      </w:pPr>
      <w:r w:rsidRPr="003935C4">
        <w:rPr>
          <w:rFonts w:eastAsia="Calibri"/>
          <w:color w:val="000000"/>
          <w:sz w:val="24"/>
          <w:szCs w:val="24"/>
          <w:u w:color="000000"/>
          <w:bdr w:val="nil"/>
        </w:rPr>
        <w:t>--------------------------------</w:t>
      </w:r>
      <w:r w:rsidRPr="003935C4">
        <w:rPr>
          <w:color w:val="000000"/>
          <w:sz w:val="24"/>
          <w:szCs w:val="24"/>
          <w:u w:color="000000"/>
          <w:bdr w:val="nil"/>
        </w:rPr>
        <w:t xml:space="preserve">   </w:t>
      </w:r>
      <w:r w:rsidRPr="003935C4">
        <w:rPr>
          <w:rFonts w:eastAsia="Calibri"/>
          <w:color w:val="000000"/>
          <w:sz w:val="24"/>
          <w:szCs w:val="24"/>
          <w:u w:color="000000"/>
          <w:bdr w:val="nil"/>
        </w:rPr>
        <w:t>&lt;*&gt; Указываются прогнозные значения</w:t>
      </w:r>
    </w:p>
    <w:p w:rsidR="00AE7F7A" w:rsidRDefault="00AE7F7A">
      <w:pPr>
        <w:spacing w:after="200" w:line="276" w:lineRule="auto"/>
        <w:ind w:firstLine="0"/>
        <w:jc w:val="left"/>
        <w:rPr>
          <w:rFonts w:eastAsia="Calibri"/>
          <w:color w:val="000000"/>
          <w:sz w:val="24"/>
          <w:szCs w:val="24"/>
          <w:u w:color="000000"/>
          <w:bdr w:val="nil"/>
        </w:rPr>
      </w:pPr>
      <w:r>
        <w:rPr>
          <w:rFonts w:eastAsia="Calibri"/>
          <w:color w:val="000000"/>
          <w:sz w:val="24"/>
          <w:szCs w:val="24"/>
          <w:u w:color="000000"/>
          <w:bdr w:val="nil"/>
        </w:rPr>
        <w:br w:type="page"/>
      </w:r>
    </w:p>
    <w:p w:rsidR="00AE7F7A" w:rsidRDefault="00AE7F7A" w:rsidP="00AE7F7A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</w:t>
      </w:r>
      <w:r w:rsidRPr="00384692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2</w:t>
      </w:r>
      <w:r w:rsidRPr="00384692">
        <w:rPr>
          <w:sz w:val="24"/>
          <w:szCs w:val="24"/>
        </w:rPr>
        <w:t xml:space="preserve">          </w:t>
      </w:r>
    </w:p>
    <w:p w:rsidR="00AE7F7A" w:rsidRPr="00384692" w:rsidRDefault="00AE7F7A" w:rsidP="00AE7F7A">
      <w:pPr>
        <w:ind w:firstLine="0"/>
        <w:jc w:val="right"/>
        <w:rPr>
          <w:sz w:val="24"/>
          <w:szCs w:val="24"/>
        </w:rPr>
      </w:pPr>
      <w:r w:rsidRPr="00384692">
        <w:rPr>
          <w:sz w:val="24"/>
          <w:szCs w:val="24"/>
        </w:rPr>
        <w:t>к постановлению администрации</w:t>
      </w:r>
    </w:p>
    <w:p w:rsidR="00AE7F7A" w:rsidRPr="00384692" w:rsidRDefault="00AE7F7A" w:rsidP="00AE7F7A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right"/>
        <w:rPr>
          <w:sz w:val="24"/>
          <w:szCs w:val="24"/>
        </w:rPr>
      </w:pPr>
      <w:r w:rsidRPr="0038469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Мошковского района </w:t>
      </w:r>
    </w:p>
    <w:p w:rsidR="00AE7F7A" w:rsidRPr="00384692" w:rsidRDefault="00AE7F7A" w:rsidP="00AE7F7A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right"/>
        <w:rPr>
          <w:sz w:val="24"/>
          <w:szCs w:val="24"/>
        </w:rPr>
      </w:pPr>
      <w:r w:rsidRPr="0038469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Новосибирской области </w:t>
      </w:r>
    </w:p>
    <w:p w:rsidR="00AE7F7A" w:rsidRPr="00384692" w:rsidRDefault="00AE7F7A" w:rsidP="00AE7F7A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right"/>
        <w:rPr>
          <w:sz w:val="24"/>
          <w:szCs w:val="24"/>
        </w:rPr>
      </w:pPr>
      <w:r w:rsidRPr="0038469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от </w:t>
      </w:r>
      <w:r>
        <w:rPr>
          <w:sz w:val="24"/>
          <w:szCs w:val="24"/>
        </w:rPr>
        <w:t>________________</w:t>
      </w:r>
      <w:r w:rsidRPr="00384692">
        <w:rPr>
          <w:sz w:val="24"/>
          <w:szCs w:val="24"/>
        </w:rPr>
        <w:t xml:space="preserve">  № </w:t>
      </w:r>
      <w:r>
        <w:rPr>
          <w:sz w:val="24"/>
          <w:szCs w:val="24"/>
        </w:rPr>
        <w:t>______</w:t>
      </w:r>
      <w:r w:rsidRPr="00384692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AE7F7A" w:rsidRDefault="00AE7F7A" w:rsidP="00AE7F7A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AE7F7A" w:rsidRDefault="00AE7F7A" w:rsidP="00AE7F7A">
      <w:pPr>
        <w:ind w:firstLine="708"/>
        <w:rPr>
          <w:sz w:val="24"/>
          <w:szCs w:val="24"/>
        </w:rPr>
      </w:pPr>
    </w:p>
    <w:p w:rsidR="00AE7F7A" w:rsidRPr="00602B41" w:rsidRDefault="00AE7F7A" w:rsidP="00AE7F7A">
      <w:pPr>
        <w:ind w:firstLine="0"/>
        <w:jc w:val="center"/>
        <w:rPr>
          <w:b/>
          <w:szCs w:val="28"/>
        </w:rPr>
      </w:pPr>
      <w:r w:rsidRPr="00602B41">
        <w:rPr>
          <w:b/>
          <w:szCs w:val="28"/>
        </w:rPr>
        <w:t>ПЛАН РЕАЛИЗАЦИИ МЕРОПРИЯТИЙ</w:t>
      </w:r>
    </w:p>
    <w:p w:rsidR="00AE7F7A" w:rsidRPr="00602B41" w:rsidRDefault="00AE7F7A" w:rsidP="00AE7F7A">
      <w:pPr>
        <w:ind w:firstLine="0"/>
        <w:jc w:val="center"/>
        <w:rPr>
          <w:b/>
          <w:szCs w:val="28"/>
        </w:rPr>
      </w:pPr>
      <w:r w:rsidRPr="00602B41">
        <w:rPr>
          <w:b/>
          <w:szCs w:val="28"/>
        </w:rPr>
        <w:t>муниципальной программы «Поддержка социально ориентированных некоммерческих организаций и гражданских инициатив в Мошковском районе Новосибирской области на 2025-2029 годы»</w:t>
      </w:r>
    </w:p>
    <w:p w:rsidR="00AE7F7A" w:rsidRDefault="00AE7F7A" w:rsidP="00AE7F7A">
      <w:pPr>
        <w:tabs>
          <w:tab w:val="left" w:pos="12630"/>
        </w:tabs>
        <w:ind w:firstLine="0"/>
        <w:jc w:val="left"/>
        <w:rPr>
          <w:i/>
          <w:szCs w:val="28"/>
        </w:rPr>
      </w:pPr>
      <w:r>
        <w:rPr>
          <w:szCs w:val="28"/>
        </w:rPr>
        <w:tab/>
      </w:r>
    </w:p>
    <w:p w:rsidR="00AE7F7A" w:rsidRPr="009D4CD5" w:rsidRDefault="00AE7F7A" w:rsidP="00AE7F7A">
      <w:pPr>
        <w:tabs>
          <w:tab w:val="left" w:pos="12630"/>
        </w:tabs>
        <w:ind w:firstLine="0"/>
        <w:jc w:val="center"/>
        <w:rPr>
          <w:szCs w:val="28"/>
        </w:rPr>
      </w:pPr>
      <w:r>
        <w:rPr>
          <w:szCs w:val="28"/>
        </w:rPr>
        <w:t>Целевые индикаторы и п</w:t>
      </w:r>
      <w:r w:rsidRPr="009D4CD5">
        <w:rPr>
          <w:szCs w:val="28"/>
        </w:rPr>
        <w:t>одробный перечень планируемых к реализации мероприятий мун</w:t>
      </w:r>
      <w:r>
        <w:rPr>
          <w:szCs w:val="28"/>
        </w:rPr>
        <w:t xml:space="preserve">иципальной программы «Поддержка </w:t>
      </w:r>
      <w:r w:rsidRPr="009D4CD5">
        <w:rPr>
          <w:szCs w:val="28"/>
        </w:rPr>
        <w:t>социально</w:t>
      </w:r>
      <w:r>
        <w:rPr>
          <w:szCs w:val="28"/>
        </w:rPr>
        <w:t xml:space="preserve"> </w:t>
      </w:r>
      <w:r w:rsidRPr="009D4CD5">
        <w:rPr>
          <w:szCs w:val="28"/>
        </w:rPr>
        <w:t>ориентированных некоммерческих организаций и гражданских инициатив в Мошковском районе</w:t>
      </w:r>
    </w:p>
    <w:p w:rsidR="00AE7F7A" w:rsidRDefault="00AE7F7A" w:rsidP="00AE7F7A">
      <w:pPr>
        <w:tabs>
          <w:tab w:val="left" w:pos="12630"/>
        </w:tabs>
        <w:ind w:firstLine="0"/>
        <w:jc w:val="center"/>
        <w:rPr>
          <w:szCs w:val="28"/>
        </w:rPr>
      </w:pPr>
      <w:r w:rsidRPr="009D4CD5">
        <w:rPr>
          <w:szCs w:val="28"/>
        </w:rPr>
        <w:t xml:space="preserve">Новосибирской области на 2025-2029 годы </w:t>
      </w:r>
    </w:p>
    <w:p w:rsidR="00AE7F7A" w:rsidRPr="001D5EFF" w:rsidRDefault="00AE7F7A" w:rsidP="00AE7F7A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tbl>
      <w:tblPr>
        <w:tblW w:w="15593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992"/>
        <w:gridCol w:w="1134"/>
        <w:gridCol w:w="850"/>
        <w:gridCol w:w="709"/>
        <w:gridCol w:w="709"/>
        <w:gridCol w:w="709"/>
        <w:gridCol w:w="708"/>
        <w:gridCol w:w="851"/>
        <w:gridCol w:w="840"/>
        <w:gridCol w:w="60"/>
        <w:gridCol w:w="840"/>
        <w:gridCol w:w="45"/>
        <w:gridCol w:w="766"/>
        <w:gridCol w:w="1560"/>
      </w:tblGrid>
      <w:tr w:rsidR="00AE7F7A" w:rsidRPr="001D5EFF" w:rsidTr="00AE7F7A">
        <w:trPr>
          <w:tblCellSpacing w:w="5" w:type="nil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Значение весового коэффициента целевого индикатора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Примечание</w:t>
            </w:r>
          </w:p>
        </w:tc>
      </w:tr>
      <w:tr w:rsidR="00AE7F7A" w:rsidRPr="001D5EFF" w:rsidTr="00AE7F7A">
        <w:trPr>
          <w:trHeight w:val="333"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На очередной финансовый</w:t>
            </w:r>
          </w:p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1D5EF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2025 </w:t>
            </w:r>
            <w:r w:rsidRPr="001D5EFF">
              <w:rPr>
                <w:sz w:val="24"/>
                <w:szCs w:val="24"/>
              </w:rPr>
              <w:t>год,</w:t>
            </w:r>
          </w:p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 xml:space="preserve"> в том числе поквартально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1D5EF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F7A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1D5EFF">
              <w:rPr>
                <w:sz w:val="24"/>
                <w:szCs w:val="24"/>
              </w:rPr>
              <w:t xml:space="preserve"> </w:t>
            </w:r>
          </w:p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год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F7A" w:rsidRDefault="00AE7F7A" w:rsidP="00AE7F7A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AE7F7A" w:rsidRDefault="00AE7F7A" w:rsidP="00AE7F7A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F7A" w:rsidRDefault="00AE7F7A" w:rsidP="00AE7F7A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AE7F7A" w:rsidRDefault="00AE7F7A" w:rsidP="00AE7F7A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E7F7A" w:rsidRPr="001D5EFF" w:rsidTr="00AE7F7A">
        <w:trPr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1 кв.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2 кв.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3 кв.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4 кв.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E7F7A" w:rsidRPr="001D5EFF" w:rsidTr="00AE7F7A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AE7F7A" w:rsidRPr="001D5EFF" w:rsidTr="00AE7F7A">
        <w:trPr>
          <w:tblCellSpacing w:w="5" w:type="nil"/>
        </w:trPr>
        <w:tc>
          <w:tcPr>
            <w:tcW w:w="1559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 xml:space="preserve">Поддержка социально ориентированных некоммерческих организаций и гражданских инициатив в Мошковском районе </w:t>
            </w:r>
          </w:p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Новосибирской области на 2025-2029</w:t>
            </w:r>
            <w:r w:rsidRPr="001D5EFF">
              <w:rPr>
                <w:sz w:val="24"/>
                <w:szCs w:val="24"/>
              </w:rPr>
              <w:t xml:space="preserve"> годы</w:t>
            </w:r>
          </w:p>
        </w:tc>
      </w:tr>
      <w:tr w:rsidR="00AE7F7A" w:rsidRPr="001D5EFF" w:rsidTr="00AE7F7A">
        <w:trPr>
          <w:tblCellSpacing w:w="5" w:type="nil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 xml:space="preserve">Создание на территории Мошковского района благоприятных условий, способствующих развитию потенциала социально ориентированных </w:t>
            </w:r>
            <w:r w:rsidRPr="001D5EFF">
              <w:rPr>
                <w:sz w:val="24"/>
                <w:szCs w:val="24"/>
              </w:rPr>
              <w:lastRenderedPageBreak/>
              <w:t>некоммерческих организаций и его эффективному использованию в решении задач социально-экономического развития</w:t>
            </w:r>
          </w:p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Мошковского района, в том числе в сфере оказания социальных услуг населению, развитие деятельности социально ориентированных</w:t>
            </w:r>
          </w:p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некоммерческих организаций, повышение активности населения района в решении общественно значимых вопросов/</w:t>
            </w:r>
          </w:p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 xml:space="preserve"> Задачи 1: Оказать финансовую поддержку общественно-полезным инициативам социально ориентированных некоммерческих организаций Мошковского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lastRenderedPageBreak/>
              <w:t>Общая сумма</w:t>
            </w:r>
          </w:p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финансовой поддержки полученная СО НКО в течение календарного года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D5EFF">
              <w:rPr>
                <w:sz w:val="24"/>
                <w:szCs w:val="24"/>
              </w:rPr>
              <w:t>0,0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D5EFF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E7F7A" w:rsidRPr="001D5EFF" w:rsidTr="00AE7F7A">
        <w:trPr>
          <w:trHeight w:val="2760"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1.2.</w:t>
            </w:r>
            <w:r w:rsidRPr="001D5EFF">
              <w:rPr>
                <w:sz w:val="24"/>
                <w:szCs w:val="24"/>
              </w:rPr>
              <w:tab/>
              <w:t>Количество</w:t>
            </w:r>
          </w:p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проектов СО НКО, получивших грантовую финансовую поддержку в форме субсидий из бюджета Мошковского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E7F7A" w:rsidRPr="001D5EFF" w:rsidTr="00AE7F7A">
        <w:trPr>
          <w:tblCellSpacing w:w="5" w:type="nil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lastRenderedPageBreak/>
              <w:t xml:space="preserve">Задачи 2: Обеспечить информационные и организационные условия деятельности СО НКО на территории Мошковского района, повысить профессиональный </w:t>
            </w:r>
            <w:r w:rsidRPr="001D5EFF">
              <w:rPr>
                <w:sz w:val="24"/>
                <w:szCs w:val="24"/>
              </w:rPr>
              <w:lastRenderedPageBreak/>
              <w:t>уровень работников и добровольцев социально ориентированных некоммерческих организаций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F7A" w:rsidRPr="001D5EFF" w:rsidRDefault="00AE7F7A" w:rsidP="00AE7F7A">
            <w:pPr>
              <w:ind w:firstLine="0"/>
              <w:jc w:val="left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lastRenderedPageBreak/>
              <w:t xml:space="preserve">2.1. Количество публикаций в средствах массовой информации, на официальном сайте </w:t>
            </w:r>
            <w:r w:rsidRPr="001D5EFF">
              <w:rPr>
                <w:sz w:val="24"/>
                <w:szCs w:val="24"/>
              </w:rPr>
              <w:lastRenderedPageBreak/>
              <w:t>администрации Мошковского района освещающих деятельность СО НКО на территории Мошковского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F7A" w:rsidRPr="001D5EFF" w:rsidRDefault="00AE7F7A" w:rsidP="00AE7F7A">
            <w:pPr>
              <w:ind w:firstLine="0"/>
              <w:jc w:val="center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E7F7A" w:rsidRPr="001D5EFF" w:rsidTr="00AE7F7A">
        <w:trPr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F7A" w:rsidRPr="001D5EFF" w:rsidRDefault="00AE7F7A" w:rsidP="00AE7F7A">
            <w:pPr>
              <w:ind w:firstLine="0"/>
              <w:jc w:val="left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 xml:space="preserve">2.2. Количество семинаров, информационных и обучающих мероприятий для членов СО НКО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F7A" w:rsidRPr="001D5EFF" w:rsidRDefault="00AE7F7A" w:rsidP="00AE7F7A">
            <w:pPr>
              <w:ind w:firstLine="0"/>
              <w:jc w:val="center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t>4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E7F7A" w:rsidRPr="001D5EFF" w:rsidTr="00AE7F7A">
        <w:trPr>
          <w:tblCellSpacing w:w="5" w:type="nil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C0BCA">
              <w:rPr>
                <w:sz w:val="24"/>
                <w:szCs w:val="24"/>
              </w:rPr>
              <w:t>Задачи 3: Стимулировать развитие сферы социальных услуг, предоставляемых социально ориентированными некоммерческими организациями населению Мошковского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F7A" w:rsidRPr="001D5EFF" w:rsidRDefault="00AE7F7A" w:rsidP="00AE7F7A">
            <w:pPr>
              <w:ind w:firstLine="0"/>
              <w:jc w:val="left"/>
              <w:rPr>
                <w:sz w:val="24"/>
                <w:szCs w:val="24"/>
              </w:rPr>
            </w:pPr>
            <w:r w:rsidRPr="000C0BCA">
              <w:rPr>
                <w:sz w:val="24"/>
                <w:szCs w:val="24"/>
              </w:rPr>
              <w:t>3.1. Количество социальных услуг, предоставляемых населению некоммерческими организациями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F7A" w:rsidRPr="001D5EFF" w:rsidRDefault="00AE7F7A" w:rsidP="00AE7F7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0C0BCA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C0BCA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E7F7A" w:rsidRPr="001D5EFF" w:rsidTr="00AE7F7A">
        <w:trPr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F7A" w:rsidRPr="001D5EFF" w:rsidRDefault="00AE7F7A" w:rsidP="00AE7F7A">
            <w:pPr>
              <w:ind w:firstLine="0"/>
              <w:jc w:val="left"/>
              <w:rPr>
                <w:sz w:val="24"/>
                <w:szCs w:val="24"/>
              </w:rPr>
            </w:pPr>
            <w:r w:rsidRPr="000C0BCA">
              <w:rPr>
                <w:sz w:val="24"/>
                <w:szCs w:val="24"/>
              </w:rPr>
              <w:t>3.2. Количество жителей Мошковского района, вовлеченных в деятельность СО НКО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F7A" w:rsidRPr="001D5EFF" w:rsidRDefault="00AE7F7A" w:rsidP="00AE7F7A">
            <w:pPr>
              <w:ind w:firstLine="0"/>
              <w:jc w:val="left"/>
              <w:rPr>
                <w:sz w:val="24"/>
                <w:szCs w:val="24"/>
              </w:rPr>
            </w:pPr>
            <w:r w:rsidRPr="000C0BCA">
              <w:rPr>
                <w:sz w:val="24"/>
                <w:szCs w:val="24"/>
              </w:rPr>
              <w:t xml:space="preserve">      Чел.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C0BCA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C0BCA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C0BCA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C0BCA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</w:t>
            </w:r>
            <w:r w:rsidRPr="000C0BCA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C0BCA">
              <w:rPr>
                <w:sz w:val="24"/>
                <w:szCs w:val="24"/>
              </w:rPr>
              <w:t>13500</w:t>
            </w:r>
          </w:p>
        </w:tc>
        <w:tc>
          <w:tcPr>
            <w:tcW w:w="9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13550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E7F7A" w:rsidRPr="001D5EFF" w:rsidTr="00AE7F7A">
        <w:trPr>
          <w:tblCellSpacing w:w="5" w:type="nil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C0BCA">
              <w:rPr>
                <w:sz w:val="24"/>
                <w:szCs w:val="24"/>
              </w:rPr>
              <w:t xml:space="preserve">Задача 4: Поощрение и стимулирование благотворительной деятельности и добровольческого движения в Мошковском </w:t>
            </w:r>
            <w:r w:rsidRPr="000C0BCA">
              <w:rPr>
                <w:sz w:val="24"/>
                <w:szCs w:val="24"/>
              </w:rPr>
              <w:lastRenderedPageBreak/>
              <w:t>районе Новосибирской области.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F7A" w:rsidRPr="001D5EFF" w:rsidRDefault="00AE7F7A" w:rsidP="00AE7F7A">
            <w:pPr>
              <w:ind w:firstLine="0"/>
              <w:jc w:val="left"/>
              <w:rPr>
                <w:sz w:val="24"/>
                <w:szCs w:val="24"/>
              </w:rPr>
            </w:pPr>
            <w:r w:rsidRPr="000C0BCA">
              <w:rPr>
                <w:sz w:val="24"/>
                <w:szCs w:val="24"/>
              </w:rPr>
              <w:lastRenderedPageBreak/>
              <w:t xml:space="preserve">4.1. Количество акций проведенных в Мошковском районе Новосибирской </w:t>
            </w:r>
            <w:r w:rsidRPr="000C0BCA">
              <w:rPr>
                <w:sz w:val="24"/>
                <w:szCs w:val="24"/>
              </w:rPr>
              <w:lastRenderedPageBreak/>
              <w:t>области.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F7A" w:rsidRPr="001D5EFF" w:rsidRDefault="00AE7F7A" w:rsidP="00AE7F7A">
            <w:pPr>
              <w:ind w:firstLine="0"/>
              <w:jc w:val="left"/>
              <w:rPr>
                <w:sz w:val="24"/>
                <w:szCs w:val="24"/>
              </w:rPr>
            </w:pPr>
            <w:r w:rsidRPr="001D5EFF">
              <w:rPr>
                <w:sz w:val="24"/>
                <w:szCs w:val="24"/>
              </w:rPr>
              <w:lastRenderedPageBreak/>
              <w:t xml:space="preserve">      </w:t>
            </w: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E7F7A" w:rsidRPr="001D5EFF" w:rsidTr="00AE7F7A">
        <w:trPr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F7A" w:rsidRPr="001D5EFF" w:rsidRDefault="00AE7F7A" w:rsidP="00AE7F7A">
            <w:pPr>
              <w:ind w:firstLine="0"/>
              <w:jc w:val="left"/>
              <w:rPr>
                <w:sz w:val="24"/>
                <w:szCs w:val="24"/>
              </w:rPr>
            </w:pPr>
            <w:r w:rsidRPr="000C0BCA">
              <w:rPr>
                <w:sz w:val="24"/>
                <w:szCs w:val="24"/>
              </w:rPr>
              <w:t>4.2. Количество привлеченных жителей района в добровольчество.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F7A" w:rsidRPr="001D5EFF" w:rsidRDefault="00AE7F7A" w:rsidP="00AE7F7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Чел.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A" w:rsidRPr="001D5EFF" w:rsidRDefault="00AE7F7A" w:rsidP="00AE7F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81011" w:rsidRDefault="00981011" w:rsidP="00520A32">
      <w:pPr>
        <w:tabs>
          <w:tab w:val="left" w:pos="12630"/>
        </w:tabs>
        <w:ind w:firstLine="0"/>
        <w:rPr>
          <w:szCs w:val="28"/>
        </w:rPr>
      </w:pPr>
    </w:p>
    <w:sectPr w:rsidR="00981011" w:rsidSect="00981011">
      <w:pgSz w:w="16838" w:h="11906" w:orient="landscape"/>
      <w:pgMar w:top="1418" w:right="567" w:bottom="567" w:left="567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7C8" w:rsidRDefault="005727C8" w:rsidP="00791F5A">
      <w:r>
        <w:separator/>
      </w:r>
    </w:p>
  </w:endnote>
  <w:endnote w:type="continuationSeparator" w:id="0">
    <w:p w:rsidR="005727C8" w:rsidRDefault="005727C8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F7A" w:rsidRDefault="00AE7F7A" w:rsidP="00BF0AA5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7C8" w:rsidRDefault="005727C8" w:rsidP="00791F5A">
      <w:r>
        <w:separator/>
      </w:r>
    </w:p>
  </w:footnote>
  <w:footnote w:type="continuationSeparator" w:id="0">
    <w:p w:rsidR="005727C8" w:rsidRDefault="005727C8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079649"/>
      <w:docPartObj>
        <w:docPartGallery w:val="Page Numbers (Top of Page)"/>
        <w:docPartUnique/>
      </w:docPartObj>
    </w:sdtPr>
    <w:sdtEndPr/>
    <w:sdtContent>
      <w:p w:rsidR="00AE7F7A" w:rsidRPr="00B10074" w:rsidRDefault="00AE7F7A" w:rsidP="005B02CC">
        <w:pPr>
          <w:pStyle w:val="aa"/>
          <w:ind w:firstLine="0"/>
          <w:jc w:val="center"/>
        </w:pPr>
        <w:r w:rsidRPr="00B10074">
          <w:fldChar w:fldCharType="begin"/>
        </w:r>
        <w:r w:rsidRPr="00B10074">
          <w:instrText>PAGE   \* MERGEFORMAT</w:instrText>
        </w:r>
        <w:r w:rsidRPr="00B10074">
          <w:fldChar w:fldCharType="separate"/>
        </w:r>
        <w:r w:rsidR="00887DF6">
          <w:rPr>
            <w:noProof/>
          </w:rPr>
          <w:t>2</w:t>
        </w:r>
        <w:r w:rsidRPr="00B10074">
          <w:fldChar w:fldCharType="end"/>
        </w:r>
      </w:p>
      <w:p w:rsidR="00AE7F7A" w:rsidRPr="007448C4" w:rsidRDefault="005727C8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CA82AEE"/>
    <w:multiLevelType w:val="multilevel"/>
    <w:tmpl w:val="5498C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0DD266F3"/>
    <w:multiLevelType w:val="multilevel"/>
    <w:tmpl w:val="5D9805C0"/>
    <w:numStyleLink w:val="1250"/>
  </w:abstractNum>
  <w:abstractNum w:abstractNumId="13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3B05BBB"/>
    <w:multiLevelType w:val="multilevel"/>
    <w:tmpl w:val="5D9805C0"/>
    <w:numStyleLink w:val="1250"/>
  </w:abstractNum>
  <w:abstractNum w:abstractNumId="16">
    <w:nsid w:val="24D12E83"/>
    <w:multiLevelType w:val="multilevel"/>
    <w:tmpl w:val="5D9805C0"/>
    <w:numStyleLink w:val="1250"/>
  </w:abstractNum>
  <w:abstractNum w:abstractNumId="17">
    <w:nsid w:val="25172497"/>
    <w:multiLevelType w:val="hybridMultilevel"/>
    <w:tmpl w:val="DA9888C8"/>
    <w:lvl w:ilvl="0" w:tplc="8E62E098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044BF0"/>
    <w:multiLevelType w:val="multilevel"/>
    <w:tmpl w:val="5D9805C0"/>
    <w:numStyleLink w:val="1250"/>
  </w:abstractNum>
  <w:abstractNum w:abstractNumId="22">
    <w:nsid w:val="3F6E1572"/>
    <w:multiLevelType w:val="multilevel"/>
    <w:tmpl w:val="AF3C2E2C"/>
    <w:numStyleLink w:val="a0"/>
  </w:abstractNum>
  <w:abstractNum w:abstractNumId="23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82042DD"/>
    <w:multiLevelType w:val="multilevel"/>
    <w:tmpl w:val="AF3C2E2C"/>
    <w:numStyleLink w:val="a"/>
  </w:abstractNum>
  <w:abstractNum w:abstractNumId="26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>
    <w:nsid w:val="4FA94B4D"/>
    <w:multiLevelType w:val="multilevel"/>
    <w:tmpl w:val="2916B630"/>
    <w:numStyleLink w:val="12500"/>
  </w:abstractNum>
  <w:abstractNum w:abstractNumId="30">
    <w:nsid w:val="5A232D3C"/>
    <w:multiLevelType w:val="multilevel"/>
    <w:tmpl w:val="5D9805C0"/>
    <w:numStyleLink w:val="1250"/>
  </w:abstractNum>
  <w:abstractNum w:abstractNumId="31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>
    <w:nsid w:val="66081CA6"/>
    <w:multiLevelType w:val="multilevel"/>
    <w:tmpl w:val="AF3C2E2C"/>
    <w:numStyleLink w:val="a0"/>
  </w:abstractNum>
  <w:abstractNum w:abstractNumId="33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7099740D"/>
    <w:multiLevelType w:val="multilevel"/>
    <w:tmpl w:val="5D9805C0"/>
    <w:numStyleLink w:val="1250"/>
  </w:abstractNum>
  <w:abstractNum w:abstractNumId="38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7"/>
  </w:num>
  <w:num w:numId="15">
    <w:abstractNumId w:val="30"/>
  </w:num>
  <w:num w:numId="16">
    <w:abstractNumId w:val="14"/>
  </w:num>
  <w:num w:numId="17">
    <w:abstractNumId w:val="21"/>
  </w:num>
  <w:num w:numId="18">
    <w:abstractNumId w:val="15"/>
  </w:num>
  <w:num w:numId="19">
    <w:abstractNumId w:val="12"/>
  </w:num>
  <w:num w:numId="20">
    <w:abstractNumId w:val="18"/>
  </w:num>
  <w:num w:numId="21">
    <w:abstractNumId w:val="32"/>
  </w:num>
  <w:num w:numId="22">
    <w:abstractNumId w:val="22"/>
  </w:num>
  <w:num w:numId="23">
    <w:abstractNumId w:val="34"/>
  </w:num>
  <w:num w:numId="24">
    <w:abstractNumId w:val="39"/>
  </w:num>
  <w:num w:numId="25">
    <w:abstractNumId w:val="16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0"/>
  </w:num>
  <w:num w:numId="32">
    <w:abstractNumId w:val="33"/>
  </w:num>
  <w:num w:numId="33">
    <w:abstractNumId w:val="28"/>
  </w:num>
  <w:num w:numId="34">
    <w:abstractNumId w:val="38"/>
  </w:num>
  <w:num w:numId="35">
    <w:abstractNumId w:val="29"/>
  </w:num>
  <w:num w:numId="36">
    <w:abstractNumId w:val="36"/>
  </w:num>
  <w:num w:numId="37">
    <w:abstractNumId w:val="24"/>
  </w:num>
  <w:num w:numId="38">
    <w:abstractNumId w:val="35"/>
  </w:num>
  <w:num w:numId="39">
    <w:abstractNumId w:val="11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6B"/>
    <w:rsid w:val="00017A1D"/>
    <w:rsid w:val="00024B6B"/>
    <w:rsid w:val="0006342A"/>
    <w:rsid w:val="0009482B"/>
    <w:rsid w:val="000957F4"/>
    <w:rsid w:val="000A26E1"/>
    <w:rsid w:val="000B0C72"/>
    <w:rsid w:val="000C0BCA"/>
    <w:rsid w:val="000C6547"/>
    <w:rsid w:val="000C7CD3"/>
    <w:rsid w:val="000D38B9"/>
    <w:rsid w:val="000F59AA"/>
    <w:rsid w:val="00122F44"/>
    <w:rsid w:val="00124918"/>
    <w:rsid w:val="0013099C"/>
    <w:rsid w:val="001464F0"/>
    <w:rsid w:val="001607AD"/>
    <w:rsid w:val="001664BA"/>
    <w:rsid w:val="00171D4C"/>
    <w:rsid w:val="0017386F"/>
    <w:rsid w:val="00183D6D"/>
    <w:rsid w:val="001A3808"/>
    <w:rsid w:val="001B268A"/>
    <w:rsid w:val="001C040A"/>
    <w:rsid w:val="001C4E4B"/>
    <w:rsid w:val="001D643E"/>
    <w:rsid w:val="001E23FC"/>
    <w:rsid w:val="001E4795"/>
    <w:rsid w:val="001F3CAB"/>
    <w:rsid w:val="002208C8"/>
    <w:rsid w:val="0025510E"/>
    <w:rsid w:val="002705DB"/>
    <w:rsid w:val="002A2623"/>
    <w:rsid w:val="002A794B"/>
    <w:rsid w:val="002B08EF"/>
    <w:rsid w:val="002B1603"/>
    <w:rsid w:val="002E3CB0"/>
    <w:rsid w:val="002E3E28"/>
    <w:rsid w:val="002F10E3"/>
    <w:rsid w:val="00320D93"/>
    <w:rsid w:val="003310AF"/>
    <w:rsid w:val="0033718A"/>
    <w:rsid w:val="00345998"/>
    <w:rsid w:val="003642C6"/>
    <w:rsid w:val="00367066"/>
    <w:rsid w:val="00381AFF"/>
    <w:rsid w:val="00381D6F"/>
    <w:rsid w:val="00384692"/>
    <w:rsid w:val="003935C4"/>
    <w:rsid w:val="003A160B"/>
    <w:rsid w:val="003A754B"/>
    <w:rsid w:val="003B0A97"/>
    <w:rsid w:val="003B6A2E"/>
    <w:rsid w:val="003C7249"/>
    <w:rsid w:val="003F38EA"/>
    <w:rsid w:val="00411DB5"/>
    <w:rsid w:val="00413846"/>
    <w:rsid w:val="00424F23"/>
    <w:rsid w:val="00474239"/>
    <w:rsid w:val="00476EE2"/>
    <w:rsid w:val="004813BA"/>
    <w:rsid w:val="004D0B1C"/>
    <w:rsid w:val="004F6BE7"/>
    <w:rsid w:val="005121B1"/>
    <w:rsid w:val="00520A32"/>
    <w:rsid w:val="00533F58"/>
    <w:rsid w:val="00560871"/>
    <w:rsid w:val="00565C82"/>
    <w:rsid w:val="005727C8"/>
    <w:rsid w:val="00583858"/>
    <w:rsid w:val="0058473A"/>
    <w:rsid w:val="005A7820"/>
    <w:rsid w:val="005B02CC"/>
    <w:rsid w:val="005F5340"/>
    <w:rsid w:val="0060213C"/>
    <w:rsid w:val="00602B41"/>
    <w:rsid w:val="00607B99"/>
    <w:rsid w:val="00615448"/>
    <w:rsid w:val="00630425"/>
    <w:rsid w:val="00673F9A"/>
    <w:rsid w:val="006769DE"/>
    <w:rsid w:val="006825CF"/>
    <w:rsid w:val="007173F2"/>
    <w:rsid w:val="007177CA"/>
    <w:rsid w:val="0072069E"/>
    <w:rsid w:val="007314F5"/>
    <w:rsid w:val="00735F4A"/>
    <w:rsid w:val="007448C4"/>
    <w:rsid w:val="00766520"/>
    <w:rsid w:val="00772839"/>
    <w:rsid w:val="007839B6"/>
    <w:rsid w:val="007854C9"/>
    <w:rsid w:val="00791F5A"/>
    <w:rsid w:val="007B1D0B"/>
    <w:rsid w:val="007D4320"/>
    <w:rsid w:val="007D562D"/>
    <w:rsid w:val="007E3EFE"/>
    <w:rsid w:val="007F16A8"/>
    <w:rsid w:val="00845699"/>
    <w:rsid w:val="00861B8E"/>
    <w:rsid w:val="00877D79"/>
    <w:rsid w:val="00882A9C"/>
    <w:rsid w:val="00882F57"/>
    <w:rsid w:val="00887319"/>
    <w:rsid w:val="00887DF6"/>
    <w:rsid w:val="008D0442"/>
    <w:rsid w:val="008D152A"/>
    <w:rsid w:val="008D1667"/>
    <w:rsid w:val="008D3177"/>
    <w:rsid w:val="008D5610"/>
    <w:rsid w:val="008D7B0E"/>
    <w:rsid w:val="008E0A39"/>
    <w:rsid w:val="008E7648"/>
    <w:rsid w:val="008F0557"/>
    <w:rsid w:val="008F0AA8"/>
    <w:rsid w:val="009032DA"/>
    <w:rsid w:val="00945D25"/>
    <w:rsid w:val="00981011"/>
    <w:rsid w:val="00990325"/>
    <w:rsid w:val="00992D97"/>
    <w:rsid w:val="00992DFA"/>
    <w:rsid w:val="009A0D8F"/>
    <w:rsid w:val="009B74C6"/>
    <w:rsid w:val="009C04E9"/>
    <w:rsid w:val="009C0C9B"/>
    <w:rsid w:val="009D4508"/>
    <w:rsid w:val="009D4CD5"/>
    <w:rsid w:val="00A156C5"/>
    <w:rsid w:val="00A217A1"/>
    <w:rsid w:val="00A314E7"/>
    <w:rsid w:val="00A60553"/>
    <w:rsid w:val="00A733B4"/>
    <w:rsid w:val="00A843F3"/>
    <w:rsid w:val="00A9693D"/>
    <w:rsid w:val="00AC0B60"/>
    <w:rsid w:val="00AC10B2"/>
    <w:rsid w:val="00AD693E"/>
    <w:rsid w:val="00AE7F7A"/>
    <w:rsid w:val="00AF3939"/>
    <w:rsid w:val="00B10074"/>
    <w:rsid w:val="00B1326F"/>
    <w:rsid w:val="00B15269"/>
    <w:rsid w:val="00B166D0"/>
    <w:rsid w:val="00B20BFC"/>
    <w:rsid w:val="00B25E6B"/>
    <w:rsid w:val="00B52B80"/>
    <w:rsid w:val="00B63F59"/>
    <w:rsid w:val="00B752C4"/>
    <w:rsid w:val="00B83990"/>
    <w:rsid w:val="00B9005A"/>
    <w:rsid w:val="00BA435B"/>
    <w:rsid w:val="00BC22B8"/>
    <w:rsid w:val="00BD15B2"/>
    <w:rsid w:val="00BD69A9"/>
    <w:rsid w:val="00BD7927"/>
    <w:rsid w:val="00BF0AA5"/>
    <w:rsid w:val="00BF28E8"/>
    <w:rsid w:val="00C1016C"/>
    <w:rsid w:val="00C16B09"/>
    <w:rsid w:val="00C32DC0"/>
    <w:rsid w:val="00CA5D89"/>
    <w:rsid w:val="00CF04D6"/>
    <w:rsid w:val="00D1272A"/>
    <w:rsid w:val="00D24F0C"/>
    <w:rsid w:val="00D46327"/>
    <w:rsid w:val="00D6065D"/>
    <w:rsid w:val="00D63BD2"/>
    <w:rsid w:val="00D649A9"/>
    <w:rsid w:val="00D808AD"/>
    <w:rsid w:val="00DB0D7D"/>
    <w:rsid w:val="00DC1356"/>
    <w:rsid w:val="00DE66D8"/>
    <w:rsid w:val="00E0436F"/>
    <w:rsid w:val="00E04C5B"/>
    <w:rsid w:val="00E06080"/>
    <w:rsid w:val="00EA5B0E"/>
    <w:rsid w:val="00EB5ABE"/>
    <w:rsid w:val="00ED51FB"/>
    <w:rsid w:val="00EE05EC"/>
    <w:rsid w:val="00EF6C65"/>
    <w:rsid w:val="00F17F5F"/>
    <w:rsid w:val="00F302CA"/>
    <w:rsid w:val="00F33BAA"/>
    <w:rsid w:val="00F67AD6"/>
    <w:rsid w:val="00F7383C"/>
    <w:rsid w:val="00F81F21"/>
    <w:rsid w:val="00F9011E"/>
    <w:rsid w:val="00FA46CA"/>
    <w:rsid w:val="00FA710F"/>
    <w:rsid w:val="00FA76D5"/>
    <w:rsid w:val="00FA7F76"/>
    <w:rsid w:val="00FC350C"/>
    <w:rsid w:val="00FC6B6A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67952-33CA-4D01-AEB0-9274B53F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4599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table" w:customStyle="1" w:styleId="TableNormal">
    <w:name w:val="Table Normal"/>
    <w:rsid w:val="002551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2"/>
    <w:uiPriority w:val="99"/>
    <w:semiHidden/>
    <w:unhideWhenUsed/>
    <w:rsid w:val="00FA7F76"/>
    <w:rPr>
      <w:sz w:val="16"/>
      <w:szCs w:val="16"/>
    </w:rPr>
  </w:style>
  <w:style w:type="paragraph" w:styleId="af0">
    <w:name w:val="annotation text"/>
    <w:basedOn w:val="a1"/>
    <w:link w:val="af1"/>
    <w:uiPriority w:val="99"/>
    <w:semiHidden/>
    <w:unhideWhenUsed/>
    <w:rsid w:val="00FA7F76"/>
    <w:rPr>
      <w:sz w:val="20"/>
    </w:rPr>
  </w:style>
  <w:style w:type="character" w:customStyle="1" w:styleId="af1">
    <w:name w:val="Текст примечания Знак"/>
    <w:basedOn w:val="a2"/>
    <w:link w:val="af0"/>
    <w:uiPriority w:val="99"/>
    <w:semiHidden/>
    <w:rsid w:val="00FA7F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7F7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A7F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Hyperlink"/>
    <w:basedOn w:val="a2"/>
    <w:uiPriority w:val="99"/>
    <w:unhideWhenUsed/>
    <w:rsid w:val="009B7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shkovo.nso.ru/sites/moshkovo.nso.ru/wodby_files/files/document/2024/09/documents/85_18.06.2021_aktualnaya_redakciy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1;&#1083;&#1072;&#1085;&#1082;&#1080;%20-%20&#1084;&#1086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9B7D6-4B7B-4862-A405-9D7DA799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910</TotalTime>
  <Pages>23</Pages>
  <Words>5880</Words>
  <Characters>33516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39318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User</cp:lastModifiedBy>
  <cp:revision>58</cp:revision>
  <cp:lastPrinted>2021-06-17T06:09:00Z</cp:lastPrinted>
  <dcterms:created xsi:type="dcterms:W3CDTF">2017-08-28T10:00:00Z</dcterms:created>
  <dcterms:modified xsi:type="dcterms:W3CDTF">2024-09-25T03:45:00Z</dcterms:modified>
</cp:coreProperties>
</file>