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EF6A06">
            <w:pPr>
              <w:ind w:right="-28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C24619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E67F0" w:rsidP="004265C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10.03.2021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C24619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E67F0" w:rsidP="00C2461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252-па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0A2F61" w:rsidRDefault="000A2F61" w:rsidP="000A2F61">
            <w:pPr>
              <w:pStyle w:val="af0"/>
              <w:rPr>
                <w:szCs w:val="28"/>
              </w:rPr>
            </w:pPr>
          </w:p>
          <w:p w:rsidR="00B80457" w:rsidRPr="000A2F61" w:rsidRDefault="00B80457" w:rsidP="000A2F61">
            <w:pPr>
              <w:pStyle w:val="af0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0A2F61" w:rsidRDefault="000A2F61" w:rsidP="00312490">
            <w:pPr>
              <w:ind w:firstLine="0"/>
              <w:jc w:val="center"/>
              <w:rPr>
                <w:szCs w:val="28"/>
              </w:rPr>
            </w:pPr>
            <w:r w:rsidRPr="001A4433">
              <w:rPr>
                <w:szCs w:val="28"/>
              </w:rPr>
              <w:t>Об организации</w:t>
            </w:r>
            <w:r w:rsidR="00D93A41">
              <w:rPr>
                <w:szCs w:val="28"/>
              </w:rPr>
              <w:t xml:space="preserve"> и обеспечении</w:t>
            </w:r>
            <w:r w:rsidRPr="001A4433">
              <w:rPr>
                <w:szCs w:val="28"/>
              </w:rPr>
              <w:t xml:space="preserve"> кругло</w:t>
            </w:r>
            <w:r>
              <w:rPr>
                <w:szCs w:val="28"/>
              </w:rPr>
              <w:t>го</w:t>
            </w:r>
            <w:r w:rsidR="00D93A41">
              <w:rPr>
                <w:szCs w:val="28"/>
              </w:rPr>
              <w:t xml:space="preserve">дичного отдыха, </w:t>
            </w:r>
            <w:r>
              <w:rPr>
                <w:szCs w:val="28"/>
              </w:rPr>
              <w:t xml:space="preserve">оздоровления и занятости </w:t>
            </w:r>
            <w:r w:rsidRPr="001A4433">
              <w:rPr>
                <w:szCs w:val="28"/>
              </w:rPr>
              <w:t>детей</w:t>
            </w:r>
            <w:r w:rsidR="00B80457">
              <w:rPr>
                <w:szCs w:val="28"/>
              </w:rPr>
              <w:t xml:space="preserve"> </w:t>
            </w:r>
            <w:r w:rsidRPr="001A4433">
              <w:rPr>
                <w:szCs w:val="28"/>
              </w:rPr>
              <w:t>на территории</w:t>
            </w:r>
            <w:r>
              <w:rPr>
                <w:szCs w:val="28"/>
              </w:rPr>
              <w:t xml:space="preserve"> Мошковского</w:t>
            </w:r>
            <w:r w:rsidRPr="001A4433">
              <w:rPr>
                <w:szCs w:val="28"/>
              </w:rPr>
              <w:t xml:space="preserve"> района </w:t>
            </w:r>
            <w:r w:rsidR="00126049">
              <w:rPr>
                <w:szCs w:val="28"/>
              </w:rPr>
              <w:t xml:space="preserve">Новосибирской области </w:t>
            </w:r>
            <w:r w:rsidRPr="001A4433">
              <w:rPr>
                <w:szCs w:val="28"/>
              </w:rPr>
              <w:t>в 20</w:t>
            </w:r>
            <w:r w:rsidR="0090320F">
              <w:rPr>
                <w:szCs w:val="28"/>
              </w:rPr>
              <w:t xml:space="preserve">21 </w:t>
            </w:r>
            <w:r w:rsidRPr="001A4433">
              <w:rPr>
                <w:szCs w:val="28"/>
              </w:rPr>
              <w:t>году</w:t>
            </w:r>
          </w:p>
          <w:p w:rsidR="008E0A39" w:rsidRPr="008E0A39" w:rsidRDefault="008E0A39" w:rsidP="00673F9A">
            <w:pPr>
              <w:ind w:firstLine="0"/>
              <w:jc w:val="center"/>
              <w:rPr>
                <w:szCs w:val="28"/>
              </w:rPr>
            </w:pPr>
          </w:p>
        </w:tc>
      </w:tr>
      <w:tr w:rsidR="002E3E28" w:rsidRPr="008E0A39" w:rsidTr="00C0527F">
        <w:trPr>
          <w:trHeight w:val="261"/>
          <w:jc w:val="center"/>
        </w:trPr>
        <w:tc>
          <w:tcPr>
            <w:tcW w:w="9853" w:type="dxa"/>
          </w:tcPr>
          <w:p w:rsidR="00A314E7" w:rsidRPr="000A2F6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0A2F61" w:rsidRDefault="000A2F61" w:rsidP="000A2F61">
      <w:pPr>
        <w:adjustRightInd w:val="0"/>
        <w:rPr>
          <w:szCs w:val="28"/>
          <w:lang w:eastAsia="en-US"/>
        </w:rPr>
      </w:pPr>
      <w:r>
        <w:t xml:space="preserve"> </w:t>
      </w:r>
      <w:r w:rsidRPr="000A2F6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В соответствии с Федеральным Законом от 06.10.2003  № 131 ФЗ «Об общих принципах организации местного самоуправления в Российской Федерации», Законом  Новосибирской области от 12.05.2003  №111-ОЗ «О защите прав детей в Новосибирской области», </w:t>
      </w:r>
      <w:r w:rsidRPr="00CA6CDF">
        <w:rPr>
          <w:szCs w:val="28"/>
          <w:lang w:eastAsia="en-US"/>
        </w:rPr>
        <w:t>Зак</w:t>
      </w:r>
      <w:r w:rsidR="007B2516" w:rsidRPr="00CA6CDF">
        <w:rPr>
          <w:szCs w:val="28"/>
          <w:lang w:eastAsia="en-US"/>
        </w:rPr>
        <w:t xml:space="preserve">оном Новосибирской области  от </w:t>
      </w:r>
      <w:r w:rsidR="00110CAC" w:rsidRPr="00CA6CDF">
        <w:rPr>
          <w:szCs w:val="28"/>
          <w:lang w:eastAsia="en-US"/>
        </w:rPr>
        <w:t>25.12.2018</w:t>
      </w:r>
      <w:r w:rsidR="007B2516" w:rsidRPr="00CA6CDF">
        <w:rPr>
          <w:szCs w:val="28"/>
          <w:lang w:eastAsia="en-US"/>
        </w:rPr>
        <w:t xml:space="preserve"> № </w:t>
      </w:r>
      <w:r w:rsidR="00CA6CDF" w:rsidRPr="00CA6CDF">
        <w:rPr>
          <w:szCs w:val="28"/>
          <w:lang w:eastAsia="en-US"/>
        </w:rPr>
        <w:t>332</w:t>
      </w:r>
      <w:r w:rsidR="00DA38BE" w:rsidRPr="00CA6CDF">
        <w:rPr>
          <w:szCs w:val="28"/>
          <w:lang w:eastAsia="en-US"/>
        </w:rPr>
        <w:t>-ОЗ «</w:t>
      </w:r>
      <w:r w:rsidRPr="00CA6CDF">
        <w:rPr>
          <w:szCs w:val="28"/>
          <w:lang w:eastAsia="en-US"/>
        </w:rPr>
        <w:t>Об областном  бюдже</w:t>
      </w:r>
      <w:r w:rsidR="007B2516" w:rsidRPr="00CA6CDF">
        <w:rPr>
          <w:szCs w:val="28"/>
          <w:lang w:eastAsia="en-US"/>
        </w:rPr>
        <w:t>те Новосибирской области на 201</w:t>
      </w:r>
      <w:r w:rsidR="00110CAC" w:rsidRPr="00CA6CDF">
        <w:rPr>
          <w:szCs w:val="28"/>
          <w:lang w:eastAsia="en-US"/>
        </w:rPr>
        <w:t>9</w:t>
      </w:r>
      <w:r w:rsidR="00B64E84" w:rsidRPr="00CA6CDF">
        <w:rPr>
          <w:szCs w:val="28"/>
          <w:lang w:eastAsia="en-US"/>
        </w:rPr>
        <w:t xml:space="preserve"> </w:t>
      </w:r>
      <w:r w:rsidR="007B2516" w:rsidRPr="00CA6CDF">
        <w:rPr>
          <w:szCs w:val="28"/>
          <w:lang w:eastAsia="en-US"/>
        </w:rPr>
        <w:t xml:space="preserve">год и плановый период </w:t>
      </w:r>
      <w:r w:rsidR="00C122A0" w:rsidRPr="00CA6CDF">
        <w:rPr>
          <w:szCs w:val="28"/>
          <w:lang w:eastAsia="en-US"/>
        </w:rPr>
        <w:t xml:space="preserve"> </w:t>
      </w:r>
      <w:r w:rsidR="00B64E84" w:rsidRPr="00CA6CDF">
        <w:rPr>
          <w:szCs w:val="28"/>
          <w:lang w:eastAsia="en-US"/>
        </w:rPr>
        <w:t>20</w:t>
      </w:r>
      <w:r w:rsidR="00110CAC" w:rsidRPr="00CA6CDF">
        <w:rPr>
          <w:szCs w:val="28"/>
          <w:lang w:eastAsia="en-US"/>
        </w:rPr>
        <w:t>20</w:t>
      </w:r>
      <w:r w:rsidR="009E5153" w:rsidRPr="00CA6CDF">
        <w:rPr>
          <w:szCs w:val="28"/>
          <w:lang w:eastAsia="en-US"/>
        </w:rPr>
        <w:t xml:space="preserve"> </w:t>
      </w:r>
      <w:r w:rsidR="007B2516" w:rsidRPr="00CA6CDF">
        <w:rPr>
          <w:szCs w:val="28"/>
          <w:lang w:eastAsia="en-US"/>
        </w:rPr>
        <w:t>и 20</w:t>
      </w:r>
      <w:r w:rsidR="00110CAC" w:rsidRPr="00CA6CDF">
        <w:rPr>
          <w:szCs w:val="28"/>
          <w:lang w:eastAsia="en-US"/>
        </w:rPr>
        <w:t>21</w:t>
      </w:r>
      <w:r w:rsidR="00312490" w:rsidRPr="00CA6CDF">
        <w:rPr>
          <w:szCs w:val="28"/>
          <w:lang w:eastAsia="en-US"/>
        </w:rPr>
        <w:t xml:space="preserve"> годов»,</w:t>
      </w:r>
      <w:r w:rsidR="00312490">
        <w:rPr>
          <w:szCs w:val="28"/>
          <w:lang w:eastAsia="en-US"/>
        </w:rPr>
        <w:t xml:space="preserve"> </w:t>
      </w:r>
      <w:r w:rsidR="00F1245F">
        <w:rPr>
          <w:szCs w:val="28"/>
          <w:lang w:eastAsia="en-US"/>
        </w:rPr>
        <w:t>п</w:t>
      </w:r>
      <w:r>
        <w:rPr>
          <w:szCs w:val="28"/>
          <w:lang w:eastAsia="en-US"/>
        </w:rPr>
        <w:t>останов</w:t>
      </w:r>
      <w:r w:rsidR="00F1245F">
        <w:rPr>
          <w:szCs w:val="28"/>
          <w:lang w:eastAsia="en-US"/>
        </w:rPr>
        <w:t>лением</w:t>
      </w:r>
      <w:r>
        <w:rPr>
          <w:szCs w:val="28"/>
          <w:lang w:eastAsia="en-US"/>
        </w:rPr>
        <w:t xml:space="preserve"> Правительства Новосибирс</w:t>
      </w:r>
      <w:r w:rsidR="00C122A0">
        <w:rPr>
          <w:szCs w:val="28"/>
          <w:lang w:eastAsia="en-US"/>
        </w:rPr>
        <w:t>кой области от 28.0</w:t>
      </w:r>
      <w:r w:rsidR="00D93A41">
        <w:rPr>
          <w:szCs w:val="28"/>
          <w:lang w:eastAsia="en-US"/>
        </w:rPr>
        <w:t>3</w:t>
      </w:r>
      <w:r w:rsidR="00C122A0">
        <w:rPr>
          <w:szCs w:val="28"/>
          <w:lang w:eastAsia="en-US"/>
        </w:rPr>
        <w:t>.201</w:t>
      </w:r>
      <w:r w:rsidR="00000B0E">
        <w:rPr>
          <w:szCs w:val="28"/>
          <w:lang w:eastAsia="en-US"/>
        </w:rPr>
        <w:t>7</w:t>
      </w:r>
      <w:r w:rsidR="00C122A0">
        <w:rPr>
          <w:szCs w:val="28"/>
          <w:lang w:eastAsia="en-US"/>
        </w:rPr>
        <w:t xml:space="preserve"> № </w:t>
      </w:r>
      <w:r w:rsidR="00D93A41">
        <w:rPr>
          <w:szCs w:val="28"/>
          <w:lang w:eastAsia="en-US"/>
        </w:rPr>
        <w:t>12</w:t>
      </w:r>
      <w:r w:rsidR="00000B0E">
        <w:rPr>
          <w:szCs w:val="28"/>
          <w:lang w:eastAsia="en-US"/>
        </w:rPr>
        <w:t>3</w:t>
      </w:r>
      <w:r w:rsidR="00C122A0">
        <w:rPr>
          <w:szCs w:val="28"/>
          <w:lang w:eastAsia="en-US"/>
        </w:rPr>
        <w:t>-</w:t>
      </w:r>
      <w:r>
        <w:rPr>
          <w:szCs w:val="28"/>
          <w:lang w:eastAsia="en-US"/>
        </w:rPr>
        <w:t xml:space="preserve">п «Об организации </w:t>
      </w:r>
      <w:r w:rsidR="00000B0E">
        <w:rPr>
          <w:szCs w:val="28"/>
          <w:lang w:eastAsia="en-US"/>
        </w:rPr>
        <w:t xml:space="preserve">отдыха, </w:t>
      </w:r>
      <w:r>
        <w:rPr>
          <w:szCs w:val="28"/>
          <w:lang w:eastAsia="en-US"/>
        </w:rPr>
        <w:t xml:space="preserve">оздоровления </w:t>
      </w:r>
      <w:r w:rsidR="00000B0E">
        <w:rPr>
          <w:szCs w:val="28"/>
          <w:lang w:eastAsia="en-US"/>
        </w:rPr>
        <w:t xml:space="preserve">и занятости </w:t>
      </w:r>
      <w:r>
        <w:rPr>
          <w:szCs w:val="28"/>
          <w:lang w:eastAsia="en-US"/>
        </w:rPr>
        <w:t xml:space="preserve">детей на территории Новосибирской области», в целях координации деятельности структурных подразделений администрации </w:t>
      </w:r>
      <w:r w:rsidR="00782073">
        <w:rPr>
          <w:szCs w:val="28"/>
          <w:lang w:eastAsia="en-US"/>
        </w:rPr>
        <w:t xml:space="preserve">Мошковского </w:t>
      </w:r>
      <w:r>
        <w:rPr>
          <w:szCs w:val="28"/>
          <w:lang w:eastAsia="en-US"/>
        </w:rPr>
        <w:t>района</w:t>
      </w:r>
      <w:r w:rsidR="00E72300">
        <w:rPr>
          <w:szCs w:val="28"/>
          <w:lang w:eastAsia="en-US"/>
        </w:rPr>
        <w:t xml:space="preserve"> Новосибирской области</w:t>
      </w:r>
      <w:r>
        <w:rPr>
          <w:szCs w:val="28"/>
          <w:lang w:eastAsia="en-US"/>
        </w:rPr>
        <w:t>, органов местно</w:t>
      </w:r>
      <w:r w:rsidR="00312490">
        <w:rPr>
          <w:szCs w:val="28"/>
          <w:lang w:eastAsia="en-US"/>
        </w:rPr>
        <w:t xml:space="preserve">го самоуправления, организаций </w:t>
      </w:r>
      <w:r>
        <w:rPr>
          <w:szCs w:val="28"/>
          <w:lang w:eastAsia="en-US"/>
        </w:rPr>
        <w:t xml:space="preserve">и общественных объединений по вопросам круглогодичного оздоровления, отдыха, занятости детей, рационального использования бюджетных и внебюджетных средств, направляемых на организацию оздоровительной кампании для детей </w:t>
      </w:r>
      <w:r w:rsidR="009749CA">
        <w:rPr>
          <w:szCs w:val="28"/>
          <w:lang w:eastAsia="en-US"/>
        </w:rPr>
        <w:t xml:space="preserve">Мошковского </w:t>
      </w:r>
      <w:r>
        <w:rPr>
          <w:szCs w:val="28"/>
          <w:lang w:eastAsia="en-US"/>
        </w:rPr>
        <w:t>района</w:t>
      </w:r>
      <w:r w:rsidR="0065053A">
        <w:rPr>
          <w:szCs w:val="28"/>
          <w:lang w:eastAsia="en-US"/>
        </w:rPr>
        <w:t xml:space="preserve"> Новосибирской области</w:t>
      </w:r>
    </w:p>
    <w:p w:rsidR="000A2F61" w:rsidRDefault="000A2F61" w:rsidP="00B8045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A2F61" w:rsidRPr="00A303EB" w:rsidRDefault="000A2F61" w:rsidP="005F01AB">
      <w:pPr>
        <w:pStyle w:val="2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 w:rsidRPr="00A303EB">
        <w:rPr>
          <w:sz w:val="28"/>
          <w:szCs w:val="28"/>
        </w:rPr>
        <w:t>Утвердить прилагаемые:</w:t>
      </w:r>
    </w:p>
    <w:p w:rsidR="000A2F61" w:rsidRDefault="00612ACE" w:rsidP="005316E4">
      <w:pPr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t xml:space="preserve">Состав </w:t>
      </w:r>
      <w:r w:rsidR="000A2F61">
        <w:t>межведомственной комиссии по организации</w:t>
      </w:r>
      <w:r w:rsidR="00D93A41">
        <w:t xml:space="preserve"> и обеспечени</w:t>
      </w:r>
      <w:r w:rsidR="00951084">
        <w:t>ю</w:t>
      </w:r>
      <w:r w:rsidR="000A2F61">
        <w:t xml:space="preserve"> отдыха, оздоро</w:t>
      </w:r>
      <w:r w:rsidR="00C0527F">
        <w:t>влени</w:t>
      </w:r>
      <w:r w:rsidR="00951084">
        <w:t xml:space="preserve">ю </w:t>
      </w:r>
      <w:r w:rsidR="00C0527F">
        <w:t xml:space="preserve">и занятости детей </w:t>
      </w:r>
      <w:r w:rsidR="00B80457">
        <w:t xml:space="preserve">на территории Мошковского </w:t>
      </w:r>
      <w:r w:rsidR="00C0527F">
        <w:t>района</w:t>
      </w:r>
      <w:r w:rsidR="00B80457">
        <w:t xml:space="preserve"> </w:t>
      </w:r>
      <w:r w:rsidR="002069EE">
        <w:t xml:space="preserve">Новосибирской области </w:t>
      </w:r>
      <w:r w:rsidR="00B80457">
        <w:t>в 20</w:t>
      </w:r>
      <w:r w:rsidR="0090320F">
        <w:t>21</w:t>
      </w:r>
      <w:r w:rsidR="0053399F">
        <w:t xml:space="preserve"> </w:t>
      </w:r>
      <w:r w:rsidR="00B80457">
        <w:t>году.</w:t>
      </w:r>
    </w:p>
    <w:p w:rsidR="00B80457" w:rsidRPr="00B80457" w:rsidRDefault="000A2F61" w:rsidP="005316E4">
      <w:pPr>
        <w:pStyle w:val="ae"/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t xml:space="preserve">Положение о порядке организации </w:t>
      </w:r>
      <w:r w:rsidR="00D93A41">
        <w:t xml:space="preserve">и обеспечении </w:t>
      </w:r>
      <w:r>
        <w:t>отдыха, оздоровления и зан</w:t>
      </w:r>
      <w:r w:rsidR="00C0527F">
        <w:t xml:space="preserve">ятости детей </w:t>
      </w:r>
      <w:r w:rsidR="00B80457" w:rsidRPr="00B80457">
        <w:t>на территории Мошковского района</w:t>
      </w:r>
      <w:r w:rsidR="002069EE">
        <w:t xml:space="preserve"> Новосибирской области</w:t>
      </w:r>
      <w:r w:rsidR="00B80457" w:rsidRPr="00B80457">
        <w:t xml:space="preserve"> в 20</w:t>
      </w:r>
      <w:r w:rsidR="0090320F">
        <w:t>21</w:t>
      </w:r>
      <w:r w:rsidR="00612ACE">
        <w:t xml:space="preserve"> </w:t>
      </w:r>
      <w:r w:rsidR="00B80457" w:rsidRPr="00B80457">
        <w:t>году.</w:t>
      </w:r>
    </w:p>
    <w:p w:rsidR="00B80457" w:rsidRPr="00B80457" w:rsidRDefault="000A2F61" w:rsidP="005316E4">
      <w:pPr>
        <w:pStyle w:val="ae"/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t xml:space="preserve">План мероприятий </w:t>
      </w:r>
      <w:r w:rsidR="00D93A41">
        <w:t xml:space="preserve">организации и обеспечения </w:t>
      </w:r>
      <w:r>
        <w:t xml:space="preserve">отдыха, оздоровления и занятости детей </w:t>
      </w:r>
      <w:r w:rsidR="00B80457" w:rsidRPr="00B80457">
        <w:t>на терр</w:t>
      </w:r>
      <w:r w:rsidR="005316E4">
        <w:t xml:space="preserve">итории Мошковского района </w:t>
      </w:r>
      <w:r w:rsidR="002069EE">
        <w:t xml:space="preserve">Новосибирской области </w:t>
      </w:r>
      <w:r w:rsidR="005316E4">
        <w:t>в 20</w:t>
      </w:r>
      <w:r w:rsidR="00AE6E69">
        <w:t>20</w:t>
      </w:r>
      <w:r w:rsidR="00B80457" w:rsidRPr="00B80457">
        <w:t xml:space="preserve"> году.</w:t>
      </w:r>
    </w:p>
    <w:p w:rsidR="000A2F61" w:rsidRPr="00CD678A" w:rsidRDefault="000A2F61" w:rsidP="00612ACE">
      <w:pPr>
        <w:numPr>
          <w:ilvl w:val="0"/>
          <w:numId w:val="39"/>
        </w:numPr>
        <w:ind w:left="0" w:right="-1" w:firstLine="360"/>
      </w:pPr>
      <w:r w:rsidRPr="00CD678A">
        <w:rPr>
          <w:szCs w:val="28"/>
        </w:rPr>
        <w:t>У</w:t>
      </w:r>
      <w:r w:rsidRPr="00CD678A">
        <w:t>правлению образования админист</w:t>
      </w:r>
      <w:r w:rsidR="00B80457" w:rsidRPr="00CD678A">
        <w:t xml:space="preserve">рации </w:t>
      </w:r>
      <w:r w:rsidR="00782073">
        <w:t>Мошковского района</w:t>
      </w:r>
      <w:r w:rsidR="002069EE">
        <w:t xml:space="preserve"> Новосибирской области</w:t>
      </w:r>
      <w:r w:rsidR="00B80457" w:rsidRPr="00CD678A">
        <w:t xml:space="preserve"> </w:t>
      </w:r>
      <w:r w:rsidR="00B80457" w:rsidRPr="00FB09FF">
        <w:t>(</w:t>
      </w:r>
      <w:proofErr w:type="spellStart"/>
      <w:r w:rsidR="0090320F">
        <w:t>Сайчук</w:t>
      </w:r>
      <w:proofErr w:type="spellEnd"/>
      <w:r w:rsidR="0090320F">
        <w:t xml:space="preserve"> С.В</w:t>
      </w:r>
      <w:r w:rsidR="00B80457" w:rsidRPr="00FB09FF">
        <w:t>.),</w:t>
      </w:r>
      <w:r w:rsidR="00B80457" w:rsidRPr="00CD678A">
        <w:t xml:space="preserve"> </w:t>
      </w:r>
      <w:r w:rsidRPr="00CD678A">
        <w:t>отделу организации социального обслуживания населения адми</w:t>
      </w:r>
      <w:r w:rsidR="00E04804" w:rsidRPr="00CD678A">
        <w:t>нистрации</w:t>
      </w:r>
      <w:r w:rsidR="00EC0970" w:rsidRPr="00CD678A">
        <w:t xml:space="preserve"> Мошковского</w:t>
      </w:r>
      <w:r w:rsidR="00E04804" w:rsidRPr="00CD678A">
        <w:t xml:space="preserve"> района</w:t>
      </w:r>
      <w:r w:rsidR="00CA6CDF">
        <w:t xml:space="preserve"> Новосибирской области</w:t>
      </w:r>
      <w:r w:rsidR="00E04804" w:rsidRPr="00CD678A">
        <w:t xml:space="preserve"> (Ярцев</w:t>
      </w:r>
      <w:r w:rsidR="005316E4" w:rsidRPr="00CD678A">
        <w:t xml:space="preserve"> В.А</w:t>
      </w:r>
      <w:r w:rsidR="00F677D7">
        <w:t>.</w:t>
      </w:r>
      <w:r w:rsidRPr="00CD678A">
        <w:t xml:space="preserve">), </w:t>
      </w:r>
      <w:r w:rsidR="00D93A41" w:rsidRPr="00D93A41">
        <w:t xml:space="preserve">МКУ </w:t>
      </w:r>
      <w:r w:rsidR="00612ACE" w:rsidRPr="00D93A41">
        <w:t>Управление культуры</w:t>
      </w:r>
      <w:r w:rsidR="00612ACE" w:rsidRPr="00612ACE">
        <w:t xml:space="preserve"> и молодёжной политики Мошковского района Новосибирской области</w:t>
      </w:r>
      <w:r w:rsidR="00612ACE">
        <w:t xml:space="preserve"> </w:t>
      </w:r>
      <w:r w:rsidRPr="00CD678A">
        <w:t>(</w:t>
      </w:r>
      <w:r w:rsidR="0053399F" w:rsidRPr="00CD678A">
        <w:t>Иванов М.Д</w:t>
      </w:r>
      <w:r w:rsidRPr="00CD678A">
        <w:t xml:space="preserve">.), </w:t>
      </w:r>
      <w:r w:rsidR="00782073">
        <w:t>МАОУ ДО</w:t>
      </w:r>
      <w:r w:rsidR="00CD678A" w:rsidRPr="00CD678A">
        <w:t xml:space="preserve"> </w:t>
      </w:r>
      <w:r w:rsidR="009738A3">
        <w:t>ДЮСШ</w:t>
      </w:r>
      <w:r w:rsidRPr="00CD678A">
        <w:t xml:space="preserve"> (Руднев И.В.)</w:t>
      </w:r>
      <w:r w:rsidR="00C0527F" w:rsidRPr="00CD678A">
        <w:t>:</w:t>
      </w:r>
    </w:p>
    <w:p w:rsidR="000A2F61" w:rsidRDefault="000A2F61" w:rsidP="005316E4">
      <w:pPr>
        <w:pStyle w:val="ae"/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lastRenderedPageBreak/>
        <w:t>Обеспечить рациональное использование</w:t>
      </w:r>
      <w:r w:rsidR="00D93A41">
        <w:t xml:space="preserve"> денежных средств, выделенных </w:t>
      </w:r>
      <w:r>
        <w:t>на организацию</w:t>
      </w:r>
      <w:r w:rsidR="00D93A41">
        <w:t xml:space="preserve"> и обеспечение</w:t>
      </w:r>
      <w:r>
        <w:t xml:space="preserve"> отдыха,</w:t>
      </w:r>
      <w:r w:rsidR="00C0527F">
        <w:t xml:space="preserve"> оздоровления и занятости детей</w:t>
      </w:r>
      <w:r w:rsidR="00B80457">
        <w:t>.</w:t>
      </w:r>
    </w:p>
    <w:p w:rsidR="000A2F61" w:rsidRDefault="000A2F61" w:rsidP="005316E4">
      <w:pPr>
        <w:pStyle w:val="ae"/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t>Максимально эффективно использовать имеющуюся на территории</w:t>
      </w:r>
      <w:r w:rsidR="00782073">
        <w:t xml:space="preserve"> Мошковского </w:t>
      </w:r>
      <w:r w:rsidR="00F1245F">
        <w:t>района</w:t>
      </w:r>
      <w:r w:rsidR="00CA6CDF">
        <w:t xml:space="preserve"> Новосибирской области</w:t>
      </w:r>
      <w:r w:rsidR="00F1245F">
        <w:t xml:space="preserve"> спортивно-оздоровительную базу </w:t>
      </w:r>
      <w:r>
        <w:t>дл</w:t>
      </w:r>
      <w:r w:rsidR="00D93A41">
        <w:t>я организации</w:t>
      </w:r>
      <w:r w:rsidR="00C0527F">
        <w:t xml:space="preserve"> пребывания детей</w:t>
      </w:r>
      <w:r w:rsidR="00B80457">
        <w:t>.</w:t>
      </w:r>
      <w:r>
        <w:t xml:space="preserve"> </w:t>
      </w:r>
    </w:p>
    <w:p w:rsidR="000A2F61" w:rsidRDefault="000A2F61" w:rsidP="005316E4">
      <w:pPr>
        <w:pStyle w:val="ae"/>
        <w:numPr>
          <w:ilvl w:val="1"/>
          <w:numId w:val="39"/>
        </w:numPr>
        <w:tabs>
          <w:tab w:val="clear" w:pos="1080"/>
          <w:tab w:val="num" w:pos="0"/>
        </w:tabs>
        <w:ind w:left="0" w:firstLine="360"/>
      </w:pPr>
      <w:r>
        <w:t>Обеспечить организацию круглогодичного отдыха, оздоро</w:t>
      </w:r>
      <w:r w:rsidR="00C0527F">
        <w:t>вления и занятости детей</w:t>
      </w:r>
      <w:r w:rsidR="00782073">
        <w:t xml:space="preserve"> Мошковского</w:t>
      </w:r>
      <w:r w:rsidR="00C0527F">
        <w:t xml:space="preserve"> района</w:t>
      </w:r>
      <w:r w:rsidR="002069EE">
        <w:t xml:space="preserve"> Новосибирской области</w:t>
      </w:r>
      <w:r w:rsidR="00B80457">
        <w:t>.</w:t>
      </w:r>
    </w:p>
    <w:p w:rsidR="000A2F61" w:rsidRDefault="000A2F61" w:rsidP="005316E4">
      <w:pPr>
        <w:pStyle w:val="ae"/>
        <w:numPr>
          <w:ilvl w:val="1"/>
          <w:numId w:val="39"/>
        </w:numPr>
        <w:tabs>
          <w:tab w:val="clear" w:pos="1080"/>
        </w:tabs>
        <w:ind w:left="0" w:firstLine="360"/>
      </w:pPr>
      <w:r>
        <w:t>Принять меры, обеспечивающие безопасность детей при организованных выездах к месту отдыха и обратно.</w:t>
      </w:r>
    </w:p>
    <w:p w:rsidR="000A2F61" w:rsidRPr="009749CA" w:rsidRDefault="009B5E5C" w:rsidP="005316E4">
      <w:pPr>
        <w:numPr>
          <w:ilvl w:val="0"/>
          <w:numId w:val="39"/>
        </w:numPr>
        <w:tabs>
          <w:tab w:val="num" w:pos="0"/>
        </w:tabs>
        <w:ind w:left="0" w:firstLine="360"/>
      </w:pPr>
      <w:r w:rsidRPr="009749CA">
        <w:t>О</w:t>
      </w:r>
      <w:r w:rsidR="000A2F61" w:rsidRPr="009749CA">
        <w:t>беспечить полное и своевременное финансирование расходов, предусмотренных на отдых, оздоровление и занятость детей в 20</w:t>
      </w:r>
      <w:r w:rsidR="0090320F">
        <w:t>21</w:t>
      </w:r>
      <w:r w:rsidR="000A2F61" w:rsidRPr="009749CA">
        <w:t xml:space="preserve"> году.</w:t>
      </w:r>
    </w:p>
    <w:p w:rsidR="000A2F61" w:rsidRDefault="0050020A" w:rsidP="005316E4">
      <w:pPr>
        <w:numPr>
          <w:ilvl w:val="0"/>
          <w:numId w:val="39"/>
        </w:numPr>
        <w:tabs>
          <w:tab w:val="num" w:pos="0"/>
        </w:tabs>
        <w:ind w:left="0" w:firstLine="360"/>
      </w:pPr>
      <w:r>
        <w:t>Г</w:t>
      </w:r>
      <w:r w:rsidR="00B80457" w:rsidRPr="009A6926">
        <w:t>осударственному казенному учреждению Новосибирской области «Центр занятости населения Мошковского района»</w:t>
      </w:r>
      <w:r w:rsidR="000A2F61" w:rsidRPr="009A6926">
        <w:t>,</w:t>
      </w:r>
      <w:r w:rsidR="000A2F61">
        <w:t xml:space="preserve"> осуществлять полное и своевременное финансировани</w:t>
      </w:r>
      <w:r w:rsidR="00612ACE">
        <w:t xml:space="preserve">е расходов, предусмотренных на </w:t>
      </w:r>
      <w:r w:rsidR="000A2F61">
        <w:t>занятость детей в 20</w:t>
      </w:r>
      <w:r w:rsidR="0090320F">
        <w:t>21</w:t>
      </w:r>
      <w:r w:rsidR="000A2F61">
        <w:t>году.</w:t>
      </w:r>
    </w:p>
    <w:p w:rsidR="000A2F61" w:rsidRDefault="0050020A" w:rsidP="00625CAB">
      <w:pPr>
        <w:numPr>
          <w:ilvl w:val="0"/>
          <w:numId w:val="39"/>
        </w:numPr>
        <w:tabs>
          <w:tab w:val="num" w:pos="0"/>
        </w:tabs>
        <w:ind w:left="0" w:firstLine="360"/>
      </w:pPr>
      <w:r>
        <w:t>Г</w:t>
      </w:r>
      <w:r w:rsidR="00D93A41">
        <w:t xml:space="preserve">лавам </w:t>
      </w:r>
      <w:r w:rsidR="000A2F61">
        <w:t xml:space="preserve">муниципальных образований </w:t>
      </w:r>
      <w:r w:rsidR="00B80457">
        <w:t xml:space="preserve">поселений Мошковского </w:t>
      </w:r>
      <w:r w:rsidR="000A2F61">
        <w:t>района</w:t>
      </w:r>
      <w:r w:rsidR="002069EE">
        <w:t xml:space="preserve"> Новосибирской области</w:t>
      </w:r>
      <w:r w:rsidR="000A2F61">
        <w:t xml:space="preserve"> создать комиссии по организации</w:t>
      </w:r>
      <w:r w:rsidR="00D93A41">
        <w:t xml:space="preserve"> и обеспечени</w:t>
      </w:r>
      <w:r w:rsidR="00951084">
        <w:t>ю</w:t>
      </w:r>
      <w:r w:rsidR="000A2F61">
        <w:t xml:space="preserve"> отдыха, оздоровлени</w:t>
      </w:r>
      <w:r w:rsidR="00951084">
        <w:t>ю</w:t>
      </w:r>
      <w:r w:rsidR="000A2F61">
        <w:t xml:space="preserve"> и занятости детей.</w:t>
      </w:r>
    </w:p>
    <w:p w:rsidR="000A2F61" w:rsidRPr="009749CA" w:rsidRDefault="009749CA" w:rsidP="009749CA">
      <w:pPr>
        <w:ind w:firstLine="426"/>
      </w:pPr>
      <w:r w:rsidRPr="009749CA">
        <w:t>6.</w:t>
      </w:r>
      <w:r w:rsidR="0050020A">
        <w:t xml:space="preserve"> </w:t>
      </w:r>
      <w:r w:rsidR="000A2F61" w:rsidRPr="009749CA">
        <w:t>Опублико</w:t>
      </w:r>
      <w:r w:rsidR="00D93A41" w:rsidRPr="009749CA">
        <w:t xml:space="preserve">вать настоящее постановление в </w:t>
      </w:r>
      <w:r w:rsidRPr="009749CA">
        <w:t>газете «Мошковская новь» и на официальном сайте а</w:t>
      </w:r>
      <w:r>
        <w:t>дминистрации Мошковского района</w:t>
      </w:r>
      <w:r w:rsidR="00FB4682">
        <w:t xml:space="preserve"> Новосибирской области</w:t>
      </w:r>
      <w:r w:rsidRPr="009749CA">
        <w:t xml:space="preserve"> в сети «Интернет»</w:t>
      </w:r>
      <w:r>
        <w:t>.</w:t>
      </w:r>
    </w:p>
    <w:p w:rsidR="00FB4682" w:rsidRPr="00FB4682" w:rsidRDefault="00FB4682" w:rsidP="00FB4682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="009749CA">
        <w:rPr>
          <w:szCs w:val="28"/>
        </w:rPr>
        <w:t>7.</w:t>
      </w:r>
      <w:r w:rsidRPr="00FB4682">
        <w:rPr>
          <w:szCs w:val="28"/>
        </w:rPr>
        <w:t xml:space="preserve"> Контроль за исполнением настоящего постановления возложить на первого заместителя главы администрации</w:t>
      </w:r>
      <w:r w:rsidR="00642029">
        <w:rPr>
          <w:szCs w:val="28"/>
        </w:rPr>
        <w:t xml:space="preserve"> Мошковского</w:t>
      </w:r>
      <w:r w:rsidRPr="00FB4682">
        <w:rPr>
          <w:szCs w:val="28"/>
        </w:rPr>
        <w:t xml:space="preserve"> района </w:t>
      </w:r>
      <w:r w:rsidR="00642029">
        <w:rPr>
          <w:szCs w:val="28"/>
        </w:rPr>
        <w:t xml:space="preserve">Новосибирской области </w:t>
      </w:r>
      <w:r w:rsidRPr="00FB4682">
        <w:rPr>
          <w:szCs w:val="28"/>
        </w:rPr>
        <w:t>Чупрынина В.Ф.</w:t>
      </w:r>
    </w:p>
    <w:p w:rsidR="000A2F61" w:rsidRDefault="000A2F61" w:rsidP="00FB4682">
      <w:pPr>
        <w:ind w:firstLine="426"/>
      </w:pPr>
    </w:p>
    <w:p w:rsidR="000A2F61" w:rsidRDefault="000A2F61" w:rsidP="000A2F61"/>
    <w:p w:rsidR="0030415E" w:rsidRDefault="0030415E" w:rsidP="000A2F61"/>
    <w:p w:rsidR="0030415E" w:rsidRDefault="00C17189" w:rsidP="00312490">
      <w:pPr>
        <w:ind w:right="-2" w:firstLine="0"/>
        <w:rPr>
          <w:szCs w:val="28"/>
        </w:rPr>
      </w:pPr>
      <w:r>
        <w:rPr>
          <w:szCs w:val="28"/>
        </w:rPr>
        <w:t>Глав</w:t>
      </w:r>
      <w:r w:rsidR="002024D9">
        <w:rPr>
          <w:szCs w:val="28"/>
        </w:rPr>
        <w:t xml:space="preserve">а </w:t>
      </w:r>
      <w:r w:rsidR="00850F23">
        <w:rPr>
          <w:szCs w:val="28"/>
        </w:rPr>
        <w:t xml:space="preserve">Мошковского </w:t>
      </w:r>
      <w:r w:rsidR="000A2F61">
        <w:rPr>
          <w:szCs w:val="28"/>
        </w:rPr>
        <w:t>района</w:t>
      </w:r>
      <w:r w:rsidR="00850F23">
        <w:rPr>
          <w:szCs w:val="28"/>
        </w:rPr>
        <w:t xml:space="preserve">          </w:t>
      </w:r>
    </w:p>
    <w:p w:rsidR="000A2F61" w:rsidRDefault="0030415E" w:rsidP="00312490">
      <w:pPr>
        <w:ind w:right="-2" w:firstLine="0"/>
        <w:rPr>
          <w:szCs w:val="28"/>
        </w:rPr>
      </w:pPr>
      <w:r>
        <w:rPr>
          <w:szCs w:val="28"/>
        </w:rPr>
        <w:t>Новосибирской области</w:t>
      </w:r>
      <w:r w:rsidR="00850F23">
        <w:rPr>
          <w:szCs w:val="28"/>
        </w:rPr>
        <w:t xml:space="preserve">                         </w:t>
      </w:r>
      <w:r w:rsidR="007F20C0">
        <w:rPr>
          <w:szCs w:val="28"/>
        </w:rPr>
        <w:t xml:space="preserve"> </w:t>
      </w:r>
      <w:r w:rsidR="00625CAB">
        <w:rPr>
          <w:szCs w:val="28"/>
        </w:rPr>
        <w:t xml:space="preserve">     </w:t>
      </w:r>
      <w:r w:rsidR="00850F23">
        <w:rPr>
          <w:szCs w:val="28"/>
        </w:rPr>
        <w:t xml:space="preserve">           </w:t>
      </w:r>
      <w:r w:rsidR="00C17189">
        <w:rPr>
          <w:szCs w:val="28"/>
        </w:rPr>
        <w:t xml:space="preserve">   </w:t>
      </w:r>
      <w:r>
        <w:rPr>
          <w:szCs w:val="28"/>
        </w:rPr>
        <w:t xml:space="preserve">                          </w:t>
      </w:r>
      <w:r w:rsidR="0090320F">
        <w:rPr>
          <w:szCs w:val="28"/>
        </w:rPr>
        <w:t xml:space="preserve"> С.Н</w:t>
      </w:r>
      <w:r>
        <w:rPr>
          <w:szCs w:val="28"/>
        </w:rPr>
        <w:t xml:space="preserve">. </w:t>
      </w:r>
      <w:r w:rsidR="0090320F">
        <w:rPr>
          <w:szCs w:val="28"/>
        </w:rPr>
        <w:t>Субботин</w:t>
      </w:r>
    </w:p>
    <w:p w:rsidR="000A2F61" w:rsidRDefault="000A2F61" w:rsidP="000A2F61">
      <w:pPr>
        <w:jc w:val="right"/>
      </w:pPr>
      <w:r>
        <w:t xml:space="preserve">                                                      </w:t>
      </w:r>
    </w:p>
    <w:p w:rsidR="000A2F61" w:rsidRDefault="000A2F61" w:rsidP="000A2F61">
      <w:pPr>
        <w:jc w:val="right"/>
      </w:pPr>
    </w:p>
    <w:p w:rsidR="000A2F61" w:rsidRDefault="000A2F61" w:rsidP="000A2F61">
      <w:pPr>
        <w:jc w:val="right"/>
      </w:pPr>
    </w:p>
    <w:p w:rsidR="000A2F61" w:rsidRDefault="000A2F61" w:rsidP="000A2F61">
      <w:pPr>
        <w:jc w:val="right"/>
      </w:pPr>
    </w:p>
    <w:p w:rsidR="00E51FF7" w:rsidRDefault="00E51FF7" w:rsidP="000A2F61">
      <w:pPr>
        <w:ind w:left="6300"/>
      </w:pPr>
    </w:p>
    <w:p w:rsidR="00E51FF7" w:rsidRDefault="00E51FF7" w:rsidP="000A2F61">
      <w:pPr>
        <w:ind w:left="6300"/>
      </w:pPr>
    </w:p>
    <w:p w:rsidR="000A2F61" w:rsidRDefault="000A2F61" w:rsidP="000A2F61">
      <w:pPr>
        <w:ind w:left="6300"/>
        <w:rPr>
          <w:caps/>
        </w:rPr>
      </w:pPr>
      <w:r>
        <w:rPr>
          <w:caps/>
        </w:rPr>
        <w:t xml:space="preserve">                                                     </w:t>
      </w:r>
    </w:p>
    <w:p w:rsidR="002B7B40" w:rsidRDefault="002B7B40" w:rsidP="007B0E65">
      <w:pPr>
        <w:ind w:firstLine="0"/>
        <w:rPr>
          <w:caps/>
        </w:rPr>
      </w:pPr>
    </w:p>
    <w:p w:rsidR="00D93A41" w:rsidRDefault="00D93A41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E51FF7" w:rsidRDefault="00E51FF7" w:rsidP="007B0E65">
      <w:pPr>
        <w:ind w:firstLine="0"/>
        <w:rPr>
          <w:sz w:val="20"/>
          <w:lang w:eastAsia="en-US"/>
        </w:rPr>
      </w:pPr>
    </w:p>
    <w:p w:rsidR="007B0E65" w:rsidRPr="007B0E65" w:rsidRDefault="004F2912" w:rsidP="007B0E65">
      <w:pPr>
        <w:ind w:firstLine="0"/>
        <w:rPr>
          <w:sz w:val="20"/>
          <w:lang w:eastAsia="en-US"/>
        </w:rPr>
      </w:pPr>
      <w:proofErr w:type="spellStart"/>
      <w:r>
        <w:rPr>
          <w:sz w:val="20"/>
          <w:lang w:eastAsia="en-US"/>
        </w:rPr>
        <w:t>Курека</w:t>
      </w:r>
      <w:proofErr w:type="spellEnd"/>
      <w:r>
        <w:rPr>
          <w:sz w:val="20"/>
          <w:lang w:eastAsia="en-US"/>
        </w:rPr>
        <w:t xml:space="preserve"> Н.С.</w:t>
      </w:r>
    </w:p>
    <w:p w:rsidR="00E51FF7" w:rsidRDefault="007B0E65" w:rsidP="00E51FF7">
      <w:pPr>
        <w:ind w:firstLine="0"/>
        <w:rPr>
          <w:sz w:val="20"/>
          <w:lang w:eastAsia="en-US"/>
        </w:rPr>
      </w:pPr>
      <w:r w:rsidRPr="007B0E65">
        <w:rPr>
          <w:sz w:val="20"/>
          <w:lang w:eastAsia="en-US"/>
        </w:rPr>
        <w:t>21</w:t>
      </w:r>
      <w:r w:rsidR="008C4BC7">
        <w:rPr>
          <w:sz w:val="20"/>
          <w:lang w:eastAsia="en-US"/>
        </w:rPr>
        <w:t>-</w:t>
      </w:r>
      <w:r w:rsidRPr="007B0E65">
        <w:rPr>
          <w:sz w:val="20"/>
          <w:lang w:eastAsia="en-US"/>
        </w:rPr>
        <w:t xml:space="preserve"> </w:t>
      </w:r>
      <w:r w:rsidR="008C4BC7">
        <w:rPr>
          <w:sz w:val="20"/>
          <w:lang w:eastAsia="en-US"/>
        </w:rPr>
        <w:t>823</w:t>
      </w:r>
      <w:r w:rsidRPr="007B0E65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        </w:t>
      </w:r>
      <w:r w:rsidR="00312490">
        <w:rPr>
          <w:szCs w:val="28"/>
          <w:lang w:eastAsia="en-US"/>
        </w:rPr>
        <w:t xml:space="preserve"> </w:t>
      </w:r>
    </w:p>
    <w:p w:rsidR="00E55B34" w:rsidRDefault="00E51FF7" w:rsidP="00E51FF7">
      <w:pPr>
        <w:ind w:firstLine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F53965" w:rsidRDefault="00E55B34" w:rsidP="00E51FF7">
      <w:pPr>
        <w:ind w:firstLine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F53965" w:rsidRDefault="00F53965" w:rsidP="00E51FF7">
      <w:pPr>
        <w:ind w:firstLine="0"/>
        <w:rPr>
          <w:sz w:val="20"/>
          <w:lang w:eastAsia="en-US"/>
        </w:rPr>
      </w:pPr>
    </w:p>
    <w:p w:rsidR="0050020A" w:rsidRDefault="00F53965" w:rsidP="00E51FF7">
      <w:pPr>
        <w:ind w:firstLine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</w:t>
      </w:r>
      <w:r w:rsidR="00E55B34">
        <w:rPr>
          <w:sz w:val="20"/>
          <w:lang w:eastAsia="en-US"/>
        </w:rPr>
        <w:t xml:space="preserve"> </w:t>
      </w:r>
    </w:p>
    <w:p w:rsidR="0050020A" w:rsidRDefault="0050020A" w:rsidP="00E51FF7">
      <w:pPr>
        <w:ind w:firstLine="0"/>
        <w:rPr>
          <w:sz w:val="20"/>
          <w:lang w:eastAsia="en-US"/>
        </w:rPr>
      </w:pPr>
    </w:p>
    <w:p w:rsidR="000A2F61" w:rsidRPr="007B0E65" w:rsidRDefault="0050020A" w:rsidP="00E51FF7">
      <w:pPr>
        <w:ind w:firstLine="0"/>
        <w:rPr>
          <w:sz w:val="20"/>
          <w:lang w:eastAsia="en-US"/>
        </w:rPr>
      </w:pPr>
      <w:r>
        <w:rPr>
          <w:sz w:val="20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 w:rsidR="000A2F61">
        <w:rPr>
          <w:szCs w:val="28"/>
          <w:lang w:eastAsia="en-US"/>
        </w:rPr>
        <w:t>УТВЕРЖДЕН</w:t>
      </w:r>
    </w:p>
    <w:p w:rsidR="007F20C0" w:rsidRDefault="007F20C0" w:rsidP="004265C3">
      <w:pPr>
        <w:ind w:left="5954"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постановлением </w:t>
      </w:r>
      <w:r w:rsidR="007733D9">
        <w:rPr>
          <w:szCs w:val="28"/>
          <w:lang w:eastAsia="en-US"/>
        </w:rPr>
        <w:t>администрации</w:t>
      </w:r>
    </w:p>
    <w:p w:rsidR="007733D9" w:rsidRDefault="007733D9" w:rsidP="004265C3">
      <w:pPr>
        <w:ind w:left="5954"/>
        <w:rPr>
          <w:szCs w:val="28"/>
          <w:lang w:eastAsia="en-US"/>
        </w:rPr>
      </w:pPr>
      <w:r>
        <w:rPr>
          <w:szCs w:val="28"/>
          <w:lang w:eastAsia="en-US"/>
        </w:rPr>
        <w:t>Мошковского района</w:t>
      </w:r>
    </w:p>
    <w:p w:rsidR="004265C3" w:rsidRDefault="004265C3" w:rsidP="004265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Новосибирской области</w:t>
      </w:r>
    </w:p>
    <w:p w:rsidR="00495FA6" w:rsidRDefault="00FB09FF" w:rsidP="0030415E">
      <w:pPr>
        <w:ind w:left="5954" w:firstLine="0"/>
        <w:rPr>
          <w:szCs w:val="28"/>
          <w:lang w:eastAsia="en-US"/>
        </w:rPr>
      </w:pPr>
      <w:r>
        <w:rPr>
          <w:szCs w:val="28"/>
        </w:rPr>
        <w:t xml:space="preserve">       </w:t>
      </w:r>
      <w:r w:rsidR="004265C3">
        <w:rPr>
          <w:szCs w:val="28"/>
        </w:rPr>
        <w:t>о</w:t>
      </w:r>
      <w:r w:rsidR="009A6276">
        <w:rPr>
          <w:szCs w:val="28"/>
        </w:rPr>
        <w:t>т</w:t>
      </w:r>
      <w:r w:rsidR="0030415E">
        <w:rPr>
          <w:szCs w:val="28"/>
        </w:rPr>
        <w:t xml:space="preserve"> </w:t>
      </w:r>
      <w:r w:rsidR="00415159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9A6276">
        <w:rPr>
          <w:szCs w:val="28"/>
        </w:rPr>
        <w:t>№</w:t>
      </w:r>
      <w:r w:rsidR="0050020A">
        <w:rPr>
          <w:szCs w:val="28"/>
        </w:rPr>
        <w:t>______</w:t>
      </w:r>
      <w:r w:rsidR="009A6276">
        <w:rPr>
          <w:szCs w:val="28"/>
        </w:rPr>
        <w:t xml:space="preserve"> </w:t>
      </w:r>
      <w:r w:rsidR="00415159">
        <w:rPr>
          <w:szCs w:val="28"/>
        </w:rPr>
        <w:t xml:space="preserve">    </w:t>
      </w:r>
    </w:p>
    <w:p w:rsidR="000A2F61" w:rsidRDefault="00495FA6" w:rsidP="007733D9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0A2F61" w:rsidRDefault="000A2F61" w:rsidP="00EC0970">
      <w:pPr>
        <w:jc w:val="center"/>
      </w:pPr>
      <w:proofErr w:type="gramStart"/>
      <w:r w:rsidRPr="006B08AA">
        <w:rPr>
          <w:caps/>
        </w:rPr>
        <w:t xml:space="preserve">Состав </w:t>
      </w:r>
      <w:r w:rsidRPr="006B08AA">
        <w:rPr>
          <w:caps/>
        </w:rPr>
        <w:br/>
      </w:r>
      <w:r w:rsidRPr="006B08AA">
        <w:t xml:space="preserve"> межведомственной</w:t>
      </w:r>
      <w:proofErr w:type="gramEnd"/>
      <w:r w:rsidRPr="006B08AA">
        <w:t xml:space="preserve"> комиссии по организации </w:t>
      </w:r>
      <w:r w:rsidR="00F677D7">
        <w:t>и обеспечению</w:t>
      </w:r>
      <w:r w:rsidR="00BA4F1E">
        <w:t xml:space="preserve"> круглогодичного отдыха, </w:t>
      </w:r>
      <w:r w:rsidRPr="006B08AA">
        <w:t xml:space="preserve">оздоровления и занятости детей </w:t>
      </w:r>
      <w:r w:rsidR="00637767">
        <w:t xml:space="preserve"> </w:t>
      </w:r>
      <w:r w:rsidR="00495FA6">
        <w:t xml:space="preserve">на территории </w:t>
      </w:r>
      <w:r w:rsidR="00637767">
        <w:t xml:space="preserve">Мошковского </w:t>
      </w:r>
      <w:r w:rsidRPr="006B08AA">
        <w:t>района</w:t>
      </w:r>
      <w:r w:rsidR="00495FA6">
        <w:t xml:space="preserve"> </w:t>
      </w:r>
      <w:r w:rsidR="00EC0970">
        <w:t xml:space="preserve">Новосибирской области </w:t>
      </w:r>
      <w:r w:rsidR="00495FA6">
        <w:t>в 20</w:t>
      </w:r>
      <w:r w:rsidR="00415159">
        <w:t>2</w:t>
      </w:r>
      <w:r w:rsidR="00835451">
        <w:t>1</w:t>
      </w:r>
      <w:r w:rsidR="0030415E">
        <w:t xml:space="preserve"> </w:t>
      </w:r>
      <w:r w:rsidR="00495FA6">
        <w:t>году</w:t>
      </w:r>
    </w:p>
    <w:tbl>
      <w:tblPr>
        <w:tblStyle w:val="af3"/>
        <w:tblW w:w="13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7194"/>
        <w:gridCol w:w="3379"/>
      </w:tblGrid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 w:rsidRPr="009B7E13">
              <w:rPr>
                <w:szCs w:val="28"/>
              </w:rPr>
              <w:t>Чупрынин В.Ф.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первый заместитель главы администрации Мошковского района Новосибирской области, председатель комиссии;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835451" w:rsidP="0095108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Сайчук</w:t>
            </w:r>
            <w:proofErr w:type="spellEnd"/>
            <w:r>
              <w:rPr>
                <w:szCs w:val="28"/>
              </w:rPr>
              <w:t xml:space="preserve"> С.В.</w:t>
            </w:r>
            <w:r w:rsidR="00951084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начальник управления образования администрации Мошковского района Новосибирской области, заместитель председателя комиссии;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53399F" w:rsidRDefault="00835451" w:rsidP="00951084">
            <w:pPr>
              <w:tabs>
                <w:tab w:val="right" w:pos="2160"/>
              </w:tabs>
              <w:ind w:firstLine="0"/>
              <w:rPr>
                <w:szCs w:val="28"/>
                <w:highlight w:val="yellow"/>
              </w:rPr>
            </w:pPr>
            <w:proofErr w:type="spellStart"/>
            <w:r>
              <w:rPr>
                <w:szCs w:val="28"/>
              </w:rPr>
              <w:t>Курека</w:t>
            </w:r>
            <w:proofErr w:type="spellEnd"/>
            <w:r>
              <w:rPr>
                <w:szCs w:val="28"/>
              </w:rPr>
              <w:t xml:space="preserve"> Н.С.</w:t>
            </w:r>
            <w:r w:rsidR="00951084">
              <w:rPr>
                <w:szCs w:val="28"/>
              </w:rPr>
              <w:tab/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главный специалист управления образования администрации Мошковского района Новосибирской области, секретарь комиссии;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tabs>
                <w:tab w:val="right" w:pos="21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Ярцев В.А</w:t>
            </w:r>
            <w:r>
              <w:rPr>
                <w:szCs w:val="28"/>
              </w:rPr>
              <w:tab/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начальник отдела организации социального обслуживания населения администрации Мошковского района Новосибирской области;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Мурашова О.М</w:t>
            </w:r>
            <w:r w:rsidRPr="009B7E13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главный врач ГБУЗ НСО «Мошковская центральная районная больница» (по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B31067" w:rsidRDefault="00951084" w:rsidP="0095108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Гадальшина</w:t>
            </w:r>
            <w:proofErr w:type="spellEnd"/>
            <w:r>
              <w:rPr>
                <w:szCs w:val="28"/>
              </w:rPr>
              <w:t xml:space="preserve"> </w:t>
            </w:r>
            <w:r w:rsidRPr="00B31067">
              <w:rPr>
                <w:szCs w:val="28"/>
              </w:rPr>
              <w:t>Е.А.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директор ГКУ НСО Центр занятости населения Мошковского района (по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 w:rsidRPr="009B7E13">
              <w:rPr>
                <w:szCs w:val="28"/>
              </w:rPr>
              <w:t xml:space="preserve">Дьяченко Е.Г.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начальник территориального отдела Управления «Роспотребнадзора» по Новосибирской области в Мошковском районе (по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B31067" w:rsidRDefault="00951084" w:rsidP="00951084">
            <w:pPr>
              <w:ind w:firstLine="0"/>
              <w:rPr>
                <w:szCs w:val="28"/>
              </w:rPr>
            </w:pPr>
            <w:r w:rsidRPr="00B31067">
              <w:rPr>
                <w:szCs w:val="28"/>
              </w:rPr>
              <w:t xml:space="preserve">Иванова И.А.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835451" w:rsidP="00951084">
            <w:pPr>
              <w:ind w:firstLine="0"/>
            </w:pPr>
            <w:r>
              <w:t xml:space="preserve">Начальник отдела организации деятельности </w:t>
            </w:r>
            <w:proofErr w:type="gramStart"/>
            <w:r>
              <w:t xml:space="preserve">комиссии </w:t>
            </w:r>
            <w:r w:rsidR="00951084" w:rsidRPr="008B3D1E">
              <w:t xml:space="preserve"> по</w:t>
            </w:r>
            <w:proofErr w:type="gramEnd"/>
            <w:r w:rsidR="00951084" w:rsidRPr="008B3D1E">
              <w:t xml:space="preserve"> делам несовершеннолетних администрации Мошковского района Новосибирской области;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Иванов М.Д.</w:t>
            </w:r>
            <w:r w:rsidRPr="009B7E13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начальник МКУ Управление культуры и молодёжной политики Мошковского района Новосибирской области;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B31067" w:rsidRDefault="00951084" w:rsidP="0041515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Луференко </w:t>
            </w:r>
            <w:r w:rsidR="00415159">
              <w:rPr>
                <w:szCs w:val="28"/>
              </w:rPr>
              <w:t>О.А.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директор МБУ Мошковского района Новосибирской области «Комплексный центр социального обслуживания населения»;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Калитина О.В.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директор ГКУ НСО «Центр социальной поддержки населения Мошковского района» (по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B31067" w:rsidRDefault="00951084" w:rsidP="00951084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Тулапин</w:t>
            </w:r>
            <w:proofErr w:type="spellEnd"/>
            <w:r>
              <w:rPr>
                <w:szCs w:val="28"/>
              </w:rPr>
              <w:t xml:space="preserve"> А.А</w:t>
            </w:r>
            <w:r w:rsidRPr="00E72300">
              <w:rPr>
                <w:szCs w:val="28"/>
              </w:rPr>
              <w:t>.</w:t>
            </w:r>
            <w:r w:rsidRPr="00B31067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415159">
            <w:pPr>
              <w:ind w:firstLine="0"/>
            </w:pPr>
            <w:r w:rsidRPr="008B3D1E">
              <w:t>начальник ОНД и ПР по Мошковскому району Новосибирской области (по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B31067" w:rsidRDefault="00951084" w:rsidP="00951084">
            <w:pPr>
              <w:ind w:firstLine="0"/>
              <w:rPr>
                <w:szCs w:val="28"/>
              </w:rPr>
            </w:pPr>
            <w:r w:rsidRPr="00B31067">
              <w:rPr>
                <w:szCs w:val="28"/>
              </w:rPr>
              <w:t xml:space="preserve">Руднев И.В. 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директор МАОУ ДО «Мошковская ДЮСШ»;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9B7E13" w:rsidRDefault="00951084" w:rsidP="00951084">
            <w:pPr>
              <w:ind w:firstLine="0"/>
              <w:rPr>
                <w:szCs w:val="28"/>
              </w:rPr>
            </w:pPr>
            <w:r w:rsidRPr="009B7E13">
              <w:rPr>
                <w:szCs w:val="28"/>
              </w:rPr>
              <w:t>Русских Ю.В.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  <w:jc w:val="left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Pr="008B3D1E" w:rsidRDefault="00951084" w:rsidP="00951084">
            <w:pPr>
              <w:ind w:firstLine="0"/>
            </w:pPr>
            <w:r w:rsidRPr="008B3D1E">
              <w:t>директор районного молодежного центра МКУ Управление культуры и молодёжной политики Мошковского района Новосибирской области;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  <w:tr w:rsidR="00951084" w:rsidTr="00C9738A">
        <w:tc>
          <w:tcPr>
            <w:tcW w:w="2518" w:type="dxa"/>
          </w:tcPr>
          <w:p w:rsidR="00951084" w:rsidRPr="002069EE" w:rsidRDefault="00415159" w:rsidP="00951084">
            <w:pPr>
              <w:ind w:firstLine="0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Базыльников</w:t>
            </w:r>
            <w:proofErr w:type="spellEnd"/>
            <w:r>
              <w:rPr>
                <w:bCs/>
                <w:szCs w:val="28"/>
              </w:rPr>
              <w:t xml:space="preserve"> С.В.</w:t>
            </w:r>
          </w:p>
        </w:tc>
        <w:tc>
          <w:tcPr>
            <w:tcW w:w="425" w:type="dxa"/>
          </w:tcPr>
          <w:p w:rsidR="00951084" w:rsidRDefault="00951084" w:rsidP="00951084">
            <w:pPr>
              <w:ind w:firstLine="0"/>
            </w:pPr>
            <w:r w:rsidRPr="004733BC">
              <w:t>-</w:t>
            </w:r>
          </w:p>
        </w:tc>
        <w:tc>
          <w:tcPr>
            <w:tcW w:w="7194" w:type="dxa"/>
          </w:tcPr>
          <w:p w:rsidR="00951084" w:rsidRDefault="00951084" w:rsidP="00951084">
            <w:pPr>
              <w:ind w:firstLine="0"/>
            </w:pPr>
            <w:r w:rsidRPr="008B3D1E">
              <w:t xml:space="preserve">начальник отдела МВД России по Мошковскому району Новосибирской </w:t>
            </w:r>
            <w:proofErr w:type="gramStart"/>
            <w:r w:rsidRPr="008B3D1E">
              <w:t>области  (</w:t>
            </w:r>
            <w:proofErr w:type="gramEnd"/>
            <w:r w:rsidRPr="008B3D1E">
              <w:t>по согласованию);</w:t>
            </w:r>
          </w:p>
        </w:tc>
        <w:tc>
          <w:tcPr>
            <w:tcW w:w="3379" w:type="dxa"/>
          </w:tcPr>
          <w:p w:rsidR="00951084" w:rsidRDefault="00951084" w:rsidP="00951084">
            <w:pPr>
              <w:ind w:firstLine="0"/>
              <w:jc w:val="center"/>
            </w:pPr>
          </w:p>
        </w:tc>
      </w:tr>
    </w:tbl>
    <w:p w:rsidR="00C9738A" w:rsidRDefault="00313468" w:rsidP="002F640B">
      <w:pPr>
        <w:ind w:firstLine="0"/>
        <w:rPr>
          <w:caps/>
        </w:rPr>
      </w:pPr>
      <w:r>
        <w:rPr>
          <w:caps/>
        </w:rPr>
        <w:t xml:space="preserve">                                                                                               </w:t>
      </w:r>
    </w:p>
    <w:p w:rsidR="00A86B58" w:rsidRDefault="00C9738A" w:rsidP="002F640B">
      <w:pPr>
        <w:ind w:firstLine="0"/>
        <w:rPr>
          <w:caps/>
        </w:rPr>
      </w:pPr>
      <w:r>
        <w:rPr>
          <w:caps/>
        </w:rPr>
        <w:lastRenderedPageBreak/>
        <w:t xml:space="preserve">                                                                                                </w:t>
      </w:r>
      <w:r w:rsidR="00313468">
        <w:rPr>
          <w:caps/>
        </w:rPr>
        <w:t xml:space="preserve"> </w:t>
      </w:r>
      <w:r w:rsidR="00770053">
        <w:rPr>
          <w:caps/>
        </w:rPr>
        <w:t xml:space="preserve"> </w:t>
      </w:r>
      <w:r w:rsidR="000A2F61">
        <w:rPr>
          <w:caps/>
        </w:rPr>
        <w:t>Утвержден</w:t>
      </w:r>
      <w:r w:rsidR="00A86B58">
        <w:rPr>
          <w:caps/>
        </w:rPr>
        <w:t>О</w:t>
      </w:r>
    </w:p>
    <w:p w:rsidR="004265C3" w:rsidRPr="004265C3" w:rsidRDefault="004265C3" w:rsidP="004265C3">
      <w:pPr>
        <w:jc w:val="right"/>
      </w:pPr>
      <w:r w:rsidRPr="004265C3">
        <w:t>постановлением администрации</w:t>
      </w:r>
    </w:p>
    <w:p w:rsidR="004265C3" w:rsidRPr="004265C3" w:rsidRDefault="004265C3" w:rsidP="004265C3">
      <w:pPr>
        <w:jc w:val="center"/>
      </w:pPr>
      <w:r>
        <w:t xml:space="preserve">                                                                         </w:t>
      </w:r>
      <w:r w:rsidRPr="004265C3">
        <w:t>Мошковского района</w:t>
      </w:r>
    </w:p>
    <w:p w:rsidR="004265C3" w:rsidRPr="004265C3" w:rsidRDefault="004265C3" w:rsidP="004265C3">
      <w:pPr>
        <w:jc w:val="center"/>
      </w:pPr>
      <w:r>
        <w:t xml:space="preserve">                                                                        </w:t>
      </w:r>
      <w:r w:rsidRPr="004265C3">
        <w:t>Новосибирской области</w:t>
      </w:r>
    </w:p>
    <w:p w:rsidR="004265C3" w:rsidRPr="004265C3" w:rsidRDefault="004265C3" w:rsidP="004265C3">
      <w:pPr>
        <w:jc w:val="center"/>
      </w:pPr>
      <w:r>
        <w:t xml:space="preserve">                                                                        </w:t>
      </w:r>
      <w:r w:rsidRPr="004265C3">
        <w:t xml:space="preserve">от </w:t>
      </w:r>
      <w:r w:rsidR="002F640B">
        <w:t>__________</w:t>
      </w:r>
      <w:r w:rsidR="009534AC">
        <w:t xml:space="preserve"> </w:t>
      </w:r>
      <w:r w:rsidRPr="004265C3">
        <w:t xml:space="preserve">№ </w:t>
      </w:r>
      <w:r w:rsidR="002F640B">
        <w:t>______</w:t>
      </w:r>
    </w:p>
    <w:p w:rsidR="00EF6A06" w:rsidRDefault="00EF6A06" w:rsidP="004265C3"/>
    <w:p w:rsidR="000A2F61" w:rsidRPr="005A7598" w:rsidRDefault="000A2F61" w:rsidP="00EF6A06">
      <w:pPr>
        <w:jc w:val="center"/>
      </w:pPr>
      <w:r w:rsidRPr="005A7598">
        <w:rPr>
          <w:caps/>
        </w:rPr>
        <w:t xml:space="preserve">Положение </w:t>
      </w:r>
      <w:r w:rsidRPr="005A7598">
        <w:rPr>
          <w:caps/>
        </w:rPr>
        <w:br/>
      </w:r>
      <w:r w:rsidRPr="005A7598">
        <w:t xml:space="preserve">о порядке организации </w:t>
      </w:r>
      <w:r w:rsidR="00D93A41">
        <w:t xml:space="preserve">и обеспечении </w:t>
      </w:r>
      <w:r w:rsidR="00A86B58">
        <w:t xml:space="preserve">круглогодичного отдыха, </w:t>
      </w:r>
      <w:r w:rsidR="00271143">
        <w:t>о</w:t>
      </w:r>
      <w:r w:rsidR="00A86B58">
        <w:t>здоровления</w:t>
      </w:r>
      <w:r w:rsidR="00271143">
        <w:t xml:space="preserve"> и занятости детей </w:t>
      </w:r>
      <w:r w:rsidR="00A86B58">
        <w:t>на территории Мошковского района</w:t>
      </w:r>
      <w:r w:rsidR="00EC0970">
        <w:t xml:space="preserve"> Новосибирской области</w:t>
      </w:r>
      <w:r w:rsidR="00A86B58">
        <w:t xml:space="preserve"> </w:t>
      </w:r>
      <w:r w:rsidR="0055051B">
        <w:t xml:space="preserve">в </w:t>
      </w:r>
      <w:r w:rsidR="00271143">
        <w:t>20</w:t>
      </w:r>
      <w:r w:rsidR="00795589">
        <w:t>21</w:t>
      </w:r>
      <w:r w:rsidRPr="005A7598">
        <w:t xml:space="preserve"> году</w:t>
      </w:r>
    </w:p>
    <w:p w:rsidR="000A2F61" w:rsidRPr="005A7598" w:rsidRDefault="000A2F61" w:rsidP="00A86B58">
      <w:pPr>
        <w:ind w:left="6213"/>
      </w:pPr>
    </w:p>
    <w:p w:rsidR="000A2F61" w:rsidRDefault="00E04804" w:rsidP="00A86B58">
      <w:pPr>
        <w:ind w:firstLine="654"/>
      </w:pPr>
      <w:r>
        <w:t>Настоящее П</w:t>
      </w:r>
      <w:r w:rsidR="000A2F61">
        <w:t>оложение определяет порядок организации проведения мероприятий по оздоровлению, отдыху и занятости детей в 2</w:t>
      </w:r>
      <w:r w:rsidR="00271143">
        <w:t>0</w:t>
      </w:r>
      <w:r w:rsidR="00415159">
        <w:t>2</w:t>
      </w:r>
      <w:r w:rsidR="00795589">
        <w:t>1</w:t>
      </w:r>
      <w:r w:rsidR="000A2F61">
        <w:t xml:space="preserve"> году на территории Мошковского района</w:t>
      </w:r>
      <w:r w:rsidR="002069EE">
        <w:t xml:space="preserve"> Новосибирской области</w:t>
      </w:r>
      <w:r w:rsidR="000A2F61">
        <w:t>.</w:t>
      </w:r>
    </w:p>
    <w:p w:rsidR="000A2F61" w:rsidRDefault="000A2F61" w:rsidP="00A86B58">
      <w:pPr>
        <w:ind w:firstLine="654"/>
      </w:pPr>
      <w:r>
        <w:t xml:space="preserve">В приоритетном порядке обеспечивается отдых, оздоровление и занятость, проезд до места оздоровления и обратно детей, находящихся </w:t>
      </w:r>
      <w:r w:rsidRPr="00B56A2E">
        <w:t>в трудной жизненной ситуации, детей из многодетных семей</w:t>
      </w:r>
      <w:r w:rsidRPr="002F640B">
        <w:t>,</w:t>
      </w:r>
      <w:r>
        <w:t xml:space="preserve"> детей, находящихся по</w:t>
      </w:r>
      <w:r w:rsidR="002F640B">
        <w:t>д</w:t>
      </w:r>
      <w:r>
        <w:t xml:space="preserve"> опекой (попечительством), в  приемных семьях,  детей, имеющих недостатки в психическом и (или) физическом развитии, детей безработных граждан, беженцев и вынужденных переселенцев, жертв вооруженных конфликтов, экологических и техногенных катастроф, </w:t>
      </w:r>
      <w:r w:rsidR="006D5FC9">
        <w:t xml:space="preserve">детей из семей, состоящих в социально-опасном положении, детей из семей, испытывающих трудности в социальной адаптации, </w:t>
      </w:r>
      <w:r>
        <w:t>а также детей других категорий, нуждающихся в особой заботе государства.</w:t>
      </w:r>
    </w:p>
    <w:p w:rsidR="000A2F61" w:rsidRDefault="00765F69" w:rsidP="00A86B58">
      <w:r>
        <w:t>1</w:t>
      </w:r>
      <w:r w:rsidR="00F83A6E">
        <w:t xml:space="preserve">. Главы </w:t>
      </w:r>
      <w:r w:rsidR="000A2F61">
        <w:t>муниципальных образований</w:t>
      </w:r>
      <w:r w:rsidR="00DA38BE">
        <w:t xml:space="preserve"> поселений Мошковского района</w:t>
      </w:r>
      <w:r w:rsidR="004A2074">
        <w:t xml:space="preserve"> Новосибирской области</w:t>
      </w:r>
      <w:r w:rsidR="000A2F61">
        <w:t>, управление образования, отдел орган</w:t>
      </w:r>
      <w:r w:rsidR="00927A5E">
        <w:t>изации социального обслуживания</w:t>
      </w:r>
      <w:r w:rsidR="00603894">
        <w:t xml:space="preserve"> населения,</w:t>
      </w:r>
      <w:r w:rsidR="000A2F61">
        <w:t xml:space="preserve"> </w:t>
      </w:r>
      <w:r w:rsidR="008F7FEA" w:rsidRPr="008F7FEA">
        <w:t>МКУ Управление культуры и молодёжной политики Мошковского района Новосибирской области</w:t>
      </w:r>
      <w:r w:rsidR="000A2F61">
        <w:t xml:space="preserve">, </w:t>
      </w:r>
      <w:r w:rsidR="00271143">
        <w:t>ГБ</w:t>
      </w:r>
      <w:r w:rsidR="000A2F61">
        <w:t xml:space="preserve">УЗ </w:t>
      </w:r>
      <w:r w:rsidR="00625CAB">
        <w:t xml:space="preserve">НСО </w:t>
      </w:r>
      <w:r w:rsidR="000A2F61">
        <w:t>«Мо</w:t>
      </w:r>
      <w:r w:rsidR="008F7FEA">
        <w:t xml:space="preserve">шковская центральная больница» </w:t>
      </w:r>
      <w:r w:rsidR="000A2F61">
        <w:t>совместно с профсоюзами, молодежными, детскими и иными организациями обеспечивают организацию отдыха, оздоровления и занятости дет</w:t>
      </w:r>
      <w:r w:rsidR="00603894">
        <w:t xml:space="preserve">ей на территории муниципальных </w:t>
      </w:r>
      <w:r w:rsidR="000A2F61">
        <w:t xml:space="preserve">образований </w:t>
      </w:r>
      <w:r w:rsidR="00782073">
        <w:t xml:space="preserve">Мошковского </w:t>
      </w:r>
      <w:r w:rsidR="000A2F61">
        <w:t>района</w:t>
      </w:r>
      <w:r w:rsidR="002069EE">
        <w:t xml:space="preserve"> Новосибирской области</w:t>
      </w:r>
      <w:r w:rsidR="000A2F61">
        <w:t>.</w:t>
      </w:r>
    </w:p>
    <w:p w:rsidR="000A2F61" w:rsidRDefault="000A2F61" w:rsidP="00A86B58">
      <w:r>
        <w:t xml:space="preserve">2. Руководители общеобразовательных учреждений организуют надлежащие условия для проведения воспитательно-оздоровительной работы в лагерях с дневным пребыванием, предусматривают эффективные формы и методы этой работы, обеспечивают полноценное питание детей, их безопасность и контроль санитарно-эпидемиологической обстановки. </w:t>
      </w:r>
    </w:p>
    <w:p w:rsidR="000A2F61" w:rsidRDefault="000A2F61" w:rsidP="00A86B58">
      <w:r>
        <w:t>3. МБУ</w:t>
      </w:r>
      <w:r w:rsidR="00271143">
        <w:t xml:space="preserve"> Мошковского района Новосибирской облас</w:t>
      </w:r>
      <w:r w:rsidR="008F7FEA">
        <w:t>ти</w:t>
      </w:r>
      <w:r>
        <w:t xml:space="preserve"> «Комплексный центр социального обслуживания населения», провод</w:t>
      </w:r>
      <w:r w:rsidR="00B31067">
        <w:t>ит</w:t>
      </w:r>
      <w:r>
        <w:t xml:space="preserve"> работу по выявлению и подбору детей, находящихся в трудной жизненной ситуации и нуждающихся в оздоровлении и отдыхе, обеспечивают доставку детей, находящихся в трудной жизненной ситуации, к месту отдыха и обратно.</w:t>
      </w:r>
    </w:p>
    <w:p w:rsidR="000A2F61" w:rsidRDefault="000A2F61" w:rsidP="00A86B58">
      <w:r>
        <w:t xml:space="preserve">4. </w:t>
      </w:r>
      <w:r w:rsidR="002F640B" w:rsidRPr="002F640B">
        <w:t xml:space="preserve">ГКУ НСО «Центр социальной поддержки населения Мошковского района» </w:t>
      </w:r>
      <w:r>
        <w:t xml:space="preserve">своевременно </w:t>
      </w:r>
      <w:r w:rsidR="00625CAB">
        <w:t xml:space="preserve">информирует и </w:t>
      </w:r>
      <w:r>
        <w:t>предоставляет путевки в загородные оздоровительные учреждения детям, нуждающимся в оздоровлении и отдыхе</w:t>
      </w:r>
      <w:r w:rsidR="00B14989">
        <w:t>.</w:t>
      </w:r>
    </w:p>
    <w:p w:rsidR="000A2F61" w:rsidRDefault="000A2F61" w:rsidP="00A86B58">
      <w:r>
        <w:t xml:space="preserve">5. </w:t>
      </w:r>
      <w:r w:rsidR="00271143">
        <w:t>Г</w:t>
      </w:r>
      <w:r>
        <w:t xml:space="preserve">БУЗ </w:t>
      </w:r>
      <w:r w:rsidR="00625CAB">
        <w:t xml:space="preserve">НСО </w:t>
      </w:r>
      <w:r>
        <w:t xml:space="preserve">«Мошковская центральная </w:t>
      </w:r>
      <w:r w:rsidR="00765F69">
        <w:t xml:space="preserve">районная </w:t>
      </w:r>
      <w:r>
        <w:t xml:space="preserve">больница» обеспечивает без взимания платы проведение профилактических медицинских осмотров персонала, медицинских осмотров и профилактических прививок детям, </w:t>
      </w:r>
      <w:r>
        <w:lastRenderedPageBreak/>
        <w:t>направляемым для работы и отдыха в учреждения детского отдыха и оздоровления, а также медицинских осмотров детей при оформлении временной занятости; обеспечивает координацию работ по медицинскому обслуживанию детей в лагерях дневного пребывания, осуществляет контроль за работой участковых врачей, дающих направления и справки о контактах с инфекционными больными в загородные оздоровительные учреждения.</w:t>
      </w:r>
    </w:p>
    <w:p w:rsidR="000A2F61" w:rsidRDefault="000A2F61" w:rsidP="00A86B58">
      <w:r>
        <w:t>6. Территориальный отдел Управления «Роспотребнадзора» по Новосибирской области в Мошковском районе обеспечивает контроль за соблюдением санитар</w:t>
      </w:r>
      <w:r w:rsidR="00271143">
        <w:t>но-</w:t>
      </w:r>
      <w:r>
        <w:t>гигиенических правил и противоэпидемического режима в образовательных учреждениях.</w:t>
      </w:r>
    </w:p>
    <w:p w:rsidR="000A2F61" w:rsidRDefault="000A2F61" w:rsidP="00A86B58">
      <w:r>
        <w:t xml:space="preserve">7. </w:t>
      </w:r>
      <w:r w:rsidR="00450CE9">
        <w:t>О</w:t>
      </w:r>
      <w:r w:rsidR="0054212C" w:rsidRPr="0054212C">
        <w:t xml:space="preserve">тдел МВД России по Мошковскому району </w:t>
      </w:r>
      <w:r>
        <w:t>обеспечивает сопровождение детей к месту отдыха и оздоровления; принимает в установленном порядке меры по обеспечению безопасности перевозки организованных групп детей.</w:t>
      </w:r>
    </w:p>
    <w:p w:rsidR="000A2F61" w:rsidRDefault="000A2F61" w:rsidP="00A86B58">
      <w:r>
        <w:t xml:space="preserve">8. </w:t>
      </w:r>
      <w:r w:rsidR="00331BCD">
        <w:t>ОНД и ПР</w:t>
      </w:r>
      <w:r w:rsidR="00215C35">
        <w:t xml:space="preserve"> по</w:t>
      </w:r>
      <w:r>
        <w:t xml:space="preserve"> Мошковскому району </w:t>
      </w:r>
      <w:r w:rsidR="002069EE">
        <w:t xml:space="preserve">Новосибирской области </w:t>
      </w:r>
      <w:r>
        <w:t>обеспечивает контроль за пожарной безопасностью в образовательных учреждениях.</w:t>
      </w:r>
    </w:p>
    <w:p w:rsidR="000A2F61" w:rsidRPr="00026C8F" w:rsidRDefault="000A2F61" w:rsidP="00A86B58">
      <w:pPr>
        <w:rPr>
          <w:bCs/>
          <w:szCs w:val="28"/>
          <w:lang w:eastAsia="en-US"/>
        </w:rPr>
      </w:pPr>
      <w:r>
        <w:t>9. Администрация Мошковского района</w:t>
      </w:r>
      <w:r w:rsidR="00EC0970">
        <w:t xml:space="preserve"> Новосибирской области</w:t>
      </w:r>
      <w:r>
        <w:t xml:space="preserve"> на основе </w:t>
      </w:r>
      <w:r w:rsidR="0055051B">
        <w:t xml:space="preserve">адресного подхода осуществляет </w:t>
      </w:r>
      <w:r>
        <w:t>доплату путевок для</w:t>
      </w:r>
      <w:r w:rsidR="0055051B">
        <w:t xml:space="preserve"> детей школьного </w:t>
      </w:r>
      <w:r w:rsidR="002A4B27">
        <w:t>возраста до</w:t>
      </w:r>
      <w:r w:rsidR="0055051B">
        <w:t xml:space="preserve"> 17</w:t>
      </w:r>
      <w:r>
        <w:t xml:space="preserve"> лет включительно в детские оздоровительные лагеря и </w:t>
      </w:r>
      <w:r w:rsidR="002A4B27">
        <w:t>лагеря с</w:t>
      </w:r>
      <w:r>
        <w:t xml:space="preserve"> дневным пребыванием. </w:t>
      </w:r>
      <w:r w:rsidRPr="00B56A2E">
        <w:t>Все указанные расходы производя</w:t>
      </w:r>
      <w:r w:rsidR="00603894">
        <w:t xml:space="preserve">тся на условиях, установленных </w:t>
      </w:r>
      <w:r w:rsidRPr="00B56A2E">
        <w:rPr>
          <w:bCs/>
          <w:szCs w:val="28"/>
          <w:lang w:eastAsia="en-US"/>
        </w:rPr>
        <w:t>Порядком</w:t>
      </w:r>
      <w:r w:rsidR="00026C8F">
        <w:rPr>
          <w:bCs/>
          <w:szCs w:val="28"/>
          <w:lang w:eastAsia="en-US"/>
        </w:rPr>
        <w:t xml:space="preserve"> </w:t>
      </w:r>
      <w:r w:rsidRPr="00B56A2E">
        <w:rPr>
          <w:bCs/>
          <w:szCs w:val="28"/>
          <w:lang w:eastAsia="en-US"/>
        </w:rPr>
        <w:t>приобретения, распределения, выдачи путевок в детские оздоровительные учреждения.</w:t>
      </w:r>
    </w:p>
    <w:p w:rsidR="000A2F61" w:rsidRDefault="00F83A6E" w:rsidP="00A86B58">
      <w:r>
        <w:t xml:space="preserve">10. Главы </w:t>
      </w:r>
      <w:r w:rsidR="000A2F61">
        <w:t>муниципальных образований</w:t>
      </w:r>
      <w:r w:rsidR="00DA38BE">
        <w:t xml:space="preserve"> поселений Мошковского района</w:t>
      </w:r>
      <w:r w:rsidR="002069EE">
        <w:t xml:space="preserve"> Новосибирской области</w:t>
      </w:r>
      <w:r w:rsidR="000A2F61">
        <w:t xml:space="preserve">, </w:t>
      </w:r>
      <w:r w:rsidR="00EB20FA">
        <w:t>Ц</w:t>
      </w:r>
      <w:r w:rsidR="000A2F61">
        <w:t xml:space="preserve">ентр занятости населения </w:t>
      </w:r>
      <w:r w:rsidR="002069EE">
        <w:t xml:space="preserve">Мошковского района </w:t>
      </w:r>
      <w:r w:rsidR="000A2F61">
        <w:t>принимают меры по организации временного трудоустройства несовершеннолетних детей.</w:t>
      </w:r>
    </w:p>
    <w:p w:rsidR="000A2F61" w:rsidRDefault="000A2F61" w:rsidP="00EF6A06">
      <w:r>
        <w:t>11. Оперативное решение вопросов отдыха, оздоровления и занятости детей осуществляется межведомственной комисс</w:t>
      </w:r>
      <w:r w:rsidR="006D5FC9">
        <w:t>ией</w:t>
      </w:r>
      <w:r>
        <w:t xml:space="preserve"> по организации </w:t>
      </w:r>
      <w:r w:rsidR="00927A5E">
        <w:t>и обеспечени</w:t>
      </w:r>
      <w:r w:rsidR="00313468">
        <w:t>и</w:t>
      </w:r>
      <w:r w:rsidR="00927A5E">
        <w:t xml:space="preserve"> </w:t>
      </w:r>
      <w:r>
        <w:t xml:space="preserve">отдыха, оздоровления и занятости детей, которая предоставляет информацию </w:t>
      </w:r>
      <w:r w:rsidR="00313468" w:rsidRPr="00313468">
        <w:t>в министерство труда и социального развития Новосибирской области и министерство образования Новосибирской области</w:t>
      </w:r>
      <w:r w:rsidRPr="00313468">
        <w:t xml:space="preserve"> о проведении оздоровительной кампании</w:t>
      </w:r>
      <w:r>
        <w:t xml:space="preserve"> детей в</w:t>
      </w:r>
      <w:r w:rsidR="00DA38BE">
        <w:t xml:space="preserve"> Мошковском</w:t>
      </w:r>
      <w:r>
        <w:t xml:space="preserve"> районе</w:t>
      </w:r>
      <w:r w:rsidR="002F640B">
        <w:t xml:space="preserve"> Новосибирской области.</w:t>
      </w:r>
    </w:p>
    <w:p w:rsidR="0021151B" w:rsidRDefault="0021151B" w:rsidP="000A2F61">
      <w:pPr>
        <w:spacing w:after="120"/>
      </w:pPr>
    </w:p>
    <w:p w:rsidR="00C0738D" w:rsidRDefault="00C0738D" w:rsidP="000A2F61">
      <w:pPr>
        <w:spacing w:after="120"/>
      </w:pPr>
    </w:p>
    <w:p w:rsidR="00C0738D" w:rsidRDefault="00C0738D" w:rsidP="000A2F61">
      <w:pPr>
        <w:spacing w:after="120"/>
      </w:pPr>
    </w:p>
    <w:p w:rsidR="000A2F61" w:rsidRDefault="000A2F61" w:rsidP="000A2F61">
      <w:pPr>
        <w:spacing w:after="120"/>
      </w:pPr>
    </w:p>
    <w:p w:rsidR="00312490" w:rsidRDefault="00312490" w:rsidP="000A2F61">
      <w:pPr>
        <w:spacing w:after="120"/>
      </w:pPr>
    </w:p>
    <w:p w:rsidR="00312490" w:rsidRDefault="00312490" w:rsidP="000A2F61">
      <w:pPr>
        <w:spacing w:after="120"/>
      </w:pPr>
    </w:p>
    <w:p w:rsidR="00312490" w:rsidRDefault="00312490" w:rsidP="000A2F61">
      <w:pPr>
        <w:spacing w:after="120"/>
      </w:pPr>
    </w:p>
    <w:tbl>
      <w:tblPr>
        <w:tblW w:w="0" w:type="auto"/>
        <w:tblInd w:w="5211" w:type="dxa"/>
        <w:tblLook w:val="01E0" w:firstRow="1" w:lastRow="1" w:firstColumn="1" w:lastColumn="1" w:noHBand="0" w:noVBand="0"/>
      </w:tblPr>
      <w:tblGrid>
        <w:gridCol w:w="4360"/>
      </w:tblGrid>
      <w:tr w:rsidR="0021151B" w:rsidRPr="00C11C3F" w:rsidTr="00EF6A06">
        <w:tc>
          <w:tcPr>
            <w:tcW w:w="4360" w:type="dxa"/>
          </w:tcPr>
          <w:p w:rsidR="0021151B" w:rsidRPr="00C11C3F" w:rsidRDefault="0021151B" w:rsidP="004265C3">
            <w:pPr>
              <w:pStyle w:val="1"/>
              <w:ind w:firstLine="0"/>
              <w:rPr>
                <w:b w:val="0"/>
                <w:sz w:val="28"/>
                <w:szCs w:val="28"/>
              </w:rPr>
            </w:pPr>
            <w:r w:rsidRPr="00C11C3F">
              <w:rPr>
                <w:b w:val="0"/>
                <w:sz w:val="28"/>
                <w:szCs w:val="28"/>
              </w:rPr>
              <w:lastRenderedPageBreak/>
              <w:t>УТВЕРЖДЕН</w:t>
            </w:r>
          </w:p>
          <w:p w:rsidR="004265C3" w:rsidRPr="004265C3" w:rsidRDefault="004265C3" w:rsidP="004265C3">
            <w:pPr>
              <w:ind w:firstLine="0"/>
              <w:jc w:val="center"/>
              <w:rPr>
                <w:szCs w:val="28"/>
              </w:rPr>
            </w:pPr>
            <w:r w:rsidRPr="004265C3">
              <w:rPr>
                <w:szCs w:val="28"/>
              </w:rPr>
              <w:t>постановлением администрации</w:t>
            </w:r>
          </w:p>
          <w:p w:rsidR="004265C3" w:rsidRPr="004265C3" w:rsidRDefault="004265C3" w:rsidP="004265C3">
            <w:pPr>
              <w:ind w:firstLine="0"/>
              <w:jc w:val="center"/>
              <w:rPr>
                <w:szCs w:val="28"/>
              </w:rPr>
            </w:pPr>
            <w:r w:rsidRPr="004265C3">
              <w:rPr>
                <w:szCs w:val="28"/>
              </w:rPr>
              <w:t>Мошковского района</w:t>
            </w:r>
          </w:p>
          <w:p w:rsidR="004265C3" w:rsidRPr="004265C3" w:rsidRDefault="004265C3" w:rsidP="004265C3">
            <w:pPr>
              <w:ind w:firstLine="0"/>
              <w:jc w:val="center"/>
              <w:rPr>
                <w:szCs w:val="28"/>
              </w:rPr>
            </w:pPr>
            <w:r w:rsidRPr="004265C3">
              <w:rPr>
                <w:szCs w:val="28"/>
              </w:rPr>
              <w:t>Новосибирской области</w:t>
            </w:r>
          </w:p>
          <w:p w:rsidR="004265C3" w:rsidRPr="004265C3" w:rsidRDefault="004265C3" w:rsidP="004265C3">
            <w:pPr>
              <w:ind w:firstLine="0"/>
              <w:jc w:val="center"/>
              <w:rPr>
                <w:szCs w:val="28"/>
              </w:rPr>
            </w:pPr>
            <w:r w:rsidRPr="004265C3">
              <w:rPr>
                <w:szCs w:val="28"/>
              </w:rPr>
              <w:t xml:space="preserve">от </w:t>
            </w:r>
            <w:r w:rsidR="00415159">
              <w:rPr>
                <w:szCs w:val="28"/>
              </w:rPr>
              <w:t xml:space="preserve">          </w:t>
            </w:r>
            <w:r w:rsidR="0000384B">
              <w:rPr>
                <w:szCs w:val="28"/>
              </w:rPr>
              <w:t xml:space="preserve"> </w:t>
            </w:r>
            <w:r w:rsidR="0055051B">
              <w:rPr>
                <w:szCs w:val="28"/>
              </w:rPr>
              <w:t>№</w:t>
            </w:r>
            <w:r w:rsidR="0050020A">
              <w:rPr>
                <w:szCs w:val="28"/>
              </w:rPr>
              <w:t>_____</w:t>
            </w:r>
            <w:r w:rsidR="0055051B">
              <w:rPr>
                <w:szCs w:val="28"/>
              </w:rPr>
              <w:t xml:space="preserve"> </w:t>
            </w:r>
            <w:r w:rsidR="00415159">
              <w:rPr>
                <w:szCs w:val="28"/>
              </w:rPr>
              <w:t xml:space="preserve">  </w:t>
            </w:r>
          </w:p>
          <w:p w:rsidR="0021151B" w:rsidRPr="00C11C3F" w:rsidRDefault="0021151B" w:rsidP="00C11C3F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0A2F61" w:rsidRPr="00026C8F" w:rsidRDefault="000A2F61" w:rsidP="00F45306">
      <w:pPr>
        <w:pStyle w:val="1"/>
        <w:jc w:val="left"/>
        <w:rPr>
          <w:sz w:val="28"/>
          <w:szCs w:val="28"/>
        </w:rPr>
      </w:pPr>
      <w:r w:rsidRPr="00026C8F">
        <w:rPr>
          <w:sz w:val="28"/>
          <w:szCs w:val="28"/>
        </w:rPr>
        <w:t xml:space="preserve">                                                                           </w:t>
      </w:r>
    </w:p>
    <w:p w:rsidR="00795589" w:rsidRPr="00026C8F" w:rsidRDefault="00795589" w:rsidP="00795589">
      <w:pPr>
        <w:jc w:val="center"/>
        <w:rPr>
          <w:szCs w:val="28"/>
        </w:rPr>
      </w:pPr>
      <w:r w:rsidRPr="00026C8F">
        <w:rPr>
          <w:szCs w:val="28"/>
        </w:rPr>
        <w:t>ПЛАН</w:t>
      </w:r>
    </w:p>
    <w:p w:rsidR="00795589" w:rsidRDefault="00795589" w:rsidP="00795589">
      <w:pPr>
        <w:jc w:val="center"/>
        <w:rPr>
          <w:szCs w:val="28"/>
        </w:rPr>
      </w:pPr>
      <w:r w:rsidRPr="00026C8F">
        <w:rPr>
          <w:szCs w:val="28"/>
        </w:rPr>
        <w:t>мероприятий по организации</w:t>
      </w:r>
      <w:r>
        <w:rPr>
          <w:szCs w:val="28"/>
        </w:rPr>
        <w:t xml:space="preserve"> и обеспечению круглогодичного отдыха, оздоровлению и занятости детей на территории Мошковского района Новосибирской области в 2021 году</w:t>
      </w:r>
    </w:p>
    <w:p w:rsidR="00795589" w:rsidRPr="00026C8F" w:rsidRDefault="00795589" w:rsidP="00795589">
      <w:pPr>
        <w:jc w:val="center"/>
        <w:rPr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31"/>
        <w:gridCol w:w="1701"/>
        <w:gridCol w:w="1843"/>
        <w:gridCol w:w="2239"/>
      </w:tblGrid>
      <w:tr w:rsidR="00795589" w:rsidTr="00965488">
        <w:tc>
          <w:tcPr>
            <w:tcW w:w="851" w:type="dxa"/>
          </w:tcPr>
          <w:p w:rsidR="00795589" w:rsidRPr="00784A80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п/п</w:t>
            </w:r>
          </w:p>
        </w:tc>
        <w:tc>
          <w:tcPr>
            <w:tcW w:w="3431" w:type="dxa"/>
          </w:tcPr>
          <w:p w:rsidR="00795589" w:rsidRPr="00784A80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795589" w:rsidRPr="00784A80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Предполага</w:t>
            </w:r>
          </w:p>
          <w:p w:rsidR="00795589" w:rsidRPr="00784A80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емые финансовые затраты, тыс. руб.</w:t>
            </w:r>
          </w:p>
        </w:tc>
        <w:tc>
          <w:tcPr>
            <w:tcW w:w="2239" w:type="dxa"/>
          </w:tcPr>
          <w:p w:rsidR="00795589" w:rsidRPr="00784A80" w:rsidRDefault="00795589" w:rsidP="00795589">
            <w:pPr>
              <w:ind w:firstLine="0"/>
              <w:jc w:val="left"/>
              <w:rPr>
                <w:szCs w:val="28"/>
              </w:rPr>
            </w:pPr>
            <w:r w:rsidRPr="00784A80">
              <w:rPr>
                <w:szCs w:val="28"/>
              </w:rPr>
              <w:t>Исполнители, взаимодействие</w:t>
            </w:r>
          </w:p>
        </w:tc>
      </w:tr>
      <w:tr w:rsidR="00795589" w:rsidRPr="002E498F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95589" w:rsidRPr="0069405E" w:rsidRDefault="00795589" w:rsidP="00795589">
            <w:pPr>
              <w:ind w:firstLine="0"/>
              <w:jc w:val="left"/>
              <w:rPr>
                <w:szCs w:val="28"/>
              </w:rPr>
            </w:pPr>
            <w:r w:rsidRPr="0069405E">
              <w:rPr>
                <w:szCs w:val="28"/>
              </w:rPr>
              <w:t>Семинар-совещание «Сохранение и развитие инфраструктуры детского отдыха и оздоровления в период летней кампании 20</w:t>
            </w:r>
            <w:r>
              <w:rPr>
                <w:szCs w:val="28"/>
              </w:rPr>
              <w:t>21</w:t>
            </w:r>
            <w:r w:rsidRPr="0069405E">
              <w:rPr>
                <w:szCs w:val="28"/>
              </w:rPr>
              <w:t xml:space="preserve"> года»</w:t>
            </w:r>
          </w:p>
        </w:tc>
        <w:tc>
          <w:tcPr>
            <w:tcW w:w="1701" w:type="dxa"/>
            <w:shd w:val="clear" w:color="auto" w:fill="auto"/>
          </w:tcPr>
          <w:p w:rsidR="00795589" w:rsidRPr="0069405E" w:rsidRDefault="00795589" w:rsidP="00795589">
            <w:pPr>
              <w:ind w:firstLine="0"/>
              <w:jc w:val="left"/>
              <w:rPr>
                <w:szCs w:val="28"/>
              </w:rPr>
            </w:pPr>
            <w:r w:rsidRPr="0069405E">
              <w:rPr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795589" w:rsidRPr="0069405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69405E" w:rsidRDefault="00795589" w:rsidP="00795589">
            <w:pPr>
              <w:ind w:firstLine="0"/>
              <w:jc w:val="left"/>
              <w:rPr>
                <w:szCs w:val="28"/>
              </w:rPr>
            </w:pPr>
            <w:r w:rsidRPr="0069405E">
              <w:rPr>
                <w:szCs w:val="28"/>
              </w:rPr>
              <w:t>УО, ТО РПН</w:t>
            </w:r>
          </w:p>
        </w:tc>
      </w:tr>
      <w:tr w:rsidR="00795589" w:rsidRPr="002E498F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 xml:space="preserve">Заседание межведомственной комиссии 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по графику</w:t>
            </w:r>
          </w:p>
        </w:tc>
        <w:tc>
          <w:tcPr>
            <w:tcW w:w="1843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Председатель м/в комиссии</w:t>
            </w:r>
          </w:p>
        </w:tc>
      </w:tr>
      <w:tr w:rsidR="00795589" w:rsidRPr="00F83A6E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 xml:space="preserve">Семинар для специалистов </w:t>
            </w:r>
            <w:r w:rsidRPr="00183A10">
              <w:rPr>
                <w:szCs w:val="28"/>
              </w:rPr>
              <w:t xml:space="preserve">отделения </w:t>
            </w:r>
            <w:r>
              <w:rPr>
                <w:szCs w:val="28"/>
              </w:rPr>
              <w:t>социального обслуживания семей с детьми и профилактики безнадзорности детей и подростков</w:t>
            </w:r>
            <w:r w:rsidRPr="00183A10">
              <w:rPr>
                <w:szCs w:val="28"/>
              </w:rPr>
              <w:t xml:space="preserve"> КЦСОН по организации</w:t>
            </w:r>
            <w:r w:rsidRPr="003C4EAE">
              <w:rPr>
                <w:szCs w:val="28"/>
              </w:rPr>
              <w:t xml:space="preserve"> оздоровления, отдыха детей,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ООСОН, КЦСОН</w:t>
            </w:r>
          </w:p>
        </w:tc>
      </w:tr>
      <w:tr w:rsidR="00795589" w:rsidTr="00E25A15">
        <w:trPr>
          <w:trHeight w:val="1256"/>
        </w:trPr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795589" w:rsidRPr="00560676" w:rsidRDefault="00795589" w:rsidP="00795589">
            <w:pPr>
              <w:ind w:firstLine="0"/>
              <w:jc w:val="left"/>
              <w:rPr>
                <w:szCs w:val="28"/>
              </w:rPr>
            </w:pPr>
            <w:r w:rsidRPr="00560676">
              <w:rPr>
                <w:szCs w:val="28"/>
              </w:rPr>
              <w:t xml:space="preserve">Организация работы детских оздоровительных лагерей с дневным пребыванием на базе школ </w:t>
            </w:r>
          </w:p>
        </w:tc>
        <w:tc>
          <w:tcPr>
            <w:tcW w:w="1701" w:type="dxa"/>
            <w:shd w:val="clear" w:color="auto" w:fill="auto"/>
          </w:tcPr>
          <w:p w:rsidR="00795589" w:rsidRPr="00560676" w:rsidRDefault="00795589" w:rsidP="00795589">
            <w:pPr>
              <w:ind w:firstLine="0"/>
              <w:jc w:val="left"/>
              <w:rPr>
                <w:szCs w:val="28"/>
              </w:rPr>
            </w:pPr>
            <w:r w:rsidRPr="00560676">
              <w:rPr>
                <w:szCs w:val="28"/>
              </w:rPr>
              <w:t>01.06.202</w:t>
            </w:r>
            <w:r>
              <w:rPr>
                <w:szCs w:val="28"/>
              </w:rPr>
              <w:t>1</w:t>
            </w:r>
            <w:r w:rsidRPr="00560676">
              <w:rPr>
                <w:szCs w:val="28"/>
              </w:rPr>
              <w:t>-22.06.202</w:t>
            </w:r>
            <w:r>
              <w:rPr>
                <w:szCs w:val="28"/>
              </w:rPr>
              <w:t>1</w:t>
            </w:r>
            <w:r w:rsidRPr="00560676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:rsidR="00795589" w:rsidRPr="00183A10" w:rsidRDefault="008E0592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1911,</w:t>
            </w:r>
            <w:r w:rsidR="00273083">
              <w:rPr>
                <w:szCs w:val="28"/>
              </w:rPr>
              <w:t>34</w:t>
            </w:r>
            <w:r w:rsidR="00795589" w:rsidRPr="00183A10">
              <w:rPr>
                <w:szCs w:val="28"/>
              </w:rPr>
              <w:t xml:space="preserve"> - МБ </w:t>
            </w:r>
          </w:p>
          <w:p w:rsidR="00795589" w:rsidRPr="00183A10" w:rsidRDefault="008E0592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1911,</w:t>
            </w:r>
            <w:r w:rsidR="00273083">
              <w:rPr>
                <w:szCs w:val="28"/>
              </w:rPr>
              <w:t>34</w:t>
            </w:r>
            <w:r w:rsidR="00795589" w:rsidRPr="00183A10">
              <w:rPr>
                <w:szCs w:val="28"/>
              </w:rPr>
              <w:t>- ОБ</w:t>
            </w:r>
          </w:p>
          <w:p w:rsidR="00795589" w:rsidRPr="00183A10" w:rsidRDefault="001D05B2" w:rsidP="001D05B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753,30</w:t>
            </w:r>
            <w:r w:rsidRPr="00183A10">
              <w:rPr>
                <w:szCs w:val="28"/>
              </w:rPr>
              <w:t xml:space="preserve"> - </w:t>
            </w:r>
            <w:r w:rsidR="00795589" w:rsidRPr="00183A10">
              <w:rPr>
                <w:szCs w:val="28"/>
              </w:rPr>
              <w:t>ВБ</w:t>
            </w:r>
            <w:r w:rsidR="008E0592">
              <w:rPr>
                <w:szCs w:val="28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795589" w:rsidRPr="00183A10" w:rsidRDefault="00795589" w:rsidP="00795589">
            <w:pPr>
              <w:ind w:firstLine="0"/>
              <w:rPr>
                <w:szCs w:val="28"/>
              </w:rPr>
            </w:pPr>
            <w:r w:rsidRPr="00183A10">
              <w:rPr>
                <w:szCs w:val="28"/>
              </w:rPr>
              <w:t>УО, КЦСОН, ЦРБ,</w:t>
            </w:r>
          </w:p>
          <w:p w:rsidR="00795589" w:rsidRPr="00183A10" w:rsidRDefault="00795589" w:rsidP="00795589">
            <w:pPr>
              <w:ind w:firstLine="0"/>
              <w:rPr>
                <w:szCs w:val="28"/>
              </w:rPr>
            </w:pPr>
            <w:r w:rsidRPr="00183A10">
              <w:rPr>
                <w:szCs w:val="28"/>
              </w:rPr>
              <w:t>ДЮСШ</w:t>
            </w:r>
          </w:p>
          <w:p w:rsidR="00795589" w:rsidRPr="00183A10" w:rsidRDefault="00795589" w:rsidP="00795589">
            <w:pPr>
              <w:ind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1D05B2">
            <w:pPr>
              <w:pStyle w:val="af"/>
              <w:jc w:val="left"/>
              <w:rPr>
                <w:rFonts w:eastAsia="Calibri"/>
                <w:sz w:val="28"/>
                <w:szCs w:val="28"/>
                <w:u w:val="none"/>
              </w:rPr>
            </w:pPr>
            <w:r w:rsidRPr="003C4EAE">
              <w:rPr>
                <w:rFonts w:eastAsia="Calibri"/>
                <w:sz w:val="28"/>
                <w:szCs w:val="28"/>
                <w:u w:val="none"/>
              </w:rPr>
              <w:t>Проведение районного фестиваля «Лето звонкое-20</w:t>
            </w:r>
            <w:r>
              <w:rPr>
                <w:rFonts w:eastAsia="Calibri"/>
                <w:sz w:val="28"/>
                <w:szCs w:val="28"/>
                <w:u w:val="none"/>
              </w:rPr>
              <w:t>21</w:t>
            </w:r>
            <w:r w:rsidRPr="003C4EAE">
              <w:rPr>
                <w:rFonts w:eastAsia="Calibri"/>
                <w:sz w:val="28"/>
                <w:szCs w:val="28"/>
                <w:u w:val="none"/>
              </w:rPr>
              <w:t>»</w:t>
            </w:r>
            <w:r>
              <w:rPr>
                <w:rFonts w:eastAsia="Calibri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18.06.202</w:t>
            </w:r>
            <w:r w:rsidR="0083612F">
              <w:rPr>
                <w:rFonts w:eastAsia="Calibri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95589" w:rsidRPr="00183A10" w:rsidRDefault="004F2912" w:rsidP="00795589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  <w:r w:rsidR="00795589">
              <w:rPr>
                <w:rFonts w:eastAsia="Calibri"/>
                <w:szCs w:val="28"/>
              </w:rPr>
              <w:t>0,0</w:t>
            </w:r>
            <w:r w:rsidR="00EB2559">
              <w:rPr>
                <w:rFonts w:eastAsia="Calibri"/>
                <w:szCs w:val="28"/>
              </w:rPr>
              <w:t>0</w:t>
            </w:r>
            <w:r w:rsidR="00795589" w:rsidRPr="00183A10">
              <w:rPr>
                <w:rFonts w:eastAsia="Calibri"/>
                <w:szCs w:val="28"/>
              </w:rPr>
              <w:t xml:space="preserve"> - МБ</w:t>
            </w:r>
          </w:p>
        </w:tc>
        <w:tc>
          <w:tcPr>
            <w:tcW w:w="2239" w:type="dxa"/>
            <w:shd w:val="clear" w:color="auto" w:fill="auto"/>
          </w:tcPr>
          <w:p w:rsidR="00795589" w:rsidRPr="00183A10" w:rsidRDefault="00795589" w:rsidP="00795589">
            <w:pPr>
              <w:ind w:firstLine="0"/>
              <w:jc w:val="left"/>
              <w:rPr>
                <w:rFonts w:eastAsia="Calibri"/>
                <w:szCs w:val="28"/>
              </w:rPr>
            </w:pPr>
            <w:r w:rsidRPr="00183A10">
              <w:rPr>
                <w:rFonts w:eastAsia="Calibri"/>
                <w:szCs w:val="28"/>
              </w:rPr>
              <w:t>УО</w:t>
            </w:r>
          </w:p>
          <w:p w:rsidR="00795589" w:rsidRPr="00183A10" w:rsidRDefault="00795589" w:rsidP="00795589">
            <w:pPr>
              <w:ind w:firstLine="0"/>
              <w:jc w:val="left"/>
              <w:rPr>
                <w:rFonts w:eastAsia="Calibri"/>
                <w:szCs w:val="28"/>
              </w:rPr>
            </w:pPr>
          </w:p>
        </w:tc>
      </w:tr>
      <w:tr w:rsidR="00795589" w:rsidRPr="001A63D3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lastRenderedPageBreak/>
              <w:t>6</w:t>
            </w:r>
          </w:p>
        </w:tc>
        <w:tc>
          <w:tcPr>
            <w:tcW w:w="3431" w:type="dxa"/>
            <w:shd w:val="clear" w:color="auto" w:fill="auto"/>
          </w:tcPr>
          <w:p w:rsidR="00795589" w:rsidRPr="001A63D3" w:rsidRDefault="00795589" w:rsidP="00795589">
            <w:pPr>
              <w:ind w:firstLine="0"/>
              <w:jc w:val="left"/>
              <w:rPr>
                <w:szCs w:val="28"/>
              </w:rPr>
            </w:pPr>
            <w:r w:rsidRPr="001A63D3">
              <w:rPr>
                <w:szCs w:val="28"/>
              </w:rPr>
              <w:t>Приобретение путевок в ДОЛ «</w:t>
            </w:r>
            <w:r>
              <w:rPr>
                <w:szCs w:val="28"/>
              </w:rPr>
              <w:t>Зеленая республика</w:t>
            </w:r>
            <w:r w:rsidRPr="001A63D3">
              <w:rPr>
                <w:szCs w:val="28"/>
              </w:rPr>
              <w:t>»</w:t>
            </w:r>
            <w:r>
              <w:rPr>
                <w:szCs w:val="28"/>
              </w:rPr>
              <w:t>, ДОЛ «Солнечный мыс-2»</w:t>
            </w:r>
          </w:p>
        </w:tc>
        <w:tc>
          <w:tcPr>
            <w:tcW w:w="1701" w:type="dxa"/>
            <w:shd w:val="clear" w:color="auto" w:fill="auto"/>
          </w:tcPr>
          <w:p w:rsidR="00795589" w:rsidRPr="001A63D3" w:rsidRDefault="00795589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29.07</w:t>
            </w:r>
            <w:r w:rsidRPr="001A63D3">
              <w:rPr>
                <w:szCs w:val="28"/>
              </w:rPr>
              <w:t>.202</w:t>
            </w:r>
            <w:r>
              <w:rPr>
                <w:szCs w:val="28"/>
              </w:rPr>
              <w:t>1-09</w:t>
            </w:r>
            <w:r w:rsidRPr="001A63D3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1A63D3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795589" w:rsidRPr="001A63D3" w:rsidRDefault="00795589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A63D3">
              <w:rPr>
                <w:szCs w:val="28"/>
              </w:rPr>
              <w:t>сезон</w:t>
            </w:r>
          </w:p>
          <w:p w:rsidR="00795589" w:rsidRDefault="00795589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31.07.2021-09.08.2021</w:t>
            </w:r>
          </w:p>
          <w:p w:rsidR="00795589" w:rsidRPr="001A63D3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95589" w:rsidRPr="0083612F" w:rsidRDefault="0083612F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609,00</w:t>
            </w:r>
            <w:r w:rsidR="00795589" w:rsidRPr="0083612F">
              <w:rPr>
                <w:szCs w:val="28"/>
              </w:rPr>
              <w:t xml:space="preserve"> - МБ</w:t>
            </w:r>
          </w:p>
          <w:p w:rsidR="00795589" w:rsidRPr="00183A10" w:rsidRDefault="0083612F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609,00</w:t>
            </w:r>
            <w:r w:rsidRPr="0083612F">
              <w:rPr>
                <w:szCs w:val="28"/>
              </w:rPr>
              <w:t xml:space="preserve"> </w:t>
            </w:r>
            <w:r w:rsidR="00795589" w:rsidRPr="0083612F">
              <w:rPr>
                <w:szCs w:val="28"/>
              </w:rPr>
              <w:t>- ОБ</w:t>
            </w:r>
          </w:p>
          <w:p w:rsidR="00795589" w:rsidRPr="00183A10" w:rsidRDefault="00795589" w:rsidP="00795589">
            <w:pPr>
              <w:ind w:firstLine="0"/>
              <w:jc w:val="left"/>
              <w:rPr>
                <w:color w:val="FF0000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183A10" w:rsidRDefault="00795589" w:rsidP="00795589">
            <w:pPr>
              <w:ind w:firstLine="0"/>
              <w:jc w:val="left"/>
              <w:rPr>
                <w:szCs w:val="28"/>
              </w:rPr>
            </w:pPr>
            <w:r w:rsidRPr="00183A10">
              <w:rPr>
                <w:szCs w:val="28"/>
              </w:rPr>
              <w:t>УО</w:t>
            </w:r>
          </w:p>
        </w:tc>
      </w:tr>
      <w:tr w:rsidR="00C07890" w:rsidRPr="001A63D3" w:rsidTr="00965488">
        <w:tc>
          <w:tcPr>
            <w:tcW w:w="851" w:type="dxa"/>
            <w:shd w:val="clear" w:color="auto" w:fill="auto"/>
          </w:tcPr>
          <w:p w:rsidR="00C07890" w:rsidRPr="00965488" w:rsidRDefault="00C07890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C07890" w:rsidRPr="001A63D3" w:rsidRDefault="00C07890" w:rsidP="00C0789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Проезд к местам отдыха и обратно (</w:t>
            </w:r>
            <w:r w:rsidRPr="001A63D3">
              <w:rPr>
                <w:szCs w:val="28"/>
              </w:rPr>
              <w:t>ДОЛ «</w:t>
            </w:r>
            <w:r>
              <w:rPr>
                <w:szCs w:val="28"/>
              </w:rPr>
              <w:t>Зеленая республика</w:t>
            </w:r>
            <w:r w:rsidRPr="001A63D3">
              <w:rPr>
                <w:szCs w:val="28"/>
              </w:rPr>
              <w:t>»</w:t>
            </w:r>
            <w:r>
              <w:rPr>
                <w:szCs w:val="28"/>
              </w:rPr>
              <w:t>, ДОЛ «Солнечный мыс-2»)</w:t>
            </w:r>
          </w:p>
        </w:tc>
        <w:tc>
          <w:tcPr>
            <w:tcW w:w="1701" w:type="dxa"/>
            <w:shd w:val="clear" w:color="auto" w:fill="auto"/>
          </w:tcPr>
          <w:p w:rsidR="00C07890" w:rsidRPr="001A63D3" w:rsidRDefault="00C07890" w:rsidP="00C0789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29.07</w:t>
            </w:r>
            <w:r w:rsidRPr="001A63D3">
              <w:rPr>
                <w:szCs w:val="28"/>
              </w:rPr>
              <w:t>.202</w:t>
            </w:r>
            <w:r>
              <w:rPr>
                <w:szCs w:val="28"/>
              </w:rPr>
              <w:t>1-09</w:t>
            </w:r>
            <w:r w:rsidRPr="001A63D3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1A63D3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C07890" w:rsidRPr="001A63D3" w:rsidRDefault="00C07890" w:rsidP="00C0789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1A63D3">
              <w:rPr>
                <w:szCs w:val="28"/>
              </w:rPr>
              <w:t>сезон</w:t>
            </w:r>
          </w:p>
          <w:p w:rsidR="00C07890" w:rsidRDefault="00C07890" w:rsidP="00C0789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31.07.2021-09.08.2021</w:t>
            </w:r>
          </w:p>
          <w:p w:rsidR="00C07890" w:rsidRDefault="00C07890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07890" w:rsidRDefault="00C07890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200,00 -МБ</w:t>
            </w:r>
          </w:p>
        </w:tc>
        <w:tc>
          <w:tcPr>
            <w:tcW w:w="2239" w:type="dxa"/>
            <w:shd w:val="clear" w:color="auto" w:fill="auto"/>
          </w:tcPr>
          <w:p w:rsidR="00C07890" w:rsidRPr="00183A10" w:rsidRDefault="00C07890" w:rsidP="00795589">
            <w:pPr>
              <w:ind w:firstLine="0"/>
              <w:jc w:val="left"/>
              <w:rPr>
                <w:szCs w:val="28"/>
              </w:rPr>
            </w:pPr>
            <w:r w:rsidRPr="00183A10">
              <w:rPr>
                <w:szCs w:val="28"/>
              </w:rPr>
              <w:t>УО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 xml:space="preserve">Выявление нуждающихся, выдача </w:t>
            </w:r>
            <w:r>
              <w:rPr>
                <w:szCs w:val="28"/>
              </w:rPr>
              <w:t>3</w:t>
            </w:r>
            <w:r w:rsidRPr="003C4EAE">
              <w:rPr>
                <w:szCs w:val="28"/>
              </w:rPr>
              <w:t xml:space="preserve">00 путевок в загородные детские оздоровительные, санаторно-оздоровительные лагеря, для детей, находящихся в трудной жизненной ситуации, детей из многодетных семей 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весь период</w:t>
            </w:r>
          </w:p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7500,00 - ОБ 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ГКУ НСО ЦСПН,</w:t>
            </w:r>
          </w:p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proofErr w:type="gramStart"/>
            <w:r w:rsidRPr="00795589">
              <w:rPr>
                <w:szCs w:val="28"/>
              </w:rPr>
              <w:t>КЦСОН,</w:t>
            </w:r>
            <w:r w:rsidRPr="00795589">
              <w:rPr>
                <w:szCs w:val="28"/>
              </w:rPr>
              <w:br/>
              <w:t>ЦРБ</w:t>
            </w:r>
            <w:proofErr w:type="gramEnd"/>
          </w:p>
        </w:tc>
      </w:tr>
      <w:tr w:rsidR="00795589" w:rsidRPr="00095C3C" w:rsidTr="00965488">
        <w:trPr>
          <w:trHeight w:val="1333"/>
        </w:trPr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795589" w:rsidRPr="00560676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 xml:space="preserve">Выдача </w:t>
            </w:r>
            <w:r>
              <w:rPr>
                <w:szCs w:val="28"/>
              </w:rPr>
              <w:t>50</w:t>
            </w:r>
            <w:r w:rsidRPr="003C4EAE">
              <w:rPr>
                <w:szCs w:val="28"/>
              </w:rPr>
              <w:t xml:space="preserve"> путевок для детей работающих родителей с оплатой 90%</w:t>
            </w:r>
            <w:r>
              <w:rPr>
                <w:szCs w:val="28"/>
              </w:rPr>
              <w:t xml:space="preserve"> </w:t>
            </w:r>
            <w:r w:rsidRPr="003C4EAE">
              <w:rPr>
                <w:szCs w:val="28"/>
              </w:rPr>
              <w:t>-об,</w:t>
            </w:r>
            <w:r>
              <w:rPr>
                <w:szCs w:val="28"/>
              </w:rPr>
              <w:t xml:space="preserve"> </w:t>
            </w:r>
            <w:r w:rsidRPr="003C4EAE">
              <w:rPr>
                <w:szCs w:val="28"/>
              </w:rPr>
              <w:t>10%</w:t>
            </w:r>
            <w:r>
              <w:rPr>
                <w:szCs w:val="28"/>
              </w:rPr>
              <w:t xml:space="preserve"> </w:t>
            </w:r>
            <w:r w:rsidRPr="003C4EA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C4EAE">
              <w:rPr>
                <w:szCs w:val="28"/>
              </w:rPr>
              <w:t>родители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proofErr w:type="gramStart"/>
            <w:r w:rsidRPr="003C4EAE">
              <w:rPr>
                <w:szCs w:val="28"/>
              </w:rPr>
              <w:t>вне каникулярное время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1125,00 - ОБ </w:t>
            </w:r>
          </w:p>
          <w:p w:rsidR="00795589" w:rsidRPr="00795589" w:rsidRDefault="00795589" w:rsidP="00795589">
            <w:pPr>
              <w:ind w:firstLine="0"/>
              <w:rPr>
                <w:b/>
                <w:szCs w:val="28"/>
              </w:rPr>
            </w:pPr>
            <w:r w:rsidRPr="00795589">
              <w:rPr>
                <w:szCs w:val="28"/>
              </w:rPr>
              <w:t>125,00- ВБ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ГКУ НСО ЦСПН, УО,</w:t>
            </w:r>
          </w:p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ЦРБ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Оплата проезда к месту отдыха и обратно в загородные ДОЛ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весь период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 xml:space="preserve">12,4 - ОБ 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КЦСОН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795589" w:rsidRPr="00835BB2" w:rsidRDefault="00795589" w:rsidP="00795589">
            <w:pPr>
              <w:ind w:firstLine="0"/>
              <w:jc w:val="left"/>
              <w:rPr>
                <w:szCs w:val="28"/>
              </w:rPr>
            </w:pPr>
            <w:r w:rsidRPr="00835BB2">
              <w:rPr>
                <w:szCs w:val="28"/>
              </w:rPr>
              <w:t xml:space="preserve">Участие в   межведомственных операциях </w:t>
            </w:r>
            <w:r>
              <w:rPr>
                <w:szCs w:val="28"/>
              </w:rPr>
              <w:t>«Подросток</w:t>
            </w:r>
            <w:r w:rsidRPr="00835BB2">
              <w:rPr>
                <w:szCs w:val="28"/>
              </w:rPr>
              <w:t>»</w:t>
            </w:r>
            <w:r>
              <w:rPr>
                <w:szCs w:val="28"/>
              </w:rPr>
              <w:t>, «Школьный звонок для всех»</w:t>
            </w:r>
          </w:p>
        </w:tc>
        <w:tc>
          <w:tcPr>
            <w:tcW w:w="1701" w:type="dxa"/>
            <w:shd w:val="clear" w:color="auto" w:fill="auto"/>
          </w:tcPr>
          <w:p w:rsidR="00795589" w:rsidRPr="00835BB2" w:rsidRDefault="00795589" w:rsidP="00795589">
            <w:pPr>
              <w:ind w:firstLine="0"/>
              <w:jc w:val="left"/>
              <w:rPr>
                <w:szCs w:val="28"/>
              </w:rPr>
            </w:pPr>
            <w:r w:rsidRPr="00835BB2">
              <w:rPr>
                <w:szCs w:val="28"/>
              </w:rPr>
              <w:t>май-сентябрь</w:t>
            </w:r>
          </w:p>
        </w:tc>
        <w:tc>
          <w:tcPr>
            <w:tcW w:w="1843" w:type="dxa"/>
            <w:shd w:val="clear" w:color="auto" w:fill="auto"/>
          </w:tcPr>
          <w:p w:rsidR="00795589" w:rsidRPr="00835BB2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835BB2" w:rsidRDefault="00795589" w:rsidP="00795589">
            <w:pPr>
              <w:ind w:firstLine="0"/>
              <w:rPr>
                <w:szCs w:val="28"/>
              </w:rPr>
            </w:pPr>
            <w:r w:rsidRPr="00835BB2">
              <w:rPr>
                <w:szCs w:val="28"/>
              </w:rPr>
              <w:t xml:space="preserve">УО, КДН и ЗП, ООСОН, </w:t>
            </w:r>
          </w:p>
          <w:p w:rsidR="00795589" w:rsidRPr="00835BB2" w:rsidRDefault="00795589" w:rsidP="00795589">
            <w:pPr>
              <w:ind w:firstLine="0"/>
              <w:jc w:val="left"/>
              <w:rPr>
                <w:szCs w:val="28"/>
              </w:rPr>
            </w:pPr>
            <w:r w:rsidRPr="00835BB2">
              <w:rPr>
                <w:szCs w:val="28"/>
              </w:rPr>
              <w:t>КЦСОН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Организация работы участковой социальной службы, выездной мобильной бригады по профилактике безнадзорности детей и подростков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весь период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100,</w:t>
            </w:r>
            <w:r w:rsidR="00EB2559">
              <w:rPr>
                <w:szCs w:val="28"/>
              </w:rPr>
              <w:t>0</w:t>
            </w:r>
            <w:r w:rsidRPr="00795589">
              <w:rPr>
                <w:szCs w:val="28"/>
              </w:rPr>
              <w:t>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КЦСОН, ООСОН, УО, МО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965488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12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b/>
                <w:szCs w:val="28"/>
              </w:rPr>
            </w:pPr>
            <w:r w:rsidRPr="003C4EAE">
              <w:rPr>
                <w:szCs w:val="28"/>
              </w:rPr>
              <w:t xml:space="preserve">Районный </w:t>
            </w:r>
            <w:r>
              <w:rPr>
                <w:szCs w:val="28"/>
              </w:rPr>
              <w:t>этап областного конкурса-фестиваля «Зеленая волна»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9,0 -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ДДТ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965488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13</w:t>
            </w:r>
          </w:p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Районный смотр-конкурс почетных караулов «Пост № 1»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1,0 -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ДДТ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965488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lastRenderedPageBreak/>
              <w:t>14</w:t>
            </w:r>
          </w:p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Конкурс ЮИД «Безопасное колесо»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10,0 -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ДДТ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0B5834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Районный слет уче</w:t>
            </w:r>
            <w:r w:rsidRPr="000B5834">
              <w:rPr>
                <w:szCs w:val="28"/>
              </w:rPr>
              <w:t>нических производственных бригад «</w:t>
            </w:r>
            <w:proofErr w:type="spellStart"/>
            <w:r w:rsidRPr="000B5834">
              <w:rPr>
                <w:szCs w:val="28"/>
              </w:rPr>
              <w:t>АгроСтарт</w:t>
            </w:r>
            <w:proofErr w:type="spellEnd"/>
            <w:r w:rsidRPr="000B5834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10,0 -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ДДТ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 xml:space="preserve">Районный туристско-краеведческий слет учащихся «Юный турист» 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30,0 -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ДДТ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Подготовка и проведение цикла культурно-массовых мероприятий: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 xml:space="preserve">   -    День Победы в ВОВ</w:t>
            </w:r>
          </w:p>
          <w:p w:rsidR="00795589" w:rsidRPr="009C5D0D" w:rsidRDefault="00795589" w:rsidP="00795589">
            <w:pPr>
              <w:tabs>
                <w:tab w:val="left" w:pos="598"/>
                <w:tab w:val="left" w:pos="763"/>
              </w:tabs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 xml:space="preserve">   - Международный День защиты Детей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 xml:space="preserve">   -    День знаний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май –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70-МБ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50,0 - ВБ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19,0 -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3,0 -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КЦСОН, 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МКУ </w:t>
            </w:r>
            <w:proofErr w:type="spellStart"/>
            <w:r w:rsidRPr="00795589">
              <w:rPr>
                <w:szCs w:val="28"/>
              </w:rPr>
              <w:t>УКиМП</w:t>
            </w:r>
            <w:proofErr w:type="spellEnd"/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УО, ДЮСШ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женсовет 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Проведение учебно-тренировочных (оздоровительных) сборов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C4EAE">
              <w:rPr>
                <w:szCs w:val="28"/>
              </w:rPr>
              <w:t xml:space="preserve"> течении года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 w:rsidRPr="003C4EAE">
              <w:rPr>
                <w:szCs w:val="28"/>
              </w:rPr>
              <w:t>Проведение Фестиваля ГТО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C4EAE">
              <w:rPr>
                <w:szCs w:val="28"/>
              </w:rPr>
              <w:t xml:space="preserve"> течении года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25,0 -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jc w:val="left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Спортивные мероприятия с детьми испытывающие трудности в социальной адаптации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7,0 -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КЦСОН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Областные соревнования по футболу на приз «Кожаный мяч</w:t>
            </w:r>
            <w:r w:rsidRPr="003C4EAE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май-</w:t>
            </w:r>
            <w:r w:rsidRPr="003C4EAE"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18,0 -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Мероприятия, посвященные Дню молодежи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7,00 - МБ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МКУ </w:t>
            </w:r>
            <w:proofErr w:type="spellStart"/>
            <w:r w:rsidRPr="00795589">
              <w:rPr>
                <w:szCs w:val="28"/>
              </w:rPr>
              <w:t>УКиМП</w:t>
            </w:r>
            <w:proofErr w:type="spellEnd"/>
            <w:r w:rsidRPr="00795589">
              <w:rPr>
                <w:szCs w:val="28"/>
              </w:rPr>
              <w:t>,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ДЮСШ 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Спортивно-массовые мероприятия посвященные «Дню физкультурника»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12,0 -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Соревнования по </w:t>
            </w:r>
            <w:proofErr w:type="spellStart"/>
            <w:r>
              <w:rPr>
                <w:szCs w:val="28"/>
              </w:rPr>
              <w:t>стритболу</w:t>
            </w:r>
            <w:proofErr w:type="spellEnd"/>
            <w:r>
              <w:rPr>
                <w:szCs w:val="28"/>
              </w:rPr>
              <w:t xml:space="preserve"> в зачет «Президентских спортивных игр»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март (каникулы)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7,00 -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Закрытие зимнего спортивного сезона по лыжным гонкам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март (каникулы)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6,00 -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Финальный турнир первенства МАОУ ДО </w:t>
            </w:r>
            <w:r>
              <w:rPr>
                <w:szCs w:val="28"/>
              </w:rPr>
              <w:lastRenderedPageBreak/>
              <w:t>«Мошковская ДЮСШ» по мини-футболу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март (каникулы)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7,00 -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Летний </w:t>
            </w:r>
            <w:proofErr w:type="spellStart"/>
            <w:r>
              <w:rPr>
                <w:szCs w:val="28"/>
              </w:rPr>
              <w:t>полиатлон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15,0 -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Проведение бесед, занятий, тренингов по здоровому образу жизни, спортивных программ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весь период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МКУ </w:t>
            </w:r>
            <w:proofErr w:type="spellStart"/>
            <w:r w:rsidRPr="00795589">
              <w:rPr>
                <w:szCs w:val="28"/>
              </w:rPr>
              <w:t>УКиМП</w:t>
            </w:r>
            <w:proofErr w:type="spellEnd"/>
            <w:r w:rsidRPr="00795589">
              <w:rPr>
                <w:szCs w:val="28"/>
              </w:rPr>
              <w:t>,</w:t>
            </w:r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КЦСОН, ЦРБ, ДЮСШ</w:t>
            </w: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«Дворовой лагерь» районный смотр-конкурс социально-культурных проектов по организации отдыха и досуговой деятельности детей и подростков в летний период к 10-летию детства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апрель-август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>20,0 - МБ</w:t>
            </w: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МКУ </w:t>
            </w:r>
            <w:proofErr w:type="spellStart"/>
            <w:r w:rsidRPr="00795589">
              <w:rPr>
                <w:szCs w:val="28"/>
              </w:rPr>
              <w:t>УКиМП</w:t>
            </w:r>
            <w:proofErr w:type="spellEnd"/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31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Мероприятия, направленные на профилактику дорожно-транспортного травматизма среди детей и молодежи</w:t>
            </w:r>
          </w:p>
        </w:tc>
        <w:tc>
          <w:tcPr>
            <w:tcW w:w="1701" w:type="dxa"/>
            <w:shd w:val="clear" w:color="auto" w:fill="auto"/>
          </w:tcPr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Март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Май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Август</w:t>
            </w:r>
          </w:p>
          <w:p w:rsidR="00795589" w:rsidRPr="009C5D0D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Ноябрь</w:t>
            </w:r>
          </w:p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9C5D0D">
              <w:rPr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Pr="00795589" w:rsidRDefault="00795589" w:rsidP="00795589">
            <w:pPr>
              <w:ind w:firstLine="0"/>
              <w:rPr>
                <w:szCs w:val="28"/>
              </w:rPr>
            </w:pPr>
            <w:r w:rsidRPr="00795589">
              <w:rPr>
                <w:szCs w:val="28"/>
              </w:rPr>
              <w:t xml:space="preserve">МКУ </w:t>
            </w:r>
            <w:proofErr w:type="spellStart"/>
            <w:r w:rsidRPr="00795589">
              <w:rPr>
                <w:szCs w:val="28"/>
              </w:rPr>
              <w:t>УКиМП</w:t>
            </w:r>
            <w:proofErr w:type="spellEnd"/>
          </w:p>
          <w:p w:rsidR="00795589" w:rsidRPr="00795589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  <w:shd w:val="clear" w:color="auto" w:fill="auto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32</w:t>
            </w:r>
          </w:p>
        </w:tc>
        <w:tc>
          <w:tcPr>
            <w:tcW w:w="343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>Участие во всероссийских акциях:</w:t>
            </w:r>
          </w:p>
          <w:p w:rsidR="00795589" w:rsidRPr="008B0C45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- Свеча Памяти</w:t>
            </w:r>
          </w:p>
          <w:p w:rsidR="00795589" w:rsidRPr="008B0C45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- </w:t>
            </w:r>
            <w:r w:rsidRPr="008B0C45">
              <w:rPr>
                <w:szCs w:val="28"/>
              </w:rPr>
              <w:t>Гео</w:t>
            </w:r>
            <w:r>
              <w:rPr>
                <w:szCs w:val="28"/>
              </w:rPr>
              <w:t>ргиевская ленточка</w:t>
            </w:r>
          </w:p>
          <w:p w:rsidR="00795589" w:rsidRPr="008B0C45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- Бессмертный полк</w:t>
            </w:r>
          </w:p>
          <w:p w:rsidR="00795589" w:rsidRPr="008B0C45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- Помоги ветерану</w:t>
            </w:r>
          </w:p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- </w:t>
            </w:r>
            <w:r w:rsidRPr="008B0C45">
              <w:rPr>
                <w:szCs w:val="28"/>
              </w:rPr>
              <w:t>Подарок ветерану</w:t>
            </w:r>
          </w:p>
        </w:tc>
        <w:tc>
          <w:tcPr>
            <w:tcW w:w="1701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 xml:space="preserve"> </w:t>
            </w:r>
            <w:r>
              <w:rPr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795589" w:rsidRPr="003C4EAE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795589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 xml:space="preserve">УО, </w:t>
            </w:r>
          </w:p>
          <w:p w:rsidR="00795589" w:rsidRPr="003C4EAE" w:rsidRDefault="00795589" w:rsidP="00795589">
            <w:pPr>
              <w:ind w:firstLine="0"/>
              <w:rPr>
                <w:szCs w:val="28"/>
              </w:rPr>
            </w:pPr>
            <w:r w:rsidRPr="003C4EAE">
              <w:rPr>
                <w:szCs w:val="28"/>
              </w:rPr>
              <w:t xml:space="preserve">МКУ </w:t>
            </w:r>
            <w:proofErr w:type="spellStart"/>
            <w:r w:rsidRPr="003C4EAE">
              <w:rPr>
                <w:szCs w:val="28"/>
              </w:rPr>
              <w:t>УКиМП</w:t>
            </w:r>
            <w:proofErr w:type="spellEnd"/>
            <w:r w:rsidRPr="003C4EAE">
              <w:rPr>
                <w:szCs w:val="28"/>
              </w:rPr>
              <w:t xml:space="preserve">, </w:t>
            </w:r>
          </w:p>
          <w:p w:rsidR="00795589" w:rsidRPr="003C4EAE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left"/>
              <w:rPr>
                <w:szCs w:val="28"/>
              </w:rPr>
            </w:pPr>
            <w:r w:rsidRPr="00965488">
              <w:rPr>
                <w:szCs w:val="28"/>
              </w:rPr>
              <w:t>33</w:t>
            </w:r>
          </w:p>
        </w:tc>
        <w:tc>
          <w:tcPr>
            <w:tcW w:w="3431" w:type="dxa"/>
          </w:tcPr>
          <w:p w:rsidR="00795589" w:rsidRDefault="00795589" w:rsidP="00795589">
            <w:pPr>
              <w:ind w:firstLine="0"/>
              <w:rPr>
                <w:szCs w:val="28"/>
              </w:rPr>
            </w:pPr>
            <w:r w:rsidRPr="00AB0643">
              <w:rPr>
                <w:szCs w:val="28"/>
              </w:rPr>
              <w:t>Организация информационного освещения о ходе оздоровительной кампании:</w:t>
            </w:r>
          </w:p>
          <w:p w:rsidR="00795589" w:rsidRPr="00AB0643" w:rsidRDefault="00795589" w:rsidP="0079558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B0643">
              <w:rPr>
                <w:szCs w:val="28"/>
              </w:rPr>
              <w:t>размещение информационных сообщений в СМИ;</w:t>
            </w:r>
          </w:p>
          <w:p w:rsidR="00795589" w:rsidRPr="00AB0643" w:rsidRDefault="00795589" w:rsidP="00795589">
            <w:pPr>
              <w:ind w:firstLine="0"/>
              <w:rPr>
                <w:szCs w:val="28"/>
              </w:rPr>
            </w:pPr>
            <w:r w:rsidRPr="00AB0643">
              <w:rPr>
                <w:szCs w:val="28"/>
              </w:rPr>
              <w:t>-</w:t>
            </w:r>
            <w:r>
              <w:rPr>
                <w:szCs w:val="28"/>
              </w:rPr>
              <w:t>о</w:t>
            </w:r>
            <w:r w:rsidRPr="00AB0643">
              <w:rPr>
                <w:szCs w:val="28"/>
              </w:rPr>
              <w:t>рганизация веб-сайта по освещению отдыха детей в детских оздоровительных учреждениях на территории района</w:t>
            </w:r>
          </w:p>
        </w:tc>
        <w:tc>
          <w:tcPr>
            <w:tcW w:w="1701" w:type="dxa"/>
          </w:tcPr>
          <w:p w:rsidR="00795589" w:rsidRPr="00AB0643" w:rsidRDefault="00795589" w:rsidP="00795589">
            <w:pPr>
              <w:ind w:firstLine="0"/>
              <w:rPr>
                <w:szCs w:val="28"/>
              </w:rPr>
            </w:pPr>
            <w:r w:rsidRPr="00AB0643">
              <w:rPr>
                <w:szCs w:val="28"/>
              </w:rPr>
              <w:t>май-август</w:t>
            </w:r>
          </w:p>
        </w:tc>
        <w:tc>
          <w:tcPr>
            <w:tcW w:w="1843" w:type="dxa"/>
          </w:tcPr>
          <w:p w:rsidR="00795589" w:rsidRPr="00AB0643" w:rsidRDefault="00795589" w:rsidP="00795589">
            <w:pPr>
              <w:ind w:firstLine="0"/>
              <w:rPr>
                <w:szCs w:val="28"/>
              </w:rPr>
            </w:pPr>
          </w:p>
        </w:tc>
        <w:tc>
          <w:tcPr>
            <w:tcW w:w="2239" w:type="dxa"/>
          </w:tcPr>
          <w:p w:rsidR="00795589" w:rsidRPr="00AB0643" w:rsidRDefault="00795589" w:rsidP="00795589">
            <w:pPr>
              <w:ind w:firstLine="0"/>
              <w:jc w:val="left"/>
              <w:rPr>
                <w:szCs w:val="28"/>
              </w:rPr>
            </w:pPr>
            <w:r w:rsidRPr="00AB0643">
              <w:rPr>
                <w:szCs w:val="28"/>
              </w:rPr>
              <w:t>УО</w:t>
            </w:r>
          </w:p>
          <w:p w:rsidR="00795589" w:rsidRPr="00AB0643" w:rsidRDefault="00795589" w:rsidP="00795589">
            <w:pPr>
              <w:ind w:firstLine="0"/>
              <w:jc w:val="left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center"/>
              <w:rPr>
                <w:szCs w:val="28"/>
              </w:rPr>
            </w:pPr>
          </w:p>
        </w:tc>
        <w:tc>
          <w:tcPr>
            <w:tcW w:w="343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  <w:r w:rsidRPr="002B7443">
              <w:rPr>
                <w:b/>
                <w:szCs w:val="28"/>
              </w:rPr>
              <w:t>ВСЕГО</w:t>
            </w:r>
          </w:p>
        </w:tc>
        <w:tc>
          <w:tcPr>
            <w:tcW w:w="170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795589" w:rsidRPr="0083612F" w:rsidRDefault="00445CCA" w:rsidP="0027308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15232,</w:t>
            </w:r>
            <w:r w:rsidR="00273083">
              <w:rPr>
                <w:b/>
                <w:szCs w:val="28"/>
              </w:rPr>
              <w:t>38</w:t>
            </w:r>
          </w:p>
        </w:tc>
        <w:tc>
          <w:tcPr>
            <w:tcW w:w="2239" w:type="dxa"/>
          </w:tcPr>
          <w:p w:rsidR="00795589" w:rsidRPr="00026C8F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center"/>
              <w:rPr>
                <w:szCs w:val="28"/>
              </w:rPr>
            </w:pPr>
          </w:p>
        </w:tc>
        <w:tc>
          <w:tcPr>
            <w:tcW w:w="343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  <w:r w:rsidRPr="002B7443">
              <w:rPr>
                <w:b/>
                <w:szCs w:val="28"/>
              </w:rPr>
              <w:t>В т.ч.</w:t>
            </w:r>
          </w:p>
        </w:tc>
        <w:tc>
          <w:tcPr>
            <w:tcW w:w="170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795589" w:rsidRPr="0083612F" w:rsidRDefault="00795589" w:rsidP="00795589">
            <w:pPr>
              <w:jc w:val="center"/>
              <w:rPr>
                <w:b/>
                <w:szCs w:val="28"/>
              </w:rPr>
            </w:pPr>
          </w:p>
        </w:tc>
        <w:tc>
          <w:tcPr>
            <w:tcW w:w="2239" w:type="dxa"/>
          </w:tcPr>
          <w:p w:rsidR="00795589" w:rsidRPr="00026C8F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center"/>
              <w:rPr>
                <w:szCs w:val="28"/>
              </w:rPr>
            </w:pPr>
          </w:p>
        </w:tc>
        <w:tc>
          <w:tcPr>
            <w:tcW w:w="343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МБ</w:t>
            </w:r>
          </w:p>
        </w:tc>
        <w:tc>
          <w:tcPr>
            <w:tcW w:w="170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795589" w:rsidRPr="0083612F" w:rsidRDefault="008D1A2B" w:rsidP="0027308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3146,</w:t>
            </w:r>
            <w:r w:rsidR="00273083">
              <w:rPr>
                <w:b/>
                <w:szCs w:val="28"/>
              </w:rPr>
              <w:t>34</w:t>
            </w:r>
          </w:p>
        </w:tc>
        <w:tc>
          <w:tcPr>
            <w:tcW w:w="2239" w:type="dxa"/>
          </w:tcPr>
          <w:p w:rsidR="00795589" w:rsidRPr="00026C8F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center"/>
              <w:rPr>
                <w:szCs w:val="28"/>
              </w:rPr>
            </w:pPr>
          </w:p>
        </w:tc>
        <w:tc>
          <w:tcPr>
            <w:tcW w:w="343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</w:t>
            </w:r>
          </w:p>
        </w:tc>
        <w:tc>
          <w:tcPr>
            <w:tcW w:w="1701" w:type="dxa"/>
          </w:tcPr>
          <w:p w:rsidR="00795589" w:rsidRPr="002B7443" w:rsidRDefault="00795589" w:rsidP="0079558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795589" w:rsidRPr="0083612F" w:rsidRDefault="00E45BDA" w:rsidP="008D1A2B">
            <w:pPr>
              <w:ind w:firstLine="0"/>
              <w:jc w:val="center"/>
              <w:rPr>
                <w:b/>
                <w:szCs w:val="28"/>
              </w:rPr>
            </w:pPr>
            <w:r w:rsidRPr="0083612F">
              <w:rPr>
                <w:b/>
                <w:szCs w:val="28"/>
              </w:rPr>
              <w:t>11</w:t>
            </w:r>
            <w:r w:rsidR="00273083">
              <w:rPr>
                <w:b/>
                <w:szCs w:val="28"/>
              </w:rPr>
              <w:t>157,74</w:t>
            </w:r>
          </w:p>
        </w:tc>
        <w:tc>
          <w:tcPr>
            <w:tcW w:w="2239" w:type="dxa"/>
          </w:tcPr>
          <w:p w:rsidR="00795589" w:rsidRPr="00026C8F" w:rsidRDefault="00795589" w:rsidP="00795589">
            <w:pPr>
              <w:ind w:firstLine="0"/>
              <w:rPr>
                <w:szCs w:val="28"/>
              </w:rPr>
            </w:pPr>
          </w:p>
        </w:tc>
      </w:tr>
      <w:tr w:rsidR="00795589" w:rsidTr="00965488">
        <w:tc>
          <w:tcPr>
            <w:tcW w:w="851" w:type="dxa"/>
          </w:tcPr>
          <w:p w:rsidR="00795589" w:rsidRPr="00965488" w:rsidRDefault="00795589" w:rsidP="00965488">
            <w:pPr>
              <w:pStyle w:val="ae"/>
              <w:numPr>
                <w:ilvl w:val="0"/>
                <w:numId w:val="44"/>
              </w:numPr>
              <w:jc w:val="center"/>
              <w:rPr>
                <w:szCs w:val="28"/>
              </w:rPr>
            </w:pPr>
          </w:p>
        </w:tc>
        <w:tc>
          <w:tcPr>
            <w:tcW w:w="3431" w:type="dxa"/>
          </w:tcPr>
          <w:p w:rsidR="00795589" w:rsidRPr="002B7443" w:rsidRDefault="00795589" w:rsidP="00795589">
            <w:pPr>
              <w:jc w:val="center"/>
              <w:rPr>
                <w:b/>
              </w:rPr>
            </w:pPr>
            <w:r>
              <w:rPr>
                <w:b/>
              </w:rPr>
              <w:t>ВБ</w:t>
            </w:r>
          </w:p>
        </w:tc>
        <w:tc>
          <w:tcPr>
            <w:tcW w:w="1701" w:type="dxa"/>
          </w:tcPr>
          <w:p w:rsidR="00795589" w:rsidRPr="002B7443" w:rsidRDefault="00795589" w:rsidP="0079558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95589" w:rsidRPr="0083612F" w:rsidRDefault="00E45BDA" w:rsidP="00795589">
            <w:pPr>
              <w:ind w:firstLine="0"/>
              <w:jc w:val="center"/>
              <w:rPr>
                <w:b/>
              </w:rPr>
            </w:pPr>
            <w:r w:rsidRPr="0083612F">
              <w:rPr>
                <w:b/>
              </w:rPr>
              <w:t>928,3</w:t>
            </w:r>
          </w:p>
        </w:tc>
        <w:tc>
          <w:tcPr>
            <w:tcW w:w="2239" w:type="dxa"/>
          </w:tcPr>
          <w:p w:rsidR="00795589" w:rsidRPr="00026C8F" w:rsidRDefault="00795589" w:rsidP="00795589">
            <w:pPr>
              <w:ind w:firstLine="0"/>
              <w:rPr>
                <w:szCs w:val="28"/>
              </w:rPr>
            </w:pPr>
          </w:p>
        </w:tc>
      </w:tr>
    </w:tbl>
    <w:p w:rsidR="00795589" w:rsidRDefault="00795589" w:rsidP="00795589">
      <w:pPr>
        <w:pStyle w:val="af"/>
        <w:jc w:val="both"/>
        <w:rPr>
          <w:b/>
        </w:rPr>
      </w:pPr>
    </w:p>
    <w:p w:rsidR="00795589" w:rsidRDefault="00795589" w:rsidP="00795589"/>
    <w:p w:rsidR="00795589" w:rsidRDefault="00795589" w:rsidP="00795589">
      <w:pPr>
        <w:ind w:firstLine="0"/>
      </w:pPr>
    </w:p>
    <w:p w:rsidR="00795589" w:rsidRDefault="00795589" w:rsidP="00795589"/>
    <w:p w:rsidR="00795589" w:rsidRDefault="00795589" w:rsidP="00795589"/>
    <w:p w:rsidR="00795589" w:rsidRDefault="00795589" w:rsidP="00795589"/>
    <w:p w:rsidR="00795589" w:rsidRPr="00EE6631" w:rsidRDefault="00795589" w:rsidP="00795589">
      <w:pPr>
        <w:pStyle w:val="af"/>
        <w:rPr>
          <w:b/>
          <w:u w:val="none"/>
        </w:rPr>
      </w:pPr>
      <w:r w:rsidRPr="00EE6631">
        <w:rPr>
          <w:b/>
          <w:u w:val="none"/>
        </w:rPr>
        <w:t>Принятые сокращения</w:t>
      </w:r>
    </w:p>
    <w:p w:rsidR="00795589" w:rsidRPr="00EE6631" w:rsidRDefault="00795589" w:rsidP="0079558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7477"/>
      </w:tblGrid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>ООСОН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отдел организации социального обслуживания населения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>КЦСОН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комплексный центр социального обслуживания населения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ТО РПН  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территориальный отдел Роспотребнадзора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ЦРБ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центральная районная больница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>ЦЗН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центр занятости населения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УО 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управление образования</w:t>
            </w:r>
          </w:p>
        </w:tc>
      </w:tr>
      <w:tr w:rsidR="00795589" w:rsidTr="00795589">
        <w:tc>
          <w:tcPr>
            <w:tcW w:w="1668" w:type="dxa"/>
          </w:tcPr>
          <w:p w:rsidR="00795589" w:rsidRPr="00643A06" w:rsidRDefault="00795589" w:rsidP="00795589">
            <w:pPr>
              <w:ind w:firstLine="0"/>
            </w:pPr>
            <w:r w:rsidRPr="00643A06">
              <w:t xml:space="preserve">МКУ </w:t>
            </w:r>
            <w:proofErr w:type="spellStart"/>
            <w:r w:rsidRPr="00643A06">
              <w:t>УКиМП</w:t>
            </w:r>
            <w:proofErr w:type="spellEnd"/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МКУ</w:t>
            </w:r>
            <w:r w:rsidRPr="00643A06">
              <w:t xml:space="preserve"> Управление культуры и молодёжной политики Мошковского района Новосибирской области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МО        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муниципальные образования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КДН и ЗП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 xml:space="preserve">комиссия по делам несовершеннолетних и защите их прав       </w:t>
            </w:r>
          </w:p>
        </w:tc>
      </w:tr>
      <w:tr w:rsidR="00795589" w:rsidTr="00795589">
        <w:trPr>
          <w:trHeight w:val="354"/>
        </w:trPr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>ДЮСШ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МАОУ ДОД «Мошковская ДЮСШ»</w:t>
            </w:r>
          </w:p>
        </w:tc>
      </w:tr>
      <w:tr w:rsidR="00795589" w:rsidTr="00795589">
        <w:trPr>
          <w:trHeight w:val="600"/>
        </w:trPr>
        <w:tc>
          <w:tcPr>
            <w:tcW w:w="1668" w:type="dxa"/>
          </w:tcPr>
          <w:p w:rsidR="00795589" w:rsidRDefault="00795589" w:rsidP="00795589">
            <w:pPr>
              <w:ind w:firstLine="0"/>
            </w:pPr>
            <w:r w:rsidRPr="00835BB2">
              <w:t>ЦСПН</w:t>
            </w:r>
          </w:p>
          <w:p w:rsidR="00795589" w:rsidRDefault="00795589" w:rsidP="00795589">
            <w:pPr>
              <w:ind w:firstLine="0"/>
            </w:pP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  <w:p w:rsidR="00795589" w:rsidRDefault="00795589" w:rsidP="00795589">
            <w:pPr>
              <w:ind w:firstLine="0"/>
            </w:pP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 w:rsidRPr="00835BB2">
              <w:t>ГКУ НСО «Центр социальной поддержки населения Мошковского района»</w:t>
            </w:r>
          </w:p>
        </w:tc>
      </w:tr>
      <w:tr w:rsidR="00795589" w:rsidTr="00795589">
        <w:trPr>
          <w:trHeight w:val="375"/>
        </w:trPr>
        <w:tc>
          <w:tcPr>
            <w:tcW w:w="1668" w:type="dxa"/>
          </w:tcPr>
          <w:p w:rsidR="00795589" w:rsidRPr="00835BB2" w:rsidRDefault="00795589" w:rsidP="00795589">
            <w:pPr>
              <w:ind w:firstLine="0"/>
            </w:pPr>
            <w:r>
              <w:t xml:space="preserve">ОБ        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Pr="00835BB2" w:rsidRDefault="00795589" w:rsidP="00795589">
            <w:pPr>
              <w:ind w:firstLine="0"/>
            </w:pPr>
            <w:r>
              <w:t>областной бюджет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 xml:space="preserve">МБ         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муниципальный бюджет</w:t>
            </w:r>
          </w:p>
        </w:tc>
      </w:tr>
      <w:tr w:rsidR="00795589" w:rsidTr="00795589">
        <w:tc>
          <w:tcPr>
            <w:tcW w:w="1668" w:type="dxa"/>
          </w:tcPr>
          <w:p w:rsidR="00795589" w:rsidRDefault="00795589" w:rsidP="00795589">
            <w:pPr>
              <w:ind w:firstLine="0"/>
            </w:pPr>
            <w:r>
              <w:t>ВБ</w:t>
            </w:r>
          </w:p>
        </w:tc>
        <w:tc>
          <w:tcPr>
            <w:tcW w:w="708" w:type="dxa"/>
          </w:tcPr>
          <w:p w:rsidR="00795589" w:rsidRDefault="00795589" w:rsidP="00795589">
            <w:pPr>
              <w:ind w:firstLine="0"/>
            </w:pPr>
            <w:r>
              <w:t>-</w:t>
            </w:r>
          </w:p>
        </w:tc>
        <w:tc>
          <w:tcPr>
            <w:tcW w:w="7477" w:type="dxa"/>
          </w:tcPr>
          <w:p w:rsidR="00795589" w:rsidRDefault="00795589" w:rsidP="00795589">
            <w:pPr>
              <w:ind w:firstLine="0"/>
            </w:pPr>
            <w:r>
              <w:t>Внебюджетные средства</w:t>
            </w:r>
          </w:p>
        </w:tc>
      </w:tr>
    </w:tbl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  <w:rPr>
          <w:szCs w:val="28"/>
        </w:rPr>
      </w:pPr>
    </w:p>
    <w:p w:rsidR="00795589" w:rsidRDefault="00795589" w:rsidP="00795589">
      <w:pPr>
        <w:ind w:firstLine="0"/>
      </w:pPr>
    </w:p>
    <w:p w:rsidR="00C0738D" w:rsidRDefault="00C0738D" w:rsidP="00795589">
      <w:pPr>
        <w:jc w:val="center"/>
      </w:pPr>
    </w:p>
    <w:sectPr w:rsidR="00C0738D" w:rsidSect="00770053">
      <w:headerReference w:type="default" r:id="rId9"/>
      <w:pgSz w:w="11906" w:h="16838"/>
      <w:pgMar w:top="567" w:right="567" w:bottom="39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C3" w:rsidRDefault="00EA25C3" w:rsidP="00791F5A">
      <w:r>
        <w:separator/>
      </w:r>
    </w:p>
  </w:endnote>
  <w:endnote w:type="continuationSeparator" w:id="0">
    <w:p w:rsidR="00EA25C3" w:rsidRDefault="00EA25C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C3" w:rsidRDefault="00EA25C3" w:rsidP="00791F5A">
      <w:r>
        <w:separator/>
      </w:r>
    </w:p>
  </w:footnote>
  <w:footnote w:type="continuationSeparator" w:id="0">
    <w:p w:rsidR="00EA25C3" w:rsidRDefault="00EA25C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95589" w:rsidRPr="00B10074" w:rsidRDefault="00795589" w:rsidP="007C7BD6">
        <w:pPr>
          <w:pStyle w:val="aa"/>
          <w:ind w:firstLine="0"/>
        </w:pPr>
      </w:p>
      <w:p w:rsidR="00795589" w:rsidRPr="007448C4" w:rsidRDefault="00EA25C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CB77AAD"/>
    <w:multiLevelType w:val="multilevel"/>
    <w:tmpl w:val="0AB28F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1F7BEC"/>
    <w:multiLevelType w:val="hybridMultilevel"/>
    <w:tmpl w:val="BE0C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EB4EFD"/>
    <w:multiLevelType w:val="multilevel"/>
    <w:tmpl w:val="08F03A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24C14A5"/>
    <w:multiLevelType w:val="multilevel"/>
    <w:tmpl w:val="89260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82042DD"/>
    <w:multiLevelType w:val="multilevel"/>
    <w:tmpl w:val="AF3C2E2C"/>
    <w:numStyleLink w:val="a"/>
  </w:abstractNum>
  <w:abstractNum w:abstractNumId="28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4FA94B4D"/>
    <w:multiLevelType w:val="multilevel"/>
    <w:tmpl w:val="2916B630"/>
    <w:numStyleLink w:val="12500"/>
  </w:abstractNum>
  <w:abstractNum w:abstractNumId="32" w15:restartNumberingAfterBreak="0">
    <w:nsid w:val="58917BE5"/>
    <w:multiLevelType w:val="multilevel"/>
    <w:tmpl w:val="C0C4CF2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5A232D3C"/>
    <w:multiLevelType w:val="multilevel"/>
    <w:tmpl w:val="5D9805C0"/>
    <w:numStyleLink w:val="1250"/>
  </w:abstractNum>
  <w:abstractNum w:abstractNumId="34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6081CA6"/>
    <w:multiLevelType w:val="multilevel"/>
    <w:tmpl w:val="AF3C2E2C"/>
    <w:numStyleLink w:val="a0"/>
  </w:abstractNum>
  <w:abstractNum w:abstractNumId="36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099740D"/>
    <w:multiLevelType w:val="multilevel"/>
    <w:tmpl w:val="5D9805C0"/>
    <w:numStyleLink w:val="1250"/>
  </w:abstractNum>
  <w:abstractNum w:abstractNumId="41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C75785D"/>
    <w:multiLevelType w:val="multilevel"/>
    <w:tmpl w:val="5D9805C0"/>
    <w:numStyleLink w:val="1250"/>
  </w:abstractNum>
  <w:abstractNum w:abstractNumId="43" w15:restartNumberingAfterBreak="0">
    <w:nsid w:val="7DA506B8"/>
    <w:multiLevelType w:val="multilevel"/>
    <w:tmpl w:val="D09A20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40"/>
  </w:num>
  <w:num w:numId="15">
    <w:abstractNumId w:val="33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5"/>
  </w:num>
  <w:num w:numId="22">
    <w:abstractNumId w:val="22"/>
  </w:num>
  <w:num w:numId="23">
    <w:abstractNumId w:val="37"/>
  </w:num>
  <w:num w:numId="24">
    <w:abstractNumId w:val="42"/>
  </w:num>
  <w:num w:numId="25">
    <w:abstractNumId w:val="17"/>
  </w:num>
  <w:num w:numId="26">
    <w:abstractNumId w:val="34"/>
  </w:num>
  <w:num w:numId="27">
    <w:abstractNumId w:val="28"/>
  </w:num>
  <w:num w:numId="28">
    <w:abstractNumId w:val="29"/>
  </w:num>
  <w:num w:numId="29">
    <w:abstractNumId w:val="19"/>
  </w:num>
  <w:num w:numId="30">
    <w:abstractNumId w:val="27"/>
  </w:num>
  <w:num w:numId="31">
    <w:abstractNumId w:val="10"/>
  </w:num>
  <w:num w:numId="32">
    <w:abstractNumId w:val="36"/>
  </w:num>
  <w:num w:numId="33">
    <w:abstractNumId w:val="30"/>
  </w:num>
  <w:num w:numId="34">
    <w:abstractNumId w:val="41"/>
  </w:num>
  <w:num w:numId="35">
    <w:abstractNumId w:val="31"/>
  </w:num>
  <w:num w:numId="36">
    <w:abstractNumId w:val="39"/>
  </w:num>
  <w:num w:numId="37">
    <w:abstractNumId w:val="26"/>
  </w:num>
  <w:num w:numId="38">
    <w:abstractNumId w:val="38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1"/>
  </w:num>
  <w:num w:numId="42">
    <w:abstractNumId w:val="32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F"/>
    <w:rsid w:val="00000B0E"/>
    <w:rsid w:val="0000384B"/>
    <w:rsid w:val="00010426"/>
    <w:rsid w:val="0001608B"/>
    <w:rsid w:val="0002296C"/>
    <w:rsid w:val="00023712"/>
    <w:rsid w:val="00026C8F"/>
    <w:rsid w:val="00034553"/>
    <w:rsid w:val="00035BDD"/>
    <w:rsid w:val="00036A4A"/>
    <w:rsid w:val="00042F1F"/>
    <w:rsid w:val="000435A7"/>
    <w:rsid w:val="000608B8"/>
    <w:rsid w:val="000618FA"/>
    <w:rsid w:val="0006680E"/>
    <w:rsid w:val="000734ED"/>
    <w:rsid w:val="0008723D"/>
    <w:rsid w:val="00093309"/>
    <w:rsid w:val="00094C48"/>
    <w:rsid w:val="00095C3C"/>
    <w:rsid w:val="000968BD"/>
    <w:rsid w:val="000A25D8"/>
    <w:rsid w:val="000A2F61"/>
    <w:rsid w:val="000A4573"/>
    <w:rsid w:val="000B2965"/>
    <w:rsid w:val="000C094D"/>
    <w:rsid w:val="000C7CD3"/>
    <w:rsid w:val="000D2DD0"/>
    <w:rsid w:val="000F0700"/>
    <w:rsid w:val="000F59AA"/>
    <w:rsid w:val="000F6BD4"/>
    <w:rsid w:val="00110200"/>
    <w:rsid w:val="00110CAC"/>
    <w:rsid w:val="0011118D"/>
    <w:rsid w:val="00113F32"/>
    <w:rsid w:val="00120A93"/>
    <w:rsid w:val="00126049"/>
    <w:rsid w:val="00127E5F"/>
    <w:rsid w:val="00130002"/>
    <w:rsid w:val="0013099C"/>
    <w:rsid w:val="001339FE"/>
    <w:rsid w:val="00137DFB"/>
    <w:rsid w:val="00141813"/>
    <w:rsid w:val="001440D2"/>
    <w:rsid w:val="00146557"/>
    <w:rsid w:val="0016060C"/>
    <w:rsid w:val="00163532"/>
    <w:rsid w:val="001768F8"/>
    <w:rsid w:val="0018305F"/>
    <w:rsid w:val="0019403A"/>
    <w:rsid w:val="0019542B"/>
    <w:rsid w:val="0019749A"/>
    <w:rsid w:val="001A091A"/>
    <w:rsid w:val="001A2B99"/>
    <w:rsid w:val="001A343D"/>
    <w:rsid w:val="001A3808"/>
    <w:rsid w:val="001B04BC"/>
    <w:rsid w:val="001B268A"/>
    <w:rsid w:val="001B400F"/>
    <w:rsid w:val="001B6A0B"/>
    <w:rsid w:val="001C1ED0"/>
    <w:rsid w:val="001D05B2"/>
    <w:rsid w:val="001E6024"/>
    <w:rsid w:val="001F3099"/>
    <w:rsid w:val="002024D9"/>
    <w:rsid w:val="00205BDB"/>
    <w:rsid w:val="002069EE"/>
    <w:rsid w:val="0021151B"/>
    <w:rsid w:val="00215C35"/>
    <w:rsid w:val="00231A94"/>
    <w:rsid w:val="00236A85"/>
    <w:rsid w:val="00241757"/>
    <w:rsid w:val="0024496F"/>
    <w:rsid w:val="002522B1"/>
    <w:rsid w:val="002550FB"/>
    <w:rsid w:val="002579BF"/>
    <w:rsid w:val="00262BDC"/>
    <w:rsid w:val="002673CC"/>
    <w:rsid w:val="002679BF"/>
    <w:rsid w:val="002705DB"/>
    <w:rsid w:val="00270A30"/>
    <w:rsid w:val="00271143"/>
    <w:rsid w:val="002716BC"/>
    <w:rsid w:val="00273083"/>
    <w:rsid w:val="002743EB"/>
    <w:rsid w:val="0028651F"/>
    <w:rsid w:val="002942EA"/>
    <w:rsid w:val="00294403"/>
    <w:rsid w:val="002A2623"/>
    <w:rsid w:val="002A4B27"/>
    <w:rsid w:val="002A794B"/>
    <w:rsid w:val="002B124F"/>
    <w:rsid w:val="002B1603"/>
    <w:rsid w:val="002B40F4"/>
    <w:rsid w:val="002B5433"/>
    <w:rsid w:val="002B7443"/>
    <w:rsid w:val="002B7B40"/>
    <w:rsid w:val="002C15E6"/>
    <w:rsid w:val="002C750F"/>
    <w:rsid w:val="002D5065"/>
    <w:rsid w:val="002E35F8"/>
    <w:rsid w:val="002E3CB0"/>
    <w:rsid w:val="002E3CEE"/>
    <w:rsid w:val="002E3E28"/>
    <w:rsid w:val="002E498F"/>
    <w:rsid w:val="002F4466"/>
    <w:rsid w:val="002F640B"/>
    <w:rsid w:val="003023DB"/>
    <w:rsid w:val="0030415E"/>
    <w:rsid w:val="00312490"/>
    <w:rsid w:val="00313468"/>
    <w:rsid w:val="00314930"/>
    <w:rsid w:val="0032461D"/>
    <w:rsid w:val="00331BCD"/>
    <w:rsid w:val="003417C4"/>
    <w:rsid w:val="00341820"/>
    <w:rsid w:val="00352730"/>
    <w:rsid w:val="003559B0"/>
    <w:rsid w:val="00357E61"/>
    <w:rsid w:val="003613C5"/>
    <w:rsid w:val="00363B70"/>
    <w:rsid w:val="00381D6F"/>
    <w:rsid w:val="00391A2D"/>
    <w:rsid w:val="00396AD0"/>
    <w:rsid w:val="003A160B"/>
    <w:rsid w:val="003A1940"/>
    <w:rsid w:val="003B3025"/>
    <w:rsid w:val="003B6BC4"/>
    <w:rsid w:val="003C3E98"/>
    <w:rsid w:val="003C4EAE"/>
    <w:rsid w:val="003E67F0"/>
    <w:rsid w:val="003E6FA6"/>
    <w:rsid w:val="003F57D1"/>
    <w:rsid w:val="003F692D"/>
    <w:rsid w:val="0040304E"/>
    <w:rsid w:val="004106E4"/>
    <w:rsid w:val="00412825"/>
    <w:rsid w:val="0041377E"/>
    <w:rsid w:val="004138C2"/>
    <w:rsid w:val="004145F6"/>
    <w:rsid w:val="00415159"/>
    <w:rsid w:val="004233FB"/>
    <w:rsid w:val="004265C3"/>
    <w:rsid w:val="00427DFB"/>
    <w:rsid w:val="00437FFD"/>
    <w:rsid w:val="00445CCA"/>
    <w:rsid w:val="00446705"/>
    <w:rsid w:val="00447DE6"/>
    <w:rsid w:val="00450CE9"/>
    <w:rsid w:val="004517EF"/>
    <w:rsid w:val="00457873"/>
    <w:rsid w:val="00464DFE"/>
    <w:rsid w:val="00471FB2"/>
    <w:rsid w:val="0048317C"/>
    <w:rsid w:val="004935A0"/>
    <w:rsid w:val="00495FA6"/>
    <w:rsid w:val="004A2074"/>
    <w:rsid w:val="004C57CC"/>
    <w:rsid w:val="004D2BEF"/>
    <w:rsid w:val="004E26B6"/>
    <w:rsid w:val="004E3725"/>
    <w:rsid w:val="004F015A"/>
    <w:rsid w:val="004F2912"/>
    <w:rsid w:val="004F379D"/>
    <w:rsid w:val="0050020A"/>
    <w:rsid w:val="00501FE6"/>
    <w:rsid w:val="00503DBB"/>
    <w:rsid w:val="00503F78"/>
    <w:rsid w:val="005047B1"/>
    <w:rsid w:val="00504B5F"/>
    <w:rsid w:val="00506DAC"/>
    <w:rsid w:val="0051082F"/>
    <w:rsid w:val="005135AD"/>
    <w:rsid w:val="00521760"/>
    <w:rsid w:val="0053020E"/>
    <w:rsid w:val="005308AD"/>
    <w:rsid w:val="00530C39"/>
    <w:rsid w:val="005316E4"/>
    <w:rsid w:val="0053399F"/>
    <w:rsid w:val="00541057"/>
    <w:rsid w:val="0054212C"/>
    <w:rsid w:val="0055051B"/>
    <w:rsid w:val="00560871"/>
    <w:rsid w:val="005703AD"/>
    <w:rsid w:val="00574542"/>
    <w:rsid w:val="00577554"/>
    <w:rsid w:val="00582898"/>
    <w:rsid w:val="00583858"/>
    <w:rsid w:val="00592CA6"/>
    <w:rsid w:val="005A5D8B"/>
    <w:rsid w:val="005B02CC"/>
    <w:rsid w:val="005B4977"/>
    <w:rsid w:val="005C03D5"/>
    <w:rsid w:val="005D6482"/>
    <w:rsid w:val="005E31FD"/>
    <w:rsid w:val="005F01AB"/>
    <w:rsid w:val="006029AA"/>
    <w:rsid w:val="00603894"/>
    <w:rsid w:val="006073F9"/>
    <w:rsid w:val="00612ACE"/>
    <w:rsid w:val="006142AD"/>
    <w:rsid w:val="00615448"/>
    <w:rsid w:val="00625CAB"/>
    <w:rsid w:val="00626CFE"/>
    <w:rsid w:val="0062749E"/>
    <w:rsid w:val="006313B2"/>
    <w:rsid w:val="00637767"/>
    <w:rsid w:val="0064180A"/>
    <w:rsid w:val="00642029"/>
    <w:rsid w:val="00643A06"/>
    <w:rsid w:val="0065053A"/>
    <w:rsid w:val="00652024"/>
    <w:rsid w:val="0065206C"/>
    <w:rsid w:val="006522DE"/>
    <w:rsid w:val="00663D62"/>
    <w:rsid w:val="0066558D"/>
    <w:rsid w:val="00672A88"/>
    <w:rsid w:val="00673F9A"/>
    <w:rsid w:val="0068150F"/>
    <w:rsid w:val="00685A18"/>
    <w:rsid w:val="00687855"/>
    <w:rsid w:val="006939E5"/>
    <w:rsid w:val="0069405E"/>
    <w:rsid w:val="006A5022"/>
    <w:rsid w:val="006A528B"/>
    <w:rsid w:val="006B5D91"/>
    <w:rsid w:val="006C1BAF"/>
    <w:rsid w:val="006D0781"/>
    <w:rsid w:val="006D5FC9"/>
    <w:rsid w:val="006D7462"/>
    <w:rsid w:val="006E26CF"/>
    <w:rsid w:val="006E37C7"/>
    <w:rsid w:val="006E67CE"/>
    <w:rsid w:val="006F45DC"/>
    <w:rsid w:val="006F74E9"/>
    <w:rsid w:val="00701175"/>
    <w:rsid w:val="0071104D"/>
    <w:rsid w:val="00711BA6"/>
    <w:rsid w:val="0072069E"/>
    <w:rsid w:val="007314F5"/>
    <w:rsid w:val="007322B9"/>
    <w:rsid w:val="007448C4"/>
    <w:rsid w:val="0075317F"/>
    <w:rsid w:val="00765F69"/>
    <w:rsid w:val="00770053"/>
    <w:rsid w:val="007733D9"/>
    <w:rsid w:val="007753B5"/>
    <w:rsid w:val="00782073"/>
    <w:rsid w:val="007839B6"/>
    <w:rsid w:val="00784A80"/>
    <w:rsid w:val="00791F5A"/>
    <w:rsid w:val="00794F8F"/>
    <w:rsid w:val="00795589"/>
    <w:rsid w:val="007A212A"/>
    <w:rsid w:val="007A2167"/>
    <w:rsid w:val="007A78F9"/>
    <w:rsid w:val="007B0E65"/>
    <w:rsid w:val="007B2516"/>
    <w:rsid w:val="007B296B"/>
    <w:rsid w:val="007B3D54"/>
    <w:rsid w:val="007B450F"/>
    <w:rsid w:val="007B7367"/>
    <w:rsid w:val="007C269A"/>
    <w:rsid w:val="007C76A7"/>
    <w:rsid w:val="007C7BD6"/>
    <w:rsid w:val="007C7EF3"/>
    <w:rsid w:val="007D2174"/>
    <w:rsid w:val="007E1924"/>
    <w:rsid w:val="007E67E7"/>
    <w:rsid w:val="007F20C0"/>
    <w:rsid w:val="007F2EE4"/>
    <w:rsid w:val="008049F8"/>
    <w:rsid w:val="0081356E"/>
    <w:rsid w:val="00820DFA"/>
    <w:rsid w:val="008214A2"/>
    <w:rsid w:val="00827863"/>
    <w:rsid w:val="00835451"/>
    <w:rsid w:val="00835BB2"/>
    <w:rsid w:val="0083612F"/>
    <w:rsid w:val="0084503C"/>
    <w:rsid w:val="00846890"/>
    <w:rsid w:val="0085088A"/>
    <w:rsid w:val="00850F23"/>
    <w:rsid w:val="0085635B"/>
    <w:rsid w:val="00857FD0"/>
    <w:rsid w:val="0087179A"/>
    <w:rsid w:val="00872F51"/>
    <w:rsid w:val="008865F4"/>
    <w:rsid w:val="00897091"/>
    <w:rsid w:val="00897CA4"/>
    <w:rsid w:val="008A068C"/>
    <w:rsid w:val="008A0CA4"/>
    <w:rsid w:val="008C4BC7"/>
    <w:rsid w:val="008C7E60"/>
    <w:rsid w:val="008D1A2B"/>
    <w:rsid w:val="008D3C20"/>
    <w:rsid w:val="008D5D0F"/>
    <w:rsid w:val="008E0592"/>
    <w:rsid w:val="008E0A39"/>
    <w:rsid w:val="008E26A4"/>
    <w:rsid w:val="008E36BA"/>
    <w:rsid w:val="008E580E"/>
    <w:rsid w:val="008F22B2"/>
    <w:rsid w:val="008F56A3"/>
    <w:rsid w:val="008F7FEA"/>
    <w:rsid w:val="00900394"/>
    <w:rsid w:val="0090320F"/>
    <w:rsid w:val="0090521E"/>
    <w:rsid w:val="009060F9"/>
    <w:rsid w:val="00907E63"/>
    <w:rsid w:val="00914552"/>
    <w:rsid w:val="009172F0"/>
    <w:rsid w:val="00927A5E"/>
    <w:rsid w:val="00936114"/>
    <w:rsid w:val="0093646F"/>
    <w:rsid w:val="009477A2"/>
    <w:rsid w:val="00951084"/>
    <w:rsid w:val="009513FB"/>
    <w:rsid w:val="00952A1A"/>
    <w:rsid w:val="009534AC"/>
    <w:rsid w:val="0096351E"/>
    <w:rsid w:val="0096507D"/>
    <w:rsid w:val="00965488"/>
    <w:rsid w:val="00965F26"/>
    <w:rsid w:val="009738A3"/>
    <w:rsid w:val="009749CA"/>
    <w:rsid w:val="00975D77"/>
    <w:rsid w:val="00990325"/>
    <w:rsid w:val="00991039"/>
    <w:rsid w:val="009940B9"/>
    <w:rsid w:val="009A0925"/>
    <w:rsid w:val="009A6276"/>
    <w:rsid w:val="009A62F3"/>
    <w:rsid w:val="009A6926"/>
    <w:rsid w:val="009A6FB8"/>
    <w:rsid w:val="009B1812"/>
    <w:rsid w:val="009B1C96"/>
    <w:rsid w:val="009B208F"/>
    <w:rsid w:val="009B5E5C"/>
    <w:rsid w:val="009B62FB"/>
    <w:rsid w:val="009B72B6"/>
    <w:rsid w:val="009B7E13"/>
    <w:rsid w:val="009D65D1"/>
    <w:rsid w:val="009E11DE"/>
    <w:rsid w:val="009E364A"/>
    <w:rsid w:val="009E5153"/>
    <w:rsid w:val="009F0B5A"/>
    <w:rsid w:val="009F3970"/>
    <w:rsid w:val="009F58AF"/>
    <w:rsid w:val="00A1145E"/>
    <w:rsid w:val="00A23FAA"/>
    <w:rsid w:val="00A240E6"/>
    <w:rsid w:val="00A303EB"/>
    <w:rsid w:val="00A314E7"/>
    <w:rsid w:val="00A346BD"/>
    <w:rsid w:val="00A34B99"/>
    <w:rsid w:val="00A472EF"/>
    <w:rsid w:val="00A52F5F"/>
    <w:rsid w:val="00A57364"/>
    <w:rsid w:val="00A60553"/>
    <w:rsid w:val="00A63000"/>
    <w:rsid w:val="00A66379"/>
    <w:rsid w:val="00A67902"/>
    <w:rsid w:val="00A80AE0"/>
    <w:rsid w:val="00A830CD"/>
    <w:rsid w:val="00A86B58"/>
    <w:rsid w:val="00A874AD"/>
    <w:rsid w:val="00AA5979"/>
    <w:rsid w:val="00AA6265"/>
    <w:rsid w:val="00AA7C86"/>
    <w:rsid w:val="00AB0643"/>
    <w:rsid w:val="00AB31C6"/>
    <w:rsid w:val="00AB78C3"/>
    <w:rsid w:val="00AE6E69"/>
    <w:rsid w:val="00AE7007"/>
    <w:rsid w:val="00AF3997"/>
    <w:rsid w:val="00B10074"/>
    <w:rsid w:val="00B14989"/>
    <w:rsid w:val="00B23C58"/>
    <w:rsid w:val="00B31067"/>
    <w:rsid w:val="00B33A9E"/>
    <w:rsid w:val="00B3760B"/>
    <w:rsid w:val="00B45A52"/>
    <w:rsid w:val="00B46EBB"/>
    <w:rsid w:val="00B52B80"/>
    <w:rsid w:val="00B5406E"/>
    <w:rsid w:val="00B616CA"/>
    <w:rsid w:val="00B64E84"/>
    <w:rsid w:val="00B71755"/>
    <w:rsid w:val="00B76055"/>
    <w:rsid w:val="00B77498"/>
    <w:rsid w:val="00B80457"/>
    <w:rsid w:val="00B8412E"/>
    <w:rsid w:val="00BA4F1E"/>
    <w:rsid w:val="00BB0119"/>
    <w:rsid w:val="00BC22B8"/>
    <w:rsid w:val="00BD6177"/>
    <w:rsid w:val="00BE37A9"/>
    <w:rsid w:val="00C0527F"/>
    <w:rsid w:val="00C072AA"/>
    <w:rsid w:val="00C0738D"/>
    <w:rsid w:val="00C07890"/>
    <w:rsid w:val="00C10C1A"/>
    <w:rsid w:val="00C11C3F"/>
    <w:rsid w:val="00C122A0"/>
    <w:rsid w:val="00C15C0C"/>
    <w:rsid w:val="00C16714"/>
    <w:rsid w:val="00C17189"/>
    <w:rsid w:val="00C24619"/>
    <w:rsid w:val="00C27332"/>
    <w:rsid w:val="00C32DC0"/>
    <w:rsid w:val="00C450FE"/>
    <w:rsid w:val="00C4597C"/>
    <w:rsid w:val="00C463C6"/>
    <w:rsid w:val="00C46DDB"/>
    <w:rsid w:val="00C46F48"/>
    <w:rsid w:val="00C71526"/>
    <w:rsid w:val="00C7217F"/>
    <w:rsid w:val="00C74912"/>
    <w:rsid w:val="00C81855"/>
    <w:rsid w:val="00C96303"/>
    <w:rsid w:val="00C969FE"/>
    <w:rsid w:val="00C9738A"/>
    <w:rsid w:val="00CA3347"/>
    <w:rsid w:val="00CA5EC0"/>
    <w:rsid w:val="00CA6CDF"/>
    <w:rsid w:val="00CB0E87"/>
    <w:rsid w:val="00CB5B66"/>
    <w:rsid w:val="00CB721D"/>
    <w:rsid w:val="00CD0BFE"/>
    <w:rsid w:val="00CD1AE6"/>
    <w:rsid w:val="00CD4C8C"/>
    <w:rsid w:val="00CD678A"/>
    <w:rsid w:val="00CD688F"/>
    <w:rsid w:val="00CE147F"/>
    <w:rsid w:val="00CE60F8"/>
    <w:rsid w:val="00CE737E"/>
    <w:rsid w:val="00D048CE"/>
    <w:rsid w:val="00D05F17"/>
    <w:rsid w:val="00D216C1"/>
    <w:rsid w:val="00D31839"/>
    <w:rsid w:val="00D31EAC"/>
    <w:rsid w:val="00D327B9"/>
    <w:rsid w:val="00D40787"/>
    <w:rsid w:val="00D4108E"/>
    <w:rsid w:val="00D4501B"/>
    <w:rsid w:val="00D455B7"/>
    <w:rsid w:val="00D62589"/>
    <w:rsid w:val="00D631F5"/>
    <w:rsid w:val="00D63380"/>
    <w:rsid w:val="00D75F0F"/>
    <w:rsid w:val="00D93A41"/>
    <w:rsid w:val="00D94304"/>
    <w:rsid w:val="00DA38BE"/>
    <w:rsid w:val="00DA7CFD"/>
    <w:rsid w:val="00DB121C"/>
    <w:rsid w:val="00DB6229"/>
    <w:rsid w:val="00DC1D6A"/>
    <w:rsid w:val="00DC2D37"/>
    <w:rsid w:val="00DC44F2"/>
    <w:rsid w:val="00DE66D8"/>
    <w:rsid w:val="00DF0F2C"/>
    <w:rsid w:val="00E04804"/>
    <w:rsid w:val="00E0710E"/>
    <w:rsid w:val="00E14631"/>
    <w:rsid w:val="00E150EF"/>
    <w:rsid w:val="00E25A15"/>
    <w:rsid w:val="00E32897"/>
    <w:rsid w:val="00E32E8F"/>
    <w:rsid w:val="00E33235"/>
    <w:rsid w:val="00E40307"/>
    <w:rsid w:val="00E40574"/>
    <w:rsid w:val="00E42D73"/>
    <w:rsid w:val="00E45BDA"/>
    <w:rsid w:val="00E47A1E"/>
    <w:rsid w:val="00E51FF7"/>
    <w:rsid w:val="00E52B3E"/>
    <w:rsid w:val="00E53870"/>
    <w:rsid w:val="00E55B34"/>
    <w:rsid w:val="00E565EE"/>
    <w:rsid w:val="00E57B1C"/>
    <w:rsid w:val="00E6479E"/>
    <w:rsid w:val="00E721AE"/>
    <w:rsid w:val="00E72300"/>
    <w:rsid w:val="00E77CDC"/>
    <w:rsid w:val="00E900C1"/>
    <w:rsid w:val="00E93834"/>
    <w:rsid w:val="00E979B2"/>
    <w:rsid w:val="00EA25C3"/>
    <w:rsid w:val="00EA5B0E"/>
    <w:rsid w:val="00EB12FF"/>
    <w:rsid w:val="00EB20FA"/>
    <w:rsid w:val="00EB2559"/>
    <w:rsid w:val="00EC0970"/>
    <w:rsid w:val="00ED028D"/>
    <w:rsid w:val="00ED51FB"/>
    <w:rsid w:val="00EE1F30"/>
    <w:rsid w:val="00EE46BD"/>
    <w:rsid w:val="00EF635A"/>
    <w:rsid w:val="00EF6A06"/>
    <w:rsid w:val="00F03E02"/>
    <w:rsid w:val="00F0505C"/>
    <w:rsid w:val="00F05B89"/>
    <w:rsid w:val="00F1245F"/>
    <w:rsid w:val="00F14989"/>
    <w:rsid w:val="00F1600E"/>
    <w:rsid w:val="00F17222"/>
    <w:rsid w:val="00F1772B"/>
    <w:rsid w:val="00F302CA"/>
    <w:rsid w:val="00F37704"/>
    <w:rsid w:val="00F4080A"/>
    <w:rsid w:val="00F4435F"/>
    <w:rsid w:val="00F45306"/>
    <w:rsid w:val="00F46DF0"/>
    <w:rsid w:val="00F53965"/>
    <w:rsid w:val="00F677D7"/>
    <w:rsid w:val="00F67AD6"/>
    <w:rsid w:val="00F67DF6"/>
    <w:rsid w:val="00F7383C"/>
    <w:rsid w:val="00F81F65"/>
    <w:rsid w:val="00F83A6E"/>
    <w:rsid w:val="00F90090"/>
    <w:rsid w:val="00FA754F"/>
    <w:rsid w:val="00FB09FF"/>
    <w:rsid w:val="00FB4682"/>
    <w:rsid w:val="00FD6B6F"/>
    <w:rsid w:val="00FE22CC"/>
    <w:rsid w:val="00FE2A71"/>
    <w:rsid w:val="00FE7340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DDEFB-9CA7-4BA5-8579-72B2D03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2">
    <w:name w:val="Body Text Indent 2"/>
    <w:basedOn w:val="a1"/>
    <w:link w:val="20"/>
    <w:rsid w:val="000A2F61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2"/>
    <w:link w:val="2"/>
    <w:rsid w:val="000A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1"/>
    <w:next w:val="a1"/>
    <w:qFormat/>
    <w:rsid w:val="000A2F61"/>
    <w:pPr>
      <w:ind w:firstLine="0"/>
      <w:jc w:val="center"/>
    </w:pPr>
    <w:rPr>
      <w:sz w:val="24"/>
      <w:u w:val="single"/>
    </w:rPr>
  </w:style>
  <w:style w:type="paragraph" w:styleId="af0">
    <w:name w:val="Body Text"/>
    <w:basedOn w:val="a1"/>
    <w:link w:val="af1"/>
    <w:rsid w:val="000A2F61"/>
    <w:pPr>
      <w:ind w:firstLine="0"/>
      <w:jc w:val="left"/>
    </w:pPr>
    <w:rPr>
      <w:szCs w:val="24"/>
    </w:rPr>
  </w:style>
  <w:style w:type="character" w:customStyle="1" w:styleId="af1">
    <w:name w:val="Основной текст Знак"/>
    <w:basedOn w:val="a2"/>
    <w:link w:val="af0"/>
    <w:rsid w:val="000A2F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1"/>
    <w:rsid w:val="000A2F61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styleId="af3">
    <w:name w:val="Grid Table Light"/>
    <w:basedOn w:val="a3"/>
    <w:uiPriority w:val="40"/>
    <w:rsid w:val="009510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F54F-3DB5-4CA3-A752-59CE1E1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161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Алёна Сергеевна</dc:creator>
  <cp:lastModifiedBy>Пользователь</cp:lastModifiedBy>
  <cp:revision>17</cp:revision>
  <cp:lastPrinted>2021-03-10T03:09:00Z</cp:lastPrinted>
  <dcterms:created xsi:type="dcterms:W3CDTF">2021-02-15T09:32:00Z</dcterms:created>
  <dcterms:modified xsi:type="dcterms:W3CDTF">2021-03-17T03:48:00Z</dcterms:modified>
</cp:coreProperties>
</file>