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8E0A39" w:rsidRPr="008E0A39" w14:paraId="7B79325B" w14:textId="77777777" w:rsidTr="008F7D24">
        <w:trPr>
          <w:jc w:val="center"/>
        </w:trPr>
        <w:tc>
          <w:tcPr>
            <w:tcW w:w="9668" w:type="dxa"/>
          </w:tcPr>
          <w:p w14:paraId="2B01B493" w14:textId="77777777" w:rsidR="008E0A39" w:rsidRPr="008E0A39" w:rsidRDefault="0072069E" w:rsidP="00B10074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659BD449" wp14:editId="262BF420">
                  <wp:extent cx="539611" cy="65088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-b-15x80-6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11" cy="650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A39" w:rsidRPr="008E0A39" w14:paraId="221C7442" w14:textId="77777777" w:rsidTr="008F7D24">
        <w:trPr>
          <w:jc w:val="center"/>
        </w:trPr>
        <w:tc>
          <w:tcPr>
            <w:tcW w:w="9668" w:type="dxa"/>
          </w:tcPr>
          <w:p w14:paraId="738DCDC8" w14:textId="77777777" w:rsidR="008E0A39" w:rsidRPr="008E0A39" w:rsidRDefault="008E0A39" w:rsidP="00E1587A">
            <w:pPr>
              <w:spacing w:line="228" w:lineRule="auto"/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39D3C547" w14:textId="77777777" w:rsidTr="008F7D24">
        <w:trPr>
          <w:jc w:val="center"/>
        </w:trPr>
        <w:tc>
          <w:tcPr>
            <w:tcW w:w="9668" w:type="dxa"/>
          </w:tcPr>
          <w:p w14:paraId="38A4D288" w14:textId="77777777" w:rsidR="008E0A39" w:rsidRPr="002E3E28" w:rsidRDefault="0013099C" w:rsidP="00E1587A">
            <w:pPr>
              <w:spacing w:line="228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  <w:r w:rsidR="008E0A39" w:rsidRPr="002E3E28">
              <w:rPr>
                <w:b/>
                <w:szCs w:val="28"/>
              </w:rPr>
              <w:t xml:space="preserve"> МОШКОВСКОГО РАЙОНА</w:t>
            </w:r>
          </w:p>
          <w:p w14:paraId="262D7AFB" w14:textId="77777777" w:rsidR="008E0A39" w:rsidRPr="008E0A39" w:rsidRDefault="008E0A39" w:rsidP="00E1587A">
            <w:pPr>
              <w:spacing w:line="228" w:lineRule="auto"/>
              <w:ind w:firstLine="0"/>
              <w:jc w:val="center"/>
              <w:rPr>
                <w:szCs w:val="28"/>
              </w:rPr>
            </w:pPr>
            <w:r w:rsidRPr="002E3E28">
              <w:rPr>
                <w:b/>
                <w:szCs w:val="28"/>
              </w:rPr>
              <w:t>НОВОСИБИРСКОЙ ОБЛАСТИ</w:t>
            </w:r>
          </w:p>
        </w:tc>
      </w:tr>
      <w:tr w:rsidR="008E0A39" w:rsidRPr="008E0A39" w14:paraId="2840220E" w14:textId="77777777" w:rsidTr="008F7D24">
        <w:trPr>
          <w:jc w:val="center"/>
        </w:trPr>
        <w:tc>
          <w:tcPr>
            <w:tcW w:w="9668" w:type="dxa"/>
          </w:tcPr>
          <w:p w14:paraId="0C440352" w14:textId="77777777" w:rsidR="008E0A39" w:rsidRPr="008E0A39" w:rsidRDefault="008E0A39" w:rsidP="00E1587A">
            <w:pPr>
              <w:spacing w:line="228" w:lineRule="auto"/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7472C625" w14:textId="77777777" w:rsidTr="008F7D24">
        <w:trPr>
          <w:jc w:val="center"/>
        </w:trPr>
        <w:tc>
          <w:tcPr>
            <w:tcW w:w="9668" w:type="dxa"/>
          </w:tcPr>
          <w:p w14:paraId="3F672E94" w14:textId="77777777" w:rsidR="008E0A39" w:rsidRPr="008E0A39" w:rsidRDefault="004C62E1" w:rsidP="00E1587A">
            <w:pPr>
              <w:spacing w:line="228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ПОСТАНОВЛЕНИЕ</w:t>
            </w:r>
          </w:p>
        </w:tc>
      </w:tr>
      <w:tr w:rsidR="008E0A39" w:rsidRPr="008E0A39" w14:paraId="12E7021D" w14:textId="77777777" w:rsidTr="008F7D24">
        <w:trPr>
          <w:jc w:val="center"/>
        </w:trPr>
        <w:tc>
          <w:tcPr>
            <w:tcW w:w="9668" w:type="dxa"/>
          </w:tcPr>
          <w:p w14:paraId="7228663C" w14:textId="77777777" w:rsidR="008E0A39" w:rsidRPr="008E0A39" w:rsidRDefault="008E0A39" w:rsidP="00E1587A">
            <w:pPr>
              <w:spacing w:line="228" w:lineRule="auto"/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7A97BFB5" w14:textId="77777777" w:rsidTr="008F7D24">
        <w:trPr>
          <w:jc w:val="center"/>
        </w:trPr>
        <w:tc>
          <w:tcPr>
            <w:tcW w:w="9668" w:type="dxa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3A160B" w:rsidRPr="008E0A39" w14:paraId="63F868B9" w14:textId="77777777" w:rsidTr="00ED51FB">
              <w:trPr>
                <w:jc w:val="center"/>
              </w:trPr>
              <w:tc>
                <w:tcPr>
                  <w:tcW w:w="0" w:type="auto"/>
                  <w:vAlign w:val="bottom"/>
                </w:tcPr>
                <w:p w14:paraId="4348BED1" w14:textId="77777777" w:rsidR="003A160B" w:rsidRPr="008E0A39" w:rsidRDefault="003A160B" w:rsidP="00E1587A">
                  <w:pPr>
                    <w:spacing w:line="228" w:lineRule="auto"/>
                    <w:ind w:firstLine="0"/>
                    <w:jc w:val="lef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14:paraId="58CD3F2D" w14:textId="46DAE720" w:rsidR="003A160B" w:rsidRPr="008E0A39" w:rsidRDefault="00B73BAE" w:rsidP="00E1587A">
                  <w:pPr>
                    <w:spacing w:line="228" w:lineRule="auto"/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07.10.2025</w:t>
                  </w:r>
                </w:p>
              </w:tc>
              <w:tc>
                <w:tcPr>
                  <w:tcW w:w="484" w:type="dxa"/>
                  <w:vAlign w:val="bottom"/>
                </w:tcPr>
                <w:p w14:paraId="54FD86BA" w14:textId="77777777" w:rsidR="003A160B" w:rsidRPr="008E0A39" w:rsidRDefault="003A160B" w:rsidP="00E1587A">
                  <w:pPr>
                    <w:spacing w:line="228" w:lineRule="auto"/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14:paraId="1D265E32" w14:textId="7E60D750" w:rsidR="003A160B" w:rsidRPr="008E0A39" w:rsidRDefault="00B73BAE" w:rsidP="00E1587A">
                  <w:pPr>
                    <w:spacing w:line="228" w:lineRule="auto"/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1591-па</w:t>
                  </w:r>
                </w:p>
              </w:tc>
            </w:tr>
          </w:tbl>
          <w:p w14:paraId="4BD662C3" w14:textId="77777777" w:rsidR="008E0A39" w:rsidRPr="008E0A39" w:rsidRDefault="008E0A39" w:rsidP="00E1587A">
            <w:pPr>
              <w:spacing w:line="228" w:lineRule="auto"/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7B2D1E7F" w14:textId="77777777" w:rsidTr="008F7D24">
        <w:trPr>
          <w:trHeight w:val="175"/>
          <w:jc w:val="center"/>
        </w:trPr>
        <w:tc>
          <w:tcPr>
            <w:tcW w:w="9668" w:type="dxa"/>
          </w:tcPr>
          <w:p w14:paraId="2AA28009" w14:textId="77777777" w:rsidR="008E0A39" w:rsidRPr="00D50BCD" w:rsidRDefault="008E0A39" w:rsidP="00E1587A">
            <w:pPr>
              <w:spacing w:line="228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  <w:p w14:paraId="3716A7B8" w14:textId="77777777" w:rsidR="00A314E7" w:rsidRPr="00A314E7" w:rsidRDefault="00A314E7" w:rsidP="00E1587A">
            <w:pPr>
              <w:spacing w:line="228" w:lineRule="auto"/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8E0A39" w:rsidRPr="008E0A39" w14:paraId="2050FC67" w14:textId="77777777" w:rsidTr="008F7D24">
        <w:trPr>
          <w:jc w:val="center"/>
        </w:trPr>
        <w:tc>
          <w:tcPr>
            <w:tcW w:w="9668" w:type="dxa"/>
          </w:tcPr>
          <w:p w14:paraId="0CF7FA7B" w14:textId="599E965E" w:rsidR="008E0A39" w:rsidRPr="008E0A39" w:rsidRDefault="006074B8" w:rsidP="00E1587A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557FEB">
              <w:rPr>
                <w:szCs w:val="28"/>
              </w:rPr>
              <w:t xml:space="preserve"> </w:t>
            </w:r>
            <w:r w:rsidR="00F24104">
              <w:rPr>
                <w:szCs w:val="28"/>
              </w:rPr>
              <w:t>проведении</w:t>
            </w:r>
            <w:r w:rsidR="007B5D7E">
              <w:rPr>
                <w:szCs w:val="28"/>
              </w:rPr>
              <w:t xml:space="preserve"> районного </w:t>
            </w:r>
            <w:r w:rsidR="00557FEB">
              <w:rPr>
                <w:szCs w:val="28"/>
              </w:rPr>
              <w:t>трудового</w:t>
            </w:r>
            <w:r w:rsidR="003A7DB4">
              <w:rPr>
                <w:szCs w:val="28"/>
              </w:rPr>
              <w:t xml:space="preserve"> </w:t>
            </w:r>
            <w:r w:rsidR="00584136">
              <w:rPr>
                <w:szCs w:val="28"/>
              </w:rPr>
              <w:t>сор</w:t>
            </w:r>
            <w:r w:rsidR="003D4507">
              <w:rPr>
                <w:szCs w:val="28"/>
              </w:rPr>
              <w:t>евнования</w:t>
            </w:r>
            <w:r w:rsidR="00557FEB">
              <w:rPr>
                <w:szCs w:val="28"/>
              </w:rPr>
              <w:t xml:space="preserve"> в агропромышленном комплексе Мошковского рай</w:t>
            </w:r>
            <w:r w:rsidR="002B3F9D">
              <w:rPr>
                <w:szCs w:val="28"/>
              </w:rPr>
              <w:t>она Новосибирской области в 2025</w:t>
            </w:r>
            <w:r w:rsidR="00584136">
              <w:rPr>
                <w:szCs w:val="28"/>
              </w:rPr>
              <w:t xml:space="preserve"> году</w:t>
            </w:r>
          </w:p>
        </w:tc>
      </w:tr>
      <w:tr w:rsidR="002E3E28" w:rsidRPr="008E0A39" w14:paraId="537F060A" w14:textId="77777777" w:rsidTr="008F7D24">
        <w:trPr>
          <w:jc w:val="center"/>
        </w:trPr>
        <w:tc>
          <w:tcPr>
            <w:tcW w:w="9668" w:type="dxa"/>
          </w:tcPr>
          <w:p w14:paraId="5DEFCC57" w14:textId="77777777" w:rsidR="00A314E7" w:rsidRPr="004C62E1" w:rsidRDefault="00A314E7" w:rsidP="00A43BEC">
            <w:pPr>
              <w:ind w:firstLine="0"/>
              <w:rPr>
                <w:szCs w:val="28"/>
              </w:rPr>
            </w:pPr>
          </w:p>
        </w:tc>
      </w:tr>
    </w:tbl>
    <w:p w14:paraId="4B177EB4" w14:textId="3BB6B46F" w:rsidR="00557FEB" w:rsidRPr="00557FEB" w:rsidRDefault="00557FEB" w:rsidP="00E6083F">
      <w:pPr>
        <w:suppressAutoHyphens/>
        <w:ind w:firstLine="567"/>
        <w:rPr>
          <w:szCs w:val="28"/>
        </w:rPr>
      </w:pPr>
      <w:r>
        <w:rPr>
          <w:szCs w:val="28"/>
        </w:rPr>
        <w:t>В</w:t>
      </w:r>
      <w:r w:rsidR="008D2AA3">
        <w:rPr>
          <w:szCs w:val="28"/>
        </w:rPr>
        <w:t xml:space="preserve"> целях </w:t>
      </w:r>
      <w:r w:rsidR="003E25A4">
        <w:rPr>
          <w:szCs w:val="28"/>
        </w:rPr>
        <w:t>реализации муниципальной</w:t>
      </w:r>
      <w:r w:rsidR="003E25A4" w:rsidRPr="00910D6A">
        <w:rPr>
          <w:szCs w:val="28"/>
        </w:rPr>
        <w:t xml:space="preserve"> программы </w:t>
      </w:r>
      <w:r w:rsidR="003E25A4">
        <w:rPr>
          <w:szCs w:val="28"/>
        </w:rPr>
        <w:t xml:space="preserve">Мошковского района </w:t>
      </w:r>
      <w:r w:rsidR="003E25A4" w:rsidRPr="00910D6A">
        <w:rPr>
          <w:szCs w:val="28"/>
        </w:rPr>
        <w:t xml:space="preserve">Новосибирской области «Развитие сельского хозяйства Мошковского района Новосибирской области», утвержденной постановлением </w:t>
      </w:r>
      <w:r w:rsidR="000A2353">
        <w:rPr>
          <w:szCs w:val="28"/>
        </w:rPr>
        <w:t>администрации</w:t>
      </w:r>
      <w:r w:rsidR="003E25A4" w:rsidRPr="00910D6A">
        <w:rPr>
          <w:szCs w:val="28"/>
        </w:rPr>
        <w:t xml:space="preserve"> </w:t>
      </w:r>
      <w:r w:rsidR="000A2353">
        <w:rPr>
          <w:szCs w:val="28"/>
        </w:rPr>
        <w:t xml:space="preserve">Мошковского района </w:t>
      </w:r>
      <w:r w:rsidR="003E25A4" w:rsidRPr="00910D6A">
        <w:rPr>
          <w:szCs w:val="28"/>
        </w:rPr>
        <w:t>Новосибирской области от </w:t>
      </w:r>
      <w:r w:rsidR="003E25A4">
        <w:rPr>
          <w:szCs w:val="28"/>
        </w:rPr>
        <w:t>21.12.2020</w:t>
      </w:r>
      <w:r w:rsidR="003E25A4" w:rsidRPr="00910D6A">
        <w:rPr>
          <w:szCs w:val="28"/>
        </w:rPr>
        <w:t xml:space="preserve"> № </w:t>
      </w:r>
      <w:r w:rsidR="003E25A4">
        <w:rPr>
          <w:szCs w:val="28"/>
        </w:rPr>
        <w:t xml:space="preserve">112 </w:t>
      </w:r>
      <w:r w:rsidR="00735B17">
        <w:rPr>
          <w:szCs w:val="28"/>
        </w:rPr>
        <w:t xml:space="preserve">«Об утверждении муниципальной программы </w:t>
      </w:r>
      <w:r w:rsidR="00735B17" w:rsidRPr="00B36207">
        <w:rPr>
          <w:szCs w:val="28"/>
        </w:rPr>
        <w:t xml:space="preserve">Мошковского района Новосибирской области </w:t>
      </w:r>
      <w:r w:rsidR="00735B17" w:rsidRPr="00734F61">
        <w:rPr>
          <w:szCs w:val="28"/>
        </w:rPr>
        <w:t>«Развитие сельского хозяйства Мошковского района</w:t>
      </w:r>
      <w:r w:rsidR="00735B17">
        <w:rPr>
          <w:szCs w:val="28"/>
        </w:rPr>
        <w:t xml:space="preserve"> Новосибирской области</w:t>
      </w:r>
      <w:r w:rsidR="00735B17" w:rsidRPr="00734F61">
        <w:rPr>
          <w:szCs w:val="28"/>
        </w:rPr>
        <w:t>»</w:t>
      </w:r>
      <w:r w:rsidR="00735B17">
        <w:rPr>
          <w:szCs w:val="28"/>
        </w:rPr>
        <w:t xml:space="preserve"> </w:t>
      </w:r>
      <w:r w:rsidR="003E25A4">
        <w:rPr>
          <w:szCs w:val="28"/>
        </w:rPr>
        <w:t xml:space="preserve">и </w:t>
      </w:r>
      <w:r w:rsidR="008D2AA3">
        <w:rPr>
          <w:szCs w:val="28"/>
        </w:rPr>
        <w:t>поощрения</w:t>
      </w:r>
      <w:r w:rsidRPr="00557FEB">
        <w:rPr>
          <w:szCs w:val="28"/>
        </w:rPr>
        <w:t xml:space="preserve"> коллектив</w:t>
      </w:r>
      <w:r w:rsidR="008D2AA3">
        <w:rPr>
          <w:szCs w:val="28"/>
        </w:rPr>
        <w:t xml:space="preserve">ов агропромышленного комплекса </w:t>
      </w:r>
      <w:r w:rsidR="00653576">
        <w:rPr>
          <w:szCs w:val="28"/>
        </w:rPr>
        <w:t xml:space="preserve">Мошковского района Новосибирской области </w:t>
      </w:r>
      <w:r w:rsidR="008D2AA3">
        <w:rPr>
          <w:szCs w:val="28"/>
        </w:rPr>
        <w:t>з</w:t>
      </w:r>
      <w:r w:rsidRPr="00557FEB">
        <w:rPr>
          <w:szCs w:val="28"/>
        </w:rPr>
        <w:t>а организованное и своевре</w:t>
      </w:r>
      <w:r w:rsidR="00653576">
        <w:rPr>
          <w:szCs w:val="28"/>
        </w:rPr>
        <w:t xml:space="preserve">менное проведение комплекса </w:t>
      </w:r>
      <w:r w:rsidRPr="00557FEB">
        <w:rPr>
          <w:szCs w:val="28"/>
        </w:rPr>
        <w:t>техн</w:t>
      </w:r>
      <w:r w:rsidR="008D2AA3">
        <w:rPr>
          <w:szCs w:val="28"/>
        </w:rPr>
        <w:t>ологических работ</w:t>
      </w:r>
      <w:r w:rsidR="00653576">
        <w:rPr>
          <w:szCs w:val="28"/>
        </w:rPr>
        <w:t xml:space="preserve"> в сельскохозяйственном производстве</w:t>
      </w:r>
      <w:r w:rsidR="000A2353">
        <w:rPr>
          <w:szCs w:val="28"/>
        </w:rPr>
        <w:t>,</w:t>
      </w:r>
    </w:p>
    <w:p w14:paraId="5F64ADC2" w14:textId="77777777" w:rsidR="00836587" w:rsidRPr="00E1587A" w:rsidRDefault="00584136" w:rsidP="00E6083F">
      <w:pPr>
        <w:ind w:firstLine="0"/>
        <w:rPr>
          <w:szCs w:val="28"/>
        </w:rPr>
      </w:pPr>
      <w:r w:rsidRPr="005F48E4">
        <w:rPr>
          <w:szCs w:val="28"/>
        </w:rPr>
        <w:t>ПОСТАНОВЛЯЮ:</w:t>
      </w:r>
    </w:p>
    <w:p w14:paraId="346ADAAC" w14:textId="2B23F256" w:rsidR="00836587" w:rsidRPr="006003FB" w:rsidRDefault="00360868" w:rsidP="00E6083F">
      <w:pPr>
        <w:ind w:firstLine="567"/>
        <w:rPr>
          <w:szCs w:val="28"/>
        </w:rPr>
      </w:pPr>
      <w:r>
        <w:rPr>
          <w:szCs w:val="28"/>
        </w:rPr>
        <w:t>1.</w:t>
      </w:r>
      <w:r w:rsidR="009922C1">
        <w:rPr>
          <w:szCs w:val="28"/>
        </w:rPr>
        <w:t> </w:t>
      </w:r>
      <w:r>
        <w:rPr>
          <w:szCs w:val="28"/>
        </w:rPr>
        <w:t>Провести в 2025</w:t>
      </w:r>
      <w:r w:rsidR="00B22ED7">
        <w:rPr>
          <w:szCs w:val="28"/>
        </w:rPr>
        <w:t xml:space="preserve"> году районное трудовое соревнование</w:t>
      </w:r>
      <w:r w:rsidR="00CE52DF">
        <w:rPr>
          <w:szCs w:val="28"/>
        </w:rPr>
        <w:t xml:space="preserve"> </w:t>
      </w:r>
      <w:r w:rsidR="00B22ED7" w:rsidRPr="00B22ED7">
        <w:rPr>
          <w:szCs w:val="28"/>
        </w:rPr>
        <w:t>в агропромышленном комплексе Мошковского района Н</w:t>
      </w:r>
      <w:r w:rsidR="00836587">
        <w:rPr>
          <w:szCs w:val="28"/>
        </w:rPr>
        <w:t xml:space="preserve">овосибирской области (далее </w:t>
      </w:r>
      <w:r w:rsidR="006003FB">
        <w:rPr>
          <w:szCs w:val="28"/>
        </w:rPr>
        <w:t xml:space="preserve">- </w:t>
      </w:r>
      <w:r w:rsidR="00836587">
        <w:rPr>
          <w:szCs w:val="28"/>
        </w:rPr>
        <w:t>районные соревнования).</w:t>
      </w:r>
    </w:p>
    <w:p w14:paraId="0253C13E" w14:textId="77777777" w:rsidR="00B22ED7" w:rsidRDefault="00B22ED7" w:rsidP="00E6083F">
      <w:pPr>
        <w:ind w:firstLine="567"/>
        <w:rPr>
          <w:szCs w:val="28"/>
        </w:rPr>
      </w:pPr>
      <w:r>
        <w:rPr>
          <w:szCs w:val="28"/>
        </w:rPr>
        <w:t>2</w:t>
      </w:r>
      <w:r w:rsidR="00557FEB">
        <w:rPr>
          <w:szCs w:val="28"/>
        </w:rPr>
        <w:t>. Утвердить</w:t>
      </w:r>
      <w:r>
        <w:rPr>
          <w:szCs w:val="28"/>
        </w:rPr>
        <w:t>:</w:t>
      </w:r>
    </w:p>
    <w:p w14:paraId="6229294F" w14:textId="40857F56" w:rsidR="00B22ED7" w:rsidRDefault="009922C1" w:rsidP="00E6083F">
      <w:pPr>
        <w:ind w:firstLine="567"/>
        <w:rPr>
          <w:szCs w:val="28"/>
        </w:rPr>
      </w:pPr>
      <w:r>
        <w:rPr>
          <w:szCs w:val="28"/>
        </w:rPr>
        <w:t>2.1. </w:t>
      </w:r>
      <w:r w:rsidR="006074B8">
        <w:rPr>
          <w:szCs w:val="28"/>
        </w:rPr>
        <w:t>Положение</w:t>
      </w:r>
      <w:r w:rsidR="00B22ED7">
        <w:rPr>
          <w:szCs w:val="28"/>
        </w:rPr>
        <w:t xml:space="preserve"> </w:t>
      </w:r>
      <w:r w:rsidR="00F24104">
        <w:rPr>
          <w:szCs w:val="28"/>
        </w:rPr>
        <w:t>о районном трудовом соревновании</w:t>
      </w:r>
      <w:r w:rsidR="00B22ED7" w:rsidRPr="00B22ED7">
        <w:rPr>
          <w:szCs w:val="28"/>
        </w:rPr>
        <w:t xml:space="preserve"> </w:t>
      </w:r>
      <w:r w:rsidR="00AB0B08">
        <w:rPr>
          <w:szCs w:val="28"/>
        </w:rPr>
        <w:t xml:space="preserve">в агропромышленном комплексе </w:t>
      </w:r>
      <w:r w:rsidR="00B22ED7" w:rsidRPr="00B22ED7">
        <w:rPr>
          <w:szCs w:val="28"/>
        </w:rPr>
        <w:t xml:space="preserve">Мошковского района Новосибирской </w:t>
      </w:r>
      <w:r w:rsidR="00C43979">
        <w:rPr>
          <w:szCs w:val="28"/>
        </w:rPr>
        <w:t>области</w:t>
      </w:r>
      <w:r w:rsidR="00360868">
        <w:rPr>
          <w:szCs w:val="28"/>
        </w:rPr>
        <w:t xml:space="preserve"> в 2025</w:t>
      </w:r>
      <w:r w:rsidR="008355E5">
        <w:rPr>
          <w:szCs w:val="28"/>
        </w:rPr>
        <w:t xml:space="preserve"> году согласно приложению №1 к настоящему постановлению</w:t>
      </w:r>
      <w:r w:rsidR="00B22ED7">
        <w:rPr>
          <w:szCs w:val="28"/>
        </w:rPr>
        <w:t>;</w:t>
      </w:r>
    </w:p>
    <w:p w14:paraId="6022A7F9" w14:textId="2BAD40FC" w:rsidR="00836587" w:rsidRPr="006003FB" w:rsidRDefault="00C43979" w:rsidP="00E6083F">
      <w:pPr>
        <w:ind w:firstLine="567"/>
        <w:rPr>
          <w:szCs w:val="28"/>
        </w:rPr>
      </w:pPr>
      <w:r>
        <w:rPr>
          <w:szCs w:val="28"/>
        </w:rPr>
        <w:t>2.2</w:t>
      </w:r>
      <w:r w:rsidR="00B22ED7">
        <w:rPr>
          <w:szCs w:val="28"/>
        </w:rPr>
        <w:t>.</w:t>
      </w:r>
      <w:r w:rsidR="009922C1">
        <w:rPr>
          <w:szCs w:val="28"/>
        </w:rPr>
        <w:t> </w:t>
      </w:r>
      <w:r w:rsidR="00B22ED7">
        <w:rPr>
          <w:szCs w:val="28"/>
        </w:rPr>
        <w:t>Состав комиссии по подведению итогов районного трудового сор</w:t>
      </w:r>
      <w:r w:rsidR="00836587">
        <w:rPr>
          <w:szCs w:val="28"/>
        </w:rPr>
        <w:t xml:space="preserve">евнования </w:t>
      </w:r>
      <w:r w:rsidR="008355E5">
        <w:rPr>
          <w:szCs w:val="28"/>
        </w:rPr>
        <w:t>согласно приложению №2 к настоящему постановлению.</w:t>
      </w:r>
    </w:p>
    <w:p w14:paraId="2C92D7FF" w14:textId="41939940" w:rsidR="00EF4B83" w:rsidRPr="00AB0B0E" w:rsidRDefault="00CE52DF" w:rsidP="00E6083F">
      <w:pPr>
        <w:ind w:firstLine="567"/>
        <w:rPr>
          <w:color w:val="FF0000"/>
          <w:szCs w:val="28"/>
        </w:rPr>
      </w:pPr>
      <w:r>
        <w:rPr>
          <w:szCs w:val="28"/>
        </w:rPr>
        <w:t>3.</w:t>
      </w:r>
      <w:r w:rsidR="009922C1">
        <w:rPr>
          <w:szCs w:val="28"/>
        </w:rPr>
        <w:t> </w:t>
      </w:r>
      <w:r w:rsidR="004F693C">
        <w:rPr>
          <w:szCs w:val="28"/>
        </w:rPr>
        <w:t>Муниципальному казённому учреждению Мошковского района Новосибирской области «Центр муниципальных услуг Мошковского района Новосибирской области» (Воложанина Д.С.) обеспечить направление денежных средств</w:t>
      </w:r>
      <w:r>
        <w:rPr>
          <w:szCs w:val="28"/>
        </w:rPr>
        <w:t xml:space="preserve"> в </w:t>
      </w:r>
      <w:r w:rsidRPr="00CE52DF">
        <w:rPr>
          <w:szCs w:val="28"/>
        </w:rPr>
        <w:t xml:space="preserve">сумме </w:t>
      </w:r>
      <w:r w:rsidR="00360868">
        <w:rPr>
          <w:color w:val="000000" w:themeColor="text1"/>
          <w:szCs w:val="28"/>
        </w:rPr>
        <w:t>70</w:t>
      </w:r>
      <w:r w:rsidR="00AB0B0E">
        <w:rPr>
          <w:color w:val="000000" w:themeColor="text1"/>
          <w:szCs w:val="28"/>
        </w:rPr>
        <w:t>0</w:t>
      </w:r>
      <w:r w:rsidR="00131368" w:rsidRPr="00AB0B08">
        <w:rPr>
          <w:color w:val="000000" w:themeColor="text1"/>
          <w:szCs w:val="28"/>
        </w:rPr>
        <w:t> </w:t>
      </w:r>
      <w:r w:rsidR="0059354A" w:rsidRPr="00AB0B08">
        <w:rPr>
          <w:color w:val="000000" w:themeColor="text1"/>
          <w:szCs w:val="28"/>
        </w:rPr>
        <w:t xml:space="preserve">000 </w:t>
      </w:r>
      <w:r w:rsidR="00AB0B0E">
        <w:rPr>
          <w:color w:val="000000" w:themeColor="text1"/>
          <w:szCs w:val="28"/>
        </w:rPr>
        <w:t>(</w:t>
      </w:r>
      <w:r w:rsidR="00360868">
        <w:rPr>
          <w:color w:val="000000" w:themeColor="text1"/>
          <w:szCs w:val="28"/>
        </w:rPr>
        <w:t>семьсот</w:t>
      </w:r>
      <w:r w:rsidR="00FB63D6" w:rsidRPr="00AB0B08">
        <w:rPr>
          <w:color w:val="000000" w:themeColor="text1"/>
          <w:szCs w:val="28"/>
        </w:rPr>
        <w:t xml:space="preserve"> </w:t>
      </w:r>
      <w:r w:rsidRPr="00AB0B08">
        <w:rPr>
          <w:color w:val="000000" w:themeColor="text1"/>
          <w:szCs w:val="28"/>
        </w:rPr>
        <w:t xml:space="preserve">тысяч) </w:t>
      </w:r>
      <w:r>
        <w:rPr>
          <w:szCs w:val="28"/>
        </w:rPr>
        <w:t xml:space="preserve">рублей на премирование победителей по итогам </w:t>
      </w:r>
      <w:r w:rsidR="00AB0B08">
        <w:rPr>
          <w:szCs w:val="28"/>
        </w:rPr>
        <w:t xml:space="preserve">районного трудового </w:t>
      </w:r>
      <w:r>
        <w:rPr>
          <w:szCs w:val="28"/>
        </w:rPr>
        <w:t xml:space="preserve">соревнования </w:t>
      </w:r>
      <w:r w:rsidRPr="00B22ED7">
        <w:rPr>
          <w:szCs w:val="28"/>
        </w:rPr>
        <w:t>в агропромышленном комплексе Мошковского района Н</w:t>
      </w:r>
      <w:r>
        <w:rPr>
          <w:szCs w:val="28"/>
        </w:rPr>
        <w:t xml:space="preserve">овосибирской области. </w:t>
      </w:r>
    </w:p>
    <w:p w14:paraId="608C191A" w14:textId="4BA9F018" w:rsidR="00812C44" w:rsidRDefault="00812C44" w:rsidP="008F7D24">
      <w:pPr>
        <w:ind w:firstLine="567"/>
        <w:rPr>
          <w:szCs w:val="28"/>
        </w:rPr>
      </w:pPr>
      <w:r>
        <w:rPr>
          <w:szCs w:val="28"/>
        </w:rPr>
        <w:t>4.</w:t>
      </w:r>
      <w:r>
        <w:t> </w:t>
      </w:r>
      <w:r w:rsidRPr="00661875">
        <w:t>Управлению организационно-контрольной и кадровой работы администрации Мошковского района Новосибирской области (</w:t>
      </w:r>
      <w:r w:rsidR="00360868">
        <w:t>Кудрявцева Ю.Н.</w:t>
      </w:r>
      <w:r w:rsidRPr="00661875">
        <w:t>) обеспечить размещение настоящего постановления в информационно-</w:t>
      </w:r>
      <w:r w:rsidRPr="00661875">
        <w:lastRenderedPageBreak/>
        <w:t>телекоммуникационной сети «Интернет» на официальном сайте администрации Мошковского района Новосибирской области.</w:t>
      </w:r>
    </w:p>
    <w:p w14:paraId="187511A1" w14:textId="1D0D8113" w:rsidR="00EF4B83" w:rsidRPr="006003FB" w:rsidRDefault="008F7D24" w:rsidP="00E6083F">
      <w:pPr>
        <w:ind w:firstLine="567"/>
        <w:rPr>
          <w:szCs w:val="28"/>
        </w:rPr>
      </w:pPr>
      <w:r>
        <w:rPr>
          <w:szCs w:val="28"/>
        </w:rPr>
        <w:t>5</w:t>
      </w:r>
      <w:r w:rsidR="00CE52DF">
        <w:rPr>
          <w:szCs w:val="28"/>
        </w:rPr>
        <w:t>.</w:t>
      </w:r>
      <w:r w:rsidR="00AB0B0E">
        <w:rPr>
          <w:szCs w:val="28"/>
        </w:rPr>
        <w:t>Муниципальному казённому учреждению</w:t>
      </w:r>
      <w:r w:rsidR="00372026">
        <w:rPr>
          <w:szCs w:val="28"/>
        </w:rPr>
        <w:t xml:space="preserve"> Мошковского района </w:t>
      </w:r>
      <w:r w:rsidR="00836587">
        <w:rPr>
          <w:szCs w:val="28"/>
        </w:rPr>
        <w:t xml:space="preserve">Новосибирской области </w:t>
      </w:r>
      <w:r w:rsidR="00AB0B0E">
        <w:rPr>
          <w:szCs w:val="28"/>
        </w:rPr>
        <w:t xml:space="preserve">«Центр муниципальных услуг Мошковского района Новосибирской области» </w:t>
      </w:r>
      <w:r w:rsidR="00372026">
        <w:rPr>
          <w:szCs w:val="28"/>
        </w:rPr>
        <w:t>(</w:t>
      </w:r>
      <w:r w:rsidR="00360868">
        <w:rPr>
          <w:szCs w:val="28"/>
        </w:rPr>
        <w:t>Воложанина Д.С.</w:t>
      </w:r>
      <w:r w:rsidR="00AB0B0E">
        <w:rPr>
          <w:szCs w:val="28"/>
        </w:rPr>
        <w:t>) довести П</w:t>
      </w:r>
      <w:r w:rsidR="006074B8">
        <w:rPr>
          <w:szCs w:val="28"/>
        </w:rPr>
        <w:t>оложение</w:t>
      </w:r>
      <w:r w:rsidR="00372026">
        <w:rPr>
          <w:szCs w:val="28"/>
        </w:rPr>
        <w:t xml:space="preserve"> </w:t>
      </w:r>
      <w:r w:rsidR="00F24104">
        <w:rPr>
          <w:szCs w:val="28"/>
        </w:rPr>
        <w:t>о районном соревновании</w:t>
      </w:r>
      <w:r w:rsidR="00372026">
        <w:rPr>
          <w:szCs w:val="28"/>
        </w:rPr>
        <w:t xml:space="preserve"> до сельскохозяйственных товаропроизводителей Мошковского района</w:t>
      </w:r>
      <w:r w:rsidR="00836587">
        <w:rPr>
          <w:szCs w:val="28"/>
        </w:rPr>
        <w:t xml:space="preserve"> Новосибирской области</w:t>
      </w:r>
      <w:r w:rsidR="00CE52DF" w:rsidRPr="00CE52DF">
        <w:rPr>
          <w:szCs w:val="28"/>
        </w:rPr>
        <w:t>.</w:t>
      </w:r>
    </w:p>
    <w:p w14:paraId="5E32059C" w14:textId="36BB37F9" w:rsidR="00EF4B83" w:rsidRPr="00AB3AB0" w:rsidRDefault="008F7D24" w:rsidP="00E6083F">
      <w:pPr>
        <w:ind w:firstLine="567"/>
        <w:rPr>
          <w:color w:val="000000" w:themeColor="text1"/>
          <w:sz w:val="16"/>
          <w:szCs w:val="16"/>
        </w:rPr>
      </w:pPr>
      <w:r>
        <w:rPr>
          <w:szCs w:val="28"/>
        </w:rPr>
        <w:t>6</w:t>
      </w:r>
      <w:r w:rsidR="00372026">
        <w:rPr>
          <w:szCs w:val="28"/>
        </w:rPr>
        <w:t>.Контроль за исполнением настоящего постанов</w:t>
      </w:r>
      <w:r w:rsidR="00D50BCD">
        <w:rPr>
          <w:szCs w:val="28"/>
        </w:rPr>
        <w:t>ления возложить на заместителя г</w:t>
      </w:r>
      <w:r w:rsidR="00372026">
        <w:rPr>
          <w:szCs w:val="28"/>
        </w:rPr>
        <w:t xml:space="preserve">лавы администрации Мошковского района Новосибирской области </w:t>
      </w:r>
      <w:proofErr w:type="spellStart"/>
      <w:r w:rsidR="00360868">
        <w:rPr>
          <w:color w:val="000000" w:themeColor="text1"/>
          <w:szCs w:val="28"/>
        </w:rPr>
        <w:t>Салтаева</w:t>
      </w:r>
      <w:proofErr w:type="spellEnd"/>
      <w:r w:rsidR="00360868">
        <w:rPr>
          <w:color w:val="000000" w:themeColor="text1"/>
          <w:szCs w:val="28"/>
        </w:rPr>
        <w:t xml:space="preserve"> А.В.</w:t>
      </w:r>
    </w:p>
    <w:p w14:paraId="400E0D62" w14:textId="77777777" w:rsidR="00EF4B83" w:rsidRPr="00E1587A" w:rsidRDefault="00EF4B83" w:rsidP="00E1587A">
      <w:pPr>
        <w:spacing w:line="19" w:lineRule="atLeast"/>
        <w:ind w:firstLine="567"/>
        <w:rPr>
          <w:sz w:val="16"/>
          <w:szCs w:val="16"/>
        </w:rPr>
      </w:pPr>
    </w:p>
    <w:p w14:paraId="76244F07" w14:textId="77777777" w:rsidR="00EF4B83" w:rsidRDefault="00EF4B83" w:rsidP="00E1587A">
      <w:pPr>
        <w:spacing w:line="19" w:lineRule="atLeast"/>
        <w:ind w:firstLine="567"/>
        <w:rPr>
          <w:sz w:val="16"/>
          <w:szCs w:val="16"/>
        </w:rPr>
      </w:pPr>
    </w:p>
    <w:p w14:paraId="69F8A4FE" w14:textId="77777777" w:rsidR="00E1587A" w:rsidRPr="00E1587A" w:rsidRDefault="00E1587A" w:rsidP="00E1587A">
      <w:pPr>
        <w:spacing w:line="19" w:lineRule="atLeast"/>
        <w:ind w:firstLine="567"/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32"/>
      </w:tblGrid>
      <w:tr w:rsidR="00EA5B0E" w14:paraId="7F642DB9" w14:textId="77777777" w:rsidTr="0095240D">
        <w:trPr>
          <w:trHeight w:val="872"/>
        </w:trPr>
        <w:tc>
          <w:tcPr>
            <w:tcW w:w="4926" w:type="dxa"/>
            <w:vAlign w:val="bottom"/>
          </w:tcPr>
          <w:p w14:paraId="02DEA262" w14:textId="653A1A77" w:rsidR="00EA5B0E" w:rsidRDefault="00360868" w:rsidP="00E1587A">
            <w:pPr>
              <w:spacing w:line="19" w:lineRule="atLeast"/>
              <w:ind w:firstLine="0"/>
              <w:jc w:val="left"/>
            </w:pPr>
            <w:proofErr w:type="spellStart"/>
            <w:r>
              <w:t>И.о</w:t>
            </w:r>
            <w:proofErr w:type="spellEnd"/>
            <w:r>
              <w:t>. Главы</w:t>
            </w:r>
            <w:r w:rsidR="00EA5B0E">
              <w:t xml:space="preserve"> Мошковского</w:t>
            </w:r>
            <w:r w:rsidR="00A43BEC">
              <w:t xml:space="preserve"> района Новосибирской</w:t>
            </w:r>
            <w:r w:rsidR="00EA5B0E">
              <w:t xml:space="preserve"> </w:t>
            </w:r>
            <w:r w:rsidR="00A43BEC">
              <w:t>области</w:t>
            </w:r>
          </w:p>
        </w:tc>
        <w:tc>
          <w:tcPr>
            <w:tcW w:w="4927" w:type="dxa"/>
            <w:vAlign w:val="bottom"/>
          </w:tcPr>
          <w:p w14:paraId="3208319D" w14:textId="4679A658" w:rsidR="00EA5B0E" w:rsidRDefault="00360868" w:rsidP="00E1587A">
            <w:pPr>
              <w:spacing w:line="19" w:lineRule="atLeast"/>
              <w:ind w:firstLine="0"/>
              <w:jc w:val="right"/>
            </w:pPr>
            <w:proofErr w:type="spellStart"/>
            <w:r>
              <w:t>Г.В.Гейдарова</w:t>
            </w:r>
            <w:proofErr w:type="spellEnd"/>
          </w:p>
        </w:tc>
      </w:tr>
    </w:tbl>
    <w:p w14:paraId="413B134F" w14:textId="77777777" w:rsidR="00EF4B83" w:rsidRDefault="00EF4B83" w:rsidP="00197C58">
      <w:pPr>
        <w:ind w:firstLine="0"/>
        <w:rPr>
          <w:sz w:val="16"/>
          <w:szCs w:val="16"/>
        </w:rPr>
      </w:pPr>
    </w:p>
    <w:p w14:paraId="5144D533" w14:textId="77777777" w:rsidR="00E6083F" w:rsidRDefault="00E6083F" w:rsidP="00197C58">
      <w:pPr>
        <w:ind w:firstLine="0"/>
        <w:rPr>
          <w:sz w:val="16"/>
          <w:szCs w:val="16"/>
        </w:rPr>
      </w:pPr>
    </w:p>
    <w:p w14:paraId="58B3D6C0" w14:textId="77777777" w:rsidR="00E6083F" w:rsidRDefault="00E6083F" w:rsidP="00197C58">
      <w:pPr>
        <w:ind w:firstLine="0"/>
        <w:rPr>
          <w:sz w:val="16"/>
          <w:szCs w:val="16"/>
        </w:rPr>
      </w:pPr>
    </w:p>
    <w:p w14:paraId="064259B2" w14:textId="77777777" w:rsidR="00E6083F" w:rsidRDefault="00E6083F" w:rsidP="00197C58">
      <w:pPr>
        <w:ind w:firstLine="0"/>
        <w:rPr>
          <w:sz w:val="16"/>
          <w:szCs w:val="16"/>
        </w:rPr>
      </w:pPr>
    </w:p>
    <w:p w14:paraId="3A77C241" w14:textId="77777777" w:rsidR="00E6083F" w:rsidRDefault="00E6083F" w:rsidP="00197C58">
      <w:pPr>
        <w:ind w:firstLine="0"/>
        <w:rPr>
          <w:sz w:val="16"/>
          <w:szCs w:val="16"/>
        </w:rPr>
      </w:pPr>
    </w:p>
    <w:p w14:paraId="1F64011F" w14:textId="77777777" w:rsidR="00E6083F" w:rsidRDefault="00E6083F" w:rsidP="00197C58">
      <w:pPr>
        <w:ind w:firstLine="0"/>
        <w:rPr>
          <w:sz w:val="16"/>
          <w:szCs w:val="16"/>
        </w:rPr>
      </w:pPr>
    </w:p>
    <w:p w14:paraId="5A8BBD01" w14:textId="77777777" w:rsidR="00E6083F" w:rsidRDefault="00E6083F" w:rsidP="00197C58">
      <w:pPr>
        <w:ind w:firstLine="0"/>
        <w:rPr>
          <w:sz w:val="16"/>
          <w:szCs w:val="16"/>
        </w:rPr>
      </w:pPr>
    </w:p>
    <w:p w14:paraId="3DDEB8CA" w14:textId="77777777" w:rsidR="00E6083F" w:rsidRDefault="00E6083F" w:rsidP="00197C58">
      <w:pPr>
        <w:ind w:firstLine="0"/>
        <w:rPr>
          <w:sz w:val="16"/>
          <w:szCs w:val="16"/>
        </w:rPr>
      </w:pPr>
    </w:p>
    <w:p w14:paraId="2463E6AA" w14:textId="77777777" w:rsidR="00E6083F" w:rsidRDefault="00E6083F" w:rsidP="00197C58">
      <w:pPr>
        <w:ind w:firstLine="0"/>
        <w:rPr>
          <w:sz w:val="16"/>
          <w:szCs w:val="16"/>
        </w:rPr>
      </w:pPr>
    </w:p>
    <w:p w14:paraId="2794D3F6" w14:textId="77777777" w:rsidR="00E6083F" w:rsidRDefault="00E6083F" w:rsidP="00197C58">
      <w:pPr>
        <w:ind w:firstLine="0"/>
        <w:rPr>
          <w:sz w:val="16"/>
          <w:szCs w:val="16"/>
        </w:rPr>
      </w:pPr>
    </w:p>
    <w:p w14:paraId="139453CB" w14:textId="77777777" w:rsidR="00E6083F" w:rsidRDefault="00E6083F" w:rsidP="00197C58">
      <w:pPr>
        <w:ind w:firstLine="0"/>
        <w:rPr>
          <w:sz w:val="16"/>
          <w:szCs w:val="16"/>
        </w:rPr>
      </w:pPr>
    </w:p>
    <w:p w14:paraId="3C5F5AE7" w14:textId="77777777" w:rsidR="00E6083F" w:rsidRDefault="00E6083F" w:rsidP="00197C58">
      <w:pPr>
        <w:ind w:firstLine="0"/>
        <w:rPr>
          <w:sz w:val="16"/>
          <w:szCs w:val="16"/>
        </w:rPr>
      </w:pPr>
    </w:p>
    <w:p w14:paraId="312F26B0" w14:textId="77777777" w:rsidR="00E6083F" w:rsidRDefault="00E6083F" w:rsidP="00197C58">
      <w:pPr>
        <w:ind w:firstLine="0"/>
        <w:rPr>
          <w:sz w:val="16"/>
          <w:szCs w:val="16"/>
        </w:rPr>
      </w:pPr>
    </w:p>
    <w:p w14:paraId="78EBEE73" w14:textId="77777777" w:rsidR="00E6083F" w:rsidRDefault="00E6083F" w:rsidP="00197C58">
      <w:pPr>
        <w:ind w:firstLine="0"/>
        <w:rPr>
          <w:sz w:val="16"/>
          <w:szCs w:val="16"/>
        </w:rPr>
      </w:pPr>
    </w:p>
    <w:p w14:paraId="0E279AAE" w14:textId="77777777" w:rsidR="00E6083F" w:rsidRDefault="00E6083F" w:rsidP="00197C58">
      <w:pPr>
        <w:ind w:firstLine="0"/>
        <w:rPr>
          <w:sz w:val="16"/>
          <w:szCs w:val="16"/>
        </w:rPr>
      </w:pPr>
    </w:p>
    <w:p w14:paraId="2065C414" w14:textId="77777777" w:rsidR="00E6083F" w:rsidRDefault="00E6083F" w:rsidP="00197C58">
      <w:pPr>
        <w:ind w:firstLine="0"/>
        <w:rPr>
          <w:sz w:val="16"/>
          <w:szCs w:val="16"/>
        </w:rPr>
      </w:pPr>
    </w:p>
    <w:p w14:paraId="7B1FF5F3" w14:textId="77777777" w:rsidR="00E6083F" w:rsidRDefault="00E6083F" w:rsidP="00197C58">
      <w:pPr>
        <w:ind w:firstLine="0"/>
        <w:rPr>
          <w:sz w:val="16"/>
          <w:szCs w:val="16"/>
        </w:rPr>
      </w:pPr>
    </w:p>
    <w:p w14:paraId="142B5E72" w14:textId="77777777" w:rsidR="00E6083F" w:rsidRDefault="00E6083F" w:rsidP="00197C58">
      <w:pPr>
        <w:ind w:firstLine="0"/>
        <w:rPr>
          <w:sz w:val="16"/>
          <w:szCs w:val="16"/>
        </w:rPr>
      </w:pPr>
    </w:p>
    <w:p w14:paraId="5ED2F5EE" w14:textId="77777777" w:rsidR="00E6083F" w:rsidRDefault="00E6083F" w:rsidP="00197C58">
      <w:pPr>
        <w:ind w:firstLine="0"/>
        <w:rPr>
          <w:sz w:val="16"/>
          <w:szCs w:val="16"/>
        </w:rPr>
      </w:pPr>
    </w:p>
    <w:p w14:paraId="5E31A658" w14:textId="77777777" w:rsidR="00E6083F" w:rsidRDefault="00E6083F" w:rsidP="00197C58">
      <w:pPr>
        <w:ind w:firstLine="0"/>
        <w:rPr>
          <w:sz w:val="16"/>
          <w:szCs w:val="16"/>
        </w:rPr>
      </w:pPr>
    </w:p>
    <w:p w14:paraId="31C7539D" w14:textId="77777777" w:rsidR="00E6083F" w:rsidRDefault="00E6083F" w:rsidP="00197C58">
      <w:pPr>
        <w:ind w:firstLine="0"/>
        <w:rPr>
          <w:sz w:val="16"/>
          <w:szCs w:val="16"/>
        </w:rPr>
      </w:pPr>
    </w:p>
    <w:p w14:paraId="46DF791D" w14:textId="77777777" w:rsidR="00E6083F" w:rsidRDefault="00E6083F" w:rsidP="00197C58">
      <w:pPr>
        <w:ind w:firstLine="0"/>
        <w:rPr>
          <w:sz w:val="16"/>
          <w:szCs w:val="16"/>
        </w:rPr>
      </w:pPr>
    </w:p>
    <w:p w14:paraId="06362787" w14:textId="77777777" w:rsidR="00E6083F" w:rsidRDefault="00E6083F" w:rsidP="00197C58">
      <w:pPr>
        <w:ind w:firstLine="0"/>
        <w:rPr>
          <w:sz w:val="16"/>
          <w:szCs w:val="16"/>
        </w:rPr>
      </w:pPr>
    </w:p>
    <w:p w14:paraId="66971F49" w14:textId="77777777" w:rsidR="00E6083F" w:rsidRDefault="00E6083F" w:rsidP="00197C58">
      <w:pPr>
        <w:ind w:firstLine="0"/>
        <w:rPr>
          <w:sz w:val="16"/>
          <w:szCs w:val="16"/>
        </w:rPr>
      </w:pPr>
    </w:p>
    <w:p w14:paraId="4E982B08" w14:textId="77777777" w:rsidR="00E6083F" w:rsidRDefault="00E6083F" w:rsidP="00197C58">
      <w:pPr>
        <w:ind w:firstLine="0"/>
        <w:rPr>
          <w:sz w:val="16"/>
          <w:szCs w:val="16"/>
        </w:rPr>
      </w:pPr>
    </w:p>
    <w:p w14:paraId="3EB7A0E2" w14:textId="77777777" w:rsidR="00E6083F" w:rsidRDefault="00E6083F" w:rsidP="00197C58">
      <w:pPr>
        <w:ind w:firstLine="0"/>
        <w:rPr>
          <w:sz w:val="16"/>
          <w:szCs w:val="16"/>
        </w:rPr>
      </w:pPr>
    </w:p>
    <w:p w14:paraId="25A3C2D0" w14:textId="77777777" w:rsidR="00E6083F" w:rsidRDefault="00E6083F" w:rsidP="00197C58">
      <w:pPr>
        <w:ind w:firstLine="0"/>
        <w:rPr>
          <w:sz w:val="16"/>
          <w:szCs w:val="16"/>
        </w:rPr>
      </w:pPr>
    </w:p>
    <w:p w14:paraId="16756EB2" w14:textId="77777777" w:rsidR="00E6083F" w:rsidRDefault="00E6083F" w:rsidP="00197C58">
      <w:pPr>
        <w:ind w:firstLine="0"/>
        <w:rPr>
          <w:sz w:val="16"/>
          <w:szCs w:val="16"/>
        </w:rPr>
      </w:pPr>
    </w:p>
    <w:p w14:paraId="322460EE" w14:textId="77777777" w:rsidR="00E6083F" w:rsidRDefault="00E6083F" w:rsidP="00197C58">
      <w:pPr>
        <w:ind w:firstLine="0"/>
        <w:rPr>
          <w:sz w:val="16"/>
          <w:szCs w:val="16"/>
        </w:rPr>
      </w:pPr>
    </w:p>
    <w:p w14:paraId="38A76221" w14:textId="77777777" w:rsidR="00E6083F" w:rsidRDefault="00E6083F" w:rsidP="00197C58">
      <w:pPr>
        <w:ind w:firstLine="0"/>
        <w:rPr>
          <w:sz w:val="16"/>
          <w:szCs w:val="16"/>
        </w:rPr>
      </w:pPr>
    </w:p>
    <w:p w14:paraId="086C5366" w14:textId="77777777" w:rsidR="00E6083F" w:rsidRDefault="00E6083F" w:rsidP="00197C58">
      <w:pPr>
        <w:ind w:firstLine="0"/>
        <w:rPr>
          <w:sz w:val="16"/>
          <w:szCs w:val="16"/>
        </w:rPr>
      </w:pPr>
    </w:p>
    <w:p w14:paraId="3EC82781" w14:textId="77777777" w:rsidR="00E6083F" w:rsidRDefault="00E6083F" w:rsidP="00197C58">
      <w:pPr>
        <w:ind w:firstLine="0"/>
        <w:rPr>
          <w:sz w:val="16"/>
          <w:szCs w:val="16"/>
        </w:rPr>
      </w:pPr>
    </w:p>
    <w:p w14:paraId="1FA0433A" w14:textId="77777777" w:rsidR="00E6083F" w:rsidRDefault="00E6083F" w:rsidP="00197C58">
      <w:pPr>
        <w:ind w:firstLine="0"/>
        <w:rPr>
          <w:sz w:val="16"/>
          <w:szCs w:val="16"/>
        </w:rPr>
      </w:pPr>
    </w:p>
    <w:p w14:paraId="623FC6DC" w14:textId="77777777" w:rsidR="00E6083F" w:rsidRDefault="00E6083F" w:rsidP="00197C58">
      <w:pPr>
        <w:ind w:firstLine="0"/>
        <w:rPr>
          <w:sz w:val="16"/>
          <w:szCs w:val="16"/>
        </w:rPr>
      </w:pPr>
    </w:p>
    <w:p w14:paraId="43BCC801" w14:textId="77777777" w:rsidR="00E6083F" w:rsidRDefault="00E6083F" w:rsidP="00197C58">
      <w:pPr>
        <w:ind w:firstLine="0"/>
        <w:rPr>
          <w:sz w:val="16"/>
          <w:szCs w:val="16"/>
        </w:rPr>
      </w:pPr>
    </w:p>
    <w:p w14:paraId="3C519F49" w14:textId="77777777" w:rsidR="00E6083F" w:rsidRDefault="00E6083F" w:rsidP="00197C58">
      <w:pPr>
        <w:ind w:firstLine="0"/>
        <w:rPr>
          <w:sz w:val="16"/>
          <w:szCs w:val="16"/>
        </w:rPr>
      </w:pPr>
    </w:p>
    <w:p w14:paraId="225893F4" w14:textId="77777777" w:rsidR="00E6083F" w:rsidRDefault="00E6083F" w:rsidP="00197C58">
      <w:pPr>
        <w:ind w:firstLine="0"/>
        <w:rPr>
          <w:sz w:val="16"/>
          <w:szCs w:val="16"/>
        </w:rPr>
      </w:pPr>
    </w:p>
    <w:p w14:paraId="3B30C8B7" w14:textId="77777777" w:rsidR="00E6083F" w:rsidRDefault="00E6083F" w:rsidP="00197C58">
      <w:pPr>
        <w:ind w:firstLine="0"/>
        <w:rPr>
          <w:sz w:val="16"/>
          <w:szCs w:val="16"/>
        </w:rPr>
      </w:pPr>
    </w:p>
    <w:p w14:paraId="5990DC7C" w14:textId="77777777" w:rsidR="00E6083F" w:rsidRDefault="00E6083F" w:rsidP="00197C58">
      <w:pPr>
        <w:ind w:firstLine="0"/>
        <w:rPr>
          <w:sz w:val="16"/>
          <w:szCs w:val="16"/>
        </w:rPr>
      </w:pPr>
    </w:p>
    <w:p w14:paraId="2567703E" w14:textId="77777777" w:rsidR="00E6083F" w:rsidRDefault="00E6083F" w:rsidP="00197C58">
      <w:pPr>
        <w:ind w:firstLine="0"/>
        <w:rPr>
          <w:sz w:val="16"/>
          <w:szCs w:val="16"/>
        </w:rPr>
      </w:pPr>
    </w:p>
    <w:p w14:paraId="0C49C348" w14:textId="77777777" w:rsidR="00E6083F" w:rsidRDefault="00E6083F" w:rsidP="00197C58">
      <w:pPr>
        <w:ind w:firstLine="0"/>
        <w:rPr>
          <w:sz w:val="16"/>
          <w:szCs w:val="16"/>
        </w:rPr>
      </w:pPr>
    </w:p>
    <w:p w14:paraId="04D562F2" w14:textId="77777777" w:rsidR="00E6083F" w:rsidRDefault="00E6083F" w:rsidP="00197C58">
      <w:pPr>
        <w:ind w:firstLine="0"/>
        <w:rPr>
          <w:sz w:val="16"/>
          <w:szCs w:val="16"/>
        </w:rPr>
      </w:pPr>
    </w:p>
    <w:p w14:paraId="0941A3D3" w14:textId="77777777" w:rsidR="00E6083F" w:rsidRDefault="00E6083F" w:rsidP="00197C58">
      <w:pPr>
        <w:ind w:firstLine="0"/>
        <w:rPr>
          <w:sz w:val="16"/>
          <w:szCs w:val="16"/>
        </w:rPr>
      </w:pPr>
    </w:p>
    <w:p w14:paraId="36369B30" w14:textId="77777777" w:rsidR="00E6083F" w:rsidRDefault="00E6083F" w:rsidP="00197C58">
      <w:pPr>
        <w:ind w:firstLine="0"/>
        <w:rPr>
          <w:sz w:val="16"/>
          <w:szCs w:val="16"/>
        </w:rPr>
      </w:pPr>
    </w:p>
    <w:p w14:paraId="67EC497E" w14:textId="77777777" w:rsidR="00E6083F" w:rsidRDefault="00E6083F" w:rsidP="00197C58">
      <w:pPr>
        <w:ind w:firstLine="0"/>
        <w:rPr>
          <w:sz w:val="16"/>
          <w:szCs w:val="16"/>
        </w:rPr>
      </w:pPr>
    </w:p>
    <w:p w14:paraId="1D858B96" w14:textId="267BE7A5" w:rsidR="00E6083F" w:rsidRDefault="00E6083F" w:rsidP="00197C58">
      <w:pPr>
        <w:ind w:firstLine="0"/>
        <w:rPr>
          <w:sz w:val="16"/>
          <w:szCs w:val="16"/>
        </w:rPr>
      </w:pPr>
    </w:p>
    <w:p w14:paraId="350E034E" w14:textId="4B82F86B" w:rsidR="00E6083F" w:rsidRPr="00D50BCD" w:rsidRDefault="00E6083F" w:rsidP="00197C58">
      <w:pPr>
        <w:ind w:firstLine="0"/>
        <w:rPr>
          <w:sz w:val="16"/>
          <w:szCs w:val="16"/>
        </w:rPr>
      </w:pPr>
    </w:p>
    <w:p w14:paraId="12609658" w14:textId="5599E28B" w:rsidR="00273BE6" w:rsidRDefault="00E6083F" w:rsidP="00197C58">
      <w:pPr>
        <w:ind w:firstLine="0"/>
        <w:rPr>
          <w:sz w:val="20"/>
        </w:rPr>
      </w:pPr>
      <w:r>
        <w:rPr>
          <w:sz w:val="20"/>
        </w:rPr>
        <w:t>Глебова М.В.</w:t>
      </w:r>
    </w:p>
    <w:p w14:paraId="1E745CE0" w14:textId="74CD8F80" w:rsidR="00A644AB" w:rsidRDefault="00044722" w:rsidP="00197C58">
      <w:pPr>
        <w:ind w:firstLine="0"/>
        <w:rPr>
          <w:sz w:val="20"/>
        </w:rPr>
        <w:sectPr w:rsidR="00A644AB" w:rsidSect="00AB0B0E">
          <w:headerReference w:type="default" r:id="rId9"/>
          <w:pgSz w:w="11906" w:h="16838"/>
          <w:pgMar w:top="1134" w:right="707" w:bottom="1134" w:left="1531" w:header="510" w:footer="709" w:gutter="0"/>
          <w:cols w:space="708"/>
          <w:titlePg/>
          <w:docGrid w:linePitch="381"/>
        </w:sectPr>
      </w:pPr>
      <w:r w:rsidRPr="00044722">
        <w:rPr>
          <w:sz w:val="20"/>
        </w:rPr>
        <w:t xml:space="preserve"> </w:t>
      </w:r>
      <w:r w:rsidR="00E6083F">
        <w:rPr>
          <w:sz w:val="20"/>
        </w:rPr>
        <w:t>21-661</w:t>
      </w:r>
    </w:p>
    <w:p w14:paraId="711BCBF9" w14:textId="77777777" w:rsidR="00EF4B83" w:rsidRDefault="00EF4B83" w:rsidP="00197C58">
      <w:pPr>
        <w:ind w:firstLine="0"/>
        <w:rPr>
          <w:sz w:val="20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07"/>
      </w:tblGrid>
      <w:tr w:rsidR="00AB0B08" w:rsidRPr="00AB0B08" w14:paraId="27F37B74" w14:textId="77777777" w:rsidTr="00085D73">
        <w:trPr>
          <w:trHeight w:val="1701"/>
        </w:trPr>
        <w:tc>
          <w:tcPr>
            <w:tcW w:w="4820" w:type="dxa"/>
          </w:tcPr>
          <w:p w14:paraId="526CFE0D" w14:textId="77777777" w:rsidR="00AB0B08" w:rsidRPr="00AB0B08" w:rsidRDefault="00AB0B08" w:rsidP="00AB0B08">
            <w:pPr>
              <w:ind w:firstLine="0"/>
              <w:jc w:val="left"/>
              <w:rPr>
                <w:sz w:val="24"/>
                <w:szCs w:val="28"/>
              </w:rPr>
            </w:pPr>
            <w:r w:rsidRPr="00AB0B08">
              <w:rPr>
                <w:szCs w:val="24"/>
                <w:u w:val="single"/>
              </w:rPr>
              <w:t xml:space="preserve">  </w:t>
            </w:r>
          </w:p>
        </w:tc>
        <w:tc>
          <w:tcPr>
            <w:tcW w:w="4807" w:type="dxa"/>
          </w:tcPr>
          <w:p w14:paraId="3A5B1675" w14:textId="77777777" w:rsidR="00AB0B08" w:rsidRPr="00AB0B08" w:rsidRDefault="00AB0B08" w:rsidP="00AB0B08">
            <w:pPr>
              <w:ind w:firstLine="0"/>
              <w:jc w:val="center"/>
              <w:rPr>
                <w:szCs w:val="28"/>
              </w:rPr>
            </w:pPr>
            <w:r w:rsidRPr="00AB0B08">
              <w:rPr>
                <w:szCs w:val="28"/>
              </w:rPr>
              <w:t xml:space="preserve">Приложение №1 </w:t>
            </w:r>
          </w:p>
          <w:p w14:paraId="53796942" w14:textId="77777777" w:rsidR="00AB0B08" w:rsidRPr="00AB0B08" w:rsidRDefault="00AB0B08" w:rsidP="00AB0B08">
            <w:pPr>
              <w:ind w:firstLine="0"/>
              <w:jc w:val="center"/>
              <w:rPr>
                <w:szCs w:val="28"/>
              </w:rPr>
            </w:pPr>
            <w:r w:rsidRPr="00AB0B08">
              <w:rPr>
                <w:szCs w:val="28"/>
              </w:rPr>
              <w:t>к постановлению администрации</w:t>
            </w:r>
          </w:p>
          <w:p w14:paraId="73C7F23F" w14:textId="77777777" w:rsidR="00AB0B08" w:rsidRPr="00AB0B08" w:rsidRDefault="00AB0B08" w:rsidP="00AB0B08">
            <w:pPr>
              <w:ind w:firstLine="0"/>
              <w:jc w:val="center"/>
              <w:rPr>
                <w:szCs w:val="28"/>
              </w:rPr>
            </w:pPr>
            <w:r w:rsidRPr="00AB0B08">
              <w:rPr>
                <w:szCs w:val="28"/>
              </w:rPr>
              <w:t xml:space="preserve">Мошковского района </w:t>
            </w:r>
          </w:p>
          <w:p w14:paraId="58A562F5" w14:textId="77777777" w:rsidR="00AB0B08" w:rsidRPr="00AB0B08" w:rsidRDefault="00AB0B08" w:rsidP="00AB0B08">
            <w:pPr>
              <w:ind w:firstLine="0"/>
              <w:jc w:val="center"/>
              <w:rPr>
                <w:szCs w:val="28"/>
              </w:rPr>
            </w:pPr>
            <w:r w:rsidRPr="00AB0B08">
              <w:rPr>
                <w:szCs w:val="28"/>
              </w:rPr>
              <w:t>Новосибирской области</w:t>
            </w:r>
          </w:p>
          <w:p w14:paraId="5BD22572" w14:textId="217F3A1B" w:rsidR="00AB0B08" w:rsidRPr="00AB0B08" w:rsidRDefault="00E6083F" w:rsidP="00E608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AB0B08" w:rsidRPr="00AB0B08">
              <w:rPr>
                <w:szCs w:val="28"/>
              </w:rPr>
              <w:t>т</w:t>
            </w:r>
            <w:r w:rsidR="00597D60">
              <w:rPr>
                <w:szCs w:val="28"/>
              </w:rPr>
              <w:t xml:space="preserve"> </w:t>
            </w:r>
            <w:r w:rsidR="00B73BAE">
              <w:rPr>
                <w:szCs w:val="28"/>
              </w:rPr>
              <w:t xml:space="preserve">07.10.2025 </w:t>
            </w:r>
            <w:r w:rsidR="00AB0B08">
              <w:rPr>
                <w:szCs w:val="28"/>
              </w:rPr>
              <w:t>№</w:t>
            </w:r>
            <w:r w:rsidR="00597D60">
              <w:rPr>
                <w:szCs w:val="28"/>
              </w:rPr>
              <w:t xml:space="preserve"> </w:t>
            </w:r>
            <w:r w:rsidR="00B73BAE">
              <w:rPr>
                <w:szCs w:val="28"/>
              </w:rPr>
              <w:t>1591-па</w:t>
            </w:r>
          </w:p>
        </w:tc>
      </w:tr>
    </w:tbl>
    <w:p w14:paraId="42D3E057" w14:textId="77777777" w:rsidR="00AB0B08" w:rsidRDefault="00AB0B08" w:rsidP="00197C58">
      <w:pPr>
        <w:ind w:firstLine="0"/>
        <w:rPr>
          <w:szCs w:val="28"/>
        </w:rPr>
      </w:pPr>
    </w:p>
    <w:p w14:paraId="55524338" w14:textId="77777777" w:rsidR="00AB0B08" w:rsidRPr="00AB0B08" w:rsidRDefault="00AB0B08" w:rsidP="00AB0B08">
      <w:pPr>
        <w:keepNext/>
        <w:ind w:hanging="540"/>
        <w:jc w:val="center"/>
        <w:outlineLvl w:val="2"/>
        <w:rPr>
          <w:b/>
          <w:szCs w:val="28"/>
        </w:rPr>
      </w:pPr>
      <w:r w:rsidRPr="00AB0B08">
        <w:rPr>
          <w:b/>
          <w:szCs w:val="28"/>
        </w:rPr>
        <w:t>ПОЛОЖЕНИЕ</w:t>
      </w:r>
    </w:p>
    <w:p w14:paraId="4FE99E79" w14:textId="37AAB484" w:rsidR="00AB0B08" w:rsidRPr="00AB0B08" w:rsidRDefault="00AB0B08" w:rsidP="00AB0B08">
      <w:pPr>
        <w:ind w:left="-426" w:firstLine="426"/>
        <w:jc w:val="center"/>
        <w:rPr>
          <w:b/>
          <w:szCs w:val="28"/>
        </w:rPr>
      </w:pPr>
      <w:r w:rsidRPr="00AB0B08">
        <w:rPr>
          <w:b/>
          <w:szCs w:val="28"/>
        </w:rPr>
        <w:t xml:space="preserve">о районном трудовом соревновании </w:t>
      </w:r>
      <w:r>
        <w:rPr>
          <w:b/>
          <w:szCs w:val="28"/>
        </w:rPr>
        <w:t xml:space="preserve">в агропромышленном комплексе </w:t>
      </w:r>
      <w:r w:rsidRPr="00AB0B08">
        <w:rPr>
          <w:b/>
          <w:szCs w:val="28"/>
        </w:rPr>
        <w:t>Мошковско</w:t>
      </w:r>
      <w:r w:rsidR="00C43979">
        <w:rPr>
          <w:b/>
          <w:szCs w:val="28"/>
        </w:rPr>
        <w:t>го района Новосибирской области</w:t>
      </w:r>
      <w:r w:rsidRPr="00AB0B08">
        <w:rPr>
          <w:b/>
          <w:szCs w:val="28"/>
        </w:rPr>
        <w:t xml:space="preserve"> в </w:t>
      </w:r>
      <w:r w:rsidR="00360868">
        <w:rPr>
          <w:b/>
          <w:szCs w:val="28"/>
        </w:rPr>
        <w:t>2025</w:t>
      </w:r>
      <w:r w:rsidRPr="00AB0B08">
        <w:rPr>
          <w:b/>
          <w:szCs w:val="28"/>
        </w:rPr>
        <w:t xml:space="preserve"> году</w:t>
      </w:r>
    </w:p>
    <w:p w14:paraId="50716DB5" w14:textId="77777777" w:rsidR="00AB0B08" w:rsidRPr="00AB0B08" w:rsidRDefault="00AB0B08" w:rsidP="00AB0B08">
      <w:pPr>
        <w:ind w:firstLine="0"/>
        <w:rPr>
          <w:szCs w:val="28"/>
        </w:rPr>
      </w:pPr>
    </w:p>
    <w:p w14:paraId="2A8AAC38" w14:textId="77777777" w:rsidR="00AB0B08" w:rsidRPr="00273BE6" w:rsidRDefault="00AB0B08" w:rsidP="00273BE6">
      <w:pPr>
        <w:widowControl w:val="0"/>
        <w:spacing w:line="242" w:lineRule="auto"/>
        <w:ind w:firstLine="0"/>
        <w:jc w:val="center"/>
        <w:rPr>
          <w:b/>
          <w:szCs w:val="28"/>
        </w:rPr>
      </w:pPr>
      <w:r w:rsidRPr="00AB0B08">
        <w:rPr>
          <w:b/>
          <w:szCs w:val="28"/>
        </w:rPr>
        <w:t>I. Общие положения</w:t>
      </w:r>
    </w:p>
    <w:p w14:paraId="345554D3" w14:textId="778264FA" w:rsidR="00D707AF" w:rsidRDefault="001255AF" w:rsidP="00360868">
      <w:pPr>
        <w:ind w:firstLine="851"/>
        <w:rPr>
          <w:szCs w:val="28"/>
        </w:rPr>
      </w:pPr>
      <w:r>
        <w:rPr>
          <w:szCs w:val="28"/>
        </w:rPr>
        <w:t>1.</w:t>
      </w:r>
      <w:r>
        <w:t> </w:t>
      </w:r>
      <w:r w:rsidR="00D707AF" w:rsidRPr="00D707AF">
        <w:rPr>
          <w:szCs w:val="28"/>
        </w:rPr>
        <w:t xml:space="preserve">Настоящее Положение определяет порядок проведения </w:t>
      </w:r>
      <w:r w:rsidR="00D707AF">
        <w:rPr>
          <w:szCs w:val="28"/>
        </w:rPr>
        <w:t xml:space="preserve">районного </w:t>
      </w:r>
      <w:r w:rsidR="00D707AF" w:rsidRPr="00D707AF">
        <w:rPr>
          <w:szCs w:val="28"/>
        </w:rPr>
        <w:t xml:space="preserve">трудового соревнования в агропромышленном комплексе </w:t>
      </w:r>
      <w:r w:rsidR="00EC2B7F">
        <w:rPr>
          <w:szCs w:val="28"/>
        </w:rPr>
        <w:t xml:space="preserve">Мошковского района </w:t>
      </w:r>
      <w:r w:rsidR="00D707AF" w:rsidRPr="00D707AF">
        <w:rPr>
          <w:szCs w:val="28"/>
        </w:rPr>
        <w:t>Новосибирско</w:t>
      </w:r>
      <w:r w:rsidR="00360868">
        <w:rPr>
          <w:szCs w:val="28"/>
        </w:rPr>
        <w:t>й области в 2025</w:t>
      </w:r>
      <w:r w:rsidR="005B5EA0">
        <w:rPr>
          <w:szCs w:val="28"/>
        </w:rPr>
        <w:t xml:space="preserve"> году (далее – с</w:t>
      </w:r>
      <w:r w:rsidR="00D707AF" w:rsidRPr="00D707AF">
        <w:rPr>
          <w:szCs w:val="28"/>
        </w:rPr>
        <w:t>оревнование) по достижению высоких прои</w:t>
      </w:r>
      <w:r w:rsidR="00C43979">
        <w:rPr>
          <w:szCs w:val="28"/>
        </w:rPr>
        <w:t>зводственных показателей работы</w:t>
      </w:r>
      <w:r w:rsidR="00D707AF">
        <w:rPr>
          <w:szCs w:val="28"/>
        </w:rPr>
        <w:t xml:space="preserve"> </w:t>
      </w:r>
      <w:r w:rsidR="00360868">
        <w:rPr>
          <w:szCs w:val="28"/>
        </w:rPr>
        <w:t xml:space="preserve">между </w:t>
      </w:r>
      <w:r w:rsidR="00D707AF" w:rsidRPr="00D707AF">
        <w:rPr>
          <w:szCs w:val="28"/>
        </w:rPr>
        <w:t xml:space="preserve">сельскохозяйственными организациями, </w:t>
      </w:r>
      <w:r w:rsidR="00D707AF">
        <w:rPr>
          <w:szCs w:val="28"/>
        </w:rPr>
        <w:t>организациями, занятыми</w:t>
      </w:r>
      <w:r w:rsidR="00D707AF" w:rsidRPr="00D707AF">
        <w:rPr>
          <w:szCs w:val="28"/>
        </w:rPr>
        <w:t xml:space="preserve"> в производстве сельскохозяйственной продукции</w:t>
      </w:r>
      <w:r w:rsidR="00D707AF">
        <w:rPr>
          <w:szCs w:val="28"/>
        </w:rPr>
        <w:t>,</w:t>
      </w:r>
      <w:r w:rsidR="00D707AF" w:rsidRPr="00D707AF">
        <w:rPr>
          <w:szCs w:val="28"/>
        </w:rPr>
        <w:t xml:space="preserve"> крестьянскими (фермерскими) хозяйствами, инд</w:t>
      </w:r>
      <w:r w:rsidR="00D707AF">
        <w:rPr>
          <w:szCs w:val="28"/>
        </w:rPr>
        <w:t>ивидуальными предпринимателями, занятыми</w:t>
      </w:r>
      <w:r w:rsidR="00D707AF" w:rsidRPr="00D707AF">
        <w:rPr>
          <w:szCs w:val="28"/>
        </w:rPr>
        <w:t xml:space="preserve"> в производстве сельскохозяйственной продукции</w:t>
      </w:r>
      <w:r w:rsidR="00360868">
        <w:rPr>
          <w:szCs w:val="28"/>
        </w:rPr>
        <w:t>.</w:t>
      </w:r>
    </w:p>
    <w:p w14:paraId="5650DCFD" w14:textId="77777777" w:rsidR="001255AF" w:rsidRPr="001255AF" w:rsidRDefault="001255AF" w:rsidP="001255AF">
      <w:pPr>
        <w:ind w:firstLine="851"/>
        <w:rPr>
          <w:szCs w:val="28"/>
        </w:rPr>
      </w:pPr>
      <w:r w:rsidRPr="001255AF">
        <w:rPr>
          <w:szCs w:val="28"/>
        </w:rPr>
        <w:t>2. Целью проведения соревнования является стимулирование достижения высоких производственно-экономических показателей работы.</w:t>
      </w:r>
    </w:p>
    <w:p w14:paraId="057C1FA8" w14:textId="55EAFBAB" w:rsidR="006D7BB8" w:rsidRDefault="001255AF" w:rsidP="00360868">
      <w:pPr>
        <w:ind w:firstLine="851"/>
        <w:rPr>
          <w:szCs w:val="28"/>
        </w:rPr>
      </w:pPr>
      <w:r>
        <w:rPr>
          <w:szCs w:val="28"/>
        </w:rPr>
        <w:t>3. </w:t>
      </w:r>
      <w:r w:rsidR="00360868">
        <w:rPr>
          <w:szCs w:val="28"/>
        </w:rPr>
        <w:t xml:space="preserve">Соревнование проводится между </w:t>
      </w:r>
      <w:r w:rsidRPr="00FB18A3">
        <w:rPr>
          <w:szCs w:val="28"/>
        </w:rPr>
        <w:t>сельскохозяйственными организациями</w:t>
      </w:r>
      <w:r>
        <w:rPr>
          <w:szCs w:val="28"/>
        </w:rPr>
        <w:t>, организациями, занятыми</w:t>
      </w:r>
      <w:r w:rsidRPr="00D707AF">
        <w:rPr>
          <w:szCs w:val="28"/>
        </w:rPr>
        <w:t xml:space="preserve"> в производстве сельскохозяйственной продукции</w:t>
      </w:r>
      <w:r w:rsidR="00360868">
        <w:rPr>
          <w:szCs w:val="28"/>
        </w:rPr>
        <w:t>,</w:t>
      </w:r>
      <w:r w:rsidR="00EC2B7F">
        <w:rPr>
          <w:szCs w:val="28"/>
        </w:rPr>
        <w:t xml:space="preserve"> </w:t>
      </w:r>
      <w:r w:rsidR="006D7BB8" w:rsidRPr="00360868">
        <w:rPr>
          <w:szCs w:val="28"/>
        </w:rPr>
        <w:t>крестьянскими (фермерскими) хозяйствами, индивидуальными предпринимателями, занятыми в производстве</w:t>
      </w:r>
      <w:r w:rsidR="00360868">
        <w:rPr>
          <w:szCs w:val="28"/>
        </w:rPr>
        <w:t xml:space="preserve"> сельскохозяйственной продукции.</w:t>
      </w:r>
      <w:r w:rsidR="00EC2B7F">
        <w:rPr>
          <w:szCs w:val="28"/>
        </w:rPr>
        <w:t xml:space="preserve"> Участники соревнования предоставляют показатели </w:t>
      </w:r>
      <w:r w:rsidR="00E812B8">
        <w:rPr>
          <w:szCs w:val="28"/>
        </w:rPr>
        <w:t xml:space="preserve">с </w:t>
      </w:r>
      <w:r w:rsidR="00EC2B7F">
        <w:rPr>
          <w:szCs w:val="28"/>
        </w:rPr>
        <w:t>п</w:t>
      </w:r>
      <w:r w:rsidR="00E812B8">
        <w:rPr>
          <w:szCs w:val="28"/>
        </w:rPr>
        <w:t>роизводства, которое ведется н</w:t>
      </w:r>
      <w:r w:rsidR="00630B7E">
        <w:rPr>
          <w:szCs w:val="28"/>
        </w:rPr>
        <w:t>а территории Мошковского района Новосибирской области.</w:t>
      </w:r>
    </w:p>
    <w:p w14:paraId="2743BD61" w14:textId="3AF6C9B8" w:rsidR="001255AF" w:rsidRPr="001255AF" w:rsidRDefault="001255AF" w:rsidP="001255AF">
      <w:pPr>
        <w:ind w:firstLine="851"/>
        <w:rPr>
          <w:szCs w:val="28"/>
        </w:rPr>
      </w:pPr>
      <w:r>
        <w:rPr>
          <w:szCs w:val="28"/>
        </w:rPr>
        <w:t>4. </w:t>
      </w:r>
      <w:r w:rsidRPr="001255AF">
        <w:rPr>
          <w:szCs w:val="28"/>
        </w:rPr>
        <w:t>Дата подведения ит</w:t>
      </w:r>
      <w:r>
        <w:rPr>
          <w:szCs w:val="28"/>
        </w:rPr>
        <w:t>огов соревнования определяется администрацией Мошковского района</w:t>
      </w:r>
      <w:r w:rsidR="003359D2">
        <w:rPr>
          <w:szCs w:val="28"/>
        </w:rPr>
        <w:t xml:space="preserve"> Новосибирской области в рабочем порядке</w:t>
      </w:r>
      <w:r w:rsidRPr="001255AF">
        <w:rPr>
          <w:szCs w:val="28"/>
        </w:rPr>
        <w:t>. При этом итоги соревнования подводятся не п</w:t>
      </w:r>
      <w:r w:rsidR="00360868">
        <w:rPr>
          <w:szCs w:val="28"/>
        </w:rPr>
        <w:t xml:space="preserve">озднее </w:t>
      </w:r>
      <w:r w:rsidR="00A32DEA">
        <w:rPr>
          <w:szCs w:val="28"/>
        </w:rPr>
        <w:t xml:space="preserve">05 </w:t>
      </w:r>
      <w:r w:rsidR="00360868">
        <w:rPr>
          <w:szCs w:val="28"/>
        </w:rPr>
        <w:t>декабря 2025</w:t>
      </w:r>
      <w:r w:rsidRPr="001255AF">
        <w:rPr>
          <w:szCs w:val="28"/>
        </w:rPr>
        <w:t xml:space="preserve"> года.</w:t>
      </w:r>
    </w:p>
    <w:p w14:paraId="6CC4EB7B" w14:textId="7D823D7D" w:rsidR="00A50291" w:rsidRDefault="003359D2" w:rsidP="00273BE6">
      <w:pPr>
        <w:ind w:firstLine="851"/>
        <w:rPr>
          <w:szCs w:val="28"/>
        </w:rPr>
      </w:pPr>
      <w:r>
        <w:rPr>
          <w:szCs w:val="28"/>
        </w:rPr>
        <w:t>5. </w:t>
      </w:r>
      <w:r w:rsidRPr="00D33EA3">
        <w:rPr>
          <w:szCs w:val="28"/>
        </w:rPr>
        <w:t>Документы, представляемые для участия в соревно</w:t>
      </w:r>
      <w:r>
        <w:rPr>
          <w:szCs w:val="28"/>
        </w:rPr>
        <w:t xml:space="preserve">вании, принимаются </w:t>
      </w:r>
      <w:r w:rsidR="0004338F">
        <w:rPr>
          <w:szCs w:val="28"/>
        </w:rPr>
        <w:t>отделом сельского хозяйства муниципального казенного учреждения</w:t>
      </w:r>
      <w:r w:rsidR="00A50291">
        <w:rPr>
          <w:szCs w:val="28"/>
        </w:rPr>
        <w:t xml:space="preserve"> Мошковского района Н</w:t>
      </w:r>
      <w:r>
        <w:rPr>
          <w:szCs w:val="28"/>
        </w:rPr>
        <w:t xml:space="preserve">овосибирской области </w:t>
      </w:r>
      <w:r w:rsidR="0004338F">
        <w:rPr>
          <w:szCs w:val="28"/>
        </w:rPr>
        <w:t xml:space="preserve">«Центр муниципальных услуг Мошковского района Новосибирской области» </w:t>
      </w:r>
      <w:r w:rsidR="00A50291">
        <w:rPr>
          <w:szCs w:val="28"/>
        </w:rPr>
        <w:t xml:space="preserve">(далее – </w:t>
      </w:r>
      <w:r w:rsidR="009721CB">
        <w:rPr>
          <w:szCs w:val="28"/>
        </w:rPr>
        <w:t>О</w:t>
      </w:r>
      <w:r w:rsidR="0004338F">
        <w:rPr>
          <w:szCs w:val="28"/>
        </w:rPr>
        <w:t>тдел</w:t>
      </w:r>
      <w:r w:rsidR="00A50291">
        <w:rPr>
          <w:szCs w:val="28"/>
        </w:rPr>
        <w:t xml:space="preserve">) </w:t>
      </w:r>
      <w:r w:rsidR="00CD2318">
        <w:rPr>
          <w:szCs w:val="28"/>
        </w:rPr>
        <w:t xml:space="preserve">с 01 </w:t>
      </w:r>
      <w:r w:rsidR="003F3C98">
        <w:rPr>
          <w:szCs w:val="28"/>
        </w:rPr>
        <w:t>по 16</w:t>
      </w:r>
      <w:r>
        <w:rPr>
          <w:szCs w:val="28"/>
        </w:rPr>
        <w:t xml:space="preserve"> но</w:t>
      </w:r>
      <w:r w:rsidR="002B3F9D">
        <w:rPr>
          <w:szCs w:val="28"/>
        </w:rPr>
        <w:t>ября 2025</w:t>
      </w:r>
      <w:r>
        <w:rPr>
          <w:szCs w:val="28"/>
        </w:rPr>
        <w:t xml:space="preserve"> года.</w:t>
      </w:r>
    </w:p>
    <w:p w14:paraId="05B47024" w14:textId="62A02FB9" w:rsidR="00E6083F" w:rsidRPr="00360868" w:rsidRDefault="00E6083F" w:rsidP="00E6083F">
      <w:pPr>
        <w:tabs>
          <w:tab w:val="left" w:pos="993"/>
        </w:tabs>
        <w:autoSpaceDE w:val="0"/>
        <w:autoSpaceDN w:val="0"/>
        <w:ind w:firstLine="851"/>
        <w:rPr>
          <w:color w:val="000000" w:themeColor="text1"/>
          <w:szCs w:val="28"/>
        </w:rPr>
      </w:pPr>
      <w:r w:rsidRPr="00360868">
        <w:rPr>
          <w:color w:val="000000" w:themeColor="text1"/>
          <w:szCs w:val="28"/>
        </w:rPr>
        <w:t>6. Объявление о проведении соревнования размещается на официальном сайте администрации Мошковского района Новосибирской области в информационно-телекоммуникационной сети «Интернет» (www.</w:t>
      </w:r>
      <w:r w:rsidR="0004338F" w:rsidRPr="00360868">
        <w:rPr>
          <w:color w:val="000000" w:themeColor="text1"/>
          <w:szCs w:val="28"/>
        </w:rPr>
        <w:t>moshkovo.nso.ru)</w:t>
      </w:r>
      <w:r w:rsidRPr="00360868">
        <w:rPr>
          <w:color w:val="000000" w:themeColor="text1"/>
          <w:szCs w:val="28"/>
        </w:rPr>
        <w:t xml:space="preserve"> не позднее </w:t>
      </w:r>
      <w:r w:rsidR="00D30823" w:rsidRPr="00360868">
        <w:rPr>
          <w:color w:val="000000" w:themeColor="text1"/>
          <w:szCs w:val="28"/>
        </w:rPr>
        <w:t>01 ноя</w:t>
      </w:r>
      <w:r w:rsidRPr="00360868">
        <w:rPr>
          <w:color w:val="000000" w:themeColor="text1"/>
          <w:szCs w:val="28"/>
        </w:rPr>
        <w:t>бря</w:t>
      </w:r>
      <w:r w:rsidR="00600E99">
        <w:rPr>
          <w:color w:val="000000" w:themeColor="text1"/>
          <w:szCs w:val="28"/>
        </w:rPr>
        <w:t xml:space="preserve"> 2025</w:t>
      </w:r>
      <w:r w:rsidRPr="00360868">
        <w:rPr>
          <w:color w:val="000000" w:themeColor="text1"/>
          <w:szCs w:val="28"/>
        </w:rPr>
        <w:t xml:space="preserve"> года.</w:t>
      </w:r>
    </w:p>
    <w:p w14:paraId="3BBBDE37" w14:textId="77777777" w:rsidR="001A3267" w:rsidRPr="00A50291" w:rsidRDefault="00A50291" w:rsidP="00273BE6">
      <w:pPr>
        <w:ind w:firstLine="0"/>
        <w:jc w:val="center"/>
        <w:rPr>
          <w:b/>
          <w:szCs w:val="28"/>
        </w:rPr>
      </w:pPr>
      <w:r w:rsidRPr="00A50291">
        <w:rPr>
          <w:b/>
          <w:szCs w:val="28"/>
        </w:rPr>
        <w:t>II. Условия участия в соревновании</w:t>
      </w:r>
    </w:p>
    <w:p w14:paraId="4C87AB67" w14:textId="48FB3430" w:rsidR="00E42880" w:rsidRPr="00E42880" w:rsidRDefault="00A50291" w:rsidP="00C204F6">
      <w:pPr>
        <w:ind w:firstLine="851"/>
        <w:rPr>
          <w:szCs w:val="28"/>
        </w:rPr>
      </w:pPr>
      <w:r>
        <w:rPr>
          <w:szCs w:val="28"/>
        </w:rPr>
        <w:t>1. </w:t>
      </w:r>
      <w:r w:rsidR="006A230F">
        <w:rPr>
          <w:szCs w:val="28"/>
        </w:rPr>
        <w:t>Сельскохозяйственные организаци</w:t>
      </w:r>
      <w:r w:rsidR="006A230F" w:rsidRPr="00D707AF">
        <w:rPr>
          <w:szCs w:val="28"/>
        </w:rPr>
        <w:t xml:space="preserve">и, </w:t>
      </w:r>
      <w:r w:rsidR="006A230F">
        <w:rPr>
          <w:szCs w:val="28"/>
        </w:rPr>
        <w:t>организации, занятые</w:t>
      </w:r>
      <w:r w:rsidR="006A230F" w:rsidRPr="00D707AF">
        <w:rPr>
          <w:szCs w:val="28"/>
        </w:rPr>
        <w:t xml:space="preserve"> в производстве сельскохозяйственной продукции</w:t>
      </w:r>
      <w:r w:rsidR="006A230F">
        <w:rPr>
          <w:szCs w:val="28"/>
        </w:rPr>
        <w:t>,</w:t>
      </w:r>
      <w:r w:rsidR="006A230F" w:rsidRPr="00D707AF">
        <w:rPr>
          <w:szCs w:val="28"/>
        </w:rPr>
        <w:t xml:space="preserve"> </w:t>
      </w:r>
      <w:r w:rsidR="006A230F">
        <w:rPr>
          <w:szCs w:val="28"/>
        </w:rPr>
        <w:t>крестьянские (фермерские) хозяйства</w:t>
      </w:r>
      <w:r w:rsidR="006A230F" w:rsidRPr="00D707AF">
        <w:rPr>
          <w:szCs w:val="28"/>
        </w:rPr>
        <w:t>, инд</w:t>
      </w:r>
      <w:r w:rsidR="006A230F">
        <w:rPr>
          <w:szCs w:val="28"/>
        </w:rPr>
        <w:t>ивидуальные предприниматели, занятые</w:t>
      </w:r>
      <w:r w:rsidR="006A230F" w:rsidRPr="00D707AF">
        <w:rPr>
          <w:szCs w:val="28"/>
        </w:rPr>
        <w:t xml:space="preserve"> в производстве сельскохозяйственной продукции</w:t>
      </w:r>
      <w:r w:rsidR="006820F2">
        <w:rPr>
          <w:szCs w:val="28"/>
        </w:rPr>
        <w:t>,</w:t>
      </w:r>
      <w:r>
        <w:rPr>
          <w:szCs w:val="28"/>
        </w:rPr>
        <w:t xml:space="preserve"> представляют в </w:t>
      </w:r>
      <w:r w:rsidR="009721CB">
        <w:rPr>
          <w:szCs w:val="28"/>
        </w:rPr>
        <w:t>Отдел</w:t>
      </w:r>
      <w:r w:rsidRPr="00A50291">
        <w:rPr>
          <w:szCs w:val="28"/>
        </w:rPr>
        <w:t xml:space="preserve"> в срок, определенный</w:t>
      </w:r>
      <w:r>
        <w:rPr>
          <w:szCs w:val="28"/>
        </w:rPr>
        <w:t xml:space="preserve"> пунктом 5</w:t>
      </w:r>
      <w:r w:rsidRPr="00A50291">
        <w:rPr>
          <w:szCs w:val="28"/>
        </w:rPr>
        <w:t xml:space="preserve"> </w:t>
      </w:r>
      <w:r w:rsidR="00EF4B83">
        <w:rPr>
          <w:szCs w:val="28"/>
        </w:rPr>
        <w:t xml:space="preserve">раздела </w:t>
      </w:r>
      <w:r w:rsidR="00EF4B83">
        <w:rPr>
          <w:szCs w:val="28"/>
          <w:lang w:val="en-US"/>
        </w:rPr>
        <w:t>I</w:t>
      </w:r>
      <w:r w:rsidR="00EF4B83" w:rsidRPr="00EF4B83">
        <w:rPr>
          <w:szCs w:val="28"/>
        </w:rPr>
        <w:t xml:space="preserve"> </w:t>
      </w:r>
      <w:r w:rsidRPr="00A50291">
        <w:rPr>
          <w:szCs w:val="28"/>
        </w:rPr>
        <w:t>настоящего Положения, заявку на участие в подведении итогов соревнования</w:t>
      </w:r>
      <w:r w:rsidR="00E42880">
        <w:rPr>
          <w:szCs w:val="28"/>
        </w:rPr>
        <w:t xml:space="preserve"> </w:t>
      </w:r>
      <w:r w:rsidR="00C204F6">
        <w:rPr>
          <w:szCs w:val="28"/>
        </w:rPr>
        <w:t>в 2025</w:t>
      </w:r>
      <w:r w:rsidRPr="00A50291">
        <w:rPr>
          <w:szCs w:val="28"/>
        </w:rPr>
        <w:t xml:space="preserve"> году (далее – заявка</w:t>
      </w:r>
      <w:r w:rsidR="00B74F17">
        <w:rPr>
          <w:szCs w:val="28"/>
        </w:rPr>
        <w:t xml:space="preserve">) по форме согласно </w:t>
      </w:r>
      <w:r w:rsidR="00B74F17">
        <w:rPr>
          <w:szCs w:val="28"/>
        </w:rPr>
        <w:lastRenderedPageBreak/>
        <w:t>приложению </w:t>
      </w:r>
      <w:r w:rsidRPr="00A50291">
        <w:rPr>
          <w:szCs w:val="28"/>
        </w:rPr>
        <w:t>№ 1 к настоящему По</w:t>
      </w:r>
      <w:r w:rsidR="00C204F6">
        <w:rPr>
          <w:szCs w:val="28"/>
        </w:rPr>
        <w:t>ложению с приложением сведений</w:t>
      </w:r>
      <w:r w:rsidR="00E42880" w:rsidRPr="00E42880">
        <w:rPr>
          <w:szCs w:val="28"/>
        </w:rPr>
        <w:t xml:space="preserve"> о</w:t>
      </w:r>
      <w:r w:rsidR="0035785C">
        <w:rPr>
          <w:szCs w:val="28"/>
        </w:rPr>
        <w:t xml:space="preserve"> производственных</w:t>
      </w:r>
      <w:r w:rsidR="00E42880" w:rsidRPr="00E42880">
        <w:rPr>
          <w:szCs w:val="28"/>
        </w:rPr>
        <w:t xml:space="preserve"> показателях дея</w:t>
      </w:r>
      <w:r w:rsidR="00512A9E">
        <w:rPr>
          <w:szCs w:val="28"/>
        </w:rPr>
        <w:t>тельности</w:t>
      </w:r>
      <w:r w:rsidR="00E42880" w:rsidRPr="00E42880">
        <w:rPr>
          <w:szCs w:val="28"/>
        </w:rPr>
        <w:t xml:space="preserve"> (далее – показатели) по формам согласно прилож</w:t>
      </w:r>
      <w:r w:rsidR="00C204F6">
        <w:rPr>
          <w:szCs w:val="28"/>
        </w:rPr>
        <w:t>ению </w:t>
      </w:r>
      <w:r w:rsidR="00C204F6" w:rsidRPr="00E812B8">
        <w:rPr>
          <w:color w:val="000000" w:themeColor="text1"/>
          <w:szCs w:val="28"/>
        </w:rPr>
        <w:t xml:space="preserve">№ 2 к настоящему </w:t>
      </w:r>
      <w:r w:rsidR="00C204F6">
        <w:rPr>
          <w:szCs w:val="28"/>
        </w:rPr>
        <w:t>Положению.</w:t>
      </w:r>
    </w:p>
    <w:p w14:paraId="0F97C468" w14:textId="2E61BD3A" w:rsidR="006A230F" w:rsidRDefault="00C204F6" w:rsidP="00C204F6">
      <w:pPr>
        <w:ind w:firstLine="851"/>
        <w:rPr>
          <w:szCs w:val="28"/>
        </w:rPr>
      </w:pPr>
      <w:r>
        <w:rPr>
          <w:szCs w:val="28"/>
        </w:rPr>
        <w:t xml:space="preserve">Заявка подписывается </w:t>
      </w:r>
      <w:r w:rsidR="006A230F">
        <w:rPr>
          <w:szCs w:val="28"/>
        </w:rPr>
        <w:t>от имени сельскохозяйственной организаци</w:t>
      </w:r>
      <w:r w:rsidR="006A230F" w:rsidRPr="00D707AF">
        <w:rPr>
          <w:szCs w:val="28"/>
        </w:rPr>
        <w:t xml:space="preserve">и, </w:t>
      </w:r>
      <w:r w:rsidR="006A230F">
        <w:rPr>
          <w:szCs w:val="28"/>
        </w:rPr>
        <w:t>организации, занятой</w:t>
      </w:r>
      <w:r w:rsidR="006A230F" w:rsidRPr="00D707AF">
        <w:rPr>
          <w:szCs w:val="28"/>
        </w:rPr>
        <w:t xml:space="preserve"> в производстве сельскохозяйственной продукции</w:t>
      </w:r>
      <w:r w:rsidR="006A230F">
        <w:rPr>
          <w:szCs w:val="28"/>
        </w:rPr>
        <w:t>, р</w:t>
      </w:r>
      <w:r w:rsidR="00E812B8">
        <w:rPr>
          <w:szCs w:val="28"/>
        </w:rPr>
        <w:t>уководителем данной организации, от имени крестьянского (фермерского) хозяйства, индивидуального предпринимателя, занятого</w:t>
      </w:r>
      <w:r w:rsidR="00E812B8" w:rsidRPr="00E812B8">
        <w:rPr>
          <w:szCs w:val="28"/>
        </w:rPr>
        <w:t xml:space="preserve"> в производстве сельскохозяйственной продукции</w:t>
      </w:r>
      <w:r w:rsidR="00E812B8">
        <w:rPr>
          <w:szCs w:val="28"/>
        </w:rPr>
        <w:t xml:space="preserve"> – главой хозяйства, индивидуальным предпринимателем.</w:t>
      </w:r>
    </w:p>
    <w:p w14:paraId="2DF6144E" w14:textId="77777777" w:rsidR="00E50780" w:rsidRDefault="00E50780" w:rsidP="00D707AF">
      <w:pPr>
        <w:ind w:firstLine="851"/>
        <w:rPr>
          <w:szCs w:val="28"/>
        </w:rPr>
      </w:pPr>
      <w:r>
        <w:rPr>
          <w:szCs w:val="28"/>
        </w:rPr>
        <w:t>2. </w:t>
      </w:r>
      <w:r w:rsidRPr="00E50780">
        <w:rPr>
          <w:szCs w:val="28"/>
        </w:rPr>
        <w:t>Основаниями для отклонения заявки являются:</w:t>
      </w:r>
    </w:p>
    <w:p w14:paraId="5475B6F2" w14:textId="77777777" w:rsidR="00E50780" w:rsidRDefault="00EF4B83" w:rsidP="00D707AF">
      <w:pPr>
        <w:ind w:firstLine="851"/>
        <w:rPr>
          <w:szCs w:val="28"/>
        </w:rPr>
      </w:pPr>
      <w:r w:rsidRPr="00EF4B83">
        <w:rPr>
          <w:szCs w:val="28"/>
        </w:rPr>
        <w:t xml:space="preserve">1) </w:t>
      </w:r>
      <w:r w:rsidR="00E50780" w:rsidRPr="00E50780">
        <w:rPr>
          <w:szCs w:val="28"/>
        </w:rPr>
        <w:t>нахождение юридического лица в процессе реорганизации, ликвидации, банкротства, а у индивидуального предпринимателя – прекращение индивидуальным предпринимателем деятельности в качестве индивидуального предпринимателя;</w:t>
      </w:r>
    </w:p>
    <w:p w14:paraId="42F84E1C" w14:textId="77777777" w:rsidR="00E50780" w:rsidRDefault="00EF4B83" w:rsidP="00E50780">
      <w:pPr>
        <w:ind w:firstLine="851"/>
        <w:rPr>
          <w:szCs w:val="28"/>
        </w:rPr>
      </w:pPr>
      <w:r w:rsidRPr="00EF4B83">
        <w:rPr>
          <w:szCs w:val="28"/>
        </w:rPr>
        <w:t xml:space="preserve">2) </w:t>
      </w:r>
      <w:r w:rsidR="00E50780" w:rsidRPr="00E50780">
        <w:rPr>
          <w:szCs w:val="28"/>
        </w:rPr>
        <w:t>представление участником соревнования неполного пакета документов, предусмотренных настоящими условиями участия в соревновании, либо наличие в представленных до</w:t>
      </w:r>
      <w:r w:rsidR="00A6031F">
        <w:rPr>
          <w:szCs w:val="28"/>
        </w:rPr>
        <w:t>кументах недостоверных сведений;</w:t>
      </w:r>
    </w:p>
    <w:p w14:paraId="4AD96D1A" w14:textId="77777777" w:rsidR="00A6031F" w:rsidRDefault="00EF4B83" w:rsidP="00D707AF">
      <w:pPr>
        <w:ind w:firstLine="851"/>
        <w:rPr>
          <w:szCs w:val="28"/>
        </w:rPr>
      </w:pPr>
      <w:r w:rsidRPr="00EF4B83">
        <w:rPr>
          <w:szCs w:val="28"/>
        </w:rPr>
        <w:t xml:space="preserve">3) </w:t>
      </w:r>
      <w:r w:rsidR="00A6031F">
        <w:rPr>
          <w:szCs w:val="28"/>
        </w:rPr>
        <w:t xml:space="preserve">наличие </w:t>
      </w:r>
      <w:r w:rsidR="00A6031F" w:rsidRPr="00A6031F">
        <w:rPr>
          <w:szCs w:val="28"/>
        </w:rPr>
        <w:t>несчастных случаев на производстве, подтвержденных в установленном законодательством Российской Федерации порядке, до момента окончания срока подачи документов, представляемых для участия в соревнованиях;</w:t>
      </w:r>
    </w:p>
    <w:p w14:paraId="123B4BA0" w14:textId="59B8B814" w:rsidR="00A6031F" w:rsidRDefault="00EF4B83" w:rsidP="00D707AF">
      <w:pPr>
        <w:ind w:firstLine="851"/>
        <w:rPr>
          <w:szCs w:val="28"/>
        </w:rPr>
      </w:pPr>
      <w:r w:rsidRPr="00EF4B83">
        <w:rPr>
          <w:szCs w:val="28"/>
        </w:rPr>
        <w:t xml:space="preserve">4) </w:t>
      </w:r>
      <w:r w:rsidR="0093302F">
        <w:rPr>
          <w:szCs w:val="28"/>
        </w:rPr>
        <w:t xml:space="preserve">наличие </w:t>
      </w:r>
      <w:r w:rsidR="0093302F" w:rsidRPr="0093302F">
        <w:rPr>
          <w:szCs w:val="28"/>
        </w:rPr>
        <w:t>случаев возникновения опасных и особо опасных болезней сельскохозяйственных животных</w:t>
      </w:r>
      <w:r w:rsidR="00CD2318">
        <w:rPr>
          <w:szCs w:val="28"/>
        </w:rPr>
        <w:t>.</w:t>
      </w:r>
    </w:p>
    <w:p w14:paraId="3D3D7A20" w14:textId="1E59E311" w:rsidR="00E8364D" w:rsidRPr="00852539" w:rsidRDefault="00E50780" w:rsidP="00E8364D">
      <w:pPr>
        <w:ind w:firstLine="851"/>
        <w:rPr>
          <w:szCs w:val="28"/>
        </w:rPr>
      </w:pPr>
      <w:r>
        <w:rPr>
          <w:szCs w:val="28"/>
        </w:rPr>
        <w:t>3. </w:t>
      </w:r>
      <w:r w:rsidR="00512A9E">
        <w:rPr>
          <w:szCs w:val="28"/>
        </w:rPr>
        <w:t>Сельскохозяйственные организаци</w:t>
      </w:r>
      <w:r w:rsidR="00512A9E" w:rsidRPr="00D707AF">
        <w:rPr>
          <w:szCs w:val="28"/>
        </w:rPr>
        <w:t xml:space="preserve">и, </w:t>
      </w:r>
      <w:r w:rsidR="00512A9E">
        <w:rPr>
          <w:szCs w:val="28"/>
        </w:rPr>
        <w:t>организации, занятые</w:t>
      </w:r>
      <w:r w:rsidR="00512A9E" w:rsidRPr="00D707AF">
        <w:rPr>
          <w:szCs w:val="28"/>
        </w:rPr>
        <w:t xml:space="preserve"> в производстве сельскохозяйственной продукции</w:t>
      </w:r>
      <w:r w:rsidR="00512A9E">
        <w:rPr>
          <w:szCs w:val="28"/>
        </w:rPr>
        <w:t>,</w:t>
      </w:r>
      <w:r w:rsidR="00512A9E" w:rsidRPr="00D707AF">
        <w:rPr>
          <w:szCs w:val="28"/>
        </w:rPr>
        <w:t xml:space="preserve"> </w:t>
      </w:r>
      <w:r w:rsidR="00512A9E">
        <w:rPr>
          <w:szCs w:val="28"/>
        </w:rPr>
        <w:t>крестьянские (фермерские) хозяйства</w:t>
      </w:r>
      <w:r w:rsidR="00512A9E" w:rsidRPr="00D707AF">
        <w:rPr>
          <w:szCs w:val="28"/>
        </w:rPr>
        <w:t>, инд</w:t>
      </w:r>
      <w:r w:rsidR="00512A9E">
        <w:rPr>
          <w:szCs w:val="28"/>
        </w:rPr>
        <w:t>ивидуальные предприниматели, занятые</w:t>
      </w:r>
      <w:r w:rsidR="00512A9E" w:rsidRPr="00D707AF">
        <w:rPr>
          <w:szCs w:val="28"/>
        </w:rPr>
        <w:t xml:space="preserve"> в производстве сельскохозяйственной продукции</w:t>
      </w:r>
      <w:r w:rsidR="00512A9E">
        <w:rPr>
          <w:szCs w:val="28"/>
        </w:rPr>
        <w:t xml:space="preserve"> после</w:t>
      </w:r>
      <w:r w:rsidR="00C43979">
        <w:rPr>
          <w:szCs w:val="28"/>
        </w:rPr>
        <w:t xml:space="preserve"> подведения итогов соревнования</w:t>
      </w:r>
      <w:r w:rsidR="005B5EA0">
        <w:rPr>
          <w:szCs w:val="28"/>
        </w:rPr>
        <w:t xml:space="preserve"> предоставляют в </w:t>
      </w:r>
      <w:r w:rsidR="009721CB">
        <w:rPr>
          <w:szCs w:val="28"/>
        </w:rPr>
        <w:t>Отдел</w:t>
      </w:r>
      <w:r w:rsidR="005B5EA0">
        <w:rPr>
          <w:szCs w:val="28"/>
        </w:rPr>
        <w:t xml:space="preserve"> </w:t>
      </w:r>
      <w:r w:rsidR="00E8364D">
        <w:rPr>
          <w:szCs w:val="28"/>
        </w:rPr>
        <w:t>сведения</w:t>
      </w:r>
      <w:r w:rsidR="00E8364D" w:rsidRPr="00852539">
        <w:rPr>
          <w:szCs w:val="28"/>
        </w:rPr>
        <w:t xml:space="preserve"> с указанием реквизитов </w:t>
      </w:r>
      <w:r w:rsidR="00E8364D">
        <w:rPr>
          <w:szCs w:val="28"/>
        </w:rPr>
        <w:t>банковского счета, открытого в </w:t>
      </w:r>
      <w:r w:rsidR="00E8364D" w:rsidRPr="00852539">
        <w:rPr>
          <w:szCs w:val="28"/>
        </w:rPr>
        <w:t>кредитных организациях, расположенных на т</w:t>
      </w:r>
      <w:r w:rsidR="00E8364D">
        <w:rPr>
          <w:szCs w:val="28"/>
        </w:rPr>
        <w:t>ерритории Российской Федерации.</w:t>
      </w:r>
    </w:p>
    <w:p w14:paraId="11190AC3" w14:textId="77777777" w:rsidR="005B5EA0" w:rsidRPr="00273BE6" w:rsidRDefault="005B5EA0" w:rsidP="00273BE6">
      <w:pPr>
        <w:ind w:firstLine="0"/>
        <w:jc w:val="center"/>
        <w:rPr>
          <w:b/>
          <w:szCs w:val="28"/>
        </w:rPr>
      </w:pPr>
      <w:r w:rsidRPr="005B5EA0">
        <w:rPr>
          <w:b/>
          <w:szCs w:val="28"/>
        </w:rPr>
        <w:t>III. Порядок подведения итогов соревнования</w:t>
      </w:r>
    </w:p>
    <w:p w14:paraId="08BE9404" w14:textId="6161DCF3" w:rsidR="00F61240" w:rsidRPr="00CB0F34" w:rsidRDefault="0093302F" w:rsidP="00F61240">
      <w:pPr>
        <w:ind w:firstLine="851"/>
        <w:rPr>
          <w:color w:val="000000" w:themeColor="text1"/>
          <w:szCs w:val="28"/>
        </w:rPr>
      </w:pPr>
      <w:r>
        <w:rPr>
          <w:szCs w:val="28"/>
        </w:rPr>
        <w:t>1. </w:t>
      </w:r>
      <w:r w:rsidR="009721CB">
        <w:rPr>
          <w:szCs w:val="28"/>
        </w:rPr>
        <w:t>Отдел</w:t>
      </w:r>
      <w:r w:rsidR="00480500">
        <w:rPr>
          <w:szCs w:val="28"/>
        </w:rPr>
        <w:t xml:space="preserve"> в срок п</w:t>
      </w:r>
      <w:r w:rsidR="00E817B9">
        <w:rPr>
          <w:szCs w:val="28"/>
        </w:rPr>
        <w:t xml:space="preserve">о </w:t>
      </w:r>
      <w:r w:rsidR="007D2306">
        <w:rPr>
          <w:color w:val="000000" w:themeColor="text1"/>
          <w:szCs w:val="28"/>
        </w:rPr>
        <w:t>2</w:t>
      </w:r>
      <w:r w:rsidR="00297B79">
        <w:rPr>
          <w:color w:val="000000" w:themeColor="text1"/>
          <w:szCs w:val="28"/>
        </w:rPr>
        <w:t>3</w:t>
      </w:r>
      <w:r w:rsidR="007D2306">
        <w:rPr>
          <w:szCs w:val="28"/>
        </w:rPr>
        <w:t xml:space="preserve"> ноя</w:t>
      </w:r>
      <w:r w:rsidR="00F61240" w:rsidRPr="00F61240">
        <w:rPr>
          <w:szCs w:val="28"/>
        </w:rPr>
        <w:t xml:space="preserve">бря </w:t>
      </w:r>
      <w:r w:rsidR="009A41DF">
        <w:rPr>
          <w:szCs w:val="28"/>
        </w:rPr>
        <w:t>2025</w:t>
      </w:r>
      <w:r w:rsidR="00F61240" w:rsidRPr="00F61240">
        <w:rPr>
          <w:szCs w:val="28"/>
        </w:rPr>
        <w:t xml:space="preserve"> года</w:t>
      </w:r>
      <w:r w:rsidR="00480500">
        <w:rPr>
          <w:szCs w:val="28"/>
        </w:rPr>
        <w:t xml:space="preserve"> включительно</w:t>
      </w:r>
      <w:r w:rsidR="00F61240" w:rsidRPr="00F61240">
        <w:rPr>
          <w:szCs w:val="28"/>
        </w:rPr>
        <w:t xml:space="preserve"> осуществляет проверку представленных участниками соревнования документов на предмет их соответствия предъявляемым условиям участия в подведении итогов </w:t>
      </w:r>
      <w:r w:rsidR="00F61240" w:rsidRPr="00CB0F34">
        <w:rPr>
          <w:color w:val="000000" w:themeColor="text1"/>
          <w:szCs w:val="28"/>
        </w:rPr>
        <w:t>соревнования, указанным в разделе II настоящего Положения.</w:t>
      </w:r>
    </w:p>
    <w:p w14:paraId="12410146" w14:textId="2070A42D" w:rsidR="00F61240" w:rsidRPr="00F61240" w:rsidRDefault="00F61240" w:rsidP="00F61240">
      <w:pPr>
        <w:ind w:firstLine="851"/>
        <w:rPr>
          <w:szCs w:val="28"/>
        </w:rPr>
      </w:pPr>
      <w:r w:rsidRPr="00F61240">
        <w:rPr>
          <w:szCs w:val="28"/>
        </w:rPr>
        <w:t>При наличии оснований для отклонения заявки, предусмотренных пунктом </w:t>
      </w:r>
      <w:r>
        <w:rPr>
          <w:szCs w:val="28"/>
        </w:rPr>
        <w:t>2 раздела II</w:t>
      </w:r>
      <w:r w:rsidRPr="00F61240">
        <w:rPr>
          <w:szCs w:val="28"/>
        </w:rPr>
        <w:t xml:space="preserve"> настоящего Положения, участник не допускается к подведению итогов соревнования. </w:t>
      </w:r>
      <w:r w:rsidR="003D4053">
        <w:rPr>
          <w:szCs w:val="28"/>
        </w:rPr>
        <w:t>Отдел</w:t>
      </w:r>
      <w:r>
        <w:rPr>
          <w:szCs w:val="28"/>
        </w:rPr>
        <w:t xml:space="preserve"> в течение 5</w:t>
      </w:r>
      <w:r w:rsidRPr="00F61240">
        <w:rPr>
          <w:szCs w:val="28"/>
        </w:rPr>
        <w:t xml:space="preserve"> </w:t>
      </w:r>
      <w:r w:rsidR="00EF4B83" w:rsidRPr="00EF4B83">
        <w:rPr>
          <w:szCs w:val="28"/>
        </w:rPr>
        <w:t>(</w:t>
      </w:r>
      <w:r w:rsidR="00EF4B83">
        <w:rPr>
          <w:szCs w:val="28"/>
        </w:rPr>
        <w:t xml:space="preserve">пяти) </w:t>
      </w:r>
      <w:r w:rsidRPr="00F61240">
        <w:rPr>
          <w:szCs w:val="28"/>
        </w:rPr>
        <w:t xml:space="preserve">календарных дней с момента принятия заявки принимает решение об отклонении заявки и в течение 4 </w:t>
      </w:r>
      <w:r w:rsidR="00EF4B83">
        <w:rPr>
          <w:szCs w:val="28"/>
        </w:rPr>
        <w:t xml:space="preserve">(четырех) </w:t>
      </w:r>
      <w:r w:rsidRPr="00F61240">
        <w:rPr>
          <w:szCs w:val="28"/>
        </w:rPr>
        <w:t>календарных дней с момента принятия решения об отклонении заявки направляет участнику соревнования уведомление об отклонении заявки с обоснованием причин отклонения заявки на адрес электронной почты или почтовый адрес, указанный в заявке, по выбору участника.</w:t>
      </w:r>
    </w:p>
    <w:p w14:paraId="62DA8729" w14:textId="77777777" w:rsidR="00F61240" w:rsidRPr="00F61240" w:rsidRDefault="00F61240" w:rsidP="00F61240">
      <w:pPr>
        <w:ind w:firstLine="851"/>
        <w:rPr>
          <w:szCs w:val="28"/>
        </w:rPr>
      </w:pPr>
      <w:r w:rsidRPr="00F61240">
        <w:rPr>
          <w:szCs w:val="28"/>
        </w:rPr>
        <w:t>Участники соревнования, соответствующие условиям участия в соревновании, установленным в разделе II настоящего Положения, допускаются к участию в подведении итогов соревнования.</w:t>
      </w:r>
    </w:p>
    <w:p w14:paraId="74801A97" w14:textId="1DCF88AC" w:rsidR="00F61240" w:rsidRPr="00F61240" w:rsidRDefault="00F90C86" w:rsidP="00F61240">
      <w:pPr>
        <w:ind w:firstLine="851"/>
        <w:rPr>
          <w:szCs w:val="28"/>
        </w:rPr>
      </w:pPr>
      <w:r>
        <w:rPr>
          <w:szCs w:val="28"/>
        </w:rPr>
        <w:lastRenderedPageBreak/>
        <w:t xml:space="preserve">Свод показателей приложения №2 с учетом </w:t>
      </w:r>
      <w:r w:rsidR="00EA2410">
        <w:rPr>
          <w:szCs w:val="28"/>
        </w:rPr>
        <w:t>присуждённых баллов</w:t>
      </w:r>
      <w:r w:rsidR="005D3BC9">
        <w:rPr>
          <w:szCs w:val="28"/>
        </w:rPr>
        <w:t xml:space="preserve"> согласно приложению №3, а также первичные документы участников соревнования </w:t>
      </w:r>
      <w:r w:rsidR="00F61240" w:rsidRPr="00F61240">
        <w:rPr>
          <w:szCs w:val="28"/>
        </w:rPr>
        <w:t xml:space="preserve">направляются </w:t>
      </w:r>
      <w:r w:rsidR="00142F24">
        <w:rPr>
          <w:szCs w:val="28"/>
        </w:rPr>
        <w:t xml:space="preserve">Отделом </w:t>
      </w:r>
      <w:r w:rsidR="00F61240" w:rsidRPr="00F61240">
        <w:rPr>
          <w:szCs w:val="28"/>
        </w:rPr>
        <w:t>на</w:t>
      </w:r>
      <w:r w:rsidR="00F61240">
        <w:rPr>
          <w:szCs w:val="28"/>
        </w:rPr>
        <w:t xml:space="preserve"> </w:t>
      </w:r>
      <w:r w:rsidR="00F61240" w:rsidRPr="00F61240">
        <w:rPr>
          <w:szCs w:val="28"/>
        </w:rPr>
        <w:t>рассмотр</w:t>
      </w:r>
      <w:r w:rsidR="00142F24">
        <w:rPr>
          <w:szCs w:val="28"/>
        </w:rPr>
        <w:t>ение к</w:t>
      </w:r>
      <w:r w:rsidR="00F61240" w:rsidRPr="00F61240">
        <w:rPr>
          <w:szCs w:val="28"/>
        </w:rPr>
        <w:t>омисси</w:t>
      </w:r>
      <w:r w:rsidR="00F61240">
        <w:rPr>
          <w:szCs w:val="28"/>
        </w:rPr>
        <w:t>и по подведению итогов</w:t>
      </w:r>
      <w:r w:rsidR="00F61240" w:rsidRPr="00F61240">
        <w:rPr>
          <w:szCs w:val="28"/>
        </w:rPr>
        <w:t xml:space="preserve"> соревнования в агропромышленном комплексе </w:t>
      </w:r>
      <w:r w:rsidR="00F61240">
        <w:rPr>
          <w:szCs w:val="28"/>
        </w:rPr>
        <w:t xml:space="preserve">Мошковского района </w:t>
      </w:r>
      <w:r w:rsidR="00F61240" w:rsidRPr="00F61240">
        <w:rPr>
          <w:szCs w:val="28"/>
        </w:rPr>
        <w:t>Новосибирской области (далее –</w:t>
      </w:r>
      <w:r w:rsidR="00142F24">
        <w:rPr>
          <w:szCs w:val="28"/>
        </w:rPr>
        <w:t xml:space="preserve"> К</w:t>
      </w:r>
      <w:r w:rsidR="00F61240" w:rsidRPr="00F61240">
        <w:rPr>
          <w:szCs w:val="28"/>
        </w:rPr>
        <w:t>омиссия)</w:t>
      </w:r>
      <w:r w:rsidR="005D3BC9">
        <w:rPr>
          <w:szCs w:val="28"/>
        </w:rPr>
        <w:t xml:space="preserve"> не позднее </w:t>
      </w:r>
      <w:r w:rsidR="00142F24">
        <w:rPr>
          <w:szCs w:val="28"/>
        </w:rPr>
        <w:t>25 ноя</w:t>
      </w:r>
      <w:r w:rsidR="007D2306">
        <w:rPr>
          <w:szCs w:val="28"/>
        </w:rPr>
        <w:t>бря 2025 года</w:t>
      </w:r>
      <w:r w:rsidR="00F61240" w:rsidRPr="00F61240">
        <w:rPr>
          <w:szCs w:val="28"/>
        </w:rPr>
        <w:t>.</w:t>
      </w:r>
    </w:p>
    <w:p w14:paraId="30B30EF5" w14:textId="7DD86FFC" w:rsidR="00341316" w:rsidRPr="00297B79" w:rsidRDefault="00F61240" w:rsidP="00297B79">
      <w:pPr>
        <w:ind w:firstLine="851"/>
        <w:rPr>
          <w:color w:val="000000" w:themeColor="text1"/>
          <w:szCs w:val="28"/>
        </w:rPr>
      </w:pPr>
      <w:r w:rsidRPr="00297B79">
        <w:rPr>
          <w:szCs w:val="28"/>
        </w:rPr>
        <w:t xml:space="preserve">2. Комиссия </w:t>
      </w:r>
      <w:r w:rsidR="007D2306" w:rsidRPr="00297B79">
        <w:rPr>
          <w:szCs w:val="28"/>
        </w:rPr>
        <w:t xml:space="preserve">не позднее </w:t>
      </w:r>
      <w:r w:rsidR="00142F24" w:rsidRPr="00297B79">
        <w:rPr>
          <w:szCs w:val="28"/>
        </w:rPr>
        <w:t>28 ноября 20</w:t>
      </w:r>
      <w:r w:rsidR="00297B79">
        <w:rPr>
          <w:szCs w:val="28"/>
        </w:rPr>
        <w:t>25</w:t>
      </w:r>
      <w:r w:rsidR="00142F24" w:rsidRPr="00297B79">
        <w:rPr>
          <w:szCs w:val="28"/>
        </w:rPr>
        <w:t xml:space="preserve"> года</w:t>
      </w:r>
      <w:r w:rsidRPr="00297B79">
        <w:rPr>
          <w:szCs w:val="28"/>
        </w:rPr>
        <w:t xml:space="preserve"> определяет победителей соревнования</w:t>
      </w:r>
      <w:r w:rsidR="00142F24" w:rsidRPr="00297B79">
        <w:rPr>
          <w:szCs w:val="28"/>
        </w:rPr>
        <w:t xml:space="preserve"> согласно предоставленным </w:t>
      </w:r>
      <w:r w:rsidR="00297B79" w:rsidRPr="00297B79">
        <w:rPr>
          <w:szCs w:val="28"/>
        </w:rPr>
        <w:t>Отделом документам</w:t>
      </w:r>
      <w:r w:rsidRPr="00297B79">
        <w:rPr>
          <w:color w:val="000000" w:themeColor="text1"/>
          <w:szCs w:val="28"/>
        </w:rPr>
        <w:t>.</w:t>
      </w:r>
      <w:r w:rsidR="00297B79" w:rsidRPr="00297B79">
        <w:rPr>
          <w:color w:val="000000" w:themeColor="text1"/>
          <w:szCs w:val="28"/>
        </w:rPr>
        <w:t xml:space="preserve"> </w:t>
      </w:r>
      <w:r w:rsidR="00341316" w:rsidRPr="00297B79">
        <w:rPr>
          <w:color w:val="000000" w:themeColor="text1"/>
          <w:szCs w:val="28"/>
        </w:rPr>
        <w:t>Решение Комиссии оформляется протоколом. На основании протокола Комисси</w:t>
      </w:r>
      <w:r w:rsidR="00E27563" w:rsidRPr="00297B79">
        <w:rPr>
          <w:color w:val="000000" w:themeColor="text1"/>
          <w:szCs w:val="28"/>
        </w:rPr>
        <w:t xml:space="preserve">и </w:t>
      </w:r>
      <w:r w:rsidR="0096766D" w:rsidRPr="00297B79">
        <w:rPr>
          <w:color w:val="000000" w:themeColor="text1"/>
          <w:szCs w:val="28"/>
        </w:rPr>
        <w:t>Отдел</w:t>
      </w:r>
      <w:r w:rsidR="00416D6F">
        <w:rPr>
          <w:color w:val="000000" w:themeColor="text1"/>
          <w:szCs w:val="28"/>
        </w:rPr>
        <w:t xml:space="preserve"> в срок не позднее 0</w:t>
      </w:r>
      <w:r w:rsidR="00E27563" w:rsidRPr="00297B79">
        <w:rPr>
          <w:color w:val="000000" w:themeColor="text1"/>
          <w:szCs w:val="28"/>
        </w:rPr>
        <w:t>5</w:t>
      </w:r>
      <w:r w:rsidR="00341316" w:rsidRPr="00297B79">
        <w:rPr>
          <w:color w:val="000000" w:themeColor="text1"/>
          <w:szCs w:val="28"/>
        </w:rPr>
        <w:t xml:space="preserve"> </w:t>
      </w:r>
      <w:r w:rsidR="00E27563" w:rsidRPr="00297B79">
        <w:rPr>
          <w:color w:val="000000" w:themeColor="text1"/>
          <w:szCs w:val="28"/>
        </w:rPr>
        <w:t>дека</w:t>
      </w:r>
      <w:r w:rsidR="00341316" w:rsidRPr="00297B79">
        <w:rPr>
          <w:color w:val="000000" w:themeColor="text1"/>
          <w:szCs w:val="28"/>
        </w:rPr>
        <w:t xml:space="preserve">бря </w:t>
      </w:r>
      <w:r w:rsidR="00297B79">
        <w:rPr>
          <w:color w:val="000000" w:themeColor="text1"/>
          <w:szCs w:val="28"/>
        </w:rPr>
        <w:t>2025</w:t>
      </w:r>
      <w:r w:rsidR="00341316" w:rsidRPr="00297B79">
        <w:rPr>
          <w:color w:val="000000" w:themeColor="text1"/>
          <w:szCs w:val="28"/>
        </w:rPr>
        <w:t xml:space="preserve"> года готовит постановление администрации Мошковского района Новосибирской области о награждении победителей соревнования.</w:t>
      </w:r>
      <w:r w:rsidR="00E33FBA" w:rsidRPr="00297B79">
        <w:rPr>
          <w:color w:val="000000" w:themeColor="text1"/>
          <w:szCs w:val="28"/>
        </w:rPr>
        <w:t xml:space="preserve"> Протокол Комиссии публикуется на официальном сайте администрации Мошковского района Новосибирской области в информационно-телекоммуникационной сети «Интернет» (www.moshkovo.nso.ru).</w:t>
      </w:r>
    </w:p>
    <w:p w14:paraId="6051A9D7" w14:textId="733F2242" w:rsidR="003D7A8C" w:rsidRPr="00E33FBA" w:rsidRDefault="00297B79" w:rsidP="003D7A8C">
      <w:pPr>
        <w:ind w:firstLine="85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BF48F2" w:rsidRPr="00E33FBA">
        <w:rPr>
          <w:color w:val="000000" w:themeColor="text1"/>
          <w:szCs w:val="28"/>
        </w:rPr>
        <w:t xml:space="preserve">. Подведение итогов в животноводстве проводится за период с 1 октября предыдущего года по 30 сентября текущего года; в растениеводстве – с 01 января </w:t>
      </w:r>
      <w:r w:rsidR="003D7A8C" w:rsidRPr="00E33FBA">
        <w:rPr>
          <w:color w:val="000000" w:themeColor="text1"/>
          <w:szCs w:val="28"/>
        </w:rPr>
        <w:t>по 25 но</w:t>
      </w:r>
      <w:r w:rsidR="00BF48F2" w:rsidRPr="00E33FBA">
        <w:rPr>
          <w:color w:val="000000" w:themeColor="text1"/>
          <w:szCs w:val="28"/>
        </w:rPr>
        <w:t>ября текущего года.</w:t>
      </w:r>
    </w:p>
    <w:p w14:paraId="2D4013CE" w14:textId="6CB96A60" w:rsidR="00767C1D" w:rsidRPr="006D7BB8" w:rsidRDefault="00297B79" w:rsidP="00F90C86">
      <w:pPr>
        <w:ind w:firstLine="851"/>
        <w:rPr>
          <w:szCs w:val="28"/>
        </w:rPr>
      </w:pPr>
      <w:r>
        <w:rPr>
          <w:szCs w:val="28"/>
        </w:rPr>
        <w:t>4</w:t>
      </w:r>
      <w:r w:rsidR="00341316">
        <w:rPr>
          <w:szCs w:val="28"/>
        </w:rPr>
        <w:t>. </w:t>
      </w:r>
      <w:r w:rsidR="006D7BB8">
        <w:rPr>
          <w:szCs w:val="28"/>
        </w:rPr>
        <w:t xml:space="preserve"> </w:t>
      </w:r>
      <w:r w:rsidR="006D7BB8" w:rsidRPr="006D7BB8">
        <w:rPr>
          <w:szCs w:val="28"/>
        </w:rPr>
        <w:t>Подведение итогов и определение победителей соревнования между</w:t>
      </w:r>
      <w:r w:rsidR="00F90C86">
        <w:rPr>
          <w:szCs w:val="28"/>
        </w:rPr>
        <w:t xml:space="preserve"> </w:t>
      </w:r>
      <w:r w:rsidR="00767C1D" w:rsidRPr="00FB18A3">
        <w:rPr>
          <w:szCs w:val="28"/>
        </w:rPr>
        <w:t>сельскохозяйственными организациями</w:t>
      </w:r>
      <w:r w:rsidR="00767C1D">
        <w:rPr>
          <w:szCs w:val="28"/>
        </w:rPr>
        <w:t>, организациями, занятыми</w:t>
      </w:r>
      <w:r w:rsidR="00767C1D" w:rsidRPr="00D707AF">
        <w:rPr>
          <w:szCs w:val="28"/>
        </w:rPr>
        <w:t xml:space="preserve"> в производстве сельскохозяйственной продукции</w:t>
      </w:r>
      <w:r w:rsidR="004E3E32">
        <w:rPr>
          <w:szCs w:val="28"/>
        </w:rPr>
        <w:t xml:space="preserve">, </w:t>
      </w:r>
      <w:r w:rsidR="00767C1D">
        <w:rPr>
          <w:szCs w:val="28"/>
        </w:rPr>
        <w:t xml:space="preserve">крестьянскими (фермерскими) хозяйствами, </w:t>
      </w:r>
      <w:r w:rsidR="00767C1D" w:rsidRPr="00D707AF">
        <w:rPr>
          <w:szCs w:val="28"/>
        </w:rPr>
        <w:t>инд</w:t>
      </w:r>
      <w:r w:rsidR="00767C1D">
        <w:rPr>
          <w:szCs w:val="28"/>
        </w:rPr>
        <w:t>ивидуальными предпринимателями, занятыми</w:t>
      </w:r>
      <w:r w:rsidR="00767C1D" w:rsidRPr="00D707AF">
        <w:rPr>
          <w:szCs w:val="28"/>
        </w:rPr>
        <w:t xml:space="preserve"> в производстве сельскохозяйственной продукции</w:t>
      </w:r>
      <w:r w:rsidR="004E3E32">
        <w:rPr>
          <w:szCs w:val="28"/>
        </w:rPr>
        <w:t xml:space="preserve"> </w:t>
      </w:r>
      <w:r w:rsidR="00767C1D" w:rsidRPr="006D7BB8">
        <w:rPr>
          <w:szCs w:val="28"/>
        </w:rPr>
        <w:t>проводится по следующим показателям:</w:t>
      </w:r>
    </w:p>
    <w:p w14:paraId="0E447F3C" w14:textId="77777777" w:rsidR="00341316" w:rsidRDefault="00767C1D" w:rsidP="00341316">
      <w:pPr>
        <w:ind w:firstLine="851"/>
        <w:rPr>
          <w:szCs w:val="28"/>
        </w:rPr>
      </w:pPr>
      <w:r>
        <w:rPr>
          <w:szCs w:val="28"/>
        </w:rPr>
        <w:t>1) площадь ярового сева</w:t>
      </w:r>
      <w:r w:rsidR="00DD0C74">
        <w:rPr>
          <w:szCs w:val="28"/>
        </w:rPr>
        <w:t>, га</w:t>
      </w:r>
      <w:r>
        <w:rPr>
          <w:szCs w:val="28"/>
        </w:rPr>
        <w:t>;</w:t>
      </w:r>
    </w:p>
    <w:p w14:paraId="74D1D984" w14:textId="77777777" w:rsidR="00767C1D" w:rsidRDefault="00767C1D" w:rsidP="00341316">
      <w:pPr>
        <w:ind w:firstLine="851"/>
        <w:rPr>
          <w:szCs w:val="28"/>
        </w:rPr>
      </w:pPr>
      <w:r>
        <w:rPr>
          <w:szCs w:val="28"/>
        </w:rPr>
        <w:t>2) даты окончания сева</w:t>
      </w:r>
      <w:r w:rsidR="00FF4C32">
        <w:rPr>
          <w:szCs w:val="28"/>
        </w:rPr>
        <w:t>, число/месяц</w:t>
      </w:r>
      <w:r>
        <w:rPr>
          <w:szCs w:val="28"/>
        </w:rPr>
        <w:t>;</w:t>
      </w:r>
    </w:p>
    <w:p w14:paraId="31928A0D" w14:textId="77777777" w:rsidR="00767C1D" w:rsidRDefault="00096849" w:rsidP="00341316">
      <w:pPr>
        <w:ind w:firstLine="851"/>
        <w:rPr>
          <w:szCs w:val="28"/>
        </w:rPr>
      </w:pPr>
      <w:r>
        <w:rPr>
          <w:szCs w:val="28"/>
        </w:rPr>
        <w:t>3</w:t>
      </w:r>
      <w:r w:rsidR="00767C1D">
        <w:rPr>
          <w:szCs w:val="28"/>
        </w:rPr>
        <w:t>) применение минеральных удобрений</w:t>
      </w:r>
      <w:r w:rsidR="00FF4C32">
        <w:rPr>
          <w:szCs w:val="28"/>
        </w:rPr>
        <w:t>, да/нет</w:t>
      </w:r>
      <w:r w:rsidR="00767C1D">
        <w:rPr>
          <w:szCs w:val="28"/>
        </w:rPr>
        <w:t>;</w:t>
      </w:r>
    </w:p>
    <w:p w14:paraId="5DC6DA2E" w14:textId="77777777" w:rsidR="00767C1D" w:rsidRDefault="00096849" w:rsidP="00341316">
      <w:pPr>
        <w:ind w:firstLine="851"/>
        <w:rPr>
          <w:szCs w:val="28"/>
        </w:rPr>
      </w:pPr>
      <w:r>
        <w:rPr>
          <w:szCs w:val="28"/>
        </w:rPr>
        <w:t>4</w:t>
      </w:r>
      <w:r w:rsidR="00767C1D">
        <w:rPr>
          <w:szCs w:val="28"/>
        </w:rPr>
        <w:t>) </w:t>
      </w:r>
      <w:r w:rsidR="00852180">
        <w:rPr>
          <w:szCs w:val="28"/>
        </w:rPr>
        <w:t>применение химической обработки посевов</w:t>
      </w:r>
      <w:r w:rsidR="00B86088">
        <w:rPr>
          <w:szCs w:val="28"/>
        </w:rPr>
        <w:t>, </w:t>
      </w:r>
      <w:r w:rsidR="00FF4C32">
        <w:rPr>
          <w:szCs w:val="28"/>
        </w:rPr>
        <w:t>да/нет</w:t>
      </w:r>
      <w:r w:rsidR="00852180">
        <w:rPr>
          <w:szCs w:val="28"/>
        </w:rPr>
        <w:t>;</w:t>
      </w:r>
    </w:p>
    <w:p w14:paraId="30ACFF2A" w14:textId="77777777" w:rsidR="00852180" w:rsidRDefault="00096849" w:rsidP="00341316">
      <w:pPr>
        <w:ind w:firstLine="851"/>
        <w:rPr>
          <w:szCs w:val="28"/>
        </w:rPr>
      </w:pPr>
      <w:r>
        <w:rPr>
          <w:szCs w:val="28"/>
        </w:rPr>
        <w:t>5</w:t>
      </w:r>
      <w:r w:rsidR="00A0199D">
        <w:rPr>
          <w:szCs w:val="28"/>
        </w:rPr>
        <w:t>) подготовлено</w:t>
      </w:r>
      <w:r w:rsidR="00852180">
        <w:rPr>
          <w:szCs w:val="28"/>
        </w:rPr>
        <w:t xml:space="preserve"> паров</w:t>
      </w:r>
      <w:r w:rsidR="00DD0C74">
        <w:rPr>
          <w:szCs w:val="28"/>
        </w:rPr>
        <w:t>, га</w:t>
      </w:r>
      <w:r w:rsidR="00852180">
        <w:rPr>
          <w:szCs w:val="28"/>
        </w:rPr>
        <w:t>;</w:t>
      </w:r>
    </w:p>
    <w:p w14:paraId="77C5A9AC" w14:textId="77777777" w:rsidR="00852180" w:rsidRPr="00D17EC2" w:rsidRDefault="00096849" w:rsidP="00341316">
      <w:pPr>
        <w:ind w:firstLine="851"/>
        <w:rPr>
          <w:color w:val="000000" w:themeColor="text1"/>
          <w:szCs w:val="28"/>
        </w:rPr>
      </w:pPr>
      <w:r w:rsidRPr="00D17EC2">
        <w:rPr>
          <w:color w:val="000000" w:themeColor="text1"/>
          <w:szCs w:val="28"/>
        </w:rPr>
        <w:t>6</w:t>
      </w:r>
      <w:r w:rsidR="00A0199D" w:rsidRPr="00D17EC2">
        <w:rPr>
          <w:color w:val="000000" w:themeColor="text1"/>
          <w:szCs w:val="28"/>
        </w:rPr>
        <w:t>) подготовлено</w:t>
      </w:r>
      <w:r w:rsidR="00852180" w:rsidRPr="00D17EC2">
        <w:rPr>
          <w:color w:val="000000" w:themeColor="text1"/>
          <w:szCs w:val="28"/>
        </w:rPr>
        <w:t xml:space="preserve"> зяби</w:t>
      </w:r>
      <w:r w:rsidR="00DD0C74" w:rsidRPr="00D17EC2">
        <w:rPr>
          <w:color w:val="000000" w:themeColor="text1"/>
          <w:szCs w:val="28"/>
        </w:rPr>
        <w:t>, га</w:t>
      </w:r>
      <w:r w:rsidR="00852180" w:rsidRPr="00D17EC2">
        <w:rPr>
          <w:color w:val="000000" w:themeColor="text1"/>
          <w:szCs w:val="28"/>
        </w:rPr>
        <w:t>;</w:t>
      </w:r>
    </w:p>
    <w:p w14:paraId="691E0A5A" w14:textId="5C4B2C02" w:rsidR="00E817B9" w:rsidRPr="00167FE3" w:rsidRDefault="00D17EC2" w:rsidP="00341316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7) Предпосевная обработка пашни по технологии «ноу-</w:t>
      </w:r>
      <w:proofErr w:type="spellStart"/>
      <w:r w:rsidRPr="00167FE3">
        <w:rPr>
          <w:color w:val="000000" w:themeColor="text1"/>
          <w:szCs w:val="28"/>
        </w:rPr>
        <w:t>тилл</w:t>
      </w:r>
      <w:proofErr w:type="spellEnd"/>
      <w:r w:rsidRPr="00167FE3">
        <w:rPr>
          <w:color w:val="000000" w:themeColor="text1"/>
          <w:szCs w:val="28"/>
        </w:rPr>
        <w:t>»;</w:t>
      </w:r>
    </w:p>
    <w:p w14:paraId="750B2D42" w14:textId="2FAF8816" w:rsidR="00852180" w:rsidRPr="00167FE3" w:rsidRDefault="00D17EC2" w:rsidP="00341316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8</w:t>
      </w:r>
      <w:r w:rsidR="00852180" w:rsidRPr="00167FE3">
        <w:rPr>
          <w:color w:val="000000" w:themeColor="text1"/>
          <w:szCs w:val="28"/>
        </w:rPr>
        <w:t>) даты окончания уборки</w:t>
      </w:r>
      <w:r w:rsidR="00FF4C32" w:rsidRPr="00167FE3">
        <w:rPr>
          <w:color w:val="000000" w:themeColor="text1"/>
          <w:szCs w:val="28"/>
        </w:rPr>
        <w:t>, число/месяц</w:t>
      </w:r>
      <w:r w:rsidR="00852180" w:rsidRPr="00167FE3">
        <w:rPr>
          <w:color w:val="000000" w:themeColor="text1"/>
          <w:szCs w:val="28"/>
        </w:rPr>
        <w:t>;</w:t>
      </w:r>
    </w:p>
    <w:p w14:paraId="48D42DE5" w14:textId="54E77FE1" w:rsidR="00852180" w:rsidRPr="00167FE3" w:rsidRDefault="00D17EC2" w:rsidP="00341316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9</w:t>
      </w:r>
      <w:r w:rsidR="00852180" w:rsidRPr="00167FE3">
        <w:rPr>
          <w:color w:val="000000" w:themeColor="text1"/>
          <w:szCs w:val="28"/>
        </w:rPr>
        <w:t>) оказание помощи в уборке зерновых и технических культур другим хозяйствам</w:t>
      </w:r>
      <w:r w:rsidR="00FF4C32" w:rsidRPr="00167FE3">
        <w:rPr>
          <w:color w:val="000000" w:themeColor="text1"/>
          <w:szCs w:val="28"/>
        </w:rPr>
        <w:t>, да/нет</w:t>
      </w:r>
      <w:r w:rsidR="00852180" w:rsidRPr="00167FE3">
        <w:rPr>
          <w:color w:val="000000" w:themeColor="text1"/>
          <w:szCs w:val="28"/>
        </w:rPr>
        <w:t>;</w:t>
      </w:r>
    </w:p>
    <w:p w14:paraId="0EF179D8" w14:textId="38FF5918" w:rsidR="00852180" w:rsidRPr="00167FE3" w:rsidRDefault="00D17EC2" w:rsidP="00341316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10</w:t>
      </w:r>
      <w:r w:rsidR="00852180" w:rsidRPr="00167FE3">
        <w:rPr>
          <w:color w:val="000000" w:themeColor="text1"/>
          <w:szCs w:val="28"/>
        </w:rPr>
        <w:t>) валовый сбор (бункерный) зерновых</w:t>
      </w:r>
      <w:r w:rsidR="00424FB0" w:rsidRPr="00167FE3">
        <w:rPr>
          <w:color w:val="000000" w:themeColor="text1"/>
          <w:szCs w:val="28"/>
        </w:rPr>
        <w:t xml:space="preserve"> культур</w:t>
      </w:r>
      <w:r w:rsidR="00DD0C74" w:rsidRPr="00167FE3">
        <w:rPr>
          <w:color w:val="000000" w:themeColor="text1"/>
          <w:szCs w:val="28"/>
        </w:rPr>
        <w:t>, т</w:t>
      </w:r>
      <w:r w:rsidR="00852180" w:rsidRPr="00167FE3">
        <w:rPr>
          <w:color w:val="000000" w:themeColor="text1"/>
          <w:szCs w:val="28"/>
        </w:rPr>
        <w:t>;</w:t>
      </w:r>
    </w:p>
    <w:p w14:paraId="60DC0A2A" w14:textId="5B7B18BD" w:rsidR="00852180" w:rsidRPr="00167FE3" w:rsidRDefault="00D17EC2" w:rsidP="00341316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11</w:t>
      </w:r>
      <w:r w:rsidR="00852180" w:rsidRPr="00167FE3">
        <w:rPr>
          <w:color w:val="000000" w:themeColor="text1"/>
          <w:szCs w:val="28"/>
        </w:rPr>
        <w:t>) </w:t>
      </w:r>
      <w:r w:rsidR="00DD0C74" w:rsidRPr="00167FE3">
        <w:rPr>
          <w:color w:val="000000" w:themeColor="text1"/>
          <w:szCs w:val="28"/>
        </w:rPr>
        <w:t>урожайность (бункерная) зерновых культур, ц/га;</w:t>
      </w:r>
    </w:p>
    <w:p w14:paraId="1C70E7B9" w14:textId="5DB2762A" w:rsidR="00177738" w:rsidRPr="00167FE3" w:rsidRDefault="00177738" w:rsidP="00341316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12) валовый сбор (бункерный) рапса, т;</w:t>
      </w:r>
    </w:p>
    <w:p w14:paraId="226C15AE" w14:textId="48661256" w:rsidR="00177738" w:rsidRPr="00167FE3" w:rsidRDefault="00177738" w:rsidP="00341316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13) урожайность (бункерная) рапса, ц/га;</w:t>
      </w:r>
    </w:p>
    <w:p w14:paraId="5FFE763C" w14:textId="17B48775" w:rsidR="00177738" w:rsidRPr="00167FE3" w:rsidRDefault="00177738" w:rsidP="00341316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14) валовый сбор картофеля, т;</w:t>
      </w:r>
    </w:p>
    <w:p w14:paraId="03BD6135" w14:textId="3CD3932A" w:rsidR="00177738" w:rsidRPr="00167FE3" w:rsidRDefault="00177738" w:rsidP="00341316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15) урожайность картофеля, ц/га;</w:t>
      </w:r>
    </w:p>
    <w:p w14:paraId="7E2972C7" w14:textId="4392ECC6" w:rsidR="00A91804" w:rsidRPr="00167FE3" w:rsidRDefault="00177738" w:rsidP="00A91804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16) </w:t>
      </w:r>
      <w:r w:rsidR="00A91804" w:rsidRPr="00167FE3">
        <w:rPr>
          <w:color w:val="000000" w:themeColor="text1"/>
          <w:szCs w:val="28"/>
        </w:rPr>
        <w:t>валовый сбор (бункерный) льна-кудряша, т;</w:t>
      </w:r>
    </w:p>
    <w:p w14:paraId="6E56F2B4" w14:textId="77777777" w:rsidR="00A91804" w:rsidRPr="00167FE3" w:rsidRDefault="00A91804" w:rsidP="00341316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17) урожайность (бункерная) льна-кудряша, т;</w:t>
      </w:r>
    </w:p>
    <w:p w14:paraId="747EDE06" w14:textId="4ADABD96" w:rsidR="00DD0C74" w:rsidRPr="00167FE3" w:rsidRDefault="00A91804" w:rsidP="00341316">
      <w:pPr>
        <w:ind w:firstLine="851"/>
        <w:rPr>
          <w:color w:val="000000" w:themeColor="text1"/>
          <w:szCs w:val="28"/>
        </w:rPr>
      </w:pPr>
      <w:r w:rsidRPr="00167FE3">
        <w:rPr>
          <w:color w:val="000000" w:themeColor="text1"/>
          <w:szCs w:val="28"/>
        </w:rPr>
        <w:t>18</w:t>
      </w:r>
      <w:r w:rsidR="005A2B39" w:rsidRPr="00167FE3">
        <w:rPr>
          <w:color w:val="000000" w:themeColor="text1"/>
          <w:szCs w:val="28"/>
        </w:rPr>
        <w:t>) з</w:t>
      </w:r>
      <w:r w:rsidR="00DD0C74" w:rsidRPr="00167FE3">
        <w:rPr>
          <w:color w:val="000000" w:themeColor="text1"/>
          <w:szCs w:val="28"/>
        </w:rPr>
        <w:t>асыпано семян</w:t>
      </w:r>
      <w:r w:rsidRPr="00167FE3">
        <w:rPr>
          <w:color w:val="000000" w:themeColor="text1"/>
          <w:szCs w:val="28"/>
        </w:rPr>
        <w:t xml:space="preserve"> зерновых культур</w:t>
      </w:r>
      <w:r w:rsidR="00DD0C74" w:rsidRPr="00167FE3">
        <w:rPr>
          <w:color w:val="000000" w:themeColor="text1"/>
          <w:szCs w:val="28"/>
        </w:rPr>
        <w:t>, т;</w:t>
      </w:r>
    </w:p>
    <w:p w14:paraId="4218742E" w14:textId="7275525C" w:rsidR="00921D9B" w:rsidRDefault="00A91804" w:rsidP="0034206F">
      <w:pPr>
        <w:ind w:firstLine="851"/>
        <w:rPr>
          <w:szCs w:val="28"/>
        </w:rPr>
      </w:pPr>
      <w:r>
        <w:rPr>
          <w:szCs w:val="28"/>
        </w:rPr>
        <w:t>19</w:t>
      </w:r>
      <w:r w:rsidR="00DD0C74">
        <w:rPr>
          <w:szCs w:val="28"/>
        </w:rPr>
        <w:t>) </w:t>
      </w:r>
      <w:r w:rsidR="005A2B39">
        <w:rPr>
          <w:szCs w:val="28"/>
        </w:rPr>
        <w:t>з</w:t>
      </w:r>
      <w:r w:rsidR="00DD0C74" w:rsidRPr="00DD0C74">
        <w:rPr>
          <w:szCs w:val="28"/>
        </w:rPr>
        <w:t>аготовка кормов на период зимовки скота</w:t>
      </w:r>
      <w:r w:rsidR="005A2B39">
        <w:rPr>
          <w:szCs w:val="28"/>
        </w:rPr>
        <w:t>,</w:t>
      </w:r>
      <w:r w:rsidR="00DD0C74" w:rsidRPr="00DD0C74">
        <w:rPr>
          <w:szCs w:val="28"/>
        </w:rPr>
        <w:t xml:space="preserve"> </w:t>
      </w:r>
      <w:r w:rsidR="005A2B39">
        <w:rPr>
          <w:szCs w:val="28"/>
        </w:rPr>
        <w:t xml:space="preserve">ц к. ед. на </w:t>
      </w:r>
      <w:proofErr w:type="spellStart"/>
      <w:r w:rsidR="005A2B39">
        <w:rPr>
          <w:szCs w:val="28"/>
        </w:rPr>
        <w:t>усл</w:t>
      </w:r>
      <w:proofErr w:type="spellEnd"/>
      <w:r w:rsidR="00C6127F">
        <w:rPr>
          <w:szCs w:val="28"/>
        </w:rPr>
        <w:t>. </w:t>
      </w:r>
      <w:r w:rsidR="005A2B39">
        <w:rPr>
          <w:szCs w:val="28"/>
        </w:rPr>
        <w:t>гол.</w:t>
      </w:r>
      <w:r w:rsidR="00C43979">
        <w:rPr>
          <w:szCs w:val="28"/>
        </w:rPr>
        <w:t>;</w:t>
      </w:r>
    </w:p>
    <w:p w14:paraId="3F2DE70C" w14:textId="4EB30A05" w:rsidR="00C43979" w:rsidRDefault="00A91804" w:rsidP="0034206F">
      <w:pPr>
        <w:ind w:firstLine="851"/>
        <w:rPr>
          <w:szCs w:val="28"/>
        </w:rPr>
      </w:pPr>
      <w:r>
        <w:rPr>
          <w:szCs w:val="28"/>
        </w:rPr>
        <w:t>20</w:t>
      </w:r>
      <w:r w:rsidR="00C43979">
        <w:rPr>
          <w:szCs w:val="28"/>
        </w:rPr>
        <w:t>)</w:t>
      </w:r>
      <w:r w:rsidR="00305364">
        <w:rPr>
          <w:szCs w:val="28"/>
        </w:rPr>
        <w:t> сохранность поголовья основного стада крупного рогатого скота, %;</w:t>
      </w:r>
    </w:p>
    <w:p w14:paraId="5F058522" w14:textId="6C43C465" w:rsidR="00305364" w:rsidRDefault="00A91804" w:rsidP="0034206F">
      <w:pPr>
        <w:ind w:firstLine="851"/>
        <w:rPr>
          <w:szCs w:val="28"/>
        </w:rPr>
      </w:pPr>
      <w:r>
        <w:rPr>
          <w:szCs w:val="28"/>
        </w:rPr>
        <w:t>21</w:t>
      </w:r>
      <w:r w:rsidR="00305364">
        <w:rPr>
          <w:szCs w:val="28"/>
        </w:rPr>
        <w:t>) у</w:t>
      </w:r>
      <w:r w:rsidR="00305364" w:rsidRPr="00305364">
        <w:rPr>
          <w:szCs w:val="28"/>
        </w:rPr>
        <w:t>величение поголовья основного стада</w:t>
      </w:r>
      <w:r w:rsidR="003B3543">
        <w:rPr>
          <w:szCs w:val="28"/>
        </w:rPr>
        <w:t xml:space="preserve"> крупного рогатого скота</w:t>
      </w:r>
      <w:r w:rsidR="00305364">
        <w:rPr>
          <w:szCs w:val="28"/>
        </w:rPr>
        <w:t>, %;</w:t>
      </w:r>
    </w:p>
    <w:p w14:paraId="71D15805" w14:textId="1F55EBCD" w:rsidR="00305364" w:rsidRDefault="00A91804" w:rsidP="0034206F">
      <w:pPr>
        <w:ind w:firstLine="851"/>
        <w:rPr>
          <w:szCs w:val="28"/>
        </w:rPr>
      </w:pPr>
      <w:r>
        <w:rPr>
          <w:szCs w:val="28"/>
        </w:rPr>
        <w:t>22</w:t>
      </w:r>
      <w:r w:rsidR="00305364">
        <w:rPr>
          <w:szCs w:val="28"/>
        </w:rPr>
        <w:t>) у</w:t>
      </w:r>
      <w:r w:rsidR="00305364" w:rsidRPr="00305364">
        <w:rPr>
          <w:szCs w:val="28"/>
        </w:rPr>
        <w:t>величение реализации продукции животноводства</w:t>
      </w:r>
      <w:r w:rsidR="00305364">
        <w:rPr>
          <w:szCs w:val="28"/>
        </w:rPr>
        <w:t>, %;</w:t>
      </w:r>
    </w:p>
    <w:p w14:paraId="072A9C86" w14:textId="2C41C43C" w:rsidR="00273BE6" w:rsidRDefault="00A91804" w:rsidP="00273BE6">
      <w:pPr>
        <w:ind w:firstLine="851"/>
        <w:rPr>
          <w:szCs w:val="28"/>
        </w:rPr>
      </w:pPr>
      <w:r>
        <w:rPr>
          <w:szCs w:val="28"/>
        </w:rPr>
        <w:t>23</w:t>
      </w:r>
      <w:r w:rsidR="00305364">
        <w:rPr>
          <w:szCs w:val="28"/>
        </w:rPr>
        <w:t>) </w:t>
      </w:r>
      <w:r w:rsidR="00305364" w:rsidRPr="00305364">
        <w:rPr>
          <w:szCs w:val="28"/>
        </w:rPr>
        <w:t>применение кормовых добавок и премиксов</w:t>
      </w:r>
      <w:r w:rsidR="00FF4C32">
        <w:rPr>
          <w:szCs w:val="28"/>
        </w:rPr>
        <w:t>, да/нет</w:t>
      </w:r>
      <w:r w:rsidR="003B3543">
        <w:rPr>
          <w:szCs w:val="28"/>
        </w:rPr>
        <w:t>.</w:t>
      </w:r>
    </w:p>
    <w:p w14:paraId="4E03EBED" w14:textId="2A73F78A" w:rsidR="008D2A37" w:rsidRDefault="00297B79" w:rsidP="002B3F9D">
      <w:pPr>
        <w:ind w:firstLine="851"/>
        <w:rPr>
          <w:szCs w:val="28"/>
        </w:rPr>
      </w:pPr>
      <w:r>
        <w:rPr>
          <w:szCs w:val="28"/>
        </w:rPr>
        <w:lastRenderedPageBreak/>
        <w:t>5</w:t>
      </w:r>
      <w:r w:rsidR="008D2A37">
        <w:rPr>
          <w:szCs w:val="28"/>
        </w:rPr>
        <w:t xml:space="preserve">. Победителями </w:t>
      </w:r>
      <w:r w:rsidR="00305364">
        <w:rPr>
          <w:szCs w:val="28"/>
        </w:rPr>
        <w:t>соревнования</w:t>
      </w:r>
      <w:r w:rsidR="002B3F9D">
        <w:rPr>
          <w:szCs w:val="28"/>
        </w:rPr>
        <w:t xml:space="preserve"> в</w:t>
      </w:r>
      <w:r w:rsidR="00305364">
        <w:rPr>
          <w:szCs w:val="28"/>
        </w:rPr>
        <w:t xml:space="preserve"> агропромышленном комплексе Мошковского района Новосибирской области</w:t>
      </w:r>
      <w:r w:rsidR="008D2A37">
        <w:rPr>
          <w:szCs w:val="28"/>
        </w:rPr>
        <w:t xml:space="preserve"> </w:t>
      </w:r>
      <w:r w:rsidR="008D2A37" w:rsidRPr="00DD0C74">
        <w:rPr>
          <w:szCs w:val="28"/>
        </w:rPr>
        <w:t>между сельскохозяйственными организациями и организациями, занятыми в производстве сельскохозяйственной продукции</w:t>
      </w:r>
      <w:r w:rsidR="00583BE7">
        <w:rPr>
          <w:szCs w:val="28"/>
        </w:rPr>
        <w:t xml:space="preserve">, признаются </w:t>
      </w:r>
      <w:r w:rsidR="00A91804">
        <w:rPr>
          <w:color w:val="000000" w:themeColor="text1"/>
          <w:szCs w:val="28"/>
        </w:rPr>
        <w:t>три</w:t>
      </w:r>
      <w:r w:rsidR="008D2A37">
        <w:rPr>
          <w:szCs w:val="28"/>
        </w:rPr>
        <w:t xml:space="preserve"> участника, </w:t>
      </w:r>
      <w:r w:rsidR="008D2A37" w:rsidRPr="008D2A37">
        <w:rPr>
          <w:szCs w:val="28"/>
        </w:rPr>
        <w:t>набравшие максимальное количество баллов, которое определяется по сумме баллов пока</w:t>
      </w:r>
      <w:r w:rsidR="00E27563">
        <w:rPr>
          <w:szCs w:val="28"/>
        </w:rPr>
        <w:t>зателей, определенных пунктом 5</w:t>
      </w:r>
      <w:r w:rsidR="008D2A37">
        <w:rPr>
          <w:szCs w:val="28"/>
        </w:rPr>
        <w:t xml:space="preserve"> раздела </w:t>
      </w:r>
      <w:r w:rsidR="008D2A37">
        <w:rPr>
          <w:szCs w:val="28"/>
          <w:lang w:val="en-US"/>
        </w:rPr>
        <w:t>III</w:t>
      </w:r>
      <w:r w:rsidR="0034206F">
        <w:rPr>
          <w:szCs w:val="28"/>
        </w:rPr>
        <w:t xml:space="preserve"> настоящего Положения</w:t>
      </w:r>
      <w:r w:rsidR="005C6633">
        <w:rPr>
          <w:szCs w:val="28"/>
        </w:rPr>
        <w:t>,</w:t>
      </w:r>
      <w:r w:rsidR="0034206F">
        <w:rPr>
          <w:szCs w:val="28"/>
        </w:rPr>
        <w:t xml:space="preserve"> и поощряются Почетными грамотами администрации Мошковского района Новосибирской области и денежной премией в размере:</w:t>
      </w:r>
    </w:p>
    <w:p w14:paraId="077EC149" w14:textId="77777777" w:rsidR="0034206F" w:rsidRDefault="0034206F" w:rsidP="008D2A37">
      <w:pPr>
        <w:rPr>
          <w:szCs w:val="28"/>
        </w:rPr>
      </w:pPr>
    </w:p>
    <w:tbl>
      <w:tblPr>
        <w:tblStyle w:val="2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1134"/>
        <w:gridCol w:w="2033"/>
      </w:tblGrid>
      <w:tr w:rsidR="0034206F" w:rsidRPr="0034206F" w14:paraId="5341EA30" w14:textId="77777777" w:rsidTr="0034206F">
        <w:tc>
          <w:tcPr>
            <w:tcW w:w="1968" w:type="dxa"/>
          </w:tcPr>
          <w:p w14:paraId="24C9CD5C" w14:textId="77777777" w:rsidR="0034206F" w:rsidRPr="0034206F" w:rsidRDefault="0034206F" w:rsidP="0034206F">
            <w:pPr>
              <w:suppressAutoHyphens/>
              <w:ind w:firstLine="0"/>
              <w:contextualSpacing/>
              <w:rPr>
                <w:szCs w:val="28"/>
              </w:rPr>
            </w:pPr>
            <w:r w:rsidRPr="0034206F">
              <w:rPr>
                <w:szCs w:val="28"/>
              </w:rPr>
              <w:t>1 место</w:t>
            </w:r>
          </w:p>
        </w:tc>
        <w:tc>
          <w:tcPr>
            <w:tcW w:w="1134" w:type="dxa"/>
          </w:tcPr>
          <w:p w14:paraId="6CD812F8" w14:textId="77777777" w:rsidR="0034206F" w:rsidRPr="0034206F" w:rsidRDefault="0034206F" w:rsidP="0034206F">
            <w:pPr>
              <w:suppressAutoHyphens/>
              <w:ind w:firstLine="0"/>
              <w:contextualSpacing/>
              <w:rPr>
                <w:szCs w:val="28"/>
              </w:rPr>
            </w:pPr>
            <w:r w:rsidRPr="0034206F">
              <w:rPr>
                <w:szCs w:val="28"/>
              </w:rPr>
              <w:t>–</w:t>
            </w:r>
          </w:p>
        </w:tc>
        <w:tc>
          <w:tcPr>
            <w:tcW w:w="1893" w:type="dxa"/>
          </w:tcPr>
          <w:p w14:paraId="385C980D" w14:textId="3219A796" w:rsidR="0034206F" w:rsidRPr="0034206F" w:rsidRDefault="00A91804" w:rsidP="0034206F">
            <w:pPr>
              <w:suppressAutoHyphens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300 000 рублей</w:t>
            </w:r>
          </w:p>
        </w:tc>
      </w:tr>
      <w:tr w:rsidR="0034206F" w:rsidRPr="0034206F" w14:paraId="65E7D65F" w14:textId="77777777" w:rsidTr="0034206F">
        <w:tc>
          <w:tcPr>
            <w:tcW w:w="1968" w:type="dxa"/>
          </w:tcPr>
          <w:p w14:paraId="76B6EE76" w14:textId="77777777" w:rsidR="0034206F" w:rsidRDefault="0034206F" w:rsidP="0034206F">
            <w:pPr>
              <w:suppressAutoHyphens/>
              <w:ind w:firstLine="0"/>
              <w:contextualSpacing/>
              <w:rPr>
                <w:szCs w:val="28"/>
              </w:rPr>
            </w:pPr>
            <w:r w:rsidRPr="0034206F">
              <w:rPr>
                <w:szCs w:val="28"/>
              </w:rPr>
              <w:t>2 место</w:t>
            </w:r>
          </w:p>
          <w:p w14:paraId="22C20782" w14:textId="3769D845" w:rsidR="00A91804" w:rsidRPr="0034206F" w:rsidRDefault="00A91804" w:rsidP="0034206F">
            <w:pPr>
              <w:suppressAutoHyphens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3 место</w:t>
            </w:r>
          </w:p>
        </w:tc>
        <w:tc>
          <w:tcPr>
            <w:tcW w:w="1134" w:type="dxa"/>
          </w:tcPr>
          <w:p w14:paraId="51EB7B54" w14:textId="77777777" w:rsidR="0034206F" w:rsidRDefault="0034206F" w:rsidP="0034206F">
            <w:pPr>
              <w:suppressAutoHyphens/>
              <w:ind w:firstLine="0"/>
              <w:contextualSpacing/>
              <w:rPr>
                <w:szCs w:val="28"/>
              </w:rPr>
            </w:pPr>
            <w:r w:rsidRPr="0034206F">
              <w:rPr>
                <w:szCs w:val="28"/>
              </w:rPr>
              <w:t>–</w:t>
            </w:r>
          </w:p>
          <w:p w14:paraId="08A6D86D" w14:textId="7FDB737F" w:rsidR="00A91804" w:rsidRPr="0034206F" w:rsidRDefault="00A91804" w:rsidP="0034206F">
            <w:pPr>
              <w:suppressAutoHyphens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893" w:type="dxa"/>
          </w:tcPr>
          <w:p w14:paraId="7C1EAC95" w14:textId="55D42195" w:rsidR="0034206F" w:rsidRDefault="00A91804" w:rsidP="0034206F">
            <w:pPr>
              <w:suppressAutoHyphens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250 </w:t>
            </w:r>
            <w:r w:rsidR="0034206F" w:rsidRPr="0034206F">
              <w:rPr>
                <w:szCs w:val="28"/>
              </w:rPr>
              <w:t>000 рублей</w:t>
            </w:r>
          </w:p>
          <w:p w14:paraId="03C98B0B" w14:textId="60514081" w:rsidR="00A91804" w:rsidRPr="0034206F" w:rsidRDefault="00A91804" w:rsidP="0034206F">
            <w:pPr>
              <w:suppressAutoHyphens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150 000 рублей</w:t>
            </w:r>
          </w:p>
        </w:tc>
      </w:tr>
    </w:tbl>
    <w:p w14:paraId="0A17EF41" w14:textId="77777777" w:rsidR="0034206F" w:rsidRPr="008D2A37" w:rsidRDefault="0034206F" w:rsidP="008D2A37">
      <w:pPr>
        <w:rPr>
          <w:szCs w:val="28"/>
        </w:rPr>
      </w:pPr>
    </w:p>
    <w:p w14:paraId="300A3474" w14:textId="77777777" w:rsidR="00910D6A" w:rsidRDefault="00910D6A" w:rsidP="00910D6A">
      <w:pPr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Pr="00910D6A">
        <w:rPr>
          <w:b/>
          <w:szCs w:val="28"/>
          <w:lang w:val="en-US"/>
        </w:rPr>
        <w:t>V</w:t>
      </w:r>
      <w:r w:rsidRPr="00910D6A">
        <w:rPr>
          <w:b/>
          <w:szCs w:val="28"/>
        </w:rPr>
        <w:t>. Финансовое обеспечение</w:t>
      </w:r>
    </w:p>
    <w:p w14:paraId="7B45F528" w14:textId="31CA8D14" w:rsidR="00910D6A" w:rsidRDefault="00910D6A" w:rsidP="00910D6A">
      <w:pPr>
        <w:ind w:firstLine="851"/>
        <w:rPr>
          <w:szCs w:val="28"/>
        </w:rPr>
      </w:pPr>
      <w:r w:rsidRPr="00910D6A">
        <w:rPr>
          <w:szCs w:val="28"/>
        </w:rPr>
        <w:t>1</w:t>
      </w:r>
      <w:r>
        <w:rPr>
          <w:szCs w:val="28"/>
        </w:rPr>
        <w:t>. </w:t>
      </w:r>
      <w:r w:rsidR="00262495" w:rsidRPr="008E5F45">
        <w:rPr>
          <w:szCs w:val="28"/>
        </w:rPr>
        <w:t>Выплата денежной премии победителям соревнований</w:t>
      </w:r>
      <w:r w:rsidRPr="00910D6A">
        <w:rPr>
          <w:szCs w:val="28"/>
        </w:rPr>
        <w:t xml:space="preserve"> осуществляется за счет средств бюджета </w:t>
      </w:r>
      <w:r>
        <w:rPr>
          <w:szCs w:val="28"/>
        </w:rPr>
        <w:t xml:space="preserve">Мошковского района </w:t>
      </w:r>
      <w:r w:rsidRPr="00910D6A">
        <w:rPr>
          <w:szCs w:val="28"/>
        </w:rPr>
        <w:t>Новосибирской облас</w:t>
      </w:r>
      <w:r>
        <w:rPr>
          <w:szCs w:val="28"/>
        </w:rPr>
        <w:t>ти, предусмотренных</w:t>
      </w:r>
      <w:r w:rsidR="003F3C98">
        <w:rPr>
          <w:szCs w:val="28"/>
        </w:rPr>
        <w:t xml:space="preserve"> в 2025</w:t>
      </w:r>
      <w:r w:rsidRPr="00910D6A">
        <w:rPr>
          <w:szCs w:val="28"/>
        </w:rPr>
        <w:t xml:space="preserve"> го</w:t>
      </w:r>
      <w:r>
        <w:rPr>
          <w:szCs w:val="28"/>
        </w:rPr>
        <w:t>ду на реализацию муниципальной</w:t>
      </w:r>
      <w:r w:rsidRPr="00910D6A">
        <w:rPr>
          <w:szCs w:val="28"/>
        </w:rPr>
        <w:t xml:space="preserve"> программы </w:t>
      </w:r>
      <w:r>
        <w:rPr>
          <w:szCs w:val="28"/>
        </w:rPr>
        <w:t xml:space="preserve">Мошковского района </w:t>
      </w:r>
      <w:r w:rsidRPr="00910D6A">
        <w:rPr>
          <w:szCs w:val="28"/>
        </w:rPr>
        <w:t xml:space="preserve">Новосибирской области «Развитие сельского хозяйства Мошковского района Новосибирской области», </w:t>
      </w:r>
      <w:r w:rsidR="00826F3A" w:rsidRPr="00910D6A">
        <w:rPr>
          <w:szCs w:val="28"/>
        </w:rPr>
        <w:t xml:space="preserve">утвержденной постановлением </w:t>
      </w:r>
      <w:r w:rsidR="00826F3A">
        <w:rPr>
          <w:szCs w:val="28"/>
        </w:rPr>
        <w:t>администрации</w:t>
      </w:r>
      <w:r w:rsidR="00826F3A" w:rsidRPr="00910D6A">
        <w:rPr>
          <w:szCs w:val="28"/>
        </w:rPr>
        <w:t xml:space="preserve"> </w:t>
      </w:r>
      <w:r w:rsidR="00826F3A">
        <w:rPr>
          <w:szCs w:val="28"/>
        </w:rPr>
        <w:t xml:space="preserve">Мошковского района </w:t>
      </w:r>
      <w:r w:rsidR="00826F3A" w:rsidRPr="00910D6A">
        <w:rPr>
          <w:szCs w:val="28"/>
        </w:rPr>
        <w:t>Новосибирской области от </w:t>
      </w:r>
      <w:r w:rsidR="00826F3A">
        <w:rPr>
          <w:szCs w:val="28"/>
        </w:rPr>
        <w:t>21.12.2020</w:t>
      </w:r>
      <w:r w:rsidR="00826F3A" w:rsidRPr="00910D6A">
        <w:rPr>
          <w:szCs w:val="28"/>
        </w:rPr>
        <w:t xml:space="preserve"> № </w:t>
      </w:r>
      <w:r w:rsidR="00826F3A">
        <w:rPr>
          <w:szCs w:val="28"/>
        </w:rPr>
        <w:t xml:space="preserve">112 «Об утверждении муниципальной программы </w:t>
      </w:r>
      <w:r w:rsidR="00826F3A" w:rsidRPr="00B36207">
        <w:rPr>
          <w:szCs w:val="28"/>
        </w:rPr>
        <w:t xml:space="preserve">Мошковского района Новосибирской области </w:t>
      </w:r>
      <w:r w:rsidR="00826F3A" w:rsidRPr="00734F61">
        <w:rPr>
          <w:szCs w:val="28"/>
        </w:rPr>
        <w:t>«Развитие сельского хозяйства Мошковского района</w:t>
      </w:r>
      <w:r w:rsidR="00826F3A">
        <w:rPr>
          <w:szCs w:val="28"/>
        </w:rPr>
        <w:t xml:space="preserve"> Новосибирской области</w:t>
      </w:r>
      <w:r w:rsidR="00826F3A" w:rsidRPr="00734F61">
        <w:rPr>
          <w:szCs w:val="28"/>
        </w:rPr>
        <w:t>»</w:t>
      </w:r>
      <w:r w:rsidR="00EC1130">
        <w:rPr>
          <w:szCs w:val="28"/>
        </w:rPr>
        <w:t xml:space="preserve"> </w:t>
      </w:r>
      <w:r w:rsidRPr="00910D6A">
        <w:rPr>
          <w:szCs w:val="28"/>
        </w:rPr>
        <w:t>по направлению «</w:t>
      </w:r>
      <w:r w:rsidR="00EC1130" w:rsidRPr="00EC1130">
        <w:rPr>
          <w:szCs w:val="28"/>
        </w:rPr>
        <w:t>Мероприятие по проведению районного трудового соревнования</w:t>
      </w:r>
      <w:r w:rsidR="00262495">
        <w:rPr>
          <w:szCs w:val="28"/>
        </w:rPr>
        <w:t>» в следующем объеме: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262495" w:rsidRPr="00262495" w14:paraId="3121BBE2" w14:textId="77777777" w:rsidTr="00085D7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0BCC" w14:textId="77777777" w:rsidR="00262495" w:rsidRPr="00262495" w:rsidRDefault="00262495" w:rsidP="00262495">
            <w:pPr>
              <w:ind w:firstLine="0"/>
              <w:jc w:val="center"/>
              <w:rPr>
                <w:szCs w:val="28"/>
                <w:lang w:eastAsia="en-US"/>
              </w:rPr>
            </w:pPr>
            <w:r w:rsidRPr="00262495">
              <w:rPr>
                <w:szCs w:val="28"/>
                <w:lang w:eastAsia="en-US"/>
              </w:rPr>
              <w:t>Вознаграждение победителям соревнования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6C25" w14:textId="77777777" w:rsidR="00262495" w:rsidRPr="00262495" w:rsidRDefault="00B74F17" w:rsidP="00262495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Средства</w:t>
            </w:r>
            <w:r w:rsidR="00262495" w:rsidRPr="00262495">
              <w:rPr>
                <w:szCs w:val="28"/>
              </w:rPr>
              <w:t xml:space="preserve"> бюджета </w:t>
            </w:r>
            <w:r w:rsidR="00C43979">
              <w:rPr>
                <w:szCs w:val="28"/>
              </w:rPr>
              <w:t xml:space="preserve">Мошковского района </w:t>
            </w:r>
            <w:r w:rsidR="00262495" w:rsidRPr="00262495">
              <w:rPr>
                <w:szCs w:val="28"/>
              </w:rPr>
              <w:t>Новосибирской области для награждения победителей соревнования, рублей</w:t>
            </w:r>
          </w:p>
        </w:tc>
      </w:tr>
      <w:tr w:rsidR="00167FE3" w:rsidRPr="00167FE3" w14:paraId="4F8DADEB" w14:textId="77777777" w:rsidTr="00085D73">
        <w:trPr>
          <w:trHeight w:val="2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B10" w14:textId="77777777" w:rsidR="00262495" w:rsidRPr="00167FE3" w:rsidRDefault="00262495" w:rsidP="00262495">
            <w:pPr>
              <w:ind w:firstLine="0"/>
              <w:jc w:val="left"/>
              <w:rPr>
                <w:color w:val="000000" w:themeColor="text1"/>
                <w:szCs w:val="28"/>
                <w:lang w:eastAsia="en-US"/>
              </w:rPr>
            </w:pPr>
            <w:r w:rsidRPr="00167FE3">
              <w:rPr>
                <w:color w:val="000000" w:themeColor="text1"/>
                <w:szCs w:val="28"/>
                <w:lang w:eastAsia="en-US"/>
              </w:rPr>
              <w:t>Денежная премия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ED54" w14:textId="6AD7BB9A" w:rsidR="00262495" w:rsidRPr="00167FE3" w:rsidRDefault="004E3E32" w:rsidP="00262495">
            <w:pPr>
              <w:ind w:firstLine="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167FE3">
              <w:rPr>
                <w:noProof/>
                <w:color w:val="000000" w:themeColor="text1"/>
                <w:szCs w:val="28"/>
              </w:rPr>
              <w:t>70</w:t>
            </w:r>
            <w:r w:rsidR="00C43979" w:rsidRPr="00167FE3">
              <w:rPr>
                <w:noProof/>
                <w:color w:val="000000" w:themeColor="text1"/>
                <w:szCs w:val="28"/>
              </w:rPr>
              <w:t>0</w:t>
            </w:r>
            <w:r w:rsidR="00262495" w:rsidRPr="00167FE3">
              <w:rPr>
                <w:noProof/>
                <w:color w:val="000000" w:themeColor="text1"/>
                <w:szCs w:val="28"/>
              </w:rPr>
              <w:t> 000,00</w:t>
            </w:r>
          </w:p>
        </w:tc>
      </w:tr>
    </w:tbl>
    <w:p w14:paraId="427C6EF8" w14:textId="6929AAF6" w:rsidR="00431F61" w:rsidRPr="00431F61" w:rsidRDefault="006F3F97" w:rsidP="006F3F97">
      <w:pPr>
        <w:ind w:firstLine="851"/>
        <w:rPr>
          <w:szCs w:val="28"/>
        </w:rPr>
      </w:pPr>
      <w:r>
        <w:rPr>
          <w:szCs w:val="28"/>
        </w:rPr>
        <w:t>2</w:t>
      </w:r>
      <w:r w:rsidR="00431F61">
        <w:rPr>
          <w:szCs w:val="28"/>
        </w:rPr>
        <w:t>.</w:t>
      </w:r>
      <w:r w:rsidR="00431F61">
        <w:t> </w:t>
      </w:r>
      <w:r>
        <w:rPr>
          <w:szCs w:val="28"/>
        </w:rPr>
        <w:t>Выплаты денежной премии</w:t>
      </w:r>
      <w:r w:rsidR="00431F61" w:rsidRPr="00431F61">
        <w:rPr>
          <w:szCs w:val="28"/>
        </w:rPr>
        <w:t xml:space="preserve"> победителям соревнования осуществляются посре</w:t>
      </w:r>
      <w:r w:rsidR="00431F61">
        <w:rPr>
          <w:szCs w:val="28"/>
        </w:rPr>
        <w:t xml:space="preserve">дством перечисления средств </w:t>
      </w:r>
      <w:r w:rsidR="00E87CB9">
        <w:rPr>
          <w:szCs w:val="28"/>
        </w:rPr>
        <w:t>муниципальным казенным учреждением Мошковского района Новосибирской области «Центр муниципальных услуг Мошковского района Новосибирской области»</w:t>
      </w:r>
      <w:r w:rsidR="00431F61" w:rsidRPr="00431F61">
        <w:rPr>
          <w:szCs w:val="28"/>
        </w:rPr>
        <w:t xml:space="preserve"> на счета, открытые победителями соревнования в   кредитных организациях, расположенных на территории Российской Федерации, на основании </w:t>
      </w:r>
      <w:r w:rsidR="00431F61">
        <w:rPr>
          <w:szCs w:val="28"/>
        </w:rPr>
        <w:t>постановления администрации Мошковского района Новосибирской области</w:t>
      </w:r>
      <w:r w:rsidR="00431F61" w:rsidRPr="00431F61">
        <w:rPr>
          <w:szCs w:val="28"/>
        </w:rPr>
        <w:t xml:space="preserve"> о награждении победителей соревнования. </w:t>
      </w:r>
    </w:p>
    <w:p w14:paraId="3AB9E554" w14:textId="5A63BA6C" w:rsidR="00852539" w:rsidRPr="00852539" w:rsidRDefault="00852539" w:rsidP="00852539">
      <w:pPr>
        <w:rPr>
          <w:szCs w:val="28"/>
        </w:rPr>
      </w:pPr>
      <w:r>
        <w:t>3. </w:t>
      </w:r>
      <w:r w:rsidRPr="00852539">
        <w:rPr>
          <w:szCs w:val="28"/>
        </w:rPr>
        <w:t>Для перечисления премии победители соревнования представляют в</w:t>
      </w:r>
      <w:r>
        <w:rPr>
          <w:szCs w:val="28"/>
        </w:rPr>
        <w:t xml:space="preserve"> </w:t>
      </w:r>
      <w:r w:rsidR="00013F70">
        <w:rPr>
          <w:szCs w:val="28"/>
        </w:rPr>
        <w:t>муниципальное казенное учреждение</w:t>
      </w:r>
      <w:r>
        <w:rPr>
          <w:szCs w:val="28"/>
        </w:rPr>
        <w:t xml:space="preserve"> Мошковского района Новосибирской области </w:t>
      </w:r>
      <w:r w:rsidR="00013F70">
        <w:rPr>
          <w:szCs w:val="28"/>
        </w:rPr>
        <w:t xml:space="preserve">«Центр муниципальных услуг Мошковского района Новосибирской области» </w:t>
      </w:r>
      <w:r>
        <w:rPr>
          <w:szCs w:val="28"/>
        </w:rPr>
        <w:t>сведения</w:t>
      </w:r>
      <w:r w:rsidRPr="00852539">
        <w:rPr>
          <w:szCs w:val="28"/>
        </w:rPr>
        <w:t xml:space="preserve"> с указанием реквизитов </w:t>
      </w:r>
      <w:r w:rsidR="00013F70">
        <w:rPr>
          <w:szCs w:val="28"/>
        </w:rPr>
        <w:t>банковского счета, открытого в </w:t>
      </w:r>
      <w:r w:rsidRPr="00852539">
        <w:rPr>
          <w:szCs w:val="28"/>
        </w:rPr>
        <w:t>кредитных организациях, расположенных на т</w:t>
      </w:r>
      <w:r w:rsidR="00C50D22">
        <w:rPr>
          <w:szCs w:val="28"/>
        </w:rPr>
        <w:t>ерритории Российской Федерации.</w:t>
      </w:r>
    </w:p>
    <w:p w14:paraId="089F9B10" w14:textId="77777777" w:rsidR="00852539" w:rsidRPr="00852539" w:rsidRDefault="00852539" w:rsidP="00852539">
      <w:pPr>
        <w:autoSpaceDE w:val="0"/>
        <w:autoSpaceDN w:val="0"/>
        <w:adjustRightInd w:val="0"/>
        <w:rPr>
          <w:szCs w:val="28"/>
        </w:rPr>
      </w:pPr>
      <w:r>
        <w:t>4. </w:t>
      </w:r>
      <w:r w:rsidRPr="00852539">
        <w:rPr>
          <w:szCs w:val="28"/>
        </w:rPr>
        <w:t>Денежная премия перечисляется победителям соревнований в размере, установленном настоящим Положением.</w:t>
      </w:r>
    </w:p>
    <w:p w14:paraId="4C1E4EB2" w14:textId="77777777" w:rsidR="007A792A" w:rsidRDefault="007A792A" w:rsidP="001D6A82">
      <w:pPr>
        <w:ind w:firstLine="851"/>
        <w:rPr>
          <w:szCs w:val="28"/>
        </w:rPr>
      </w:pPr>
    </w:p>
    <w:p w14:paraId="41BDD443" w14:textId="77777777" w:rsidR="00D56C17" w:rsidRDefault="00D56C17" w:rsidP="00A644AB">
      <w:pPr>
        <w:ind w:firstLine="0"/>
        <w:rPr>
          <w:szCs w:val="28"/>
        </w:rPr>
        <w:sectPr w:rsidR="00D56C17" w:rsidSect="00EE55A6">
          <w:headerReference w:type="first" r:id="rId10"/>
          <w:pgSz w:w="11906" w:h="16838"/>
          <w:pgMar w:top="992" w:right="567" w:bottom="567" w:left="1531" w:header="510" w:footer="709" w:gutter="0"/>
          <w:cols w:space="708"/>
          <w:docGrid w:linePitch="381"/>
        </w:sect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07"/>
      </w:tblGrid>
      <w:tr w:rsidR="00D56C17" w:rsidRPr="00AB0B08" w14:paraId="7E52C571" w14:textId="77777777" w:rsidTr="005A2B39">
        <w:trPr>
          <w:trHeight w:val="1701"/>
        </w:trPr>
        <w:tc>
          <w:tcPr>
            <w:tcW w:w="4820" w:type="dxa"/>
          </w:tcPr>
          <w:p w14:paraId="46AF6B30" w14:textId="765E103F" w:rsidR="00D56C17" w:rsidRPr="00AB0B08" w:rsidRDefault="00D56C17" w:rsidP="005A2B39">
            <w:pPr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807" w:type="dxa"/>
          </w:tcPr>
          <w:p w14:paraId="52AFDBD1" w14:textId="77777777" w:rsidR="00D56C17" w:rsidRPr="00AB0B08" w:rsidRDefault="00D56C17" w:rsidP="005A2B39">
            <w:pPr>
              <w:ind w:firstLine="0"/>
              <w:jc w:val="center"/>
              <w:rPr>
                <w:szCs w:val="28"/>
              </w:rPr>
            </w:pPr>
            <w:r w:rsidRPr="00AB0B08">
              <w:rPr>
                <w:szCs w:val="28"/>
              </w:rPr>
              <w:t xml:space="preserve">Приложение №1 </w:t>
            </w:r>
          </w:p>
          <w:p w14:paraId="3F90B06D" w14:textId="77777777" w:rsidR="00D56C17" w:rsidRPr="00AB0B08" w:rsidRDefault="00D56C17" w:rsidP="005A2B39">
            <w:pPr>
              <w:ind w:firstLine="0"/>
              <w:jc w:val="center"/>
              <w:rPr>
                <w:szCs w:val="28"/>
              </w:rPr>
            </w:pPr>
            <w:r w:rsidRPr="00AB0B08">
              <w:rPr>
                <w:szCs w:val="28"/>
              </w:rPr>
              <w:t xml:space="preserve">к </w:t>
            </w:r>
            <w:r>
              <w:rPr>
                <w:szCs w:val="28"/>
              </w:rPr>
              <w:t xml:space="preserve">Положению </w:t>
            </w:r>
          </w:p>
          <w:p w14:paraId="2CCD14B9" w14:textId="77777777" w:rsidR="00D56C17" w:rsidRDefault="00D56C17" w:rsidP="005A2B39">
            <w:pPr>
              <w:ind w:firstLine="0"/>
              <w:jc w:val="center"/>
              <w:rPr>
                <w:szCs w:val="28"/>
              </w:rPr>
            </w:pPr>
            <w:r w:rsidRPr="00D56C17">
              <w:rPr>
                <w:szCs w:val="28"/>
              </w:rPr>
              <w:t>о районном трудовом соревновании</w:t>
            </w:r>
          </w:p>
          <w:p w14:paraId="52A0CFDA" w14:textId="10BC197B" w:rsidR="00D56C17" w:rsidRPr="00AB0B08" w:rsidRDefault="00D56C17" w:rsidP="005A2B39">
            <w:pPr>
              <w:ind w:firstLine="0"/>
              <w:jc w:val="center"/>
              <w:rPr>
                <w:szCs w:val="28"/>
              </w:rPr>
            </w:pPr>
            <w:r w:rsidRPr="00D56C17">
              <w:rPr>
                <w:szCs w:val="28"/>
              </w:rPr>
              <w:t xml:space="preserve"> в агропромышленном комплексе Мошковского рай</w:t>
            </w:r>
            <w:r w:rsidR="00F72F03">
              <w:rPr>
                <w:szCs w:val="28"/>
              </w:rPr>
              <w:t>она Новосибирской области в 2025</w:t>
            </w:r>
            <w:r w:rsidRPr="00D56C17">
              <w:rPr>
                <w:szCs w:val="28"/>
              </w:rPr>
              <w:t xml:space="preserve"> году</w:t>
            </w:r>
          </w:p>
        </w:tc>
      </w:tr>
    </w:tbl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</w:tblGrid>
      <w:tr w:rsidR="00003E2B" w14:paraId="6914C374" w14:textId="77777777" w:rsidTr="00F36E29">
        <w:tc>
          <w:tcPr>
            <w:tcW w:w="6996" w:type="dxa"/>
          </w:tcPr>
          <w:p w14:paraId="29B392D5" w14:textId="1D38BD8C" w:rsidR="00003E2B" w:rsidRDefault="00BB3CFE" w:rsidP="00BB3CFE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Форма</w:t>
            </w:r>
          </w:p>
        </w:tc>
      </w:tr>
      <w:tr w:rsidR="00003E2B" w14:paraId="22F38985" w14:textId="77777777" w:rsidTr="00F36E29">
        <w:tc>
          <w:tcPr>
            <w:tcW w:w="6996" w:type="dxa"/>
          </w:tcPr>
          <w:p w14:paraId="0E99D9CA" w14:textId="77777777" w:rsidR="00003E2B" w:rsidRDefault="00BB3CFE" w:rsidP="001D6A8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Отдел сельского хозяйства муниципального казённого учреждения Мошковского района Новосибирской области «Центр муниципальных услуг Мошковского района Новосибирской области», </w:t>
            </w:r>
            <w:proofErr w:type="spellStart"/>
            <w:r>
              <w:rPr>
                <w:szCs w:val="28"/>
              </w:rPr>
              <w:t>р.п.Мошково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ул.Советская</w:t>
            </w:r>
            <w:proofErr w:type="spellEnd"/>
            <w:r>
              <w:rPr>
                <w:szCs w:val="28"/>
              </w:rPr>
              <w:t xml:space="preserve">, 9 </w:t>
            </w:r>
          </w:p>
          <w:p w14:paraId="6E26F719" w14:textId="77777777" w:rsidR="00BB3CFE" w:rsidRDefault="00BB3CFE" w:rsidP="001D6A8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________________________________________________</w:t>
            </w:r>
          </w:p>
          <w:p w14:paraId="2085661B" w14:textId="77777777" w:rsidR="00BB3CFE" w:rsidRPr="00BB3CFE" w:rsidRDefault="00BB3CFE" w:rsidP="00BB3CFE">
            <w:pPr>
              <w:ind w:firstLine="0"/>
              <w:jc w:val="center"/>
              <w:rPr>
                <w:sz w:val="18"/>
                <w:szCs w:val="18"/>
              </w:rPr>
            </w:pPr>
            <w:r w:rsidRPr="00BB3CFE">
              <w:rPr>
                <w:sz w:val="18"/>
                <w:szCs w:val="18"/>
              </w:rPr>
              <w:t>(наименование участника соревнования)</w:t>
            </w:r>
          </w:p>
          <w:p w14:paraId="3920EFB8" w14:textId="77777777" w:rsidR="00BB3CFE" w:rsidRDefault="00BB3CFE" w:rsidP="001D6A8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________________________________________________</w:t>
            </w:r>
          </w:p>
          <w:p w14:paraId="092D1E64" w14:textId="27DA8F0F" w:rsidR="00BB3CFE" w:rsidRPr="00004BED" w:rsidRDefault="00BB3CFE" w:rsidP="00004BED">
            <w:pPr>
              <w:ind w:firstLine="0"/>
              <w:jc w:val="center"/>
              <w:rPr>
                <w:sz w:val="18"/>
                <w:szCs w:val="18"/>
              </w:rPr>
            </w:pPr>
            <w:r w:rsidRPr="00004BED">
              <w:rPr>
                <w:sz w:val="18"/>
                <w:szCs w:val="18"/>
              </w:rPr>
              <w:t xml:space="preserve">(почтовый и электронный адрес </w:t>
            </w:r>
            <w:r w:rsidR="00004BED" w:rsidRPr="00004BED">
              <w:rPr>
                <w:sz w:val="18"/>
                <w:szCs w:val="18"/>
              </w:rPr>
              <w:t>участника соревнования)</w:t>
            </w:r>
          </w:p>
        </w:tc>
      </w:tr>
    </w:tbl>
    <w:p w14:paraId="486D8BCB" w14:textId="500DE973" w:rsidR="007A792A" w:rsidRDefault="007A792A" w:rsidP="001D6A82">
      <w:pPr>
        <w:ind w:firstLine="851"/>
        <w:rPr>
          <w:szCs w:val="28"/>
        </w:rPr>
      </w:pPr>
    </w:p>
    <w:p w14:paraId="57B4DF9F" w14:textId="77777777" w:rsidR="00D56C17" w:rsidRPr="00D56C17" w:rsidRDefault="00D56C17" w:rsidP="00D56C17">
      <w:pPr>
        <w:ind w:firstLine="0"/>
        <w:jc w:val="center"/>
        <w:rPr>
          <w:b/>
          <w:szCs w:val="28"/>
        </w:rPr>
      </w:pPr>
      <w:bookmarkStart w:id="0" w:name="P317"/>
      <w:bookmarkEnd w:id="0"/>
      <w:r w:rsidRPr="00D56C17">
        <w:rPr>
          <w:b/>
          <w:szCs w:val="28"/>
        </w:rPr>
        <w:t>ЗАЯВКА</w:t>
      </w:r>
    </w:p>
    <w:p w14:paraId="50F3B432" w14:textId="77777777" w:rsidR="00D56C17" w:rsidRDefault="00D56C17" w:rsidP="00D56C17">
      <w:pPr>
        <w:ind w:firstLine="0"/>
        <w:jc w:val="center"/>
        <w:rPr>
          <w:b/>
          <w:szCs w:val="28"/>
        </w:rPr>
      </w:pPr>
      <w:r w:rsidRPr="00D56C17">
        <w:rPr>
          <w:b/>
          <w:szCs w:val="28"/>
        </w:rPr>
        <w:t xml:space="preserve">на участие в подведении итогов </w:t>
      </w:r>
      <w:r>
        <w:rPr>
          <w:b/>
          <w:szCs w:val="28"/>
        </w:rPr>
        <w:t xml:space="preserve">районного </w:t>
      </w:r>
      <w:r w:rsidRPr="00D56C17">
        <w:rPr>
          <w:b/>
          <w:szCs w:val="28"/>
        </w:rPr>
        <w:t xml:space="preserve">трудового соревнования </w:t>
      </w:r>
    </w:p>
    <w:p w14:paraId="3054CF69" w14:textId="3F34D76A" w:rsidR="00D56C17" w:rsidRPr="00D56C17" w:rsidRDefault="00F72F03" w:rsidP="00D56C17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в 2025</w:t>
      </w:r>
      <w:r w:rsidR="00D56C17" w:rsidRPr="00D56C17">
        <w:rPr>
          <w:b/>
          <w:szCs w:val="28"/>
        </w:rPr>
        <w:t xml:space="preserve"> году</w:t>
      </w:r>
    </w:p>
    <w:p w14:paraId="40A5C28A" w14:textId="77777777" w:rsidR="00D56C17" w:rsidRPr="00D56C17" w:rsidRDefault="00D56C17" w:rsidP="00D56C17">
      <w:pPr>
        <w:ind w:firstLine="0"/>
        <w:jc w:val="center"/>
        <w:rPr>
          <w:szCs w:val="28"/>
        </w:rPr>
      </w:pPr>
    </w:p>
    <w:p w14:paraId="32250858" w14:textId="77777777" w:rsidR="00D56C17" w:rsidRPr="00D56C17" w:rsidRDefault="00D56C17" w:rsidP="00D56C17">
      <w:pPr>
        <w:ind w:firstLine="0"/>
        <w:jc w:val="center"/>
        <w:rPr>
          <w:szCs w:val="28"/>
        </w:rPr>
      </w:pPr>
    </w:p>
    <w:p w14:paraId="51BDD423" w14:textId="44C1CB96" w:rsidR="00C438EB" w:rsidRDefault="00D56C17" w:rsidP="00D56C17">
      <w:pPr>
        <w:rPr>
          <w:szCs w:val="28"/>
        </w:rPr>
      </w:pPr>
      <w:r w:rsidRPr="00D56C17">
        <w:rPr>
          <w:szCs w:val="28"/>
        </w:rPr>
        <w:t>Настоящей заявкой подтверждаю соответствие условиям участия в</w:t>
      </w:r>
      <w:r w:rsidR="00C438EB">
        <w:rPr>
          <w:szCs w:val="28"/>
        </w:rPr>
        <w:t xml:space="preserve"> районном</w:t>
      </w:r>
      <w:r w:rsidRPr="00D56C17">
        <w:rPr>
          <w:szCs w:val="28"/>
        </w:rPr>
        <w:t xml:space="preserve"> трудовом соревновании, изложенным в Положении о </w:t>
      </w:r>
      <w:r w:rsidR="00C438EB">
        <w:rPr>
          <w:szCs w:val="28"/>
        </w:rPr>
        <w:t xml:space="preserve">районном </w:t>
      </w:r>
      <w:r w:rsidRPr="00D56C17">
        <w:rPr>
          <w:szCs w:val="28"/>
        </w:rPr>
        <w:t xml:space="preserve">трудовом соревновании в агропромышленном комплексе </w:t>
      </w:r>
      <w:r w:rsidR="00C438EB">
        <w:rPr>
          <w:szCs w:val="28"/>
        </w:rPr>
        <w:t xml:space="preserve">Мошковского района </w:t>
      </w:r>
      <w:r w:rsidR="00F72F03">
        <w:rPr>
          <w:szCs w:val="28"/>
        </w:rPr>
        <w:t>Новосибирской области в 2025</w:t>
      </w:r>
      <w:r w:rsidR="00C438EB">
        <w:rPr>
          <w:szCs w:val="28"/>
        </w:rPr>
        <w:t xml:space="preserve"> году.</w:t>
      </w:r>
    </w:p>
    <w:p w14:paraId="7A801715" w14:textId="77777777" w:rsidR="00D56C17" w:rsidRPr="00D56C17" w:rsidRDefault="00D56C17" w:rsidP="00D56C17">
      <w:pPr>
        <w:rPr>
          <w:szCs w:val="28"/>
        </w:rPr>
      </w:pPr>
      <w:r w:rsidRPr="00D56C17">
        <w:rPr>
          <w:szCs w:val="28"/>
        </w:rPr>
        <w:t>Полноту и достоверность сведений, указанных в настоящей заявке, прилагаемых к ней документах, гарантируем.</w:t>
      </w:r>
    </w:p>
    <w:p w14:paraId="1F026EB3" w14:textId="77777777" w:rsidR="00D56C17" w:rsidRPr="00D56C17" w:rsidRDefault="00D56C17" w:rsidP="00D56C17">
      <w:pPr>
        <w:tabs>
          <w:tab w:val="left" w:pos="6060"/>
        </w:tabs>
        <w:ind w:firstLine="0"/>
        <w:jc w:val="left"/>
        <w:rPr>
          <w:szCs w:val="28"/>
        </w:rPr>
      </w:pPr>
    </w:p>
    <w:p w14:paraId="3B5D9C6C" w14:textId="77777777" w:rsidR="00D56C17" w:rsidRPr="00D56C17" w:rsidRDefault="00D56C17" w:rsidP="00D56C17">
      <w:pPr>
        <w:ind w:firstLine="0"/>
        <w:jc w:val="left"/>
        <w:rPr>
          <w:szCs w:val="28"/>
        </w:rPr>
      </w:pPr>
      <w:r w:rsidRPr="00D56C17">
        <w:rPr>
          <w:szCs w:val="28"/>
        </w:rPr>
        <w:t>Приложение:</w:t>
      </w:r>
    </w:p>
    <w:p w14:paraId="1146BB72" w14:textId="77777777" w:rsidR="00D56C17" w:rsidRPr="00D56C17" w:rsidRDefault="00D56C17" w:rsidP="00D56C17">
      <w:pPr>
        <w:ind w:firstLine="0"/>
        <w:jc w:val="left"/>
        <w:rPr>
          <w:szCs w:val="28"/>
        </w:rPr>
      </w:pPr>
      <w:r w:rsidRPr="00D56C17">
        <w:rPr>
          <w:szCs w:val="28"/>
        </w:rPr>
        <w:t>______________________________________________________________________</w:t>
      </w:r>
    </w:p>
    <w:p w14:paraId="6191C094" w14:textId="77777777" w:rsidR="00D56C17" w:rsidRPr="00D56C17" w:rsidRDefault="00D56C17" w:rsidP="00D56C17">
      <w:pPr>
        <w:ind w:firstLine="0"/>
        <w:jc w:val="center"/>
        <w:rPr>
          <w:sz w:val="20"/>
        </w:rPr>
      </w:pPr>
      <w:r w:rsidRPr="00D56C17">
        <w:rPr>
          <w:sz w:val="20"/>
        </w:rPr>
        <w:t>(указываются прилагаемые к заявке документы)</w:t>
      </w:r>
    </w:p>
    <w:p w14:paraId="2F95E880" w14:textId="77777777" w:rsidR="00D56C17" w:rsidRPr="00D56C17" w:rsidRDefault="00D56C17" w:rsidP="00D56C17">
      <w:pPr>
        <w:ind w:firstLine="0"/>
        <w:jc w:val="left"/>
        <w:rPr>
          <w:szCs w:val="28"/>
        </w:rPr>
      </w:pPr>
      <w:r w:rsidRPr="00D56C17">
        <w:rPr>
          <w:szCs w:val="28"/>
        </w:rPr>
        <w:t>______________________________________________________________________</w:t>
      </w:r>
    </w:p>
    <w:p w14:paraId="25053E35" w14:textId="77777777" w:rsidR="00D56C17" w:rsidRPr="00D56C17" w:rsidRDefault="00D56C17" w:rsidP="00D56C17">
      <w:pPr>
        <w:ind w:firstLine="0"/>
        <w:jc w:val="left"/>
        <w:rPr>
          <w:szCs w:val="28"/>
        </w:rPr>
      </w:pPr>
    </w:p>
    <w:p w14:paraId="55304A93" w14:textId="77777777" w:rsidR="00D56C17" w:rsidRPr="00D56C17" w:rsidRDefault="00D56C17" w:rsidP="00D56C17">
      <w:pPr>
        <w:ind w:firstLine="0"/>
        <w:jc w:val="right"/>
        <w:rPr>
          <w:szCs w:val="28"/>
        </w:rPr>
      </w:pPr>
      <w:r w:rsidRPr="00D56C17">
        <w:rPr>
          <w:szCs w:val="28"/>
        </w:rPr>
        <w:t>«____» _______________ 20___ года</w:t>
      </w:r>
    </w:p>
    <w:p w14:paraId="38A9C2A5" w14:textId="77777777" w:rsidR="00D56C17" w:rsidRPr="00D56C17" w:rsidRDefault="00D56C17" w:rsidP="00D56C17">
      <w:pPr>
        <w:ind w:firstLine="0"/>
        <w:jc w:val="left"/>
        <w:rPr>
          <w:szCs w:val="28"/>
        </w:rPr>
      </w:pPr>
      <w:r w:rsidRPr="00D56C17">
        <w:rPr>
          <w:szCs w:val="28"/>
        </w:rPr>
        <w:t>Должность ______________________________________________________________________</w:t>
      </w:r>
    </w:p>
    <w:p w14:paraId="639CF43A" w14:textId="77777777" w:rsidR="00D56C17" w:rsidRPr="00D56C17" w:rsidRDefault="00D56C17" w:rsidP="00D56C17">
      <w:pPr>
        <w:ind w:firstLine="0"/>
        <w:jc w:val="left"/>
        <w:rPr>
          <w:szCs w:val="28"/>
        </w:rPr>
      </w:pPr>
      <w:r w:rsidRPr="00D56C17">
        <w:rPr>
          <w:szCs w:val="28"/>
        </w:rPr>
        <w:t>_______________  ______________________________________________________</w:t>
      </w:r>
    </w:p>
    <w:p w14:paraId="17524F6E" w14:textId="77777777" w:rsidR="00D56C17" w:rsidRPr="00D56C17" w:rsidRDefault="00D56C17" w:rsidP="00D56C17">
      <w:pPr>
        <w:ind w:firstLine="0"/>
        <w:jc w:val="left"/>
        <w:rPr>
          <w:sz w:val="24"/>
          <w:szCs w:val="24"/>
        </w:rPr>
      </w:pPr>
      <w:r w:rsidRPr="00D56C17">
        <w:rPr>
          <w:sz w:val="24"/>
          <w:szCs w:val="24"/>
        </w:rPr>
        <w:t xml:space="preserve">         (</w:t>
      </w:r>
      <w:proofErr w:type="gramStart"/>
      <w:r w:rsidRPr="00D56C17">
        <w:rPr>
          <w:sz w:val="24"/>
          <w:szCs w:val="24"/>
        </w:rPr>
        <w:t xml:space="preserve">подпись)   </w:t>
      </w:r>
      <w:proofErr w:type="gramEnd"/>
      <w:r w:rsidRPr="00D56C17">
        <w:rPr>
          <w:sz w:val="24"/>
          <w:szCs w:val="24"/>
        </w:rPr>
        <w:t xml:space="preserve">                           (фамилия, имя, отчество (последнее – при наличии)</w:t>
      </w:r>
    </w:p>
    <w:p w14:paraId="4BBDFA30" w14:textId="77777777" w:rsidR="00C438EB" w:rsidRDefault="00C438EB" w:rsidP="00D56C17">
      <w:pPr>
        <w:ind w:firstLine="0"/>
        <w:jc w:val="left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14:paraId="5233EB5D" w14:textId="77777777" w:rsidR="00D56C17" w:rsidRPr="00D56C17" w:rsidRDefault="00D56C17" w:rsidP="00D56C17">
      <w:pPr>
        <w:ind w:firstLine="0"/>
        <w:jc w:val="left"/>
        <w:rPr>
          <w:szCs w:val="28"/>
        </w:rPr>
      </w:pPr>
      <w:r w:rsidRPr="00D56C17">
        <w:rPr>
          <w:szCs w:val="28"/>
        </w:rPr>
        <w:t>Регистрационный номер заявки ___________________________________________</w:t>
      </w:r>
    </w:p>
    <w:p w14:paraId="2CD92627" w14:textId="77777777" w:rsidR="00D56C17" w:rsidRPr="00D56C17" w:rsidRDefault="00D56C17" w:rsidP="00D56C17">
      <w:pPr>
        <w:ind w:firstLine="0"/>
        <w:jc w:val="left"/>
        <w:rPr>
          <w:szCs w:val="28"/>
        </w:rPr>
      </w:pPr>
      <w:r w:rsidRPr="00D56C17">
        <w:rPr>
          <w:szCs w:val="28"/>
        </w:rPr>
        <w:t>Дата приема заявки: «____» _______________ 20__ г.</w:t>
      </w:r>
    </w:p>
    <w:p w14:paraId="21997811" w14:textId="77777777" w:rsidR="00D56C17" w:rsidRPr="00D56C17" w:rsidRDefault="00D56C17" w:rsidP="00D56C17">
      <w:pPr>
        <w:ind w:firstLine="0"/>
        <w:jc w:val="left"/>
        <w:rPr>
          <w:szCs w:val="28"/>
        </w:rPr>
      </w:pPr>
    </w:p>
    <w:p w14:paraId="179FEC1C" w14:textId="77777777" w:rsidR="007A792A" w:rsidRDefault="00D56C17" w:rsidP="00C438EB">
      <w:pPr>
        <w:ind w:firstLine="0"/>
        <w:jc w:val="left"/>
        <w:rPr>
          <w:szCs w:val="28"/>
        </w:rPr>
      </w:pPr>
      <w:r w:rsidRPr="00D56C17">
        <w:rPr>
          <w:szCs w:val="28"/>
        </w:rPr>
        <w:t>Подпись специалиста, принявшего заявку __________________________________</w:t>
      </w:r>
    </w:p>
    <w:p w14:paraId="6D31B008" w14:textId="77777777" w:rsidR="000829D9" w:rsidRDefault="000829D9" w:rsidP="00C438EB">
      <w:pPr>
        <w:ind w:firstLine="0"/>
        <w:jc w:val="left"/>
        <w:rPr>
          <w:szCs w:val="28"/>
        </w:rPr>
      </w:pPr>
    </w:p>
    <w:p w14:paraId="263B1626" w14:textId="77777777" w:rsidR="000829D9" w:rsidRDefault="000829D9" w:rsidP="00C438EB">
      <w:pPr>
        <w:ind w:firstLine="0"/>
        <w:jc w:val="left"/>
        <w:rPr>
          <w:szCs w:val="28"/>
        </w:rPr>
        <w:sectPr w:rsidR="000829D9" w:rsidSect="00D56C17">
          <w:type w:val="continuous"/>
          <w:pgSz w:w="11906" w:h="16838"/>
          <w:pgMar w:top="1134" w:right="397" w:bottom="249" w:left="1531" w:header="510" w:footer="709" w:gutter="0"/>
          <w:cols w:space="708"/>
          <w:titlePg/>
          <w:docGrid w:linePitch="381"/>
        </w:sectPr>
      </w:pPr>
    </w:p>
    <w:p w14:paraId="43CD715E" w14:textId="77777777" w:rsidR="000829D9" w:rsidRDefault="000829D9" w:rsidP="00C438EB">
      <w:pPr>
        <w:ind w:firstLine="0"/>
        <w:jc w:val="left"/>
        <w:rPr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07"/>
      </w:tblGrid>
      <w:tr w:rsidR="000829D9" w:rsidRPr="00AB0B08" w14:paraId="03315752" w14:textId="77777777" w:rsidTr="005A2B39">
        <w:trPr>
          <w:trHeight w:val="1701"/>
        </w:trPr>
        <w:tc>
          <w:tcPr>
            <w:tcW w:w="4820" w:type="dxa"/>
          </w:tcPr>
          <w:p w14:paraId="3B82FA84" w14:textId="77777777" w:rsidR="000829D9" w:rsidRPr="00AB0B08" w:rsidRDefault="000829D9" w:rsidP="005A2B39">
            <w:pPr>
              <w:ind w:firstLine="0"/>
              <w:jc w:val="left"/>
              <w:rPr>
                <w:sz w:val="24"/>
                <w:szCs w:val="28"/>
              </w:rPr>
            </w:pPr>
            <w:r w:rsidRPr="00AB0B08">
              <w:rPr>
                <w:szCs w:val="24"/>
                <w:u w:val="single"/>
              </w:rPr>
              <w:lastRenderedPageBreak/>
              <w:t xml:space="preserve">  </w:t>
            </w:r>
          </w:p>
        </w:tc>
        <w:tc>
          <w:tcPr>
            <w:tcW w:w="4807" w:type="dxa"/>
          </w:tcPr>
          <w:p w14:paraId="2AD16BDA" w14:textId="77777777" w:rsidR="000829D9" w:rsidRPr="00AB0B08" w:rsidRDefault="000829D9" w:rsidP="005A2B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№2</w:t>
            </w:r>
            <w:r w:rsidRPr="00AB0B08">
              <w:rPr>
                <w:szCs w:val="28"/>
              </w:rPr>
              <w:t xml:space="preserve"> </w:t>
            </w:r>
          </w:p>
          <w:p w14:paraId="3F235220" w14:textId="77777777" w:rsidR="000829D9" w:rsidRPr="00AB0B08" w:rsidRDefault="000829D9" w:rsidP="005A2B39">
            <w:pPr>
              <w:ind w:firstLine="0"/>
              <w:jc w:val="center"/>
              <w:rPr>
                <w:szCs w:val="28"/>
              </w:rPr>
            </w:pPr>
            <w:r w:rsidRPr="00AB0B08">
              <w:rPr>
                <w:szCs w:val="28"/>
              </w:rPr>
              <w:t xml:space="preserve">к </w:t>
            </w:r>
            <w:r>
              <w:rPr>
                <w:szCs w:val="28"/>
              </w:rPr>
              <w:t xml:space="preserve">Положению </w:t>
            </w:r>
          </w:p>
          <w:p w14:paraId="49127DDA" w14:textId="77777777" w:rsidR="000829D9" w:rsidRDefault="000829D9" w:rsidP="005A2B39">
            <w:pPr>
              <w:ind w:firstLine="0"/>
              <w:jc w:val="center"/>
              <w:rPr>
                <w:szCs w:val="28"/>
              </w:rPr>
            </w:pPr>
            <w:r w:rsidRPr="00D56C17">
              <w:rPr>
                <w:szCs w:val="28"/>
              </w:rPr>
              <w:t>о районном трудовом соревновании</w:t>
            </w:r>
          </w:p>
          <w:p w14:paraId="6572E112" w14:textId="2D6F4386" w:rsidR="000829D9" w:rsidRPr="00AB0B08" w:rsidRDefault="000829D9" w:rsidP="005A2B39">
            <w:pPr>
              <w:ind w:firstLine="0"/>
              <w:jc w:val="center"/>
              <w:rPr>
                <w:szCs w:val="28"/>
              </w:rPr>
            </w:pPr>
            <w:r w:rsidRPr="00D56C17">
              <w:rPr>
                <w:szCs w:val="28"/>
              </w:rPr>
              <w:t xml:space="preserve"> в агропромышленном комплексе Мошковского рай</w:t>
            </w:r>
            <w:r w:rsidR="00F36E29">
              <w:rPr>
                <w:szCs w:val="28"/>
              </w:rPr>
              <w:t>она Новосибирской области в 2025</w:t>
            </w:r>
            <w:r w:rsidRPr="00D56C17">
              <w:rPr>
                <w:szCs w:val="28"/>
              </w:rPr>
              <w:t xml:space="preserve"> году</w:t>
            </w:r>
          </w:p>
        </w:tc>
      </w:tr>
    </w:tbl>
    <w:p w14:paraId="16EF87DC" w14:textId="77777777" w:rsidR="000829D9" w:rsidRDefault="000829D9" w:rsidP="00C438EB">
      <w:pPr>
        <w:ind w:firstLine="0"/>
        <w:jc w:val="left"/>
        <w:rPr>
          <w:szCs w:val="28"/>
        </w:rPr>
      </w:pPr>
    </w:p>
    <w:p w14:paraId="7E3BB6B2" w14:textId="77777777" w:rsidR="000829D9" w:rsidRPr="000829D9" w:rsidRDefault="000829D9" w:rsidP="000829D9">
      <w:pPr>
        <w:widowControl w:val="0"/>
        <w:autoSpaceDE w:val="0"/>
        <w:autoSpaceDN w:val="0"/>
        <w:ind w:right="-1" w:firstLine="0"/>
        <w:jc w:val="right"/>
        <w:rPr>
          <w:szCs w:val="28"/>
        </w:rPr>
      </w:pPr>
    </w:p>
    <w:p w14:paraId="53DCCF36" w14:textId="77777777" w:rsidR="000829D9" w:rsidRPr="000829D9" w:rsidRDefault="000829D9" w:rsidP="000829D9">
      <w:pPr>
        <w:widowControl w:val="0"/>
        <w:autoSpaceDE w:val="0"/>
        <w:autoSpaceDN w:val="0"/>
        <w:ind w:right="-569" w:firstLine="0"/>
        <w:jc w:val="right"/>
        <w:rPr>
          <w:szCs w:val="28"/>
        </w:rPr>
      </w:pPr>
    </w:p>
    <w:p w14:paraId="590630E5" w14:textId="77777777" w:rsidR="000829D9" w:rsidRPr="000829D9" w:rsidRDefault="000829D9" w:rsidP="000829D9">
      <w:pPr>
        <w:widowControl w:val="0"/>
        <w:autoSpaceDE w:val="0"/>
        <w:autoSpaceDN w:val="0"/>
        <w:ind w:firstLine="0"/>
        <w:jc w:val="center"/>
        <w:rPr>
          <w:b/>
          <w:szCs w:val="28"/>
        </w:rPr>
      </w:pPr>
      <w:bookmarkStart w:id="1" w:name="P297"/>
      <w:bookmarkEnd w:id="1"/>
      <w:r w:rsidRPr="000829D9">
        <w:rPr>
          <w:b/>
          <w:szCs w:val="28"/>
        </w:rPr>
        <w:t>Показатели работы в растениеводстве</w:t>
      </w:r>
      <w:r w:rsidR="00B86088">
        <w:rPr>
          <w:b/>
          <w:szCs w:val="28"/>
        </w:rPr>
        <w:t xml:space="preserve"> и животноводстве</w:t>
      </w:r>
    </w:p>
    <w:p w14:paraId="5D8E98B5" w14:textId="77777777" w:rsidR="000829D9" w:rsidRPr="000829D9" w:rsidRDefault="000829D9" w:rsidP="000829D9">
      <w:pPr>
        <w:widowControl w:val="0"/>
        <w:autoSpaceDE w:val="0"/>
        <w:autoSpaceDN w:val="0"/>
        <w:ind w:right="-1" w:firstLine="0"/>
        <w:jc w:val="center"/>
        <w:rPr>
          <w:szCs w:val="28"/>
        </w:rPr>
      </w:pPr>
      <w:r w:rsidRPr="000829D9">
        <w:rPr>
          <w:szCs w:val="28"/>
        </w:rPr>
        <w:t>______________________________________________________________________</w:t>
      </w:r>
    </w:p>
    <w:p w14:paraId="42853796" w14:textId="77777777" w:rsidR="000829D9" w:rsidRPr="000829D9" w:rsidRDefault="000829D9" w:rsidP="000829D9">
      <w:pPr>
        <w:widowControl w:val="0"/>
        <w:autoSpaceDE w:val="0"/>
        <w:autoSpaceDN w:val="0"/>
        <w:ind w:firstLine="0"/>
        <w:jc w:val="center"/>
        <w:rPr>
          <w:sz w:val="20"/>
        </w:rPr>
      </w:pPr>
      <w:r>
        <w:rPr>
          <w:sz w:val="20"/>
        </w:rPr>
        <w:t>(наименование</w:t>
      </w:r>
      <w:r w:rsidRPr="000829D9">
        <w:rPr>
          <w:sz w:val="20"/>
        </w:rPr>
        <w:t xml:space="preserve"> се</w:t>
      </w:r>
      <w:r>
        <w:rPr>
          <w:sz w:val="20"/>
        </w:rPr>
        <w:t>льскохозяйственной организации, организации</w:t>
      </w:r>
      <w:r w:rsidRPr="000829D9">
        <w:rPr>
          <w:sz w:val="20"/>
        </w:rPr>
        <w:t>, занятыми в производстве сельскохозяйственной продукции, крестьянского (фермерского) хозяйства, индивидуального предпринимателя)</w:t>
      </w:r>
    </w:p>
    <w:p w14:paraId="0BB25B8C" w14:textId="77777777" w:rsidR="000829D9" w:rsidRPr="000829D9" w:rsidRDefault="000829D9" w:rsidP="000829D9">
      <w:pPr>
        <w:widowControl w:val="0"/>
        <w:autoSpaceDE w:val="0"/>
        <w:autoSpaceDN w:val="0"/>
        <w:ind w:right="-569" w:firstLine="540"/>
        <w:rPr>
          <w:szCs w:val="28"/>
        </w:rPr>
      </w:pPr>
    </w:p>
    <w:tbl>
      <w:tblPr>
        <w:tblW w:w="99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559"/>
        <w:gridCol w:w="1559"/>
      </w:tblGrid>
      <w:tr w:rsidR="000829D9" w:rsidRPr="000829D9" w14:paraId="688704D8" w14:textId="77777777" w:rsidTr="005A2B39">
        <w:trPr>
          <w:trHeight w:val="20"/>
        </w:trPr>
        <w:tc>
          <w:tcPr>
            <w:tcW w:w="567" w:type="dxa"/>
          </w:tcPr>
          <w:p w14:paraId="546ECC78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0829D9">
              <w:rPr>
                <w:szCs w:val="28"/>
              </w:rPr>
              <w:t>№</w:t>
            </w:r>
          </w:p>
          <w:p w14:paraId="39A703CA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0829D9">
              <w:rPr>
                <w:szCs w:val="28"/>
              </w:rPr>
              <w:t>п/п</w:t>
            </w:r>
          </w:p>
        </w:tc>
        <w:tc>
          <w:tcPr>
            <w:tcW w:w="6237" w:type="dxa"/>
          </w:tcPr>
          <w:p w14:paraId="5749414F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0829D9">
              <w:rPr>
                <w:szCs w:val="28"/>
              </w:rPr>
              <w:t>Показатели</w:t>
            </w:r>
          </w:p>
        </w:tc>
        <w:tc>
          <w:tcPr>
            <w:tcW w:w="1559" w:type="dxa"/>
          </w:tcPr>
          <w:p w14:paraId="305B673D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0829D9">
              <w:rPr>
                <w:szCs w:val="28"/>
              </w:rPr>
              <w:t>Единица</w:t>
            </w:r>
          </w:p>
          <w:p w14:paraId="3D946C72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0829D9">
              <w:rPr>
                <w:szCs w:val="28"/>
              </w:rPr>
              <w:t>измерения</w:t>
            </w:r>
          </w:p>
        </w:tc>
        <w:tc>
          <w:tcPr>
            <w:tcW w:w="1559" w:type="dxa"/>
          </w:tcPr>
          <w:p w14:paraId="021130BA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0829D9">
              <w:rPr>
                <w:szCs w:val="28"/>
              </w:rPr>
              <w:t>Значение показателя</w:t>
            </w:r>
          </w:p>
        </w:tc>
      </w:tr>
      <w:tr w:rsidR="000829D9" w:rsidRPr="000829D9" w14:paraId="24DBEAFE" w14:textId="77777777" w:rsidTr="005A2B39">
        <w:trPr>
          <w:trHeight w:val="20"/>
        </w:trPr>
        <w:tc>
          <w:tcPr>
            <w:tcW w:w="567" w:type="dxa"/>
          </w:tcPr>
          <w:p w14:paraId="1ED1B1EF" w14:textId="77777777" w:rsidR="000829D9" w:rsidRPr="000829D9" w:rsidRDefault="00FF4C32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237" w:type="dxa"/>
          </w:tcPr>
          <w:p w14:paraId="6DA3D1AC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 w:rsidRPr="000829D9">
              <w:rPr>
                <w:szCs w:val="28"/>
              </w:rPr>
              <w:t>Площ</w:t>
            </w:r>
            <w:r w:rsidR="00FF4C32">
              <w:rPr>
                <w:szCs w:val="28"/>
              </w:rPr>
              <w:t>адь ярового сева, план</w:t>
            </w:r>
          </w:p>
        </w:tc>
        <w:tc>
          <w:tcPr>
            <w:tcW w:w="1559" w:type="dxa"/>
          </w:tcPr>
          <w:p w14:paraId="40AFA800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0829D9">
              <w:rPr>
                <w:szCs w:val="28"/>
              </w:rPr>
              <w:t>га</w:t>
            </w:r>
          </w:p>
        </w:tc>
        <w:tc>
          <w:tcPr>
            <w:tcW w:w="1559" w:type="dxa"/>
          </w:tcPr>
          <w:p w14:paraId="2DCCCCDC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0829D9" w:rsidRPr="000829D9" w14:paraId="26549AFF" w14:textId="77777777" w:rsidTr="005A2B39">
        <w:trPr>
          <w:trHeight w:val="20"/>
        </w:trPr>
        <w:tc>
          <w:tcPr>
            <w:tcW w:w="567" w:type="dxa"/>
          </w:tcPr>
          <w:p w14:paraId="23D2C84C" w14:textId="77777777" w:rsidR="000829D9" w:rsidRPr="000829D9" w:rsidRDefault="00FF4C32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37" w:type="dxa"/>
          </w:tcPr>
          <w:p w14:paraId="685AE406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 w:rsidRPr="000829D9">
              <w:rPr>
                <w:szCs w:val="28"/>
              </w:rPr>
              <w:t>Пл</w:t>
            </w:r>
            <w:r w:rsidR="00FF4C32">
              <w:rPr>
                <w:szCs w:val="28"/>
              </w:rPr>
              <w:t>ощадь ярового сева, факт</w:t>
            </w:r>
            <w:r w:rsidRPr="000829D9">
              <w:rPr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01EAA0E9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0829D9">
              <w:rPr>
                <w:szCs w:val="28"/>
              </w:rPr>
              <w:t>га</w:t>
            </w:r>
          </w:p>
        </w:tc>
        <w:tc>
          <w:tcPr>
            <w:tcW w:w="1559" w:type="dxa"/>
          </w:tcPr>
          <w:p w14:paraId="212BBF3F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0829D9" w:rsidRPr="000829D9" w14:paraId="16C651E0" w14:textId="77777777" w:rsidTr="005A2B39">
        <w:trPr>
          <w:trHeight w:val="20"/>
        </w:trPr>
        <w:tc>
          <w:tcPr>
            <w:tcW w:w="567" w:type="dxa"/>
          </w:tcPr>
          <w:p w14:paraId="16CB0194" w14:textId="77777777" w:rsidR="000829D9" w:rsidRPr="000829D9" w:rsidRDefault="00FF4C32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37" w:type="dxa"/>
          </w:tcPr>
          <w:p w14:paraId="0508558C" w14:textId="77777777" w:rsidR="000829D9" w:rsidRPr="000829D9" w:rsidRDefault="00FF4C32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Дата окончания сев</w:t>
            </w:r>
            <w:r w:rsidR="0093302F">
              <w:rPr>
                <w:szCs w:val="28"/>
              </w:rPr>
              <w:t>а</w:t>
            </w:r>
          </w:p>
        </w:tc>
        <w:tc>
          <w:tcPr>
            <w:tcW w:w="1559" w:type="dxa"/>
          </w:tcPr>
          <w:p w14:paraId="2BC699FA" w14:textId="77777777" w:rsidR="000829D9" w:rsidRPr="000829D9" w:rsidRDefault="00FF4C32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Чч</w:t>
            </w:r>
            <w:proofErr w:type="spellEnd"/>
            <w:r>
              <w:rPr>
                <w:szCs w:val="28"/>
              </w:rPr>
              <w:t>/мм</w:t>
            </w:r>
          </w:p>
        </w:tc>
        <w:tc>
          <w:tcPr>
            <w:tcW w:w="1559" w:type="dxa"/>
          </w:tcPr>
          <w:p w14:paraId="7D0DD58C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0829D9" w:rsidRPr="000829D9" w14:paraId="51C83BE9" w14:textId="77777777" w:rsidTr="005A2B39">
        <w:trPr>
          <w:trHeight w:val="20"/>
        </w:trPr>
        <w:tc>
          <w:tcPr>
            <w:tcW w:w="567" w:type="dxa"/>
          </w:tcPr>
          <w:p w14:paraId="513FB526" w14:textId="77777777" w:rsidR="000829D9" w:rsidRPr="000829D9" w:rsidRDefault="007D4518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237" w:type="dxa"/>
          </w:tcPr>
          <w:p w14:paraId="1415442E" w14:textId="77777777" w:rsidR="000829D9" w:rsidRPr="000829D9" w:rsidRDefault="00FF4C32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 w:rsidRPr="00FF4C32">
              <w:rPr>
                <w:szCs w:val="28"/>
              </w:rPr>
              <w:t>Применение минеральных удобрений</w:t>
            </w:r>
          </w:p>
        </w:tc>
        <w:tc>
          <w:tcPr>
            <w:tcW w:w="1559" w:type="dxa"/>
          </w:tcPr>
          <w:p w14:paraId="0EE5563B" w14:textId="77777777" w:rsidR="000829D9" w:rsidRPr="000829D9" w:rsidRDefault="00FF4C32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да/нет</w:t>
            </w:r>
          </w:p>
        </w:tc>
        <w:tc>
          <w:tcPr>
            <w:tcW w:w="1559" w:type="dxa"/>
          </w:tcPr>
          <w:p w14:paraId="0F29CDC8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0829D9" w:rsidRPr="000829D9" w14:paraId="6776C109" w14:textId="77777777" w:rsidTr="005A2B39">
        <w:trPr>
          <w:trHeight w:val="20"/>
        </w:trPr>
        <w:tc>
          <w:tcPr>
            <w:tcW w:w="567" w:type="dxa"/>
          </w:tcPr>
          <w:p w14:paraId="09AF33B6" w14:textId="77777777" w:rsidR="000829D9" w:rsidRPr="000829D9" w:rsidRDefault="007D4518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237" w:type="dxa"/>
          </w:tcPr>
          <w:p w14:paraId="215F8D55" w14:textId="77777777" w:rsidR="000829D9" w:rsidRPr="000829D9" w:rsidRDefault="00FF4C32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 w:rsidRPr="00FF4C32">
              <w:rPr>
                <w:szCs w:val="28"/>
              </w:rPr>
              <w:t>Проведение химической обработки посевов</w:t>
            </w:r>
          </w:p>
        </w:tc>
        <w:tc>
          <w:tcPr>
            <w:tcW w:w="1559" w:type="dxa"/>
          </w:tcPr>
          <w:p w14:paraId="69BDC2E7" w14:textId="77777777" w:rsidR="000829D9" w:rsidRPr="000829D9" w:rsidRDefault="00FF4C32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да/нет</w:t>
            </w:r>
          </w:p>
        </w:tc>
        <w:tc>
          <w:tcPr>
            <w:tcW w:w="1559" w:type="dxa"/>
          </w:tcPr>
          <w:p w14:paraId="2FEB0DA2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0829D9" w:rsidRPr="000829D9" w14:paraId="4A265D85" w14:textId="77777777" w:rsidTr="005A2B39">
        <w:trPr>
          <w:trHeight w:val="20"/>
        </w:trPr>
        <w:tc>
          <w:tcPr>
            <w:tcW w:w="567" w:type="dxa"/>
          </w:tcPr>
          <w:p w14:paraId="51D87785" w14:textId="77777777" w:rsidR="000829D9" w:rsidRPr="000829D9" w:rsidRDefault="007D4518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237" w:type="dxa"/>
          </w:tcPr>
          <w:p w14:paraId="786E0FD1" w14:textId="77777777" w:rsidR="000829D9" w:rsidRPr="000829D9" w:rsidRDefault="00424FB0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Подготовлено паров, план</w:t>
            </w:r>
          </w:p>
        </w:tc>
        <w:tc>
          <w:tcPr>
            <w:tcW w:w="1559" w:type="dxa"/>
          </w:tcPr>
          <w:p w14:paraId="3161B159" w14:textId="77777777" w:rsidR="000829D9" w:rsidRPr="000829D9" w:rsidRDefault="00424FB0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га</w:t>
            </w:r>
          </w:p>
        </w:tc>
        <w:tc>
          <w:tcPr>
            <w:tcW w:w="1559" w:type="dxa"/>
          </w:tcPr>
          <w:p w14:paraId="0BDD76E1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424FB0" w:rsidRPr="000829D9" w14:paraId="7F34F491" w14:textId="77777777" w:rsidTr="005A2B39">
        <w:trPr>
          <w:trHeight w:val="20"/>
        </w:trPr>
        <w:tc>
          <w:tcPr>
            <w:tcW w:w="567" w:type="dxa"/>
          </w:tcPr>
          <w:p w14:paraId="3CDE919B" w14:textId="77777777" w:rsidR="00424FB0" w:rsidRDefault="007D4518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237" w:type="dxa"/>
          </w:tcPr>
          <w:p w14:paraId="4184BC6D" w14:textId="77777777" w:rsidR="00424FB0" w:rsidRPr="000829D9" w:rsidRDefault="00424FB0" w:rsidP="00424FB0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Подготовлено паров, факт</w:t>
            </w:r>
          </w:p>
        </w:tc>
        <w:tc>
          <w:tcPr>
            <w:tcW w:w="1559" w:type="dxa"/>
          </w:tcPr>
          <w:p w14:paraId="1C3D88A0" w14:textId="77777777" w:rsidR="00424FB0" w:rsidRPr="000829D9" w:rsidRDefault="00424FB0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га</w:t>
            </w:r>
          </w:p>
        </w:tc>
        <w:tc>
          <w:tcPr>
            <w:tcW w:w="1559" w:type="dxa"/>
          </w:tcPr>
          <w:p w14:paraId="7FAF3298" w14:textId="77777777" w:rsidR="00424FB0" w:rsidRPr="000829D9" w:rsidRDefault="00424FB0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167FE3" w:rsidRPr="00167FE3" w14:paraId="79878BF8" w14:textId="77777777" w:rsidTr="002C1028">
        <w:trPr>
          <w:trHeight w:val="603"/>
        </w:trPr>
        <w:tc>
          <w:tcPr>
            <w:tcW w:w="567" w:type="dxa"/>
          </w:tcPr>
          <w:p w14:paraId="76997982" w14:textId="0A81ABF1" w:rsidR="002C1028" w:rsidRPr="00167FE3" w:rsidRDefault="002C1028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6237" w:type="dxa"/>
          </w:tcPr>
          <w:p w14:paraId="78D75A66" w14:textId="3DAA58F1" w:rsidR="002C1028" w:rsidRPr="00167FE3" w:rsidRDefault="002C1028" w:rsidP="00424FB0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Предпосевная обработка пашни по технологии «ноу-</w:t>
            </w:r>
            <w:proofErr w:type="spellStart"/>
            <w:r w:rsidRPr="00167FE3">
              <w:rPr>
                <w:color w:val="000000" w:themeColor="text1"/>
                <w:szCs w:val="28"/>
              </w:rPr>
              <w:t>тилл</w:t>
            </w:r>
            <w:proofErr w:type="spellEnd"/>
            <w:r w:rsidRPr="00167FE3">
              <w:rPr>
                <w:color w:val="000000" w:themeColor="text1"/>
                <w:szCs w:val="28"/>
              </w:rPr>
              <w:t>», план</w:t>
            </w:r>
          </w:p>
        </w:tc>
        <w:tc>
          <w:tcPr>
            <w:tcW w:w="1559" w:type="dxa"/>
          </w:tcPr>
          <w:p w14:paraId="78B3E3BA" w14:textId="4B22FA67" w:rsidR="002C1028" w:rsidRPr="00167FE3" w:rsidRDefault="002C1028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59" w:type="dxa"/>
          </w:tcPr>
          <w:p w14:paraId="28344D55" w14:textId="77777777" w:rsidR="002C1028" w:rsidRPr="00167FE3" w:rsidRDefault="002C1028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167FE3" w:rsidRPr="00167FE3" w14:paraId="7543142E" w14:textId="77777777" w:rsidTr="005A2B39">
        <w:trPr>
          <w:trHeight w:val="20"/>
        </w:trPr>
        <w:tc>
          <w:tcPr>
            <w:tcW w:w="567" w:type="dxa"/>
          </w:tcPr>
          <w:p w14:paraId="1E7B2BFC" w14:textId="2BAE04C9" w:rsidR="002C1028" w:rsidRPr="00167FE3" w:rsidRDefault="002C1028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237" w:type="dxa"/>
          </w:tcPr>
          <w:p w14:paraId="76533232" w14:textId="47D2C5A9" w:rsidR="002C1028" w:rsidRPr="00167FE3" w:rsidRDefault="002C1028" w:rsidP="00424FB0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Предпосевная обработка пашни по технологии «ноу-</w:t>
            </w:r>
            <w:proofErr w:type="spellStart"/>
            <w:r w:rsidRPr="00167FE3">
              <w:rPr>
                <w:color w:val="000000" w:themeColor="text1"/>
                <w:szCs w:val="28"/>
              </w:rPr>
              <w:t>тилл</w:t>
            </w:r>
            <w:proofErr w:type="spellEnd"/>
            <w:r w:rsidRPr="00167FE3">
              <w:rPr>
                <w:color w:val="000000" w:themeColor="text1"/>
                <w:szCs w:val="28"/>
              </w:rPr>
              <w:t>»</w:t>
            </w:r>
            <w:r w:rsidR="00F6327B" w:rsidRPr="00167FE3">
              <w:rPr>
                <w:color w:val="000000" w:themeColor="text1"/>
                <w:szCs w:val="28"/>
              </w:rPr>
              <w:t>, факт</w:t>
            </w:r>
          </w:p>
        </w:tc>
        <w:tc>
          <w:tcPr>
            <w:tcW w:w="1559" w:type="dxa"/>
          </w:tcPr>
          <w:p w14:paraId="70B990B9" w14:textId="4C62EF43" w:rsidR="002C1028" w:rsidRPr="00167FE3" w:rsidRDefault="002C1028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59" w:type="dxa"/>
          </w:tcPr>
          <w:p w14:paraId="19F208AA" w14:textId="77777777" w:rsidR="002C1028" w:rsidRPr="00167FE3" w:rsidRDefault="002C1028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167FE3" w:rsidRPr="00167FE3" w14:paraId="70C6E7A1" w14:textId="77777777" w:rsidTr="005A2B39">
        <w:trPr>
          <w:trHeight w:val="20"/>
        </w:trPr>
        <w:tc>
          <w:tcPr>
            <w:tcW w:w="567" w:type="dxa"/>
          </w:tcPr>
          <w:p w14:paraId="2D97488D" w14:textId="1604C116" w:rsidR="00424FB0" w:rsidRPr="00167FE3" w:rsidRDefault="002C1028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6237" w:type="dxa"/>
          </w:tcPr>
          <w:p w14:paraId="1FC71607" w14:textId="77777777" w:rsidR="00424FB0" w:rsidRPr="00167FE3" w:rsidRDefault="00424FB0" w:rsidP="00424FB0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Подготовлено зяби, план</w:t>
            </w:r>
          </w:p>
        </w:tc>
        <w:tc>
          <w:tcPr>
            <w:tcW w:w="1559" w:type="dxa"/>
          </w:tcPr>
          <w:p w14:paraId="33A4C4FD" w14:textId="77777777" w:rsidR="00424FB0" w:rsidRPr="00167FE3" w:rsidRDefault="00424FB0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59" w:type="dxa"/>
          </w:tcPr>
          <w:p w14:paraId="5325EB76" w14:textId="77777777" w:rsidR="00424FB0" w:rsidRPr="00167FE3" w:rsidRDefault="00424FB0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167FE3" w:rsidRPr="00167FE3" w14:paraId="049570DF" w14:textId="77777777" w:rsidTr="005A2B39">
        <w:trPr>
          <w:trHeight w:val="20"/>
        </w:trPr>
        <w:tc>
          <w:tcPr>
            <w:tcW w:w="567" w:type="dxa"/>
          </w:tcPr>
          <w:p w14:paraId="19B0FC8F" w14:textId="1D511EA0" w:rsidR="00424FB0" w:rsidRPr="00167FE3" w:rsidRDefault="002C1028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6237" w:type="dxa"/>
          </w:tcPr>
          <w:p w14:paraId="35D5B12C" w14:textId="77777777" w:rsidR="00424FB0" w:rsidRPr="00167FE3" w:rsidRDefault="00424FB0" w:rsidP="00424FB0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Подготовлено зяби, факт</w:t>
            </w:r>
          </w:p>
        </w:tc>
        <w:tc>
          <w:tcPr>
            <w:tcW w:w="1559" w:type="dxa"/>
          </w:tcPr>
          <w:p w14:paraId="61FAB9CD" w14:textId="77777777" w:rsidR="00424FB0" w:rsidRPr="00167FE3" w:rsidRDefault="00424FB0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га</w:t>
            </w:r>
          </w:p>
        </w:tc>
        <w:tc>
          <w:tcPr>
            <w:tcW w:w="1559" w:type="dxa"/>
          </w:tcPr>
          <w:p w14:paraId="6AB6DEFD" w14:textId="77777777" w:rsidR="00424FB0" w:rsidRPr="00167FE3" w:rsidRDefault="00424FB0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167FE3" w:rsidRPr="00167FE3" w14:paraId="53CAAFDE" w14:textId="77777777" w:rsidTr="005A2B39">
        <w:trPr>
          <w:trHeight w:val="20"/>
        </w:trPr>
        <w:tc>
          <w:tcPr>
            <w:tcW w:w="567" w:type="dxa"/>
          </w:tcPr>
          <w:p w14:paraId="7417D022" w14:textId="37EC13B7" w:rsidR="000829D9" w:rsidRPr="00167FE3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1</w:t>
            </w:r>
            <w:r w:rsidR="002C1028" w:rsidRPr="00167FE3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6237" w:type="dxa"/>
          </w:tcPr>
          <w:p w14:paraId="5098A03C" w14:textId="77777777" w:rsidR="000829D9" w:rsidRPr="00167FE3" w:rsidRDefault="0093302F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Даты окончания уборочных работ</w:t>
            </w:r>
          </w:p>
        </w:tc>
        <w:tc>
          <w:tcPr>
            <w:tcW w:w="1559" w:type="dxa"/>
          </w:tcPr>
          <w:p w14:paraId="0A480F9E" w14:textId="77777777" w:rsidR="000829D9" w:rsidRPr="00167FE3" w:rsidRDefault="00424FB0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67FE3">
              <w:rPr>
                <w:color w:val="000000" w:themeColor="text1"/>
                <w:szCs w:val="28"/>
              </w:rPr>
              <w:t>Чч</w:t>
            </w:r>
            <w:proofErr w:type="spellEnd"/>
            <w:r w:rsidRPr="00167FE3">
              <w:rPr>
                <w:color w:val="000000" w:themeColor="text1"/>
                <w:szCs w:val="28"/>
              </w:rPr>
              <w:t>/мм</w:t>
            </w:r>
          </w:p>
        </w:tc>
        <w:tc>
          <w:tcPr>
            <w:tcW w:w="1559" w:type="dxa"/>
          </w:tcPr>
          <w:p w14:paraId="098BD082" w14:textId="77777777" w:rsidR="000829D9" w:rsidRPr="00167FE3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167FE3" w:rsidRPr="00167FE3" w14:paraId="275AF23F" w14:textId="77777777" w:rsidTr="005A2B39">
        <w:trPr>
          <w:trHeight w:val="20"/>
        </w:trPr>
        <w:tc>
          <w:tcPr>
            <w:tcW w:w="567" w:type="dxa"/>
          </w:tcPr>
          <w:p w14:paraId="21C9AAAC" w14:textId="50E846D3" w:rsidR="000829D9" w:rsidRPr="00167FE3" w:rsidRDefault="00424FB0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1</w:t>
            </w:r>
            <w:r w:rsidR="002C1028" w:rsidRPr="00167FE3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237" w:type="dxa"/>
          </w:tcPr>
          <w:p w14:paraId="50A545DA" w14:textId="77777777" w:rsidR="000829D9" w:rsidRPr="00167FE3" w:rsidRDefault="00424FB0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Оказание помощи в уборке зерновых и технических культур другим хозяйствам</w:t>
            </w:r>
          </w:p>
        </w:tc>
        <w:tc>
          <w:tcPr>
            <w:tcW w:w="1559" w:type="dxa"/>
          </w:tcPr>
          <w:p w14:paraId="6F758CF7" w14:textId="77777777" w:rsidR="000829D9" w:rsidRPr="00167FE3" w:rsidRDefault="00424FB0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да/нет</w:t>
            </w:r>
          </w:p>
        </w:tc>
        <w:tc>
          <w:tcPr>
            <w:tcW w:w="1559" w:type="dxa"/>
          </w:tcPr>
          <w:p w14:paraId="0BADD898" w14:textId="77777777" w:rsidR="000829D9" w:rsidRPr="00167FE3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167FE3" w:rsidRPr="00167FE3" w14:paraId="0B5FCA6F" w14:textId="77777777" w:rsidTr="005A2B39">
        <w:trPr>
          <w:trHeight w:val="20"/>
        </w:trPr>
        <w:tc>
          <w:tcPr>
            <w:tcW w:w="567" w:type="dxa"/>
          </w:tcPr>
          <w:p w14:paraId="670C291C" w14:textId="5188B168" w:rsidR="000829D9" w:rsidRPr="00167FE3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1</w:t>
            </w:r>
            <w:r w:rsidR="002C1028" w:rsidRPr="00167FE3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6237" w:type="dxa"/>
          </w:tcPr>
          <w:p w14:paraId="58920949" w14:textId="77777777" w:rsidR="000829D9" w:rsidRPr="00167FE3" w:rsidRDefault="00424FB0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Валовый сбор (бункерный) зерновых культур</w:t>
            </w:r>
          </w:p>
        </w:tc>
        <w:tc>
          <w:tcPr>
            <w:tcW w:w="1559" w:type="dxa"/>
          </w:tcPr>
          <w:p w14:paraId="757B27DB" w14:textId="77777777" w:rsidR="000829D9" w:rsidRPr="00167FE3" w:rsidRDefault="00424FB0" w:rsidP="00424FB0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  <w:r w:rsidRPr="00167FE3">
              <w:rPr>
                <w:color w:val="000000" w:themeColor="text1"/>
                <w:szCs w:val="28"/>
              </w:rPr>
              <w:t>т</w:t>
            </w:r>
          </w:p>
        </w:tc>
        <w:tc>
          <w:tcPr>
            <w:tcW w:w="1559" w:type="dxa"/>
          </w:tcPr>
          <w:p w14:paraId="10B503CF" w14:textId="77777777" w:rsidR="000829D9" w:rsidRPr="00167FE3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0829D9" w:rsidRPr="000829D9" w14:paraId="7878629A" w14:textId="77777777" w:rsidTr="005A2B39">
        <w:trPr>
          <w:trHeight w:val="20"/>
        </w:trPr>
        <w:tc>
          <w:tcPr>
            <w:tcW w:w="567" w:type="dxa"/>
          </w:tcPr>
          <w:p w14:paraId="74E5BA92" w14:textId="2ECFC4F2" w:rsidR="000829D9" w:rsidRPr="000829D9" w:rsidRDefault="00424FB0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C1028">
              <w:rPr>
                <w:szCs w:val="28"/>
              </w:rPr>
              <w:t>5</w:t>
            </w:r>
          </w:p>
        </w:tc>
        <w:tc>
          <w:tcPr>
            <w:tcW w:w="6237" w:type="dxa"/>
          </w:tcPr>
          <w:p w14:paraId="2C33605C" w14:textId="77777777" w:rsidR="000829D9" w:rsidRPr="000829D9" w:rsidRDefault="0055335B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5335B">
              <w:rPr>
                <w:szCs w:val="28"/>
              </w:rPr>
              <w:t>рожайность (бункерная) зерновых культур</w:t>
            </w:r>
          </w:p>
        </w:tc>
        <w:tc>
          <w:tcPr>
            <w:tcW w:w="1559" w:type="dxa"/>
          </w:tcPr>
          <w:p w14:paraId="4A0483DC" w14:textId="77777777" w:rsidR="000829D9" w:rsidRPr="000829D9" w:rsidRDefault="0055335B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ц/га</w:t>
            </w:r>
          </w:p>
        </w:tc>
        <w:tc>
          <w:tcPr>
            <w:tcW w:w="1559" w:type="dxa"/>
          </w:tcPr>
          <w:p w14:paraId="2A4371FB" w14:textId="77777777" w:rsidR="000829D9" w:rsidRPr="000829D9" w:rsidRDefault="000829D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F36E29" w:rsidRPr="000829D9" w14:paraId="1F8F4098" w14:textId="77777777" w:rsidTr="005A2B39">
        <w:trPr>
          <w:trHeight w:val="20"/>
        </w:trPr>
        <w:tc>
          <w:tcPr>
            <w:tcW w:w="567" w:type="dxa"/>
          </w:tcPr>
          <w:p w14:paraId="57E3BFAC" w14:textId="355958FC" w:rsidR="00F36E29" w:rsidRDefault="00F36E2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6237" w:type="dxa"/>
          </w:tcPr>
          <w:p w14:paraId="573D07E5" w14:textId="462C7052" w:rsidR="00F36E29" w:rsidRDefault="00F36E29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Валовый сбор (бункерный) рапса</w:t>
            </w:r>
          </w:p>
        </w:tc>
        <w:tc>
          <w:tcPr>
            <w:tcW w:w="1559" w:type="dxa"/>
          </w:tcPr>
          <w:p w14:paraId="5B64B0EF" w14:textId="7DF18AA7" w:rsidR="00F36E29" w:rsidRDefault="003D6E8A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</w:p>
        </w:tc>
        <w:tc>
          <w:tcPr>
            <w:tcW w:w="1559" w:type="dxa"/>
          </w:tcPr>
          <w:p w14:paraId="40E4AB5F" w14:textId="77777777" w:rsidR="00F36E29" w:rsidRPr="000829D9" w:rsidRDefault="00F36E2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3D6E8A" w:rsidRPr="000829D9" w14:paraId="3E80029F" w14:textId="77777777" w:rsidTr="005A2B39">
        <w:trPr>
          <w:trHeight w:val="20"/>
        </w:trPr>
        <w:tc>
          <w:tcPr>
            <w:tcW w:w="567" w:type="dxa"/>
          </w:tcPr>
          <w:p w14:paraId="192B9CAD" w14:textId="21C40D9E" w:rsidR="003D6E8A" w:rsidRDefault="00372F63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</w:p>
        </w:tc>
        <w:tc>
          <w:tcPr>
            <w:tcW w:w="6237" w:type="dxa"/>
          </w:tcPr>
          <w:p w14:paraId="392646EE" w14:textId="672B613E" w:rsidR="003D6E8A" w:rsidRDefault="003D6E8A" w:rsidP="003D6E8A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5335B">
              <w:rPr>
                <w:szCs w:val="28"/>
              </w:rPr>
              <w:t xml:space="preserve">рожайность (бункерная) </w:t>
            </w:r>
            <w:r>
              <w:rPr>
                <w:szCs w:val="28"/>
              </w:rPr>
              <w:t>рапса</w:t>
            </w:r>
          </w:p>
        </w:tc>
        <w:tc>
          <w:tcPr>
            <w:tcW w:w="1559" w:type="dxa"/>
          </w:tcPr>
          <w:p w14:paraId="0C7BE724" w14:textId="486EC09D" w:rsidR="003D6E8A" w:rsidRDefault="003D6E8A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ц/га</w:t>
            </w:r>
          </w:p>
        </w:tc>
        <w:tc>
          <w:tcPr>
            <w:tcW w:w="1559" w:type="dxa"/>
          </w:tcPr>
          <w:p w14:paraId="085EF8EB" w14:textId="77777777" w:rsidR="003D6E8A" w:rsidRPr="000829D9" w:rsidRDefault="003D6E8A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372F63" w:rsidRPr="000829D9" w14:paraId="103E2304" w14:textId="77777777" w:rsidTr="005A2B39">
        <w:trPr>
          <w:trHeight w:val="20"/>
        </w:trPr>
        <w:tc>
          <w:tcPr>
            <w:tcW w:w="567" w:type="dxa"/>
          </w:tcPr>
          <w:p w14:paraId="5CE1412F" w14:textId="49ABA275" w:rsidR="00372F63" w:rsidRDefault="00372F63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6237" w:type="dxa"/>
          </w:tcPr>
          <w:p w14:paraId="488E98C4" w14:textId="2A3B7E1F" w:rsidR="00372F63" w:rsidRDefault="00372F63" w:rsidP="003D6E8A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Валовый сбор картофеля</w:t>
            </w:r>
          </w:p>
        </w:tc>
        <w:tc>
          <w:tcPr>
            <w:tcW w:w="1559" w:type="dxa"/>
          </w:tcPr>
          <w:p w14:paraId="2187783D" w14:textId="3BCFFD59" w:rsidR="00372F63" w:rsidRDefault="00372F63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</w:p>
        </w:tc>
        <w:tc>
          <w:tcPr>
            <w:tcW w:w="1559" w:type="dxa"/>
          </w:tcPr>
          <w:p w14:paraId="651C7840" w14:textId="77777777" w:rsidR="00372F63" w:rsidRPr="000829D9" w:rsidRDefault="00372F63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372F63" w:rsidRPr="000829D9" w14:paraId="51685C3D" w14:textId="77777777" w:rsidTr="005A2B39">
        <w:trPr>
          <w:trHeight w:val="20"/>
        </w:trPr>
        <w:tc>
          <w:tcPr>
            <w:tcW w:w="567" w:type="dxa"/>
          </w:tcPr>
          <w:p w14:paraId="44E7F05B" w14:textId="6F829B8F" w:rsidR="00372F63" w:rsidRDefault="00372F63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6237" w:type="dxa"/>
          </w:tcPr>
          <w:p w14:paraId="10FC9B38" w14:textId="2A457C4C" w:rsidR="00372F63" w:rsidRDefault="00372F63" w:rsidP="003D6E8A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Урожайность картофеля</w:t>
            </w:r>
          </w:p>
        </w:tc>
        <w:tc>
          <w:tcPr>
            <w:tcW w:w="1559" w:type="dxa"/>
          </w:tcPr>
          <w:p w14:paraId="45DB63BF" w14:textId="4D52B1E3" w:rsidR="00372F63" w:rsidRDefault="00372F63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ц/га</w:t>
            </w:r>
          </w:p>
        </w:tc>
        <w:tc>
          <w:tcPr>
            <w:tcW w:w="1559" w:type="dxa"/>
          </w:tcPr>
          <w:p w14:paraId="0C8E7D44" w14:textId="77777777" w:rsidR="00372F63" w:rsidRPr="000829D9" w:rsidRDefault="00372F63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5A2B39" w:rsidRPr="000829D9" w14:paraId="05CE064A" w14:textId="77777777" w:rsidTr="005A2B39">
        <w:trPr>
          <w:trHeight w:val="20"/>
        </w:trPr>
        <w:tc>
          <w:tcPr>
            <w:tcW w:w="567" w:type="dxa"/>
          </w:tcPr>
          <w:p w14:paraId="3D6BA588" w14:textId="1FFBDD47" w:rsidR="005A2B39" w:rsidRDefault="00372F63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6237" w:type="dxa"/>
          </w:tcPr>
          <w:p w14:paraId="65BA2859" w14:textId="77777777" w:rsidR="005A2B39" w:rsidRDefault="005A2B39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5A2B39">
              <w:rPr>
                <w:szCs w:val="28"/>
              </w:rPr>
              <w:t>асыпано семян</w:t>
            </w:r>
            <w:r>
              <w:rPr>
                <w:szCs w:val="28"/>
              </w:rPr>
              <w:t>, план</w:t>
            </w:r>
          </w:p>
        </w:tc>
        <w:tc>
          <w:tcPr>
            <w:tcW w:w="1559" w:type="dxa"/>
          </w:tcPr>
          <w:p w14:paraId="31AAC549" w14:textId="77777777" w:rsidR="005A2B39" w:rsidRDefault="005A2B3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</w:p>
        </w:tc>
        <w:tc>
          <w:tcPr>
            <w:tcW w:w="1559" w:type="dxa"/>
          </w:tcPr>
          <w:p w14:paraId="7F5F4B05" w14:textId="77777777" w:rsidR="005A2B39" w:rsidRPr="000829D9" w:rsidRDefault="005A2B3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5A2B39" w:rsidRPr="000829D9" w14:paraId="0D7E1290" w14:textId="77777777" w:rsidTr="005A2B39">
        <w:trPr>
          <w:trHeight w:val="20"/>
        </w:trPr>
        <w:tc>
          <w:tcPr>
            <w:tcW w:w="567" w:type="dxa"/>
          </w:tcPr>
          <w:p w14:paraId="4BD407F1" w14:textId="088F831C" w:rsidR="005A2B39" w:rsidRDefault="00372F63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6237" w:type="dxa"/>
          </w:tcPr>
          <w:p w14:paraId="20419832" w14:textId="77777777" w:rsidR="005A2B39" w:rsidRDefault="005A2B39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Засыпано семян, факт</w:t>
            </w:r>
          </w:p>
        </w:tc>
        <w:tc>
          <w:tcPr>
            <w:tcW w:w="1559" w:type="dxa"/>
          </w:tcPr>
          <w:p w14:paraId="0F78825F" w14:textId="77777777" w:rsidR="005A2B39" w:rsidRDefault="005A2B3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</w:p>
        </w:tc>
        <w:tc>
          <w:tcPr>
            <w:tcW w:w="1559" w:type="dxa"/>
          </w:tcPr>
          <w:p w14:paraId="1D2E1F93" w14:textId="77777777" w:rsidR="005A2B39" w:rsidRPr="000829D9" w:rsidRDefault="005A2B3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5A2B39" w:rsidRPr="000829D9" w14:paraId="1F9F5C7C" w14:textId="77777777" w:rsidTr="005A2B39">
        <w:trPr>
          <w:trHeight w:val="20"/>
        </w:trPr>
        <w:tc>
          <w:tcPr>
            <w:tcW w:w="567" w:type="dxa"/>
          </w:tcPr>
          <w:p w14:paraId="389ACEB8" w14:textId="094FC71C" w:rsidR="005A2B39" w:rsidRDefault="00372F63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6237" w:type="dxa"/>
          </w:tcPr>
          <w:p w14:paraId="25F9295C" w14:textId="77777777" w:rsidR="005A2B39" w:rsidRDefault="005A2B39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 w:rsidRPr="005A2B39">
              <w:rPr>
                <w:szCs w:val="28"/>
              </w:rPr>
              <w:t>Заготовка кормов на период зимовки скота</w:t>
            </w:r>
            <w:r w:rsidR="004552F7">
              <w:rPr>
                <w:szCs w:val="28"/>
              </w:rPr>
              <w:t>, план</w:t>
            </w:r>
          </w:p>
        </w:tc>
        <w:tc>
          <w:tcPr>
            <w:tcW w:w="1559" w:type="dxa"/>
          </w:tcPr>
          <w:p w14:paraId="62B470F5" w14:textId="77777777" w:rsidR="005A2B39" w:rsidRDefault="005A2B3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ц </w:t>
            </w:r>
            <w:proofErr w:type="spellStart"/>
            <w:r>
              <w:rPr>
                <w:szCs w:val="28"/>
              </w:rPr>
              <w:t>к.ед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усл</w:t>
            </w:r>
            <w:proofErr w:type="spellEnd"/>
            <w:r>
              <w:rPr>
                <w:szCs w:val="28"/>
              </w:rPr>
              <w:t xml:space="preserve"> голову</w:t>
            </w:r>
          </w:p>
        </w:tc>
        <w:tc>
          <w:tcPr>
            <w:tcW w:w="1559" w:type="dxa"/>
          </w:tcPr>
          <w:p w14:paraId="3F5E4C3B" w14:textId="77777777" w:rsidR="005A2B39" w:rsidRPr="000829D9" w:rsidRDefault="005A2B3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4552F7" w:rsidRPr="000829D9" w14:paraId="5540F4F7" w14:textId="77777777" w:rsidTr="005A2B39">
        <w:trPr>
          <w:trHeight w:val="20"/>
        </w:trPr>
        <w:tc>
          <w:tcPr>
            <w:tcW w:w="567" w:type="dxa"/>
          </w:tcPr>
          <w:p w14:paraId="3FABCDD9" w14:textId="67036C6D" w:rsidR="004552F7" w:rsidRDefault="00372F63" w:rsidP="004552F7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6237" w:type="dxa"/>
          </w:tcPr>
          <w:p w14:paraId="3D04DEA4" w14:textId="77777777" w:rsidR="004552F7" w:rsidRPr="007415A6" w:rsidRDefault="004552F7" w:rsidP="004552F7">
            <w:pPr>
              <w:ind w:firstLine="0"/>
            </w:pPr>
            <w:r w:rsidRPr="007415A6">
              <w:t xml:space="preserve">Заготовка кормов на период зимовки скота, </w:t>
            </w:r>
            <w:r w:rsidR="00C704F5">
              <w:t>факт</w:t>
            </w:r>
          </w:p>
        </w:tc>
        <w:tc>
          <w:tcPr>
            <w:tcW w:w="1559" w:type="dxa"/>
          </w:tcPr>
          <w:p w14:paraId="7EDE0720" w14:textId="77777777" w:rsidR="004552F7" w:rsidRDefault="004552F7" w:rsidP="004552F7">
            <w:pPr>
              <w:ind w:firstLine="0"/>
            </w:pPr>
            <w:r w:rsidRPr="007415A6">
              <w:t xml:space="preserve">ц </w:t>
            </w:r>
            <w:proofErr w:type="spellStart"/>
            <w:r w:rsidRPr="007415A6">
              <w:t>к.ед</w:t>
            </w:r>
            <w:proofErr w:type="spellEnd"/>
            <w:r w:rsidRPr="007415A6">
              <w:t xml:space="preserve"> на </w:t>
            </w:r>
            <w:proofErr w:type="spellStart"/>
            <w:r w:rsidRPr="007415A6">
              <w:t>усл</w:t>
            </w:r>
            <w:proofErr w:type="spellEnd"/>
            <w:r w:rsidRPr="007415A6">
              <w:t xml:space="preserve"> голову</w:t>
            </w:r>
          </w:p>
        </w:tc>
        <w:tc>
          <w:tcPr>
            <w:tcW w:w="1559" w:type="dxa"/>
          </w:tcPr>
          <w:p w14:paraId="26C456C1" w14:textId="77777777" w:rsidR="004552F7" w:rsidRPr="000829D9" w:rsidRDefault="004552F7" w:rsidP="004552F7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5A2B39" w:rsidRPr="000829D9" w14:paraId="1D67889C" w14:textId="77777777" w:rsidTr="005A2B39">
        <w:trPr>
          <w:trHeight w:val="20"/>
        </w:trPr>
        <w:tc>
          <w:tcPr>
            <w:tcW w:w="567" w:type="dxa"/>
          </w:tcPr>
          <w:p w14:paraId="3802932E" w14:textId="57E7FD58" w:rsidR="005A2B39" w:rsidRDefault="002C1028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72F63">
              <w:rPr>
                <w:szCs w:val="28"/>
              </w:rPr>
              <w:t>4</w:t>
            </w:r>
          </w:p>
        </w:tc>
        <w:tc>
          <w:tcPr>
            <w:tcW w:w="6237" w:type="dxa"/>
          </w:tcPr>
          <w:p w14:paraId="55D51151" w14:textId="77777777" w:rsidR="005A2B39" w:rsidRPr="005A2B39" w:rsidRDefault="005A2B39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A2B39">
              <w:rPr>
                <w:szCs w:val="28"/>
              </w:rPr>
              <w:t>охранность поголовья основного стада крупного рогатого скота</w:t>
            </w:r>
          </w:p>
        </w:tc>
        <w:tc>
          <w:tcPr>
            <w:tcW w:w="1559" w:type="dxa"/>
          </w:tcPr>
          <w:p w14:paraId="6A0646CF" w14:textId="77777777" w:rsidR="005A2B39" w:rsidRDefault="005A2B3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1559" w:type="dxa"/>
          </w:tcPr>
          <w:p w14:paraId="0DD7731B" w14:textId="77777777" w:rsidR="005A2B39" w:rsidRPr="000829D9" w:rsidRDefault="005A2B3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5A2B39" w:rsidRPr="000829D9" w14:paraId="2FD0FCB0" w14:textId="77777777" w:rsidTr="005A2B39">
        <w:trPr>
          <w:trHeight w:val="20"/>
        </w:trPr>
        <w:tc>
          <w:tcPr>
            <w:tcW w:w="567" w:type="dxa"/>
          </w:tcPr>
          <w:p w14:paraId="27F08C2F" w14:textId="645CC5FF" w:rsidR="005A2B39" w:rsidRDefault="002C1028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72F63">
              <w:rPr>
                <w:szCs w:val="28"/>
              </w:rPr>
              <w:t>5</w:t>
            </w:r>
          </w:p>
        </w:tc>
        <w:tc>
          <w:tcPr>
            <w:tcW w:w="6237" w:type="dxa"/>
          </w:tcPr>
          <w:p w14:paraId="523EB3CD" w14:textId="62427AB3" w:rsidR="005A2B39" w:rsidRDefault="005A2B39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 w:rsidRPr="005A2B39">
              <w:rPr>
                <w:szCs w:val="28"/>
              </w:rPr>
              <w:t>Увеличение поголовья основного стада</w:t>
            </w:r>
            <w:r w:rsidR="00B86088">
              <w:rPr>
                <w:szCs w:val="28"/>
              </w:rPr>
              <w:t xml:space="preserve"> </w:t>
            </w:r>
            <w:r w:rsidR="00822D91">
              <w:rPr>
                <w:szCs w:val="28"/>
              </w:rPr>
              <w:t xml:space="preserve">крупного рогатого скота </w:t>
            </w:r>
            <w:r w:rsidR="00372F63">
              <w:rPr>
                <w:szCs w:val="28"/>
              </w:rPr>
              <w:t>за период с 01.10.2024</w:t>
            </w:r>
            <w:r w:rsidR="00B86088">
              <w:rPr>
                <w:szCs w:val="28"/>
              </w:rPr>
              <w:t xml:space="preserve"> по 30.09.202</w:t>
            </w:r>
            <w:r w:rsidR="00372F63">
              <w:rPr>
                <w:szCs w:val="28"/>
              </w:rPr>
              <w:t>5</w:t>
            </w:r>
          </w:p>
        </w:tc>
        <w:tc>
          <w:tcPr>
            <w:tcW w:w="1559" w:type="dxa"/>
          </w:tcPr>
          <w:p w14:paraId="4A849950" w14:textId="77777777" w:rsidR="005A2B39" w:rsidRDefault="00B86088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1559" w:type="dxa"/>
          </w:tcPr>
          <w:p w14:paraId="5BFA63BC" w14:textId="77777777" w:rsidR="005A2B39" w:rsidRPr="000829D9" w:rsidRDefault="005A2B39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B86088" w:rsidRPr="000829D9" w14:paraId="4866DADC" w14:textId="77777777" w:rsidTr="005A2B39">
        <w:trPr>
          <w:trHeight w:val="20"/>
        </w:trPr>
        <w:tc>
          <w:tcPr>
            <w:tcW w:w="567" w:type="dxa"/>
          </w:tcPr>
          <w:p w14:paraId="7F7ABA29" w14:textId="0F3CDE03" w:rsidR="00B86088" w:rsidRDefault="004552F7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72F63">
              <w:rPr>
                <w:szCs w:val="28"/>
              </w:rPr>
              <w:t>6</w:t>
            </w:r>
          </w:p>
        </w:tc>
        <w:tc>
          <w:tcPr>
            <w:tcW w:w="6237" w:type="dxa"/>
          </w:tcPr>
          <w:p w14:paraId="2244A903" w14:textId="2555D75D" w:rsidR="00B86088" w:rsidRPr="005A2B39" w:rsidRDefault="00B86088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B86088">
              <w:rPr>
                <w:szCs w:val="28"/>
              </w:rPr>
              <w:t>величение реализации продукции животноводства</w:t>
            </w:r>
            <w:r>
              <w:rPr>
                <w:szCs w:val="28"/>
              </w:rPr>
              <w:t xml:space="preserve"> с </w:t>
            </w:r>
            <w:r w:rsidR="00372F63">
              <w:rPr>
                <w:szCs w:val="28"/>
              </w:rPr>
              <w:t>01.10.2024</w:t>
            </w:r>
            <w:r>
              <w:rPr>
                <w:szCs w:val="28"/>
              </w:rPr>
              <w:t xml:space="preserve"> по 30.09.202</w:t>
            </w:r>
            <w:r w:rsidR="00372F63">
              <w:rPr>
                <w:szCs w:val="28"/>
              </w:rPr>
              <w:t>5</w:t>
            </w:r>
          </w:p>
        </w:tc>
        <w:tc>
          <w:tcPr>
            <w:tcW w:w="1559" w:type="dxa"/>
          </w:tcPr>
          <w:p w14:paraId="3F14A424" w14:textId="77777777" w:rsidR="00B86088" w:rsidRDefault="00B86088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1559" w:type="dxa"/>
          </w:tcPr>
          <w:p w14:paraId="15E9E0EE" w14:textId="77777777" w:rsidR="00B86088" w:rsidRPr="000829D9" w:rsidRDefault="00B86088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  <w:tr w:rsidR="00B86088" w:rsidRPr="000829D9" w14:paraId="0B46EE15" w14:textId="77777777" w:rsidTr="005A2B39">
        <w:trPr>
          <w:trHeight w:val="20"/>
        </w:trPr>
        <w:tc>
          <w:tcPr>
            <w:tcW w:w="567" w:type="dxa"/>
          </w:tcPr>
          <w:p w14:paraId="2CE6FFF1" w14:textId="43DCD832" w:rsidR="00B86088" w:rsidRDefault="004552F7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72F63">
              <w:rPr>
                <w:szCs w:val="28"/>
              </w:rPr>
              <w:t>7</w:t>
            </w:r>
          </w:p>
        </w:tc>
        <w:tc>
          <w:tcPr>
            <w:tcW w:w="6237" w:type="dxa"/>
          </w:tcPr>
          <w:p w14:paraId="34F5881C" w14:textId="77777777" w:rsidR="00B86088" w:rsidRDefault="00B86088" w:rsidP="000829D9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B86088">
              <w:rPr>
                <w:szCs w:val="28"/>
              </w:rPr>
              <w:t>рименение кормовых добавок и премиксов</w:t>
            </w:r>
          </w:p>
        </w:tc>
        <w:tc>
          <w:tcPr>
            <w:tcW w:w="1559" w:type="dxa"/>
          </w:tcPr>
          <w:p w14:paraId="4A735F8E" w14:textId="77777777" w:rsidR="00B86088" w:rsidRDefault="00B86088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B86088">
              <w:rPr>
                <w:szCs w:val="28"/>
              </w:rPr>
              <w:t>да/нет</w:t>
            </w:r>
          </w:p>
        </w:tc>
        <w:tc>
          <w:tcPr>
            <w:tcW w:w="1559" w:type="dxa"/>
          </w:tcPr>
          <w:p w14:paraId="4725AC11" w14:textId="77777777" w:rsidR="00B86088" w:rsidRPr="000829D9" w:rsidRDefault="00B86088" w:rsidP="000829D9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</w:p>
        </w:tc>
      </w:tr>
    </w:tbl>
    <w:p w14:paraId="3B28504E" w14:textId="77777777" w:rsidR="000829D9" w:rsidRDefault="000829D9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149D8E6A" w14:textId="77777777" w:rsidR="00794AF6" w:rsidRPr="00D56C17" w:rsidRDefault="00794AF6" w:rsidP="00794AF6">
      <w:pPr>
        <w:ind w:firstLine="0"/>
        <w:jc w:val="left"/>
        <w:rPr>
          <w:szCs w:val="28"/>
        </w:rPr>
      </w:pPr>
      <w:r w:rsidRPr="00D56C17">
        <w:rPr>
          <w:szCs w:val="28"/>
        </w:rPr>
        <w:t>Должность ______________________________________________________________________</w:t>
      </w:r>
    </w:p>
    <w:p w14:paraId="7B6D3652" w14:textId="77777777" w:rsidR="00794AF6" w:rsidRPr="00D56C17" w:rsidRDefault="00794AF6" w:rsidP="00794AF6">
      <w:pPr>
        <w:ind w:firstLine="0"/>
        <w:jc w:val="left"/>
        <w:rPr>
          <w:szCs w:val="28"/>
        </w:rPr>
      </w:pPr>
      <w:r w:rsidRPr="00D56C17">
        <w:rPr>
          <w:szCs w:val="28"/>
        </w:rPr>
        <w:t>_______________  ______________________________________________________</w:t>
      </w:r>
    </w:p>
    <w:p w14:paraId="27C9E260" w14:textId="77777777" w:rsidR="00794AF6" w:rsidRPr="00D56C17" w:rsidRDefault="00794AF6" w:rsidP="00794AF6">
      <w:pPr>
        <w:ind w:firstLine="0"/>
        <w:jc w:val="left"/>
        <w:rPr>
          <w:sz w:val="24"/>
          <w:szCs w:val="24"/>
        </w:rPr>
      </w:pPr>
      <w:r w:rsidRPr="00D56C17">
        <w:rPr>
          <w:sz w:val="24"/>
          <w:szCs w:val="24"/>
        </w:rPr>
        <w:t xml:space="preserve">         (</w:t>
      </w:r>
      <w:proofErr w:type="gramStart"/>
      <w:r w:rsidRPr="00D56C17">
        <w:rPr>
          <w:sz w:val="24"/>
          <w:szCs w:val="24"/>
        </w:rPr>
        <w:t xml:space="preserve">подпись)   </w:t>
      </w:r>
      <w:proofErr w:type="gramEnd"/>
      <w:r w:rsidRPr="00D56C17">
        <w:rPr>
          <w:sz w:val="24"/>
          <w:szCs w:val="24"/>
        </w:rPr>
        <w:t xml:space="preserve">                           (фамилия, имя, отчество (последнее – при наличии)</w:t>
      </w:r>
    </w:p>
    <w:p w14:paraId="06FE36A6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61833381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015BB45C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3622CE64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7054A92B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7AEACFED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1D37BA4D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7DF2D18B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675DBCD3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1221EA42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3A24A644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2B0B52B3" w14:textId="77777777" w:rsidR="00E10F6A" w:rsidRDefault="00E10F6A" w:rsidP="001E37A7">
      <w:pPr>
        <w:widowControl w:val="0"/>
        <w:autoSpaceDE w:val="0"/>
        <w:autoSpaceDN w:val="0"/>
        <w:ind w:firstLine="0"/>
        <w:rPr>
          <w:szCs w:val="28"/>
        </w:rPr>
      </w:pPr>
    </w:p>
    <w:p w14:paraId="6C706841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2F5C6D8A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07E31E94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2F18C645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647B08E0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5F1061F9" w14:textId="77777777" w:rsidR="00E10F6A" w:rsidRDefault="00E10F6A" w:rsidP="000829D9">
      <w:pPr>
        <w:widowControl w:val="0"/>
        <w:autoSpaceDE w:val="0"/>
        <w:autoSpaceDN w:val="0"/>
        <w:ind w:firstLine="0"/>
        <w:jc w:val="center"/>
        <w:rPr>
          <w:szCs w:val="28"/>
        </w:rPr>
        <w:sectPr w:rsidR="00E10F6A" w:rsidSect="00013F70">
          <w:type w:val="continuous"/>
          <w:pgSz w:w="11906" w:h="16838"/>
          <w:pgMar w:top="1134" w:right="397" w:bottom="709" w:left="1531" w:header="510" w:footer="709" w:gutter="0"/>
          <w:cols w:space="708"/>
          <w:titlePg/>
          <w:docGrid w:linePitch="381"/>
        </w:sectPr>
      </w:pPr>
    </w:p>
    <w:p w14:paraId="39AD694D" w14:textId="77777777" w:rsidR="00AB3AB0" w:rsidRDefault="00AB3AB0" w:rsidP="000829D9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tbl>
      <w:tblPr>
        <w:tblStyle w:val="12"/>
        <w:tblW w:w="14317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670"/>
      </w:tblGrid>
      <w:tr w:rsidR="0019390B" w:rsidRPr="00AB0B08" w14:paraId="1328F037" w14:textId="77777777" w:rsidTr="009904AA">
        <w:trPr>
          <w:trHeight w:val="1701"/>
        </w:trPr>
        <w:tc>
          <w:tcPr>
            <w:tcW w:w="8647" w:type="dxa"/>
          </w:tcPr>
          <w:p w14:paraId="6417B551" w14:textId="77777777" w:rsidR="0019390B" w:rsidRPr="00AB0B08" w:rsidRDefault="0019390B" w:rsidP="001E37A7">
            <w:pPr>
              <w:ind w:firstLine="0"/>
              <w:jc w:val="left"/>
              <w:rPr>
                <w:sz w:val="24"/>
                <w:szCs w:val="28"/>
              </w:rPr>
            </w:pPr>
            <w:r w:rsidRPr="00AB0B08">
              <w:rPr>
                <w:szCs w:val="24"/>
                <w:u w:val="single"/>
              </w:rPr>
              <w:t xml:space="preserve">  </w:t>
            </w:r>
          </w:p>
        </w:tc>
        <w:tc>
          <w:tcPr>
            <w:tcW w:w="5670" w:type="dxa"/>
          </w:tcPr>
          <w:p w14:paraId="7C93BE7C" w14:textId="51BD9517" w:rsidR="0019390B" w:rsidRPr="00AB0B08" w:rsidRDefault="005D3BC9" w:rsidP="001E37A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№3</w:t>
            </w:r>
          </w:p>
          <w:p w14:paraId="4AFFA7FD" w14:textId="77777777" w:rsidR="0019390B" w:rsidRPr="00AB0B08" w:rsidRDefault="0019390B" w:rsidP="001E37A7">
            <w:pPr>
              <w:ind w:firstLine="0"/>
              <w:jc w:val="center"/>
              <w:rPr>
                <w:szCs w:val="28"/>
              </w:rPr>
            </w:pPr>
            <w:r w:rsidRPr="00AB0B08">
              <w:rPr>
                <w:szCs w:val="28"/>
              </w:rPr>
              <w:t xml:space="preserve">к </w:t>
            </w:r>
            <w:r>
              <w:rPr>
                <w:szCs w:val="28"/>
              </w:rPr>
              <w:t xml:space="preserve">Положению </w:t>
            </w:r>
          </w:p>
          <w:p w14:paraId="4CDC6203" w14:textId="77777777" w:rsidR="0019390B" w:rsidRDefault="0019390B" w:rsidP="001E37A7">
            <w:pPr>
              <w:ind w:firstLine="0"/>
              <w:jc w:val="center"/>
              <w:rPr>
                <w:szCs w:val="28"/>
              </w:rPr>
            </w:pPr>
            <w:r w:rsidRPr="00D56C17">
              <w:rPr>
                <w:szCs w:val="28"/>
              </w:rPr>
              <w:t>о районном трудовом соревновании</w:t>
            </w:r>
          </w:p>
          <w:p w14:paraId="3DA8E368" w14:textId="56EB6FA7" w:rsidR="0019390B" w:rsidRPr="00AB0B08" w:rsidRDefault="0019390B" w:rsidP="00245E0B">
            <w:pPr>
              <w:ind w:firstLine="0"/>
              <w:jc w:val="center"/>
              <w:rPr>
                <w:szCs w:val="28"/>
              </w:rPr>
            </w:pPr>
            <w:r w:rsidRPr="00D56C17">
              <w:rPr>
                <w:szCs w:val="28"/>
              </w:rPr>
              <w:t xml:space="preserve"> в агропромышленном комплексе Мошковского рай</w:t>
            </w:r>
            <w:r w:rsidR="00E817B9">
              <w:rPr>
                <w:szCs w:val="28"/>
              </w:rPr>
              <w:t>она Новосибирской области в 202</w:t>
            </w:r>
            <w:r w:rsidR="00245E0B">
              <w:rPr>
                <w:szCs w:val="28"/>
              </w:rPr>
              <w:t>5</w:t>
            </w:r>
            <w:r w:rsidRPr="00D56C17">
              <w:rPr>
                <w:szCs w:val="28"/>
              </w:rPr>
              <w:t xml:space="preserve"> году</w:t>
            </w:r>
          </w:p>
        </w:tc>
      </w:tr>
    </w:tbl>
    <w:p w14:paraId="249422E2" w14:textId="77777777" w:rsidR="00B32A67" w:rsidRDefault="00B32A67" w:rsidP="000829D9">
      <w:pPr>
        <w:widowControl w:val="0"/>
        <w:autoSpaceDE w:val="0"/>
        <w:autoSpaceDN w:val="0"/>
        <w:ind w:firstLine="0"/>
        <w:jc w:val="right"/>
        <w:rPr>
          <w:szCs w:val="28"/>
        </w:rPr>
      </w:pPr>
    </w:p>
    <w:p w14:paraId="620AF4B8" w14:textId="77777777" w:rsidR="00A31E34" w:rsidRDefault="00B32A67" w:rsidP="000829D9">
      <w:pPr>
        <w:widowControl w:val="0"/>
        <w:autoSpaceDE w:val="0"/>
        <w:autoSpaceDN w:val="0"/>
        <w:ind w:firstLine="0"/>
        <w:jc w:val="right"/>
        <w:rPr>
          <w:szCs w:val="28"/>
        </w:rPr>
      </w:pPr>
      <w:r>
        <w:rPr>
          <w:szCs w:val="28"/>
        </w:rPr>
        <w:t>Таблица №1</w:t>
      </w:r>
    </w:p>
    <w:p w14:paraId="595B0EA9" w14:textId="77777777" w:rsidR="00A95B82" w:rsidRPr="00A95B82" w:rsidRDefault="00A95B82" w:rsidP="00A95B82">
      <w:pPr>
        <w:ind w:firstLine="0"/>
        <w:jc w:val="center"/>
        <w:rPr>
          <w:b/>
          <w:szCs w:val="28"/>
        </w:rPr>
      </w:pPr>
      <w:r w:rsidRPr="00A95B82">
        <w:rPr>
          <w:b/>
          <w:szCs w:val="28"/>
        </w:rPr>
        <w:t>ПЕРЕЧЕНЬ</w:t>
      </w:r>
    </w:p>
    <w:p w14:paraId="154E3EBE" w14:textId="77777777" w:rsidR="009904AA" w:rsidRDefault="00A95B82" w:rsidP="00A95B82">
      <w:pPr>
        <w:widowControl w:val="0"/>
        <w:autoSpaceDE w:val="0"/>
        <w:autoSpaceDN w:val="0"/>
        <w:ind w:firstLine="0"/>
        <w:jc w:val="center"/>
        <w:rPr>
          <w:b/>
          <w:szCs w:val="28"/>
        </w:rPr>
      </w:pPr>
      <w:r w:rsidRPr="00A95B82">
        <w:rPr>
          <w:b/>
          <w:szCs w:val="28"/>
        </w:rPr>
        <w:t>показателей и критериев оценки деятельности</w:t>
      </w:r>
      <w:r>
        <w:rPr>
          <w:b/>
          <w:szCs w:val="28"/>
        </w:rPr>
        <w:t xml:space="preserve"> </w:t>
      </w:r>
      <w:r w:rsidRPr="00A95B82">
        <w:rPr>
          <w:b/>
          <w:szCs w:val="28"/>
        </w:rPr>
        <w:t>сельскохозяйственными организациями, организациями,</w:t>
      </w:r>
    </w:p>
    <w:p w14:paraId="75C9AE3A" w14:textId="77777777" w:rsidR="00A95B82" w:rsidRDefault="00A95B82" w:rsidP="00A95B82">
      <w:pPr>
        <w:widowControl w:val="0"/>
        <w:autoSpaceDE w:val="0"/>
        <w:autoSpaceDN w:val="0"/>
        <w:ind w:firstLine="0"/>
        <w:jc w:val="center"/>
        <w:rPr>
          <w:b/>
          <w:szCs w:val="28"/>
        </w:rPr>
      </w:pPr>
      <w:r w:rsidRPr="00A95B82">
        <w:rPr>
          <w:b/>
          <w:szCs w:val="28"/>
        </w:rPr>
        <w:t xml:space="preserve"> занятыми в производстве</w:t>
      </w:r>
      <w:r>
        <w:rPr>
          <w:b/>
          <w:szCs w:val="28"/>
        </w:rPr>
        <w:t xml:space="preserve"> сельскохозяйственной продукции,</w:t>
      </w:r>
      <w:r w:rsidRPr="00A95B82">
        <w:rPr>
          <w:b/>
          <w:szCs w:val="28"/>
        </w:rPr>
        <w:t xml:space="preserve"> крестьянскими (фермерскими) хозяйствами, индивидуальными предпринимателями, занятыми в производстве сельскохозяйственной продукции</w:t>
      </w:r>
    </w:p>
    <w:p w14:paraId="552DD18B" w14:textId="77777777" w:rsidR="00A95B82" w:rsidRDefault="00A95B82" w:rsidP="00A95B82">
      <w:pPr>
        <w:widowControl w:val="0"/>
        <w:autoSpaceDE w:val="0"/>
        <w:autoSpaceDN w:val="0"/>
        <w:ind w:firstLine="0"/>
        <w:jc w:val="center"/>
        <w:rPr>
          <w:szCs w:val="28"/>
        </w:rPr>
      </w:pPr>
    </w:p>
    <w:p w14:paraId="59CC9FAE" w14:textId="77777777" w:rsidR="00A95B82" w:rsidRDefault="00A95B82" w:rsidP="000829D9">
      <w:pPr>
        <w:widowControl w:val="0"/>
        <w:autoSpaceDE w:val="0"/>
        <w:autoSpaceDN w:val="0"/>
        <w:ind w:firstLine="0"/>
        <w:jc w:val="right"/>
        <w:rPr>
          <w:szCs w:val="28"/>
        </w:rPr>
      </w:pPr>
    </w:p>
    <w:tbl>
      <w:tblPr>
        <w:tblW w:w="14033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8221"/>
      </w:tblGrid>
      <w:tr w:rsidR="00A12677" w:rsidRPr="00A95B82" w14:paraId="690F8575" w14:textId="77777777" w:rsidTr="00A12677">
        <w:trPr>
          <w:trHeight w:val="113"/>
        </w:trPr>
        <w:tc>
          <w:tcPr>
            <w:tcW w:w="851" w:type="dxa"/>
          </w:tcPr>
          <w:p w14:paraId="1A16BC6A" w14:textId="77777777" w:rsidR="00A12677" w:rsidRPr="00A95B82" w:rsidRDefault="00A12677" w:rsidP="00A95B82">
            <w:pPr>
              <w:ind w:firstLine="0"/>
              <w:jc w:val="center"/>
              <w:rPr>
                <w:szCs w:val="28"/>
              </w:rPr>
            </w:pPr>
            <w:r w:rsidRPr="00A95B82">
              <w:rPr>
                <w:szCs w:val="28"/>
              </w:rPr>
              <w:t>№ п/п</w:t>
            </w:r>
          </w:p>
        </w:tc>
        <w:tc>
          <w:tcPr>
            <w:tcW w:w="4961" w:type="dxa"/>
          </w:tcPr>
          <w:p w14:paraId="7546FF0E" w14:textId="77777777" w:rsidR="00A12677" w:rsidRPr="00A95B82" w:rsidRDefault="00A12677" w:rsidP="00A95B82">
            <w:pPr>
              <w:ind w:firstLine="0"/>
              <w:jc w:val="center"/>
              <w:rPr>
                <w:szCs w:val="28"/>
              </w:rPr>
            </w:pPr>
            <w:r w:rsidRPr="00A95B82">
              <w:rPr>
                <w:szCs w:val="28"/>
              </w:rPr>
              <w:t>Показатели</w:t>
            </w:r>
          </w:p>
        </w:tc>
        <w:tc>
          <w:tcPr>
            <w:tcW w:w="8221" w:type="dxa"/>
          </w:tcPr>
          <w:p w14:paraId="3FB3A00A" w14:textId="77777777" w:rsidR="00A12677" w:rsidRPr="00A95B82" w:rsidRDefault="00A12677" w:rsidP="00A95B82">
            <w:pPr>
              <w:ind w:firstLine="0"/>
              <w:jc w:val="center"/>
              <w:rPr>
                <w:szCs w:val="28"/>
              </w:rPr>
            </w:pPr>
            <w:r w:rsidRPr="00A95B82">
              <w:rPr>
                <w:szCs w:val="28"/>
              </w:rPr>
              <w:t>Методика расчета баллов по показателю</w:t>
            </w:r>
          </w:p>
        </w:tc>
      </w:tr>
      <w:tr w:rsidR="00A12677" w:rsidRPr="00A95B82" w14:paraId="45FD8F07" w14:textId="77777777" w:rsidTr="00A12677">
        <w:trPr>
          <w:trHeight w:val="113"/>
        </w:trPr>
        <w:tc>
          <w:tcPr>
            <w:tcW w:w="851" w:type="dxa"/>
          </w:tcPr>
          <w:p w14:paraId="137FD3F1" w14:textId="77777777" w:rsidR="00A12677" w:rsidRPr="00A95B82" w:rsidRDefault="00A12677" w:rsidP="00A95B82">
            <w:pPr>
              <w:ind w:firstLine="0"/>
              <w:jc w:val="center"/>
              <w:rPr>
                <w:szCs w:val="28"/>
              </w:rPr>
            </w:pPr>
            <w:r w:rsidRPr="00A95B82">
              <w:rPr>
                <w:szCs w:val="28"/>
              </w:rPr>
              <w:t>1</w:t>
            </w:r>
          </w:p>
        </w:tc>
        <w:tc>
          <w:tcPr>
            <w:tcW w:w="4961" w:type="dxa"/>
          </w:tcPr>
          <w:p w14:paraId="29F27063" w14:textId="77777777" w:rsidR="00A12677" w:rsidRPr="00A95B82" w:rsidRDefault="00A12677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площадь ярового сева, га</w:t>
            </w:r>
          </w:p>
        </w:tc>
        <w:tc>
          <w:tcPr>
            <w:tcW w:w="8221" w:type="dxa"/>
          </w:tcPr>
          <w:p w14:paraId="54CE4368" w14:textId="77777777" w:rsidR="00A12677" w:rsidRPr="00A12677" w:rsidRDefault="0022407B" w:rsidP="00A126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A12677" w:rsidRPr="00A12677">
              <w:rPr>
                <w:szCs w:val="28"/>
              </w:rPr>
              <w:t>ыполнение плана ярового сева на 100 %</w:t>
            </w:r>
            <w:r w:rsidR="00A12677" w:rsidRPr="00A12677">
              <w:rPr>
                <w:szCs w:val="28"/>
              </w:rPr>
              <w:tab/>
              <w:t>–</w:t>
            </w:r>
            <w:r w:rsidR="00A12677" w:rsidRPr="00A12677">
              <w:rPr>
                <w:szCs w:val="28"/>
              </w:rPr>
              <w:tab/>
              <w:t>+1 балл</w:t>
            </w:r>
            <w:r w:rsidR="003D7A8C">
              <w:rPr>
                <w:szCs w:val="28"/>
              </w:rPr>
              <w:t>;</w:t>
            </w:r>
          </w:p>
          <w:p w14:paraId="07FCC487" w14:textId="77777777" w:rsidR="00A12677" w:rsidRPr="00A12677" w:rsidRDefault="0022407B" w:rsidP="00A126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12677" w:rsidRPr="00A12677">
              <w:rPr>
                <w:szCs w:val="28"/>
              </w:rPr>
              <w:t>еревыполнение плана ярового сева</w:t>
            </w:r>
            <w:r w:rsidR="00A12677" w:rsidRPr="00A12677">
              <w:rPr>
                <w:szCs w:val="28"/>
              </w:rPr>
              <w:tab/>
              <w:t>–</w:t>
            </w:r>
            <w:r w:rsidR="00A12677" w:rsidRPr="00A12677">
              <w:rPr>
                <w:szCs w:val="28"/>
              </w:rPr>
              <w:tab/>
              <w:t>+2 балла</w:t>
            </w:r>
            <w:r w:rsidR="003D7A8C">
              <w:rPr>
                <w:szCs w:val="28"/>
              </w:rPr>
              <w:t>;</w:t>
            </w:r>
          </w:p>
          <w:p w14:paraId="070C170F" w14:textId="77777777" w:rsidR="00A12677" w:rsidRDefault="0022407B" w:rsidP="00A126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12677" w:rsidRPr="00A12677">
              <w:rPr>
                <w:szCs w:val="28"/>
              </w:rPr>
              <w:t>евыполнение плана ярового сева</w:t>
            </w:r>
            <w:r w:rsidR="00A12677" w:rsidRPr="00A12677">
              <w:rPr>
                <w:szCs w:val="28"/>
              </w:rPr>
              <w:tab/>
              <w:t>–</w:t>
            </w:r>
            <w:r w:rsidR="00A12677" w:rsidRPr="00A12677">
              <w:rPr>
                <w:szCs w:val="28"/>
              </w:rPr>
              <w:tab/>
              <w:t>-1 балл</w:t>
            </w:r>
            <w:r w:rsidR="003D7A8C">
              <w:rPr>
                <w:szCs w:val="28"/>
              </w:rPr>
              <w:t>.</w:t>
            </w:r>
          </w:p>
          <w:p w14:paraId="75DD4DC6" w14:textId="2419A1EB" w:rsidR="003D7A8C" w:rsidRPr="00A95B82" w:rsidRDefault="007D4518" w:rsidP="00B4228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Для проверки сведений</w:t>
            </w:r>
            <w:r w:rsidR="003D7A8C">
              <w:rPr>
                <w:szCs w:val="28"/>
              </w:rPr>
              <w:t>:</w:t>
            </w:r>
            <w:r w:rsidR="003115C5">
              <w:rPr>
                <w:szCs w:val="28"/>
              </w:rPr>
              <w:t xml:space="preserve"> рабочий план на проведе</w:t>
            </w:r>
            <w:r w:rsidR="007B46E4">
              <w:rPr>
                <w:szCs w:val="28"/>
              </w:rPr>
              <w:t>ние весенне-полевых работ в 2025</w:t>
            </w:r>
            <w:r w:rsidR="00B42285">
              <w:rPr>
                <w:szCs w:val="28"/>
              </w:rPr>
              <w:t xml:space="preserve"> году по </w:t>
            </w:r>
            <w:proofErr w:type="spellStart"/>
            <w:r w:rsidR="00B42285">
              <w:rPr>
                <w:szCs w:val="28"/>
              </w:rPr>
              <w:t>Мошковскому</w:t>
            </w:r>
            <w:proofErr w:type="spellEnd"/>
            <w:r w:rsidR="00B42285">
              <w:rPr>
                <w:szCs w:val="28"/>
              </w:rPr>
              <w:t xml:space="preserve"> району, о</w:t>
            </w:r>
            <w:r w:rsidR="007B46E4">
              <w:rPr>
                <w:szCs w:val="28"/>
              </w:rPr>
              <w:t>тчетность «Итоги сева (факт 2025</w:t>
            </w:r>
            <w:r w:rsidR="00B42285">
              <w:rPr>
                <w:szCs w:val="28"/>
              </w:rPr>
              <w:t>года)»</w:t>
            </w:r>
            <w:r w:rsidR="00E35F53">
              <w:rPr>
                <w:szCs w:val="28"/>
              </w:rPr>
              <w:t xml:space="preserve"> </w:t>
            </w:r>
            <w:r w:rsidR="003115C5">
              <w:rPr>
                <w:szCs w:val="28"/>
              </w:rPr>
              <w:t>(автоматизированная система «Господдержка АПК»</w:t>
            </w:r>
            <w:r w:rsidR="00C129E2">
              <w:rPr>
                <w:szCs w:val="28"/>
              </w:rPr>
              <w:t>)</w:t>
            </w:r>
          </w:p>
        </w:tc>
      </w:tr>
      <w:tr w:rsidR="00A12677" w:rsidRPr="00A95B82" w14:paraId="25845B01" w14:textId="77777777" w:rsidTr="00A12677">
        <w:trPr>
          <w:trHeight w:val="113"/>
        </w:trPr>
        <w:tc>
          <w:tcPr>
            <w:tcW w:w="851" w:type="dxa"/>
          </w:tcPr>
          <w:p w14:paraId="2B64E12D" w14:textId="77777777" w:rsidR="00A12677" w:rsidRPr="00A95B82" w:rsidRDefault="00A12677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61" w:type="dxa"/>
          </w:tcPr>
          <w:p w14:paraId="581F48D3" w14:textId="77777777" w:rsidR="00A12677" w:rsidRDefault="00A12677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даты окончания сева, число/месяц</w:t>
            </w:r>
          </w:p>
        </w:tc>
        <w:tc>
          <w:tcPr>
            <w:tcW w:w="8221" w:type="dxa"/>
          </w:tcPr>
          <w:p w14:paraId="43399973" w14:textId="3F9CFA84" w:rsidR="00A12677" w:rsidRPr="00A12677" w:rsidRDefault="00081DF3" w:rsidP="00A126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окончание посевной кампании</w:t>
            </w:r>
            <w:r w:rsidR="00A12677" w:rsidRPr="00A12677">
              <w:rPr>
                <w:szCs w:val="28"/>
              </w:rPr>
              <w:t xml:space="preserve"> – </w:t>
            </w:r>
            <w:r w:rsidR="00F14A01" w:rsidRPr="00F14A01">
              <w:rPr>
                <w:color w:val="000000" w:themeColor="text1"/>
                <w:szCs w:val="28"/>
              </w:rPr>
              <w:t>по 10</w:t>
            </w:r>
            <w:r w:rsidR="00A12677" w:rsidRPr="00F14A01">
              <w:rPr>
                <w:color w:val="000000" w:themeColor="text1"/>
                <w:szCs w:val="28"/>
              </w:rPr>
              <w:t xml:space="preserve"> июня</w:t>
            </w:r>
            <w:r w:rsidR="00F14A01" w:rsidRPr="00F14A01">
              <w:rPr>
                <w:color w:val="000000" w:themeColor="text1"/>
                <w:szCs w:val="28"/>
              </w:rPr>
              <w:t xml:space="preserve"> </w:t>
            </w:r>
            <w:r w:rsidR="00A12677" w:rsidRPr="00A12677">
              <w:rPr>
                <w:szCs w:val="28"/>
              </w:rPr>
              <w:tab/>
              <w:t>–</w:t>
            </w:r>
            <w:r w:rsidR="00A12677" w:rsidRPr="00A12677">
              <w:rPr>
                <w:szCs w:val="28"/>
              </w:rPr>
              <w:tab/>
              <w:t>+1 балл</w:t>
            </w:r>
            <w:r w:rsidR="003115C5">
              <w:rPr>
                <w:szCs w:val="28"/>
              </w:rPr>
              <w:t>;</w:t>
            </w:r>
          </w:p>
          <w:p w14:paraId="13C09F9B" w14:textId="77777777" w:rsidR="00A12677" w:rsidRDefault="0022407B" w:rsidP="00A126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12677" w:rsidRPr="00A12677">
              <w:rPr>
                <w:szCs w:val="28"/>
              </w:rPr>
              <w:t>осев вне оптимальных сроков</w:t>
            </w:r>
            <w:r w:rsidR="00A12677" w:rsidRPr="00A12677">
              <w:rPr>
                <w:szCs w:val="28"/>
              </w:rPr>
              <w:tab/>
              <w:t>–</w:t>
            </w:r>
            <w:r w:rsidR="00A12677" w:rsidRPr="00A12677">
              <w:rPr>
                <w:szCs w:val="28"/>
              </w:rPr>
              <w:tab/>
              <w:t>-1 балл</w:t>
            </w:r>
            <w:r w:rsidR="003115C5">
              <w:rPr>
                <w:szCs w:val="28"/>
              </w:rPr>
              <w:t>.</w:t>
            </w:r>
          </w:p>
          <w:p w14:paraId="5FB7B414" w14:textId="74A0595B" w:rsidR="003115C5" w:rsidRPr="00A12677" w:rsidRDefault="007D4518" w:rsidP="00B4228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Для проверки сведений</w:t>
            </w:r>
            <w:r w:rsidR="003115C5" w:rsidRPr="003115C5">
              <w:rPr>
                <w:szCs w:val="28"/>
              </w:rPr>
              <w:t>:</w:t>
            </w:r>
            <w:r w:rsidR="003115C5">
              <w:rPr>
                <w:szCs w:val="28"/>
              </w:rPr>
              <w:t xml:space="preserve"> дата </w:t>
            </w:r>
            <w:r>
              <w:rPr>
                <w:szCs w:val="28"/>
              </w:rPr>
              <w:t xml:space="preserve">завершения </w:t>
            </w:r>
            <w:r w:rsidR="003115C5">
              <w:rPr>
                <w:szCs w:val="28"/>
              </w:rPr>
              <w:t>оперативной отчет</w:t>
            </w:r>
            <w:r>
              <w:rPr>
                <w:szCs w:val="28"/>
              </w:rPr>
              <w:t>ности о севе</w:t>
            </w:r>
            <w:r w:rsidR="003115C5">
              <w:rPr>
                <w:szCs w:val="28"/>
              </w:rPr>
              <w:t xml:space="preserve"> в </w:t>
            </w:r>
            <w:r w:rsidR="00B42285">
              <w:rPr>
                <w:szCs w:val="28"/>
              </w:rPr>
              <w:t>Отдел</w:t>
            </w:r>
            <w:r w:rsidR="006422BB">
              <w:rPr>
                <w:szCs w:val="28"/>
              </w:rPr>
              <w:t>.</w:t>
            </w:r>
          </w:p>
        </w:tc>
      </w:tr>
      <w:tr w:rsidR="00A12677" w:rsidRPr="00A95B82" w14:paraId="7064A2AB" w14:textId="77777777" w:rsidTr="00A12677">
        <w:trPr>
          <w:trHeight w:val="113"/>
        </w:trPr>
        <w:tc>
          <w:tcPr>
            <w:tcW w:w="851" w:type="dxa"/>
          </w:tcPr>
          <w:p w14:paraId="61A3F2E1" w14:textId="77777777" w:rsidR="00A12677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14:paraId="69A98072" w14:textId="77777777" w:rsidR="00A12677" w:rsidRDefault="00A12677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применение минеральных удобрений, да/нет</w:t>
            </w:r>
          </w:p>
        </w:tc>
        <w:tc>
          <w:tcPr>
            <w:tcW w:w="8221" w:type="dxa"/>
          </w:tcPr>
          <w:p w14:paraId="26B18608" w14:textId="77777777" w:rsidR="00A12677" w:rsidRDefault="0022407B" w:rsidP="00A126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12677" w:rsidRPr="00A12677">
              <w:rPr>
                <w:szCs w:val="28"/>
              </w:rPr>
              <w:t>рименение минеральных удобрений</w:t>
            </w:r>
            <w:r w:rsidR="00A12677" w:rsidRPr="00A12677">
              <w:rPr>
                <w:szCs w:val="28"/>
              </w:rPr>
              <w:tab/>
              <w:t>–</w:t>
            </w:r>
            <w:r w:rsidR="00A12677" w:rsidRPr="00A12677">
              <w:rPr>
                <w:szCs w:val="28"/>
              </w:rPr>
              <w:tab/>
              <w:t>+1 балл</w:t>
            </w:r>
            <w:r w:rsidR="006422BB">
              <w:rPr>
                <w:szCs w:val="28"/>
              </w:rPr>
              <w:t>.</w:t>
            </w:r>
          </w:p>
          <w:p w14:paraId="036FBAF9" w14:textId="4379C989" w:rsidR="00551BD4" w:rsidRPr="00A12677" w:rsidRDefault="008B1849" w:rsidP="00B4228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Для проверки сведений</w:t>
            </w:r>
            <w:r w:rsidRPr="003115C5">
              <w:rPr>
                <w:szCs w:val="28"/>
              </w:rPr>
              <w:t>:</w:t>
            </w:r>
            <w:r>
              <w:rPr>
                <w:szCs w:val="28"/>
              </w:rPr>
              <w:t xml:space="preserve"> оперативная отчетность в </w:t>
            </w:r>
            <w:r w:rsidR="00B42285">
              <w:rPr>
                <w:szCs w:val="28"/>
              </w:rPr>
              <w:t>Отдел</w:t>
            </w:r>
            <w:r w:rsidR="006422BB">
              <w:rPr>
                <w:szCs w:val="28"/>
              </w:rPr>
              <w:t>.</w:t>
            </w:r>
          </w:p>
        </w:tc>
      </w:tr>
      <w:tr w:rsidR="00A12677" w:rsidRPr="00A95B82" w14:paraId="73F0B55C" w14:textId="77777777" w:rsidTr="00A12677">
        <w:trPr>
          <w:trHeight w:val="113"/>
        </w:trPr>
        <w:tc>
          <w:tcPr>
            <w:tcW w:w="851" w:type="dxa"/>
          </w:tcPr>
          <w:p w14:paraId="5FC16D82" w14:textId="77777777" w:rsidR="00A12677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961" w:type="dxa"/>
          </w:tcPr>
          <w:p w14:paraId="1A9309F1" w14:textId="77777777" w:rsidR="00A12677" w:rsidRDefault="001E37A7" w:rsidP="00A95B82">
            <w:pPr>
              <w:ind w:firstLine="0"/>
              <w:jc w:val="left"/>
              <w:rPr>
                <w:szCs w:val="28"/>
              </w:rPr>
            </w:pPr>
            <w:r w:rsidRPr="001E37A7">
              <w:rPr>
                <w:szCs w:val="28"/>
              </w:rPr>
              <w:t>применение химической обработки посевов, да/нет</w:t>
            </w:r>
          </w:p>
        </w:tc>
        <w:tc>
          <w:tcPr>
            <w:tcW w:w="8221" w:type="dxa"/>
          </w:tcPr>
          <w:p w14:paraId="15F123BE" w14:textId="77777777" w:rsidR="00A12677" w:rsidRDefault="0022407B" w:rsidP="00A1267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0199D" w:rsidRPr="00A0199D">
              <w:rPr>
                <w:szCs w:val="28"/>
              </w:rPr>
              <w:t>роведение химической обработки посевов</w:t>
            </w:r>
            <w:r w:rsidR="00A0199D" w:rsidRPr="00A0199D">
              <w:rPr>
                <w:szCs w:val="28"/>
              </w:rPr>
              <w:tab/>
              <w:t>–</w:t>
            </w:r>
            <w:r w:rsidR="00A0199D" w:rsidRPr="00A0199D">
              <w:rPr>
                <w:szCs w:val="28"/>
              </w:rPr>
              <w:tab/>
              <w:t>+1 балл</w:t>
            </w:r>
            <w:r w:rsidR="006422BB">
              <w:rPr>
                <w:szCs w:val="28"/>
              </w:rPr>
              <w:t>.</w:t>
            </w:r>
          </w:p>
          <w:p w14:paraId="5EF4E48C" w14:textId="4754CD55" w:rsidR="008B1849" w:rsidRPr="00A12677" w:rsidRDefault="008B1849" w:rsidP="00B42285">
            <w:pPr>
              <w:ind w:firstLine="0"/>
              <w:jc w:val="left"/>
              <w:rPr>
                <w:szCs w:val="28"/>
              </w:rPr>
            </w:pPr>
            <w:r w:rsidRPr="008B1849">
              <w:rPr>
                <w:szCs w:val="28"/>
              </w:rPr>
              <w:t xml:space="preserve">Для проверки сведений: оперативная отчетность в </w:t>
            </w:r>
            <w:r w:rsidR="00B42285">
              <w:rPr>
                <w:szCs w:val="28"/>
              </w:rPr>
              <w:t>Отдел</w:t>
            </w:r>
          </w:p>
        </w:tc>
      </w:tr>
      <w:tr w:rsidR="00A0199D" w:rsidRPr="00A95B82" w14:paraId="1B03F367" w14:textId="77777777" w:rsidTr="00A12677">
        <w:trPr>
          <w:trHeight w:val="113"/>
        </w:trPr>
        <w:tc>
          <w:tcPr>
            <w:tcW w:w="851" w:type="dxa"/>
          </w:tcPr>
          <w:p w14:paraId="746A76D7" w14:textId="77777777" w:rsidR="00A0199D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961" w:type="dxa"/>
          </w:tcPr>
          <w:p w14:paraId="335E1004" w14:textId="77777777" w:rsidR="00A0199D" w:rsidRPr="001E37A7" w:rsidRDefault="005E19C3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подготовлено паров, га</w:t>
            </w:r>
          </w:p>
        </w:tc>
        <w:tc>
          <w:tcPr>
            <w:tcW w:w="8221" w:type="dxa"/>
          </w:tcPr>
          <w:p w14:paraId="3A99314F" w14:textId="77777777" w:rsidR="005E19C3" w:rsidRPr="005E19C3" w:rsidRDefault="0022407B" w:rsidP="005E19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5E19C3" w:rsidRPr="005E19C3">
              <w:rPr>
                <w:szCs w:val="28"/>
              </w:rPr>
              <w:t>ыполнение плана подготовки паров</w:t>
            </w:r>
            <w:r w:rsidR="005E19C3" w:rsidRPr="005E19C3">
              <w:rPr>
                <w:szCs w:val="28"/>
              </w:rPr>
              <w:tab/>
              <w:t>–</w:t>
            </w:r>
            <w:r w:rsidR="005E19C3" w:rsidRPr="005E19C3">
              <w:rPr>
                <w:szCs w:val="28"/>
              </w:rPr>
              <w:tab/>
              <w:t>+1 балл</w:t>
            </w:r>
            <w:r w:rsidR="006422BB">
              <w:rPr>
                <w:szCs w:val="28"/>
              </w:rPr>
              <w:t>;</w:t>
            </w:r>
          </w:p>
          <w:p w14:paraId="220584F5" w14:textId="77777777" w:rsidR="00A0199D" w:rsidRDefault="0022407B" w:rsidP="005E19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5E19C3" w:rsidRPr="005E19C3">
              <w:rPr>
                <w:szCs w:val="28"/>
              </w:rPr>
              <w:t>евыполнение плана подготовки паров</w:t>
            </w:r>
            <w:r w:rsidR="005E19C3" w:rsidRPr="005E19C3">
              <w:rPr>
                <w:szCs w:val="28"/>
              </w:rPr>
              <w:tab/>
              <w:t>–</w:t>
            </w:r>
            <w:r w:rsidR="005E19C3" w:rsidRPr="005E19C3">
              <w:rPr>
                <w:szCs w:val="28"/>
              </w:rPr>
              <w:tab/>
              <w:t>-1 балл</w:t>
            </w:r>
            <w:r w:rsidR="006422BB">
              <w:rPr>
                <w:szCs w:val="28"/>
              </w:rPr>
              <w:t>.</w:t>
            </w:r>
          </w:p>
          <w:p w14:paraId="56FC07E6" w14:textId="781EA4BD" w:rsidR="008B1849" w:rsidRDefault="008B1849" w:rsidP="00B4228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Для проверки сведений</w:t>
            </w:r>
            <w:r w:rsidRPr="003115C5">
              <w:rPr>
                <w:szCs w:val="28"/>
              </w:rPr>
              <w:t>:</w:t>
            </w:r>
            <w:r>
              <w:rPr>
                <w:szCs w:val="28"/>
              </w:rPr>
              <w:t xml:space="preserve"> рабочий план на проведе</w:t>
            </w:r>
            <w:r w:rsidR="007F7A54">
              <w:rPr>
                <w:szCs w:val="28"/>
              </w:rPr>
              <w:t>ние весенне-полевых работ в 2025</w:t>
            </w:r>
            <w:r>
              <w:rPr>
                <w:szCs w:val="28"/>
              </w:rPr>
              <w:t xml:space="preserve"> году по </w:t>
            </w:r>
            <w:proofErr w:type="spellStart"/>
            <w:r>
              <w:rPr>
                <w:szCs w:val="28"/>
              </w:rPr>
              <w:t>Мошковскому</w:t>
            </w:r>
            <w:proofErr w:type="spellEnd"/>
            <w:r>
              <w:rPr>
                <w:szCs w:val="28"/>
              </w:rPr>
              <w:t xml:space="preserve"> району (автоматизированная система «Господдержка АПК»</w:t>
            </w:r>
            <w:r w:rsidR="006422BB">
              <w:rPr>
                <w:szCs w:val="28"/>
              </w:rPr>
              <w:t>)</w:t>
            </w:r>
            <w:r>
              <w:rPr>
                <w:szCs w:val="28"/>
              </w:rPr>
              <w:t xml:space="preserve">; </w:t>
            </w:r>
          </w:p>
          <w:p w14:paraId="48CA7C00" w14:textId="1DC7E0D1" w:rsidR="00B42285" w:rsidRPr="00A0199D" w:rsidRDefault="00B42285" w:rsidP="00B42285">
            <w:pPr>
              <w:ind w:firstLine="0"/>
              <w:jc w:val="left"/>
              <w:rPr>
                <w:szCs w:val="28"/>
              </w:rPr>
            </w:pPr>
            <w:r w:rsidRPr="008B1849">
              <w:rPr>
                <w:szCs w:val="28"/>
              </w:rPr>
              <w:t xml:space="preserve">оперативная отчетность в </w:t>
            </w:r>
            <w:r>
              <w:rPr>
                <w:szCs w:val="28"/>
              </w:rPr>
              <w:t>Отдел</w:t>
            </w:r>
          </w:p>
        </w:tc>
      </w:tr>
      <w:tr w:rsidR="005E19C3" w:rsidRPr="00A95B82" w14:paraId="5B89147A" w14:textId="77777777" w:rsidTr="00A12677">
        <w:trPr>
          <w:trHeight w:val="113"/>
        </w:trPr>
        <w:tc>
          <w:tcPr>
            <w:tcW w:w="851" w:type="dxa"/>
          </w:tcPr>
          <w:p w14:paraId="019D8360" w14:textId="77777777" w:rsidR="005E19C3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61" w:type="dxa"/>
          </w:tcPr>
          <w:p w14:paraId="12C59BE5" w14:textId="77777777" w:rsidR="005E19C3" w:rsidRDefault="0065715D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5E19C3">
              <w:rPr>
                <w:szCs w:val="28"/>
              </w:rPr>
              <w:t>одготовлено зяби, га</w:t>
            </w:r>
          </w:p>
        </w:tc>
        <w:tc>
          <w:tcPr>
            <w:tcW w:w="8221" w:type="dxa"/>
          </w:tcPr>
          <w:p w14:paraId="41FA6580" w14:textId="77777777" w:rsidR="005E19C3" w:rsidRPr="005E19C3" w:rsidRDefault="0022407B" w:rsidP="005E19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5E19C3" w:rsidRPr="005E19C3">
              <w:rPr>
                <w:szCs w:val="28"/>
              </w:rPr>
              <w:t>ыполнение плана подготовки зяби</w:t>
            </w:r>
            <w:r w:rsidR="005E19C3" w:rsidRPr="005E19C3">
              <w:rPr>
                <w:szCs w:val="28"/>
              </w:rPr>
              <w:tab/>
              <w:t>–</w:t>
            </w:r>
            <w:r w:rsidR="005E19C3" w:rsidRPr="005E19C3">
              <w:rPr>
                <w:szCs w:val="28"/>
              </w:rPr>
              <w:tab/>
              <w:t>+1 балл</w:t>
            </w:r>
            <w:r w:rsidR="006422BB">
              <w:rPr>
                <w:szCs w:val="28"/>
              </w:rPr>
              <w:t>;</w:t>
            </w:r>
          </w:p>
          <w:p w14:paraId="3E14C584" w14:textId="77777777" w:rsidR="005E19C3" w:rsidRDefault="0022407B" w:rsidP="005E19C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5E19C3" w:rsidRPr="005E19C3">
              <w:rPr>
                <w:szCs w:val="28"/>
              </w:rPr>
              <w:t>евыполнение плана подготовки зяби</w:t>
            </w:r>
            <w:r w:rsidR="005E19C3" w:rsidRPr="005E19C3">
              <w:rPr>
                <w:szCs w:val="28"/>
              </w:rPr>
              <w:tab/>
              <w:t>–</w:t>
            </w:r>
            <w:r w:rsidR="005E19C3" w:rsidRPr="005E19C3">
              <w:rPr>
                <w:szCs w:val="28"/>
              </w:rPr>
              <w:tab/>
              <w:t>-1 балл</w:t>
            </w:r>
            <w:r w:rsidR="006422BB">
              <w:rPr>
                <w:szCs w:val="28"/>
              </w:rPr>
              <w:t>.</w:t>
            </w:r>
          </w:p>
          <w:p w14:paraId="3DEA2B3A" w14:textId="3872A761" w:rsidR="008B1849" w:rsidRPr="005E19C3" w:rsidRDefault="008B1849" w:rsidP="00F6327B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Для проверки сведений</w:t>
            </w:r>
            <w:r w:rsidRPr="003115C5">
              <w:rPr>
                <w:szCs w:val="28"/>
              </w:rPr>
              <w:t>:</w:t>
            </w:r>
            <w:r>
              <w:rPr>
                <w:szCs w:val="28"/>
              </w:rPr>
              <w:t xml:space="preserve"> рабочий план на </w:t>
            </w:r>
            <w:r w:rsidR="007F7A54">
              <w:rPr>
                <w:szCs w:val="28"/>
              </w:rPr>
              <w:t>уборку урожая в 2025</w:t>
            </w:r>
            <w:r>
              <w:rPr>
                <w:szCs w:val="28"/>
              </w:rPr>
              <w:t xml:space="preserve"> году по </w:t>
            </w:r>
            <w:proofErr w:type="spellStart"/>
            <w:r>
              <w:rPr>
                <w:szCs w:val="28"/>
              </w:rPr>
              <w:t>Мошковскому</w:t>
            </w:r>
            <w:proofErr w:type="spellEnd"/>
            <w:r>
              <w:rPr>
                <w:szCs w:val="28"/>
              </w:rPr>
              <w:t xml:space="preserve"> району (автоматизированная система «Господдержка АПК»</w:t>
            </w:r>
            <w:r w:rsidR="006422BB">
              <w:rPr>
                <w:szCs w:val="28"/>
              </w:rPr>
              <w:t>)</w:t>
            </w:r>
            <w:r>
              <w:rPr>
                <w:szCs w:val="28"/>
              </w:rPr>
              <w:t xml:space="preserve">; оперативная отчетность в </w:t>
            </w:r>
            <w:r w:rsidR="00F6327B">
              <w:rPr>
                <w:szCs w:val="28"/>
              </w:rPr>
              <w:t>Отдел</w:t>
            </w:r>
            <w:r w:rsidR="006422BB">
              <w:rPr>
                <w:szCs w:val="28"/>
              </w:rPr>
              <w:t>.</w:t>
            </w:r>
          </w:p>
        </w:tc>
      </w:tr>
      <w:tr w:rsidR="00DD007D" w:rsidRPr="00A95B82" w14:paraId="31852F99" w14:textId="77777777" w:rsidTr="00A12677">
        <w:trPr>
          <w:trHeight w:val="113"/>
        </w:trPr>
        <w:tc>
          <w:tcPr>
            <w:tcW w:w="851" w:type="dxa"/>
          </w:tcPr>
          <w:p w14:paraId="2C7F0B6B" w14:textId="5D7FD014" w:rsidR="00DD007D" w:rsidRDefault="00DD007D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61" w:type="dxa"/>
          </w:tcPr>
          <w:p w14:paraId="20E5DA4B" w14:textId="465A4D7C" w:rsidR="00DD007D" w:rsidRDefault="00E35F53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E35F53">
              <w:rPr>
                <w:szCs w:val="28"/>
              </w:rPr>
              <w:t>редпосевная обработка пашни по технологии «ноу-</w:t>
            </w:r>
            <w:proofErr w:type="spellStart"/>
            <w:r w:rsidRPr="00E35F53">
              <w:rPr>
                <w:szCs w:val="28"/>
              </w:rPr>
              <w:t>тилл</w:t>
            </w:r>
            <w:proofErr w:type="spellEnd"/>
            <w:r w:rsidRPr="00E35F53">
              <w:rPr>
                <w:szCs w:val="28"/>
              </w:rPr>
              <w:t>»</w:t>
            </w:r>
          </w:p>
        </w:tc>
        <w:tc>
          <w:tcPr>
            <w:tcW w:w="8221" w:type="dxa"/>
          </w:tcPr>
          <w:p w14:paraId="5CCD77B8" w14:textId="44B04195" w:rsidR="00E35F53" w:rsidRPr="005E19C3" w:rsidRDefault="00E35F53" w:rsidP="00E35F5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5E19C3">
              <w:rPr>
                <w:szCs w:val="28"/>
              </w:rPr>
              <w:t>ыполнение плана</w:t>
            </w:r>
            <w:r w:rsidRPr="00E35F53">
              <w:rPr>
                <w:szCs w:val="28"/>
              </w:rPr>
              <w:t xml:space="preserve"> обработка пашни по технологии «ноу-</w:t>
            </w:r>
            <w:proofErr w:type="spellStart"/>
            <w:r w:rsidRPr="00E35F53">
              <w:rPr>
                <w:szCs w:val="28"/>
              </w:rPr>
              <w:t>тилл</w:t>
            </w:r>
            <w:proofErr w:type="spellEnd"/>
            <w:r w:rsidRPr="00E35F53">
              <w:rPr>
                <w:szCs w:val="28"/>
              </w:rPr>
              <w:t>»</w:t>
            </w:r>
            <w:r>
              <w:rPr>
                <w:szCs w:val="28"/>
              </w:rPr>
              <w:tab/>
              <w:t>–</w:t>
            </w:r>
            <w:r>
              <w:rPr>
                <w:szCs w:val="28"/>
              </w:rPr>
              <w:tab/>
              <w:t>+2</w:t>
            </w:r>
            <w:r w:rsidRPr="005E19C3">
              <w:rPr>
                <w:szCs w:val="28"/>
              </w:rPr>
              <w:t xml:space="preserve"> балл</w:t>
            </w:r>
            <w:r>
              <w:rPr>
                <w:szCs w:val="28"/>
              </w:rPr>
              <w:t>а;</w:t>
            </w:r>
          </w:p>
          <w:p w14:paraId="5176AEE0" w14:textId="38D0B816" w:rsidR="00E35F53" w:rsidRDefault="00E35F53" w:rsidP="00E35F5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E19C3">
              <w:rPr>
                <w:szCs w:val="28"/>
              </w:rPr>
              <w:t xml:space="preserve">евыполнение плана </w:t>
            </w:r>
            <w:r w:rsidRPr="00E35F53">
              <w:rPr>
                <w:szCs w:val="28"/>
              </w:rPr>
              <w:t>обработка пашни по технологии «ноу-</w:t>
            </w:r>
            <w:proofErr w:type="spellStart"/>
            <w:r w:rsidRPr="00E35F53">
              <w:rPr>
                <w:szCs w:val="28"/>
              </w:rPr>
              <w:t>тилл</w:t>
            </w:r>
            <w:proofErr w:type="spellEnd"/>
            <w:r w:rsidRPr="00E35F53">
              <w:rPr>
                <w:szCs w:val="28"/>
              </w:rPr>
              <w:t>»</w:t>
            </w:r>
            <w:r>
              <w:rPr>
                <w:szCs w:val="28"/>
              </w:rPr>
              <w:tab/>
              <w:t>–</w:t>
            </w:r>
            <w:r>
              <w:rPr>
                <w:szCs w:val="28"/>
              </w:rPr>
              <w:tab/>
              <w:t>-2</w:t>
            </w:r>
            <w:r w:rsidRPr="005E19C3">
              <w:rPr>
                <w:szCs w:val="28"/>
              </w:rPr>
              <w:t xml:space="preserve"> балл</w:t>
            </w:r>
            <w:r>
              <w:rPr>
                <w:szCs w:val="28"/>
              </w:rPr>
              <w:t>а.</w:t>
            </w:r>
          </w:p>
          <w:p w14:paraId="2CF44198" w14:textId="536ACADA" w:rsidR="00DD007D" w:rsidRDefault="00E35F53" w:rsidP="00E35F5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Для проверки сведений</w:t>
            </w:r>
            <w:r w:rsidRPr="003115C5">
              <w:rPr>
                <w:szCs w:val="28"/>
              </w:rPr>
              <w:t>:</w:t>
            </w:r>
            <w:r>
              <w:rPr>
                <w:szCs w:val="28"/>
              </w:rPr>
              <w:t xml:space="preserve"> рабо</w:t>
            </w:r>
            <w:r w:rsidR="007F7A54">
              <w:rPr>
                <w:szCs w:val="28"/>
              </w:rPr>
              <w:t>чий план на уборку урожая в 2025</w:t>
            </w:r>
            <w:r>
              <w:rPr>
                <w:szCs w:val="28"/>
              </w:rPr>
              <w:t xml:space="preserve"> году по </w:t>
            </w:r>
            <w:proofErr w:type="spellStart"/>
            <w:r>
              <w:rPr>
                <w:szCs w:val="28"/>
              </w:rPr>
              <w:t>Мошковскому</w:t>
            </w:r>
            <w:proofErr w:type="spellEnd"/>
            <w:r>
              <w:rPr>
                <w:szCs w:val="28"/>
              </w:rPr>
              <w:t xml:space="preserve"> району (автоматизированная система «Господдержка АПК»); оперативная отчетность в Отдел.</w:t>
            </w:r>
          </w:p>
        </w:tc>
      </w:tr>
      <w:tr w:rsidR="005E19C3" w:rsidRPr="00A95B82" w14:paraId="193E1E79" w14:textId="77777777" w:rsidTr="00A12677">
        <w:trPr>
          <w:trHeight w:val="113"/>
        </w:trPr>
        <w:tc>
          <w:tcPr>
            <w:tcW w:w="851" w:type="dxa"/>
          </w:tcPr>
          <w:p w14:paraId="34E3864E" w14:textId="77777777" w:rsidR="005E19C3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61" w:type="dxa"/>
          </w:tcPr>
          <w:p w14:paraId="17A42D17" w14:textId="77777777" w:rsidR="005E19C3" w:rsidRDefault="0065715D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даты окончания у</w:t>
            </w:r>
            <w:r w:rsidR="00AF4CFC">
              <w:rPr>
                <w:szCs w:val="28"/>
              </w:rPr>
              <w:t>борочной кампании</w:t>
            </w:r>
            <w:r>
              <w:rPr>
                <w:szCs w:val="28"/>
              </w:rPr>
              <w:t>, число/месяц</w:t>
            </w:r>
          </w:p>
        </w:tc>
        <w:tc>
          <w:tcPr>
            <w:tcW w:w="8221" w:type="dxa"/>
          </w:tcPr>
          <w:p w14:paraId="10627B2A" w14:textId="2FAF2FFD" w:rsidR="005E19C3" w:rsidRDefault="00081DF3" w:rsidP="0065715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окончание уборочной кампании</w:t>
            </w:r>
            <w:r w:rsidR="00AF4CFC">
              <w:rPr>
                <w:szCs w:val="28"/>
              </w:rPr>
              <w:t xml:space="preserve"> – </w:t>
            </w:r>
            <w:r w:rsidR="00F14A01" w:rsidRPr="00F14A01">
              <w:rPr>
                <w:color w:val="000000" w:themeColor="text1"/>
                <w:szCs w:val="28"/>
              </w:rPr>
              <w:t>п</w:t>
            </w:r>
            <w:r w:rsidR="00DD007D" w:rsidRPr="00F14A01">
              <w:rPr>
                <w:color w:val="000000" w:themeColor="text1"/>
                <w:szCs w:val="28"/>
              </w:rPr>
              <w:t>о 20</w:t>
            </w:r>
            <w:r w:rsidR="0065715D" w:rsidRPr="00F14A01">
              <w:rPr>
                <w:color w:val="000000" w:themeColor="text1"/>
                <w:szCs w:val="28"/>
              </w:rPr>
              <w:t xml:space="preserve"> октября</w:t>
            </w:r>
            <w:r w:rsidR="0065715D" w:rsidRPr="0065715D">
              <w:rPr>
                <w:szCs w:val="28"/>
              </w:rPr>
              <w:tab/>
              <w:t>–</w:t>
            </w:r>
            <w:r w:rsidR="0065715D" w:rsidRPr="0065715D">
              <w:rPr>
                <w:szCs w:val="28"/>
              </w:rPr>
              <w:tab/>
              <w:t>+1 балл</w:t>
            </w:r>
            <w:r w:rsidR="006422BB">
              <w:rPr>
                <w:szCs w:val="28"/>
              </w:rPr>
              <w:t>.</w:t>
            </w:r>
          </w:p>
          <w:p w14:paraId="2D1BA964" w14:textId="4E3E66F9" w:rsidR="002A43AA" w:rsidRPr="005E19C3" w:rsidRDefault="002A43AA" w:rsidP="00F6327B">
            <w:pPr>
              <w:ind w:firstLine="0"/>
              <w:jc w:val="left"/>
              <w:rPr>
                <w:szCs w:val="28"/>
              </w:rPr>
            </w:pPr>
            <w:r w:rsidRPr="002A43AA">
              <w:rPr>
                <w:szCs w:val="28"/>
              </w:rPr>
              <w:t>Для проверки сведений: дата завершен</w:t>
            </w:r>
            <w:r>
              <w:rPr>
                <w:szCs w:val="28"/>
              </w:rPr>
              <w:t>ия оперативной отчетности о завершении уборки</w:t>
            </w:r>
            <w:r w:rsidRPr="002A43AA">
              <w:rPr>
                <w:szCs w:val="28"/>
              </w:rPr>
              <w:t xml:space="preserve"> в </w:t>
            </w:r>
            <w:r w:rsidR="00F6327B">
              <w:rPr>
                <w:szCs w:val="28"/>
              </w:rPr>
              <w:t>Отдел</w:t>
            </w:r>
            <w:r w:rsidR="006422BB">
              <w:rPr>
                <w:szCs w:val="28"/>
              </w:rPr>
              <w:t>.</w:t>
            </w:r>
          </w:p>
        </w:tc>
      </w:tr>
      <w:tr w:rsidR="0065715D" w:rsidRPr="00A95B82" w14:paraId="1D350A6E" w14:textId="77777777" w:rsidTr="00A12677">
        <w:trPr>
          <w:trHeight w:val="113"/>
        </w:trPr>
        <w:tc>
          <w:tcPr>
            <w:tcW w:w="851" w:type="dxa"/>
          </w:tcPr>
          <w:p w14:paraId="7F23C3D2" w14:textId="77777777" w:rsidR="0065715D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4961" w:type="dxa"/>
          </w:tcPr>
          <w:p w14:paraId="1A1C5484" w14:textId="77777777" w:rsidR="0065715D" w:rsidRDefault="00CF5F68" w:rsidP="00A95B82">
            <w:pPr>
              <w:ind w:firstLine="0"/>
              <w:jc w:val="left"/>
              <w:rPr>
                <w:szCs w:val="28"/>
              </w:rPr>
            </w:pPr>
            <w:r w:rsidRPr="00CF5F68">
              <w:rPr>
                <w:szCs w:val="28"/>
              </w:rPr>
              <w:t>оказание помощи в уборке зерновых и технических культур другим хозяйствам, да/нет</w:t>
            </w:r>
          </w:p>
        </w:tc>
        <w:tc>
          <w:tcPr>
            <w:tcW w:w="8221" w:type="dxa"/>
          </w:tcPr>
          <w:p w14:paraId="4BE2FDEE" w14:textId="77777777" w:rsidR="0065715D" w:rsidRDefault="0022407B" w:rsidP="0065715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CF5F68" w:rsidRPr="00CF5F68">
              <w:rPr>
                <w:szCs w:val="28"/>
              </w:rPr>
              <w:t>казание помощи</w:t>
            </w:r>
            <w:r w:rsidR="00CF5F68" w:rsidRPr="00CF5F68">
              <w:rPr>
                <w:szCs w:val="28"/>
              </w:rPr>
              <w:tab/>
              <w:t>–</w:t>
            </w:r>
            <w:r w:rsidR="00CF5F68" w:rsidRPr="00CF5F68">
              <w:rPr>
                <w:szCs w:val="28"/>
              </w:rPr>
              <w:tab/>
              <w:t>+1 балл</w:t>
            </w:r>
            <w:r w:rsidR="006422BB">
              <w:rPr>
                <w:szCs w:val="28"/>
              </w:rPr>
              <w:t>.</w:t>
            </w:r>
          </w:p>
          <w:p w14:paraId="5E347338" w14:textId="0A7D3A67" w:rsidR="002A43AA" w:rsidRPr="0065715D" w:rsidRDefault="002A43AA" w:rsidP="00F6327B">
            <w:pPr>
              <w:ind w:firstLine="0"/>
              <w:jc w:val="left"/>
              <w:rPr>
                <w:szCs w:val="28"/>
              </w:rPr>
            </w:pPr>
            <w:r w:rsidRPr="002A43AA">
              <w:rPr>
                <w:szCs w:val="28"/>
              </w:rPr>
              <w:t>Для проверки сведений:</w:t>
            </w:r>
            <w:r>
              <w:rPr>
                <w:szCs w:val="28"/>
              </w:rPr>
              <w:t xml:space="preserve"> оперативная информация в </w:t>
            </w:r>
            <w:r w:rsidR="00F6327B">
              <w:rPr>
                <w:szCs w:val="28"/>
              </w:rPr>
              <w:t>Отделе</w:t>
            </w:r>
            <w:r w:rsidR="006422BB">
              <w:rPr>
                <w:szCs w:val="28"/>
              </w:rPr>
              <w:t>.</w:t>
            </w:r>
          </w:p>
        </w:tc>
      </w:tr>
      <w:tr w:rsidR="00CF5F68" w:rsidRPr="00A95B82" w14:paraId="674E44A5" w14:textId="77777777" w:rsidTr="00A12677">
        <w:trPr>
          <w:trHeight w:val="113"/>
        </w:trPr>
        <w:tc>
          <w:tcPr>
            <w:tcW w:w="851" w:type="dxa"/>
          </w:tcPr>
          <w:p w14:paraId="16DDE4B2" w14:textId="77777777" w:rsidR="00CF5F68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961" w:type="dxa"/>
          </w:tcPr>
          <w:p w14:paraId="599B461F" w14:textId="77777777" w:rsidR="00CF5F68" w:rsidRPr="00CF5F68" w:rsidRDefault="00CF5F68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валовый сбор (бункерный) зерновых культур, т</w:t>
            </w:r>
          </w:p>
        </w:tc>
        <w:tc>
          <w:tcPr>
            <w:tcW w:w="8221" w:type="dxa"/>
          </w:tcPr>
          <w:p w14:paraId="34DDFBB6" w14:textId="77777777" w:rsidR="00CF5F68" w:rsidRDefault="0022407B" w:rsidP="0065715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CF5F68" w:rsidRPr="00CF5F68">
              <w:rPr>
                <w:szCs w:val="28"/>
              </w:rPr>
              <w:t>олучение максимального сбора</w:t>
            </w:r>
            <w:r w:rsidR="00CF5F68">
              <w:rPr>
                <w:szCs w:val="28"/>
              </w:rPr>
              <w:t xml:space="preserve"> среди участников соревнования</w:t>
            </w:r>
            <w:r w:rsidR="00CF5F68" w:rsidRPr="00CF5F68">
              <w:rPr>
                <w:szCs w:val="28"/>
              </w:rPr>
              <w:tab/>
              <w:t>–</w:t>
            </w:r>
            <w:r w:rsidR="00CF5F68" w:rsidRPr="00CF5F68">
              <w:rPr>
                <w:szCs w:val="28"/>
              </w:rPr>
              <w:tab/>
              <w:t>+1 балл</w:t>
            </w:r>
          </w:p>
          <w:p w14:paraId="182890F8" w14:textId="6FE0B646" w:rsidR="006422BB" w:rsidRPr="00CF5F68" w:rsidRDefault="006422BB" w:rsidP="006422BB">
            <w:pPr>
              <w:ind w:firstLine="0"/>
              <w:jc w:val="left"/>
              <w:rPr>
                <w:szCs w:val="28"/>
              </w:rPr>
            </w:pPr>
            <w:r w:rsidRPr="002A43AA">
              <w:rPr>
                <w:szCs w:val="28"/>
              </w:rPr>
              <w:t>Для проверки сведений:</w:t>
            </w:r>
            <w:r>
              <w:rPr>
                <w:szCs w:val="28"/>
              </w:rPr>
              <w:t xml:space="preserve"> </w:t>
            </w:r>
            <w:r w:rsidR="00B11004" w:rsidRPr="008B1849">
              <w:rPr>
                <w:szCs w:val="28"/>
              </w:rPr>
              <w:t xml:space="preserve">оперативная отчетность в </w:t>
            </w:r>
            <w:r w:rsidR="00B11004">
              <w:rPr>
                <w:szCs w:val="28"/>
              </w:rPr>
              <w:t xml:space="preserve">Отдел </w:t>
            </w:r>
            <w:r>
              <w:rPr>
                <w:szCs w:val="28"/>
              </w:rPr>
              <w:t>Определяе</w:t>
            </w:r>
            <w:r w:rsidRPr="006422BB">
              <w:rPr>
                <w:szCs w:val="28"/>
              </w:rPr>
              <w:t>тся п</w:t>
            </w:r>
            <w:r>
              <w:rPr>
                <w:szCs w:val="28"/>
              </w:rPr>
              <w:t>о максимальному значению.</w:t>
            </w:r>
            <w:r w:rsidRPr="006422BB">
              <w:rPr>
                <w:szCs w:val="28"/>
              </w:rPr>
              <w:t xml:space="preserve"> </w:t>
            </w:r>
          </w:p>
        </w:tc>
      </w:tr>
      <w:tr w:rsidR="00CF5F68" w:rsidRPr="00A95B82" w14:paraId="614D4B13" w14:textId="77777777" w:rsidTr="00A12677">
        <w:trPr>
          <w:trHeight w:val="113"/>
        </w:trPr>
        <w:tc>
          <w:tcPr>
            <w:tcW w:w="851" w:type="dxa"/>
          </w:tcPr>
          <w:p w14:paraId="40AC63E1" w14:textId="77777777" w:rsidR="00CF5F68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961" w:type="dxa"/>
          </w:tcPr>
          <w:p w14:paraId="308084D5" w14:textId="77777777" w:rsidR="00CF5F68" w:rsidRDefault="00B43526" w:rsidP="00A95B82">
            <w:pPr>
              <w:ind w:firstLine="0"/>
              <w:jc w:val="left"/>
              <w:rPr>
                <w:szCs w:val="28"/>
              </w:rPr>
            </w:pPr>
            <w:r w:rsidRPr="00B43526">
              <w:rPr>
                <w:szCs w:val="28"/>
              </w:rPr>
              <w:t>урожайность (бункерная) зерновых культур, ц/га</w:t>
            </w:r>
          </w:p>
        </w:tc>
        <w:tc>
          <w:tcPr>
            <w:tcW w:w="8221" w:type="dxa"/>
          </w:tcPr>
          <w:p w14:paraId="4D74ADE7" w14:textId="77777777" w:rsidR="00CF5F68" w:rsidRDefault="0022407B" w:rsidP="0065715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43526" w:rsidRPr="00B43526">
              <w:rPr>
                <w:szCs w:val="28"/>
              </w:rPr>
              <w:t>олучение максимальной урожайности</w:t>
            </w:r>
            <w:r w:rsidR="007F1193">
              <w:rPr>
                <w:szCs w:val="28"/>
              </w:rPr>
              <w:t xml:space="preserve"> среди участников соревнования</w:t>
            </w:r>
            <w:r w:rsidR="00B43526" w:rsidRPr="00B43526">
              <w:rPr>
                <w:szCs w:val="28"/>
              </w:rPr>
              <w:tab/>
              <w:t>–</w:t>
            </w:r>
            <w:r w:rsidR="00B43526" w:rsidRPr="00B43526">
              <w:rPr>
                <w:szCs w:val="28"/>
              </w:rPr>
              <w:tab/>
              <w:t>+1 балл</w:t>
            </w:r>
            <w:r w:rsidR="00EC477B">
              <w:rPr>
                <w:szCs w:val="28"/>
              </w:rPr>
              <w:t>.</w:t>
            </w:r>
          </w:p>
          <w:p w14:paraId="10405E8C" w14:textId="77777777" w:rsidR="003B3543" w:rsidRDefault="003B3543" w:rsidP="0065715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Для расчета: валовый сбор (бункерный) зерновых культур, ц/убранную площадь зерновых культур, га</w:t>
            </w:r>
            <w:r w:rsidR="006422BB">
              <w:rPr>
                <w:szCs w:val="28"/>
              </w:rPr>
              <w:t>.</w:t>
            </w:r>
          </w:p>
          <w:p w14:paraId="1077DC5B" w14:textId="74E9201D" w:rsidR="006422BB" w:rsidRPr="00CF5F68" w:rsidRDefault="006422BB" w:rsidP="0065715D">
            <w:pPr>
              <w:ind w:firstLine="0"/>
              <w:jc w:val="left"/>
              <w:rPr>
                <w:szCs w:val="28"/>
              </w:rPr>
            </w:pPr>
            <w:r w:rsidRPr="006422BB">
              <w:rPr>
                <w:szCs w:val="28"/>
              </w:rPr>
              <w:t xml:space="preserve">Для проверки сведений: </w:t>
            </w:r>
            <w:r w:rsidR="00B11004" w:rsidRPr="008B1849">
              <w:rPr>
                <w:szCs w:val="28"/>
              </w:rPr>
              <w:t xml:space="preserve">оперативная отчетность в </w:t>
            </w:r>
            <w:r w:rsidR="00B11004">
              <w:rPr>
                <w:szCs w:val="28"/>
              </w:rPr>
              <w:t>Отдел</w:t>
            </w:r>
            <w:r>
              <w:rPr>
                <w:szCs w:val="28"/>
              </w:rPr>
              <w:t xml:space="preserve"> Определяе</w:t>
            </w:r>
            <w:r w:rsidRPr="006422BB">
              <w:rPr>
                <w:szCs w:val="28"/>
              </w:rPr>
              <w:t>тся п</w:t>
            </w:r>
            <w:r>
              <w:rPr>
                <w:szCs w:val="28"/>
              </w:rPr>
              <w:t>о максимальному значению.</w:t>
            </w:r>
          </w:p>
        </w:tc>
      </w:tr>
      <w:tr w:rsidR="00013F70" w:rsidRPr="00A95B82" w14:paraId="2D602D46" w14:textId="77777777" w:rsidTr="00A12677">
        <w:trPr>
          <w:trHeight w:val="113"/>
        </w:trPr>
        <w:tc>
          <w:tcPr>
            <w:tcW w:w="851" w:type="dxa"/>
          </w:tcPr>
          <w:p w14:paraId="0E3E7A99" w14:textId="0B19CF93" w:rsidR="00013F70" w:rsidRDefault="007F1532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961" w:type="dxa"/>
          </w:tcPr>
          <w:p w14:paraId="0DF20891" w14:textId="28E717B8" w:rsidR="00013F70" w:rsidRPr="00B43526" w:rsidRDefault="007F1532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013F70">
              <w:rPr>
                <w:szCs w:val="28"/>
              </w:rPr>
              <w:t>аловый сбор (бункерный) рапса, т</w:t>
            </w:r>
          </w:p>
        </w:tc>
        <w:tc>
          <w:tcPr>
            <w:tcW w:w="8221" w:type="dxa"/>
          </w:tcPr>
          <w:p w14:paraId="09BB9E63" w14:textId="77777777" w:rsidR="00013F70" w:rsidRDefault="00013F70" w:rsidP="00013F70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F5F68">
              <w:rPr>
                <w:szCs w:val="28"/>
              </w:rPr>
              <w:t>олучение максимального сбора</w:t>
            </w:r>
            <w:r>
              <w:rPr>
                <w:szCs w:val="28"/>
              </w:rPr>
              <w:t xml:space="preserve"> среди участников соревнования</w:t>
            </w:r>
            <w:r w:rsidRPr="00CF5F68">
              <w:rPr>
                <w:szCs w:val="28"/>
              </w:rPr>
              <w:tab/>
              <w:t>–</w:t>
            </w:r>
            <w:r w:rsidRPr="00CF5F68">
              <w:rPr>
                <w:szCs w:val="28"/>
              </w:rPr>
              <w:tab/>
              <w:t>+1 балл</w:t>
            </w:r>
          </w:p>
          <w:p w14:paraId="193F5302" w14:textId="7DB7E2A9" w:rsidR="00013F70" w:rsidRDefault="00013F70" w:rsidP="00013F70">
            <w:pPr>
              <w:ind w:firstLine="0"/>
              <w:jc w:val="left"/>
              <w:rPr>
                <w:szCs w:val="28"/>
              </w:rPr>
            </w:pPr>
            <w:r w:rsidRPr="002A43AA">
              <w:rPr>
                <w:szCs w:val="28"/>
              </w:rPr>
              <w:t>Для проверки сведений:</w:t>
            </w:r>
            <w:r>
              <w:rPr>
                <w:szCs w:val="28"/>
              </w:rPr>
              <w:t xml:space="preserve"> </w:t>
            </w:r>
            <w:r w:rsidRPr="008B1849">
              <w:rPr>
                <w:szCs w:val="28"/>
              </w:rPr>
              <w:t xml:space="preserve">оперативная отчетность в </w:t>
            </w:r>
            <w:r>
              <w:rPr>
                <w:szCs w:val="28"/>
              </w:rPr>
              <w:t>Отдел Определяе</w:t>
            </w:r>
            <w:r w:rsidRPr="006422BB">
              <w:rPr>
                <w:szCs w:val="28"/>
              </w:rPr>
              <w:t>тся п</w:t>
            </w:r>
            <w:r>
              <w:rPr>
                <w:szCs w:val="28"/>
              </w:rPr>
              <w:t>о максимальному значению.</w:t>
            </w:r>
          </w:p>
        </w:tc>
      </w:tr>
      <w:tr w:rsidR="00013F70" w:rsidRPr="00A95B82" w14:paraId="099BC98C" w14:textId="77777777" w:rsidTr="00A12677">
        <w:trPr>
          <w:trHeight w:val="113"/>
        </w:trPr>
        <w:tc>
          <w:tcPr>
            <w:tcW w:w="851" w:type="dxa"/>
          </w:tcPr>
          <w:p w14:paraId="0179EDA9" w14:textId="418D2056" w:rsidR="00013F70" w:rsidRDefault="007F1532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961" w:type="dxa"/>
          </w:tcPr>
          <w:p w14:paraId="3D9F2963" w14:textId="18392D2F" w:rsidR="00013F70" w:rsidRDefault="007F1532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013F70" w:rsidRPr="0055335B">
              <w:rPr>
                <w:szCs w:val="28"/>
              </w:rPr>
              <w:t xml:space="preserve">рожайность (бункерная) </w:t>
            </w:r>
            <w:r w:rsidR="00013F70">
              <w:rPr>
                <w:szCs w:val="28"/>
              </w:rPr>
              <w:t>рапса, ц/га</w:t>
            </w:r>
          </w:p>
        </w:tc>
        <w:tc>
          <w:tcPr>
            <w:tcW w:w="8221" w:type="dxa"/>
          </w:tcPr>
          <w:p w14:paraId="151089F4" w14:textId="77777777" w:rsidR="007F1532" w:rsidRDefault="007F1532" w:rsidP="007F15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B43526">
              <w:rPr>
                <w:szCs w:val="28"/>
              </w:rPr>
              <w:t>олучение максимальной урожайности</w:t>
            </w:r>
            <w:r>
              <w:rPr>
                <w:szCs w:val="28"/>
              </w:rPr>
              <w:t xml:space="preserve"> среди участников соревнования</w:t>
            </w:r>
            <w:r w:rsidRPr="00B43526">
              <w:rPr>
                <w:szCs w:val="28"/>
              </w:rPr>
              <w:tab/>
              <w:t>–</w:t>
            </w:r>
            <w:r w:rsidRPr="00B43526">
              <w:rPr>
                <w:szCs w:val="28"/>
              </w:rPr>
              <w:tab/>
              <w:t>+1 балл</w:t>
            </w:r>
            <w:r>
              <w:rPr>
                <w:szCs w:val="28"/>
              </w:rPr>
              <w:t>.</w:t>
            </w:r>
          </w:p>
          <w:p w14:paraId="368906A5" w14:textId="77777777" w:rsidR="007F1532" w:rsidRDefault="007F1532" w:rsidP="007F15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Для расчета: валовый сбор (бункерный) зерновых культур, ц/убранную площадь зерновых культур, га.</w:t>
            </w:r>
          </w:p>
          <w:p w14:paraId="1E038F43" w14:textId="41D0B9D7" w:rsidR="00013F70" w:rsidRDefault="007F1532" w:rsidP="007F1532">
            <w:pPr>
              <w:ind w:firstLine="0"/>
              <w:jc w:val="left"/>
              <w:rPr>
                <w:szCs w:val="28"/>
              </w:rPr>
            </w:pPr>
            <w:r w:rsidRPr="006422BB">
              <w:rPr>
                <w:szCs w:val="28"/>
              </w:rPr>
              <w:t xml:space="preserve">Для проверки сведений: </w:t>
            </w:r>
            <w:r w:rsidRPr="008B1849">
              <w:rPr>
                <w:szCs w:val="28"/>
              </w:rPr>
              <w:t xml:space="preserve">оперативная отчетность в </w:t>
            </w:r>
            <w:r>
              <w:rPr>
                <w:szCs w:val="28"/>
              </w:rPr>
              <w:t>Отдел Определяе</w:t>
            </w:r>
            <w:r w:rsidRPr="006422BB">
              <w:rPr>
                <w:szCs w:val="28"/>
              </w:rPr>
              <w:t>тся п</w:t>
            </w:r>
            <w:r>
              <w:rPr>
                <w:szCs w:val="28"/>
              </w:rPr>
              <w:t>о максимальному значению.</w:t>
            </w:r>
          </w:p>
        </w:tc>
      </w:tr>
      <w:tr w:rsidR="007F1532" w:rsidRPr="00A95B82" w14:paraId="64A56C99" w14:textId="77777777" w:rsidTr="00A12677">
        <w:trPr>
          <w:trHeight w:val="113"/>
        </w:trPr>
        <w:tc>
          <w:tcPr>
            <w:tcW w:w="851" w:type="dxa"/>
          </w:tcPr>
          <w:p w14:paraId="79316023" w14:textId="32B01DA6" w:rsidR="007F1532" w:rsidRDefault="007F1532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961" w:type="dxa"/>
          </w:tcPr>
          <w:p w14:paraId="764204B0" w14:textId="0DAA0D3A" w:rsidR="007F1532" w:rsidRDefault="007F1532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валовый сбор картофеля, т</w:t>
            </w:r>
          </w:p>
        </w:tc>
        <w:tc>
          <w:tcPr>
            <w:tcW w:w="8221" w:type="dxa"/>
          </w:tcPr>
          <w:p w14:paraId="52E2931F" w14:textId="77777777" w:rsidR="007F1532" w:rsidRDefault="007F1532" w:rsidP="007F15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F5F68">
              <w:rPr>
                <w:szCs w:val="28"/>
              </w:rPr>
              <w:t>олучение максимального сбора</w:t>
            </w:r>
            <w:r>
              <w:rPr>
                <w:szCs w:val="28"/>
              </w:rPr>
              <w:t xml:space="preserve"> среди участников соревнования</w:t>
            </w:r>
            <w:r w:rsidRPr="00CF5F68">
              <w:rPr>
                <w:szCs w:val="28"/>
              </w:rPr>
              <w:tab/>
              <w:t>–</w:t>
            </w:r>
            <w:r w:rsidRPr="00CF5F68">
              <w:rPr>
                <w:szCs w:val="28"/>
              </w:rPr>
              <w:tab/>
              <w:t>+1 балл</w:t>
            </w:r>
          </w:p>
          <w:p w14:paraId="5DBADC61" w14:textId="5932FEE7" w:rsidR="007F1532" w:rsidRDefault="007F1532" w:rsidP="007F1532">
            <w:pPr>
              <w:ind w:firstLine="0"/>
              <w:jc w:val="left"/>
              <w:rPr>
                <w:szCs w:val="28"/>
              </w:rPr>
            </w:pPr>
            <w:r w:rsidRPr="002A43AA">
              <w:rPr>
                <w:szCs w:val="28"/>
              </w:rPr>
              <w:lastRenderedPageBreak/>
              <w:t>Для проверки сведений:</w:t>
            </w:r>
            <w:r>
              <w:rPr>
                <w:szCs w:val="28"/>
              </w:rPr>
              <w:t xml:space="preserve"> </w:t>
            </w:r>
            <w:r w:rsidRPr="008B1849">
              <w:rPr>
                <w:szCs w:val="28"/>
              </w:rPr>
              <w:t xml:space="preserve">оперативная отчетность в </w:t>
            </w:r>
            <w:r>
              <w:rPr>
                <w:szCs w:val="28"/>
              </w:rPr>
              <w:t>Отдел Определяе</w:t>
            </w:r>
            <w:r w:rsidRPr="006422BB">
              <w:rPr>
                <w:szCs w:val="28"/>
              </w:rPr>
              <w:t>тся п</w:t>
            </w:r>
            <w:r>
              <w:rPr>
                <w:szCs w:val="28"/>
              </w:rPr>
              <w:t>о максимальному значению.</w:t>
            </w:r>
          </w:p>
        </w:tc>
      </w:tr>
      <w:tr w:rsidR="007F1532" w:rsidRPr="00A95B82" w14:paraId="676580E8" w14:textId="77777777" w:rsidTr="00A12677">
        <w:trPr>
          <w:trHeight w:val="113"/>
        </w:trPr>
        <w:tc>
          <w:tcPr>
            <w:tcW w:w="851" w:type="dxa"/>
          </w:tcPr>
          <w:p w14:paraId="6665ECD4" w14:textId="61FD71CD" w:rsidR="007F1532" w:rsidRDefault="007F1532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4961" w:type="dxa"/>
          </w:tcPr>
          <w:p w14:paraId="6F3B7C92" w14:textId="16155DC2" w:rsidR="007F1532" w:rsidRDefault="007F1532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урожайность картофеля, ц/га</w:t>
            </w:r>
          </w:p>
        </w:tc>
        <w:tc>
          <w:tcPr>
            <w:tcW w:w="8221" w:type="dxa"/>
          </w:tcPr>
          <w:p w14:paraId="5EA12F53" w14:textId="77777777" w:rsidR="007F1532" w:rsidRDefault="007F1532" w:rsidP="007F15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B43526">
              <w:rPr>
                <w:szCs w:val="28"/>
              </w:rPr>
              <w:t>олучение максимальной урожайности</w:t>
            </w:r>
            <w:r>
              <w:rPr>
                <w:szCs w:val="28"/>
              </w:rPr>
              <w:t xml:space="preserve"> среди участников соревнования</w:t>
            </w:r>
            <w:r w:rsidRPr="00B43526">
              <w:rPr>
                <w:szCs w:val="28"/>
              </w:rPr>
              <w:tab/>
              <w:t>–</w:t>
            </w:r>
            <w:r w:rsidRPr="00B43526">
              <w:rPr>
                <w:szCs w:val="28"/>
              </w:rPr>
              <w:tab/>
              <w:t>+1 балл</w:t>
            </w:r>
            <w:r>
              <w:rPr>
                <w:szCs w:val="28"/>
              </w:rPr>
              <w:t>.</w:t>
            </w:r>
          </w:p>
          <w:p w14:paraId="68A1648F" w14:textId="77777777" w:rsidR="007F1532" w:rsidRDefault="007F1532" w:rsidP="007F153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Для расчета: валовый сбор (бункерный) зерновых культур, ц/убранную площадь зерновых культур, га.</w:t>
            </w:r>
          </w:p>
          <w:p w14:paraId="5826E67F" w14:textId="129BA0E3" w:rsidR="007F1532" w:rsidRDefault="007F1532" w:rsidP="007F1532">
            <w:pPr>
              <w:ind w:firstLine="0"/>
              <w:jc w:val="left"/>
              <w:rPr>
                <w:szCs w:val="28"/>
              </w:rPr>
            </w:pPr>
            <w:r w:rsidRPr="006422BB">
              <w:rPr>
                <w:szCs w:val="28"/>
              </w:rPr>
              <w:t xml:space="preserve">Для проверки сведений: </w:t>
            </w:r>
            <w:r w:rsidRPr="008B1849">
              <w:rPr>
                <w:szCs w:val="28"/>
              </w:rPr>
              <w:t xml:space="preserve">оперативная отчетность в </w:t>
            </w:r>
            <w:r>
              <w:rPr>
                <w:szCs w:val="28"/>
              </w:rPr>
              <w:t>Отдел Определяе</w:t>
            </w:r>
            <w:r w:rsidRPr="006422BB">
              <w:rPr>
                <w:szCs w:val="28"/>
              </w:rPr>
              <w:t>тся п</w:t>
            </w:r>
            <w:r>
              <w:rPr>
                <w:szCs w:val="28"/>
              </w:rPr>
              <w:t>о максимальному значению.</w:t>
            </w:r>
          </w:p>
        </w:tc>
      </w:tr>
      <w:tr w:rsidR="000202FE" w:rsidRPr="00A95B82" w14:paraId="0224B970" w14:textId="77777777" w:rsidTr="00A12677">
        <w:trPr>
          <w:trHeight w:val="113"/>
        </w:trPr>
        <w:tc>
          <w:tcPr>
            <w:tcW w:w="851" w:type="dxa"/>
          </w:tcPr>
          <w:p w14:paraId="6D4604B2" w14:textId="134296D7" w:rsidR="000202FE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F1532">
              <w:rPr>
                <w:szCs w:val="28"/>
              </w:rPr>
              <w:t>5</w:t>
            </w:r>
          </w:p>
        </w:tc>
        <w:tc>
          <w:tcPr>
            <w:tcW w:w="4961" w:type="dxa"/>
          </w:tcPr>
          <w:p w14:paraId="322F16FA" w14:textId="02114E9D" w:rsidR="000202FE" w:rsidRDefault="00C6127F" w:rsidP="00A95B82">
            <w:pPr>
              <w:ind w:firstLine="0"/>
              <w:jc w:val="left"/>
              <w:rPr>
                <w:szCs w:val="28"/>
              </w:rPr>
            </w:pPr>
            <w:r w:rsidRPr="00C6127F">
              <w:rPr>
                <w:szCs w:val="28"/>
              </w:rPr>
              <w:t>засыпано семян</w:t>
            </w:r>
            <w:r w:rsidR="00BE7FEA">
              <w:rPr>
                <w:szCs w:val="28"/>
              </w:rPr>
              <w:t xml:space="preserve"> зерновых культур</w:t>
            </w:r>
            <w:r w:rsidRPr="00C6127F">
              <w:rPr>
                <w:szCs w:val="28"/>
              </w:rPr>
              <w:t>, т</w:t>
            </w:r>
          </w:p>
        </w:tc>
        <w:tc>
          <w:tcPr>
            <w:tcW w:w="8221" w:type="dxa"/>
          </w:tcPr>
          <w:p w14:paraId="53914777" w14:textId="77777777" w:rsidR="00C6127F" w:rsidRPr="00C6127F" w:rsidRDefault="0022407B" w:rsidP="00C6127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C6127F" w:rsidRPr="00C6127F">
              <w:rPr>
                <w:szCs w:val="28"/>
              </w:rPr>
              <w:t>ыполнение плана засыпки на 100 %</w:t>
            </w:r>
            <w:r w:rsidR="00C6127F" w:rsidRPr="00C6127F">
              <w:rPr>
                <w:szCs w:val="28"/>
              </w:rPr>
              <w:tab/>
              <w:t>–</w:t>
            </w:r>
            <w:r w:rsidR="00C6127F" w:rsidRPr="00C6127F">
              <w:rPr>
                <w:szCs w:val="28"/>
              </w:rPr>
              <w:tab/>
              <w:t>+1 балл</w:t>
            </w:r>
            <w:r w:rsidR="00EC477B">
              <w:rPr>
                <w:szCs w:val="28"/>
              </w:rPr>
              <w:t>;</w:t>
            </w:r>
          </w:p>
          <w:p w14:paraId="076F877C" w14:textId="77777777" w:rsidR="000202FE" w:rsidRDefault="0022407B" w:rsidP="00C6127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C6127F" w:rsidRPr="00C6127F">
              <w:rPr>
                <w:szCs w:val="28"/>
              </w:rPr>
              <w:t>евыполнение плана засыпки</w:t>
            </w:r>
            <w:r w:rsidR="00C6127F" w:rsidRPr="00C6127F">
              <w:rPr>
                <w:szCs w:val="28"/>
              </w:rPr>
              <w:tab/>
              <w:t>–</w:t>
            </w:r>
            <w:r w:rsidR="00C6127F" w:rsidRPr="00C6127F">
              <w:rPr>
                <w:szCs w:val="28"/>
              </w:rPr>
              <w:tab/>
              <w:t>-1 балл</w:t>
            </w:r>
            <w:r w:rsidR="00EC477B">
              <w:rPr>
                <w:szCs w:val="28"/>
              </w:rPr>
              <w:t>.</w:t>
            </w:r>
          </w:p>
          <w:p w14:paraId="5CAD5F0F" w14:textId="4933735F" w:rsidR="006422BB" w:rsidRPr="000202FE" w:rsidRDefault="00EC477B" w:rsidP="00B11004">
            <w:pPr>
              <w:ind w:firstLine="0"/>
              <w:jc w:val="left"/>
              <w:rPr>
                <w:szCs w:val="28"/>
              </w:rPr>
            </w:pPr>
            <w:r w:rsidRPr="006422BB">
              <w:rPr>
                <w:szCs w:val="28"/>
              </w:rPr>
              <w:t>Для проверки сведений:</w:t>
            </w:r>
            <w:r>
              <w:rPr>
                <w:szCs w:val="28"/>
              </w:rPr>
              <w:t xml:space="preserve"> оперативная отчетность в </w:t>
            </w:r>
            <w:r w:rsidR="00B11004">
              <w:rPr>
                <w:szCs w:val="28"/>
              </w:rPr>
              <w:t>Отдел</w:t>
            </w:r>
            <w:r>
              <w:rPr>
                <w:szCs w:val="28"/>
              </w:rPr>
              <w:t>.</w:t>
            </w:r>
          </w:p>
        </w:tc>
      </w:tr>
      <w:tr w:rsidR="004552F7" w:rsidRPr="00A95B82" w14:paraId="53DFDED9" w14:textId="77777777" w:rsidTr="00A12677">
        <w:trPr>
          <w:trHeight w:val="113"/>
        </w:trPr>
        <w:tc>
          <w:tcPr>
            <w:tcW w:w="851" w:type="dxa"/>
          </w:tcPr>
          <w:p w14:paraId="55EAC23F" w14:textId="0C931812" w:rsidR="004552F7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F1532">
              <w:rPr>
                <w:szCs w:val="28"/>
              </w:rPr>
              <w:t>6</w:t>
            </w:r>
          </w:p>
        </w:tc>
        <w:tc>
          <w:tcPr>
            <w:tcW w:w="4961" w:type="dxa"/>
          </w:tcPr>
          <w:p w14:paraId="2A2ACC73" w14:textId="77777777" w:rsidR="004552F7" w:rsidRPr="00C6127F" w:rsidRDefault="004552F7" w:rsidP="00A95B82">
            <w:pPr>
              <w:ind w:firstLine="0"/>
              <w:jc w:val="left"/>
              <w:rPr>
                <w:szCs w:val="28"/>
              </w:rPr>
            </w:pPr>
            <w:r w:rsidRPr="004552F7">
              <w:rPr>
                <w:szCs w:val="28"/>
              </w:rPr>
              <w:t xml:space="preserve">заготовка кормов на период зимовки скота, ц к. ед. на </w:t>
            </w:r>
            <w:proofErr w:type="spellStart"/>
            <w:r w:rsidRPr="004552F7">
              <w:rPr>
                <w:szCs w:val="28"/>
              </w:rPr>
              <w:t>усл</w:t>
            </w:r>
            <w:proofErr w:type="spellEnd"/>
            <w:r w:rsidRPr="004552F7">
              <w:rPr>
                <w:szCs w:val="28"/>
              </w:rPr>
              <w:t>. гол.</w:t>
            </w:r>
          </w:p>
        </w:tc>
        <w:tc>
          <w:tcPr>
            <w:tcW w:w="8221" w:type="dxa"/>
          </w:tcPr>
          <w:p w14:paraId="46F20EED" w14:textId="77777777" w:rsidR="004552F7" w:rsidRPr="004552F7" w:rsidRDefault="0022407B" w:rsidP="004552F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4552F7" w:rsidRPr="004552F7">
              <w:rPr>
                <w:szCs w:val="28"/>
              </w:rPr>
              <w:t>ыполнение плана заготовки</w:t>
            </w:r>
            <w:r w:rsidR="004552F7" w:rsidRPr="004552F7">
              <w:rPr>
                <w:szCs w:val="28"/>
              </w:rPr>
              <w:tab/>
              <w:t>–</w:t>
            </w:r>
            <w:r w:rsidR="004552F7" w:rsidRPr="004552F7">
              <w:rPr>
                <w:szCs w:val="28"/>
              </w:rPr>
              <w:tab/>
              <w:t>+1 балл</w:t>
            </w:r>
            <w:r w:rsidR="00EC477B">
              <w:rPr>
                <w:szCs w:val="28"/>
              </w:rPr>
              <w:t>;</w:t>
            </w:r>
          </w:p>
          <w:p w14:paraId="4F3367F3" w14:textId="77777777" w:rsidR="004552F7" w:rsidRDefault="0022407B" w:rsidP="004552F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4552F7" w:rsidRPr="004552F7">
              <w:rPr>
                <w:szCs w:val="28"/>
              </w:rPr>
              <w:t>евыполнение плана заготовки</w:t>
            </w:r>
            <w:r w:rsidR="004552F7" w:rsidRPr="004552F7">
              <w:rPr>
                <w:szCs w:val="28"/>
              </w:rPr>
              <w:tab/>
              <w:t>–</w:t>
            </w:r>
            <w:r w:rsidR="004552F7" w:rsidRPr="004552F7">
              <w:rPr>
                <w:szCs w:val="28"/>
              </w:rPr>
              <w:tab/>
              <w:t>-1 балл</w:t>
            </w:r>
            <w:r w:rsidR="00EC477B">
              <w:rPr>
                <w:szCs w:val="28"/>
              </w:rPr>
              <w:t>.</w:t>
            </w:r>
          </w:p>
          <w:p w14:paraId="0227A48E" w14:textId="3D9B1F2F" w:rsidR="00EC477B" w:rsidRDefault="00EC477B" w:rsidP="004552F7">
            <w:pPr>
              <w:ind w:firstLine="0"/>
              <w:jc w:val="left"/>
              <w:rPr>
                <w:szCs w:val="28"/>
              </w:rPr>
            </w:pPr>
            <w:r w:rsidRPr="006422BB">
              <w:rPr>
                <w:szCs w:val="28"/>
              </w:rPr>
              <w:t>Для проверки сведений:</w:t>
            </w:r>
            <w:r>
              <w:rPr>
                <w:szCs w:val="28"/>
              </w:rPr>
              <w:t xml:space="preserve"> оперативная отчетность в </w:t>
            </w:r>
            <w:r w:rsidR="00B11004">
              <w:rPr>
                <w:szCs w:val="28"/>
              </w:rPr>
              <w:t>Отдел</w:t>
            </w:r>
            <w:r>
              <w:rPr>
                <w:szCs w:val="28"/>
              </w:rPr>
              <w:t>.</w:t>
            </w:r>
          </w:p>
          <w:p w14:paraId="45E095CE" w14:textId="1B223971" w:rsidR="00EC477B" w:rsidRPr="004552F7" w:rsidRDefault="00EC477B" w:rsidP="004552F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Для расчета: заготовлено кормов в текущем году ц к.</w:t>
            </w:r>
            <w:r w:rsidR="009B1233">
              <w:rPr>
                <w:szCs w:val="28"/>
              </w:rPr>
              <w:t> </w:t>
            </w:r>
            <w:r>
              <w:rPr>
                <w:szCs w:val="28"/>
              </w:rPr>
              <w:t>ед./</w:t>
            </w:r>
            <w:r w:rsidR="00324C6E">
              <w:rPr>
                <w:szCs w:val="28"/>
              </w:rPr>
              <w:t>условное поголовье</w:t>
            </w:r>
            <w:r w:rsidR="00BE7FEA">
              <w:rPr>
                <w:szCs w:val="28"/>
              </w:rPr>
              <w:t xml:space="preserve"> по состоянию на 30.09.2025</w:t>
            </w:r>
            <w:r w:rsidR="00324C6E">
              <w:rPr>
                <w:szCs w:val="28"/>
              </w:rPr>
              <w:t xml:space="preserve">, </w:t>
            </w:r>
            <w:proofErr w:type="spellStart"/>
            <w:r w:rsidR="00324C6E">
              <w:rPr>
                <w:szCs w:val="28"/>
              </w:rPr>
              <w:t>усл</w:t>
            </w:r>
            <w:proofErr w:type="spellEnd"/>
            <w:r w:rsidR="00324C6E">
              <w:rPr>
                <w:szCs w:val="28"/>
              </w:rPr>
              <w:t>.</w:t>
            </w:r>
            <w:r w:rsidR="009B1233">
              <w:rPr>
                <w:szCs w:val="28"/>
              </w:rPr>
              <w:t> </w:t>
            </w:r>
            <w:r w:rsidR="00324C6E">
              <w:rPr>
                <w:szCs w:val="28"/>
              </w:rPr>
              <w:t>гол.</w:t>
            </w:r>
          </w:p>
        </w:tc>
      </w:tr>
      <w:tr w:rsidR="00E13347" w:rsidRPr="00A95B82" w14:paraId="3387EF02" w14:textId="77777777" w:rsidTr="00A12677">
        <w:trPr>
          <w:trHeight w:val="113"/>
        </w:trPr>
        <w:tc>
          <w:tcPr>
            <w:tcW w:w="851" w:type="dxa"/>
          </w:tcPr>
          <w:p w14:paraId="4E750199" w14:textId="347E3406" w:rsidR="00E13347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F1532">
              <w:rPr>
                <w:szCs w:val="28"/>
              </w:rPr>
              <w:t>7</w:t>
            </w:r>
          </w:p>
        </w:tc>
        <w:tc>
          <w:tcPr>
            <w:tcW w:w="4961" w:type="dxa"/>
          </w:tcPr>
          <w:p w14:paraId="79CB3175" w14:textId="77777777" w:rsidR="00E13347" w:rsidRPr="004552F7" w:rsidRDefault="00E13347" w:rsidP="00A95B82">
            <w:pPr>
              <w:ind w:firstLine="0"/>
              <w:jc w:val="left"/>
              <w:rPr>
                <w:szCs w:val="28"/>
              </w:rPr>
            </w:pPr>
            <w:r w:rsidRPr="00E13347">
              <w:rPr>
                <w:szCs w:val="28"/>
              </w:rPr>
              <w:t>сохранность поголовья основного стада крупного рогатого скота, %</w:t>
            </w:r>
          </w:p>
        </w:tc>
        <w:tc>
          <w:tcPr>
            <w:tcW w:w="8221" w:type="dxa"/>
          </w:tcPr>
          <w:p w14:paraId="03353E68" w14:textId="77777777" w:rsidR="00E13347" w:rsidRPr="00E13347" w:rsidRDefault="0022407B" w:rsidP="00E1334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13347" w:rsidRPr="00E13347">
              <w:rPr>
                <w:szCs w:val="28"/>
              </w:rPr>
              <w:t>охранение 100 %</w:t>
            </w:r>
            <w:r w:rsidR="00E13347" w:rsidRPr="00E13347">
              <w:rPr>
                <w:szCs w:val="28"/>
              </w:rPr>
              <w:tab/>
              <w:t>–</w:t>
            </w:r>
            <w:r w:rsidR="00E13347" w:rsidRPr="00E13347">
              <w:rPr>
                <w:szCs w:val="28"/>
              </w:rPr>
              <w:tab/>
              <w:t>+1 балл</w:t>
            </w:r>
            <w:r w:rsidR="00324C6E">
              <w:rPr>
                <w:szCs w:val="28"/>
              </w:rPr>
              <w:t>;</w:t>
            </w:r>
          </w:p>
          <w:p w14:paraId="2CA7DAA6" w14:textId="77777777" w:rsidR="00E13347" w:rsidRDefault="00B32A67" w:rsidP="00E13347">
            <w:pPr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н</w:t>
            </w:r>
            <w:r w:rsidR="00E13347" w:rsidRPr="00E13347">
              <w:rPr>
                <w:szCs w:val="28"/>
              </w:rPr>
              <w:t>есохранение</w:t>
            </w:r>
            <w:proofErr w:type="spellEnd"/>
            <w:r w:rsidR="00E13347" w:rsidRPr="00E13347">
              <w:rPr>
                <w:szCs w:val="28"/>
              </w:rPr>
              <w:tab/>
              <w:t>–</w:t>
            </w:r>
            <w:r w:rsidR="00E13347" w:rsidRPr="00E13347">
              <w:rPr>
                <w:szCs w:val="28"/>
              </w:rPr>
              <w:tab/>
              <w:t>-1 балл</w:t>
            </w:r>
            <w:r w:rsidR="00324C6E">
              <w:rPr>
                <w:szCs w:val="28"/>
              </w:rPr>
              <w:t>.</w:t>
            </w:r>
          </w:p>
          <w:p w14:paraId="3E7BD4FE" w14:textId="6A5D7446" w:rsidR="00324C6E" w:rsidRDefault="00324C6E" w:rsidP="00E1334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Для проверки сведений: </w:t>
            </w:r>
            <w:r w:rsidR="0042526D">
              <w:rPr>
                <w:szCs w:val="28"/>
              </w:rPr>
              <w:t xml:space="preserve">ежемесячная </w:t>
            </w:r>
            <w:r>
              <w:rPr>
                <w:szCs w:val="28"/>
              </w:rPr>
              <w:t xml:space="preserve">отчетность по животноводству в </w:t>
            </w:r>
            <w:r w:rsidR="00B11004">
              <w:rPr>
                <w:szCs w:val="28"/>
              </w:rPr>
              <w:t>Отдел</w:t>
            </w:r>
          </w:p>
          <w:p w14:paraId="2FA6F814" w14:textId="351F3454" w:rsidR="003B3543" w:rsidRPr="004552F7" w:rsidRDefault="003B3543" w:rsidP="00E1334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Для расчета: (поголовье основного стада крупного рогатого скота </w:t>
            </w:r>
            <w:r w:rsidR="00BE7FEA">
              <w:rPr>
                <w:szCs w:val="28"/>
              </w:rPr>
              <w:t>на 30.09.2025</w:t>
            </w:r>
            <w:r w:rsidR="00EB1C85">
              <w:rPr>
                <w:szCs w:val="28"/>
              </w:rPr>
              <w:t>, гол.</w:t>
            </w:r>
            <w:r w:rsidR="009B1233">
              <w:rPr>
                <w:szCs w:val="28"/>
              </w:rPr>
              <w:t xml:space="preserve"> </w:t>
            </w:r>
            <w:r>
              <w:rPr>
                <w:szCs w:val="28"/>
              </w:rPr>
              <w:t>– падеж по основному стаду</w:t>
            </w:r>
            <w:r w:rsidR="00BE7FEA">
              <w:rPr>
                <w:szCs w:val="28"/>
              </w:rPr>
              <w:t xml:space="preserve"> за период с 01.11.2024 – 30.09.2025</w:t>
            </w:r>
            <w:r w:rsidR="00EB1C85">
              <w:rPr>
                <w:szCs w:val="28"/>
              </w:rPr>
              <w:t>, гол.</w:t>
            </w:r>
            <w:r>
              <w:rPr>
                <w:szCs w:val="28"/>
              </w:rPr>
              <w:t>) *100 %</w:t>
            </w:r>
            <w:r w:rsidR="00324C6E">
              <w:rPr>
                <w:szCs w:val="28"/>
              </w:rPr>
              <w:t>.</w:t>
            </w:r>
          </w:p>
        </w:tc>
      </w:tr>
      <w:tr w:rsidR="00E13347" w:rsidRPr="00A95B82" w14:paraId="334235E7" w14:textId="77777777" w:rsidTr="00A12677">
        <w:trPr>
          <w:trHeight w:val="113"/>
        </w:trPr>
        <w:tc>
          <w:tcPr>
            <w:tcW w:w="851" w:type="dxa"/>
          </w:tcPr>
          <w:p w14:paraId="00E8EE1B" w14:textId="554ABA98" w:rsidR="00E13347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F1532">
              <w:rPr>
                <w:szCs w:val="28"/>
              </w:rPr>
              <w:t>8</w:t>
            </w:r>
          </w:p>
        </w:tc>
        <w:tc>
          <w:tcPr>
            <w:tcW w:w="4961" w:type="dxa"/>
          </w:tcPr>
          <w:p w14:paraId="03033523" w14:textId="77777777" w:rsidR="00E13347" w:rsidRPr="00E13347" w:rsidRDefault="00E13347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305364">
              <w:rPr>
                <w:szCs w:val="28"/>
              </w:rPr>
              <w:t>величение поголовья основного стада</w:t>
            </w:r>
            <w:r w:rsidR="00822D91">
              <w:rPr>
                <w:szCs w:val="28"/>
              </w:rPr>
              <w:t xml:space="preserve"> </w:t>
            </w:r>
            <w:r w:rsidR="00822D91" w:rsidRPr="00E13347">
              <w:rPr>
                <w:szCs w:val="28"/>
              </w:rPr>
              <w:t>крупного рогатого скота</w:t>
            </w:r>
            <w:r>
              <w:rPr>
                <w:szCs w:val="28"/>
              </w:rPr>
              <w:t>, %</w:t>
            </w:r>
          </w:p>
        </w:tc>
        <w:tc>
          <w:tcPr>
            <w:tcW w:w="8221" w:type="dxa"/>
          </w:tcPr>
          <w:p w14:paraId="2D1A4374" w14:textId="77777777" w:rsidR="00E13347" w:rsidRPr="00E13347" w:rsidRDefault="00822D91" w:rsidP="00E1334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увеличение на 5</w:t>
            </w:r>
            <w:r w:rsidR="00E13347" w:rsidRPr="00E13347">
              <w:rPr>
                <w:szCs w:val="28"/>
              </w:rPr>
              <w:t xml:space="preserve"> %</w:t>
            </w:r>
            <w:r w:rsidR="00E13347" w:rsidRPr="00E13347">
              <w:rPr>
                <w:szCs w:val="28"/>
              </w:rPr>
              <w:tab/>
              <w:t>–</w:t>
            </w:r>
            <w:r w:rsidR="00E13347" w:rsidRPr="00E13347">
              <w:rPr>
                <w:szCs w:val="28"/>
              </w:rPr>
              <w:tab/>
              <w:t>+1 балл</w:t>
            </w:r>
            <w:r w:rsidR="00E3085D">
              <w:rPr>
                <w:szCs w:val="28"/>
              </w:rPr>
              <w:t>;</w:t>
            </w:r>
          </w:p>
          <w:p w14:paraId="639A7FE8" w14:textId="77777777" w:rsidR="00822D91" w:rsidRPr="00E13347" w:rsidRDefault="00822D91" w:rsidP="00E1334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увеличение на 1</w:t>
            </w:r>
            <w:r w:rsidR="00E13347" w:rsidRPr="00E13347">
              <w:rPr>
                <w:szCs w:val="28"/>
              </w:rPr>
              <w:t>0 %</w:t>
            </w:r>
            <w:r w:rsidR="00E13347" w:rsidRPr="00E13347">
              <w:rPr>
                <w:szCs w:val="28"/>
              </w:rPr>
              <w:tab/>
              <w:t>–</w:t>
            </w:r>
            <w:r w:rsidR="00E13347" w:rsidRPr="00E13347">
              <w:rPr>
                <w:szCs w:val="28"/>
              </w:rPr>
              <w:tab/>
              <w:t>+2 балла</w:t>
            </w:r>
            <w:r w:rsidR="00E3085D">
              <w:rPr>
                <w:szCs w:val="28"/>
              </w:rPr>
              <w:t>;</w:t>
            </w:r>
          </w:p>
          <w:p w14:paraId="3929D2C4" w14:textId="77777777" w:rsidR="00E13347" w:rsidRDefault="00E13347" w:rsidP="00E13347">
            <w:pPr>
              <w:ind w:firstLine="0"/>
              <w:jc w:val="left"/>
              <w:rPr>
                <w:szCs w:val="28"/>
              </w:rPr>
            </w:pPr>
            <w:r w:rsidRPr="00E13347">
              <w:rPr>
                <w:szCs w:val="28"/>
              </w:rPr>
              <w:t>увелич</w:t>
            </w:r>
            <w:r w:rsidR="00822D91">
              <w:rPr>
                <w:szCs w:val="28"/>
              </w:rPr>
              <w:t>ение на 15</w:t>
            </w:r>
            <w:r w:rsidRPr="00E13347">
              <w:rPr>
                <w:szCs w:val="28"/>
              </w:rPr>
              <w:t xml:space="preserve"> %</w:t>
            </w:r>
            <w:r w:rsidRPr="00E13347">
              <w:rPr>
                <w:szCs w:val="28"/>
              </w:rPr>
              <w:tab/>
              <w:t>–</w:t>
            </w:r>
            <w:r w:rsidRPr="00E13347">
              <w:rPr>
                <w:szCs w:val="28"/>
              </w:rPr>
              <w:tab/>
              <w:t>+3 балла</w:t>
            </w:r>
            <w:r w:rsidR="00E3085D">
              <w:rPr>
                <w:szCs w:val="28"/>
              </w:rPr>
              <w:t>.</w:t>
            </w:r>
          </w:p>
          <w:p w14:paraId="14878585" w14:textId="05240847" w:rsidR="00E3085D" w:rsidRDefault="00E3085D" w:rsidP="00E1334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Для проверки сведений: </w:t>
            </w:r>
            <w:r w:rsidR="0042526D">
              <w:rPr>
                <w:szCs w:val="28"/>
              </w:rPr>
              <w:t xml:space="preserve">ежемесячная </w:t>
            </w:r>
            <w:r>
              <w:rPr>
                <w:szCs w:val="28"/>
              </w:rPr>
              <w:t xml:space="preserve">отчетность по животноводству в </w:t>
            </w:r>
            <w:r w:rsidR="004D0DE7">
              <w:rPr>
                <w:szCs w:val="28"/>
              </w:rPr>
              <w:t>Отдел</w:t>
            </w:r>
            <w:r>
              <w:rPr>
                <w:szCs w:val="28"/>
              </w:rPr>
              <w:t>.</w:t>
            </w:r>
          </w:p>
          <w:p w14:paraId="2E19EA67" w14:textId="294251AD" w:rsidR="00822D91" w:rsidRPr="00E13347" w:rsidRDefault="003B3543" w:rsidP="00E1334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Для расчета: </w:t>
            </w:r>
            <w:r w:rsidR="0042526D" w:rsidRPr="0042526D">
              <w:rPr>
                <w:szCs w:val="28"/>
              </w:rPr>
              <w:t>поголовье основного стада крупн</w:t>
            </w:r>
            <w:r w:rsidR="00BE7FEA">
              <w:rPr>
                <w:szCs w:val="28"/>
              </w:rPr>
              <w:t>ого рогатого скота на 30.09.2024</w:t>
            </w:r>
            <w:r w:rsidR="00EB1C85">
              <w:rPr>
                <w:szCs w:val="28"/>
              </w:rPr>
              <w:t>, гол.</w:t>
            </w:r>
            <w:r w:rsidR="0042526D">
              <w:rPr>
                <w:szCs w:val="28"/>
              </w:rPr>
              <w:t xml:space="preserve"> / </w:t>
            </w:r>
            <w:r w:rsidR="0042526D" w:rsidRPr="0042526D">
              <w:rPr>
                <w:szCs w:val="28"/>
              </w:rPr>
              <w:t>поголовье основного стада крупного рогат</w:t>
            </w:r>
            <w:r w:rsidR="001D0B52">
              <w:rPr>
                <w:szCs w:val="28"/>
              </w:rPr>
              <w:t>ого скота на 01.10</w:t>
            </w:r>
            <w:r w:rsidR="0042526D" w:rsidRPr="0042526D">
              <w:rPr>
                <w:szCs w:val="28"/>
              </w:rPr>
              <w:t>.202</w:t>
            </w:r>
            <w:r w:rsidR="00BE7FEA">
              <w:rPr>
                <w:szCs w:val="28"/>
              </w:rPr>
              <w:t>5</w:t>
            </w:r>
            <w:r w:rsidR="00EB1C85">
              <w:rPr>
                <w:szCs w:val="28"/>
              </w:rPr>
              <w:t>, гол.</w:t>
            </w:r>
            <w:r w:rsidR="0042526D">
              <w:rPr>
                <w:szCs w:val="28"/>
              </w:rPr>
              <w:t>*100</w:t>
            </w:r>
            <w:r w:rsidR="00EB1C85">
              <w:rPr>
                <w:szCs w:val="28"/>
              </w:rPr>
              <w:t> %</w:t>
            </w:r>
            <w:r w:rsidR="0042526D">
              <w:rPr>
                <w:szCs w:val="28"/>
              </w:rPr>
              <w:t xml:space="preserve"> - 100</w:t>
            </w:r>
            <w:r w:rsidR="00EB1C85">
              <w:rPr>
                <w:szCs w:val="28"/>
              </w:rPr>
              <w:t> %</w:t>
            </w:r>
          </w:p>
        </w:tc>
      </w:tr>
      <w:tr w:rsidR="00E13347" w:rsidRPr="00A95B82" w14:paraId="2629149C" w14:textId="77777777" w:rsidTr="00A12677">
        <w:trPr>
          <w:trHeight w:val="113"/>
        </w:trPr>
        <w:tc>
          <w:tcPr>
            <w:tcW w:w="851" w:type="dxa"/>
          </w:tcPr>
          <w:p w14:paraId="0E1AB982" w14:textId="6B7B79ED" w:rsidR="00E13347" w:rsidRDefault="007D4518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7F1532">
              <w:rPr>
                <w:szCs w:val="28"/>
              </w:rPr>
              <w:t>9</w:t>
            </w:r>
          </w:p>
        </w:tc>
        <w:tc>
          <w:tcPr>
            <w:tcW w:w="4961" w:type="dxa"/>
          </w:tcPr>
          <w:p w14:paraId="324B7ADB" w14:textId="77777777" w:rsidR="00E13347" w:rsidRDefault="00E13347" w:rsidP="00A95B82">
            <w:pPr>
              <w:ind w:firstLine="0"/>
              <w:jc w:val="left"/>
              <w:rPr>
                <w:szCs w:val="28"/>
              </w:rPr>
            </w:pPr>
            <w:r w:rsidRPr="00E13347">
              <w:rPr>
                <w:szCs w:val="28"/>
              </w:rPr>
              <w:t>увеличение реализации продукции животноводства, %</w:t>
            </w:r>
          </w:p>
        </w:tc>
        <w:tc>
          <w:tcPr>
            <w:tcW w:w="8221" w:type="dxa"/>
          </w:tcPr>
          <w:p w14:paraId="14B4FA1B" w14:textId="77777777" w:rsidR="00E13347" w:rsidRPr="00E13347" w:rsidRDefault="00E13347" w:rsidP="00E13347">
            <w:pPr>
              <w:ind w:firstLine="0"/>
              <w:jc w:val="left"/>
              <w:rPr>
                <w:szCs w:val="28"/>
              </w:rPr>
            </w:pPr>
            <w:r w:rsidRPr="00E13347">
              <w:rPr>
                <w:szCs w:val="28"/>
              </w:rPr>
              <w:t>увеличение на 5 %</w:t>
            </w:r>
            <w:r w:rsidRPr="00E13347">
              <w:rPr>
                <w:szCs w:val="28"/>
              </w:rPr>
              <w:tab/>
              <w:t>–</w:t>
            </w:r>
            <w:r w:rsidRPr="00E13347">
              <w:rPr>
                <w:szCs w:val="28"/>
              </w:rPr>
              <w:tab/>
              <w:t>+1 балл</w:t>
            </w:r>
            <w:r w:rsidR="0042526D">
              <w:rPr>
                <w:szCs w:val="28"/>
              </w:rPr>
              <w:t>;</w:t>
            </w:r>
          </w:p>
          <w:p w14:paraId="7DEB896A" w14:textId="77777777" w:rsidR="00E13347" w:rsidRDefault="00E13347" w:rsidP="00E13347">
            <w:pPr>
              <w:ind w:firstLine="0"/>
              <w:jc w:val="left"/>
              <w:rPr>
                <w:szCs w:val="28"/>
              </w:rPr>
            </w:pPr>
            <w:r w:rsidRPr="00E13347">
              <w:rPr>
                <w:szCs w:val="28"/>
              </w:rPr>
              <w:t>увеличение на 10 %</w:t>
            </w:r>
            <w:r w:rsidRPr="00E13347">
              <w:rPr>
                <w:szCs w:val="28"/>
              </w:rPr>
              <w:tab/>
              <w:t>–</w:t>
            </w:r>
            <w:r w:rsidRPr="00E13347">
              <w:rPr>
                <w:szCs w:val="28"/>
              </w:rPr>
              <w:tab/>
              <w:t>+2 балла</w:t>
            </w:r>
            <w:r w:rsidR="0042526D">
              <w:rPr>
                <w:szCs w:val="28"/>
              </w:rPr>
              <w:t>.</w:t>
            </w:r>
          </w:p>
          <w:p w14:paraId="50039CC5" w14:textId="04213214" w:rsidR="0042526D" w:rsidRDefault="0042526D" w:rsidP="0042526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Для проверки сведений: отчетность по животноводству в </w:t>
            </w:r>
            <w:r w:rsidR="004D0DE7">
              <w:rPr>
                <w:szCs w:val="28"/>
              </w:rPr>
              <w:t>Отдел</w:t>
            </w:r>
            <w:r>
              <w:rPr>
                <w:szCs w:val="28"/>
              </w:rPr>
              <w:t>.</w:t>
            </w:r>
          </w:p>
          <w:p w14:paraId="35A215BF" w14:textId="5A9BEC38" w:rsidR="0042526D" w:rsidRPr="00E13347" w:rsidRDefault="0042526D" w:rsidP="00E1334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Для расчета: </w:t>
            </w:r>
            <w:r w:rsidR="00EB1C85">
              <w:rPr>
                <w:szCs w:val="28"/>
              </w:rPr>
              <w:t>реализация животноводческой продукции</w:t>
            </w:r>
            <w:r w:rsidR="0023318B">
              <w:rPr>
                <w:szCs w:val="28"/>
              </w:rPr>
              <w:t xml:space="preserve"> за период с 01.10</w:t>
            </w:r>
            <w:r w:rsidR="00D6689E">
              <w:rPr>
                <w:szCs w:val="28"/>
              </w:rPr>
              <w:t>.2024 – 30.09.2025 в сопоставимых ценах 2025</w:t>
            </w:r>
            <w:r w:rsidR="000673D8">
              <w:rPr>
                <w:szCs w:val="28"/>
              </w:rPr>
              <w:t xml:space="preserve"> года, </w:t>
            </w:r>
            <w:proofErr w:type="spellStart"/>
            <w:r w:rsidR="000673D8">
              <w:rPr>
                <w:szCs w:val="28"/>
              </w:rPr>
              <w:t>тыс.руб</w:t>
            </w:r>
            <w:proofErr w:type="spellEnd"/>
            <w:r w:rsidR="000673D8">
              <w:rPr>
                <w:szCs w:val="28"/>
              </w:rPr>
              <w:t>. / реализация животноводче</w:t>
            </w:r>
            <w:r w:rsidR="001D0B52">
              <w:rPr>
                <w:szCs w:val="28"/>
              </w:rPr>
              <w:t>ской продукции за период с 01.10</w:t>
            </w:r>
            <w:r w:rsidR="00E817B9">
              <w:rPr>
                <w:szCs w:val="28"/>
              </w:rPr>
              <w:t>.20</w:t>
            </w:r>
            <w:r w:rsidR="00D6689E">
              <w:rPr>
                <w:szCs w:val="28"/>
              </w:rPr>
              <w:t>23 – 30.09.2024</w:t>
            </w:r>
            <w:r w:rsidR="000673D8">
              <w:rPr>
                <w:szCs w:val="28"/>
              </w:rPr>
              <w:t xml:space="preserve"> в сопоставимых ценах 20</w:t>
            </w:r>
            <w:r w:rsidR="00D6689E">
              <w:rPr>
                <w:szCs w:val="28"/>
              </w:rPr>
              <w:t>25</w:t>
            </w:r>
            <w:r w:rsidR="000673D8">
              <w:rPr>
                <w:szCs w:val="28"/>
              </w:rPr>
              <w:t xml:space="preserve"> года, </w:t>
            </w:r>
            <w:proofErr w:type="spellStart"/>
            <w:r w:rsidR="000673D8">
              <w:rPr>
                <w:szCs w:val="28"/>
              </w:rPr>
              <w:t>тыс.руб</w:t>
            </w:r>
            <w:proofErr w:type="spellEnd"/>
            <w:r w:rsidR="000673D8">
              <w:rPr>
                <w:szCs w:val="28"/>
              </w:rPr>
              <w:t>. * 100 % – 100 %</w:t>
            </w:r>
          </w:p>
        </w:tc>
      </w:tr>
      <w:tr w:rsidR="00E13347" w:rsidRPr="00A95B82" w14:paraId="38223AB8" w14:textId="77777777" w:rsidTr="00A12677">
        <w:trPr>
          <w:trHeight w:val="113"/>
        </w:trPr>
        <w:tc>
          <w:tcPr>
            <w:tcW w:w="851" w:type="dxa"/>
          </w:tcPr>
          <w:p w14:paraId="11085E72" w14:textId="72BD6498" w:rsidR="00E13347" w:rsidRDefault="007F1532" w:rsidP="00A95B8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961" w:type="dxa"/>
          </w:tcPr>
          <w:p w14:paraId="091BF09E" w14:textId="77777777" w:rsidR="00E13347" w:rsidRPr="00E13347" w:rsidRDefault="00E13347" w:rsidP="00A95B82">
            <w:pPr>
              <w:ind w:firstLine="0"/>
              <w:jc w:val="left"/>
              <w:rPr>
                <w:szCs w:val="28"/>
              </w:rPr>
            </w:pPr>
            <w:r w:rsidRPr="00E13347">
              <w:rPr>
                <w:szCs w:val="28"/>
              </w:rPr>
              <w:t>применение кормовых добавок и премиксов, да/нет</w:t>
            </w:r>
          </w:p>
        </w:tc>
        <w:tc>
          <w:tcPr>
            <w:tcW w:w="8221" w:type="dxa"/>
          </w:tcPr>
          <w:p w14:paraId="0FEA8F87" w14:textId="77777777" w:rsidR="00E13347" w:rsidRDefault="00E13347" w:rsidP="00E13347">
            <w:pPr>
              <w:ind w:firstLine="0"/>
              <w:jc w:val="left"/>
              <w:rPr>
                <w:szCs w:val="28"/>
              </w:rPr>
            </w:pPr>
            <w:r w:rsidRPr="00E13347">
              <w:rPr>
                <w:szCs w:val="28"/>
              </w:rPr>
              <w:t>применение кормовых добавок и премиксов</w:t>
            </w:r>
            <w:r w:rsidRPr="00E13347">
              <w:rPr>
                <w:szCs w:val="28"/>
              </w:rPr>
              <w:tab/>
              <w:t>–</w:t>
            </w:r>
            <w:r w:rsidRPr="00E13347">
              <w:rPr>
                <w:szCs w:val="28"/>
              </w:rPr>
              <w:tab/>
              <w:t>+1 балл</w:t>
            </w:r>
            <w:r w:rsidR="000673D8">
              <w:rPr>
                <w:szCs w:val="28"/>
              </w:rPr>
              <w:t>.</w:t>
            </w:r>
          </w:p>
          <w:p w14:paraId="3490F560" w14:textId="53B60603" w:rsidR="000673D8" w:rsidRPr="00E13347" w:rsidRDefault="000673D8" w:rsidP="004D0DE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Для проверки сведений: оперативная отчетность по животноводству в </w:t>
            </w:r>
            <w:r w:rsidR="004D0DE7">
              <w:rPr>
                <w:szCs w:val="28"/>
              </w:rPr>
              <w:t>Отдел</w:t>
            </w:r>
            <w:r>
              <w:rPr>
                <w:szCs w:val="28"/>
              </w:rPr>
              <w:t>.</w:t>
            </w:r>
          </w:p>
        </w:tc>
      </w:tr>
      <w:tr w:rsidR="00822D91" w:rsidRPr="00A95B82" w14:paraId="2224B917" w14:textId="77777777" w:rsidTr="00A12677">
        <w:trPr>
          <w:trHeight w:val="113"/>
        </w:trPr>
        <w:tc>
          <w:tcPr>
            <w:tcW w:w="851" w:type="dxa"/>
          </w:tcPr>
          <w:p w14:paraId="14336C54" w14:textId="77777777" w:rsidR="00822D91" w:rsidRDefault="00822D91" w:rsidP="00A95B8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961" w:type="dxa"/>
          </w:tcPr>
          <w:p w14:paraId="13CF90EF" w14:textId="77777777" w:rsidR="00822D91" w:rsidRPr="00E13347" w:rsidRDefault="00F8216A" w:rsidP="00A95B8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822D91">
              <w:rPr>
                <w:szCs w:val="28"/>
              </w:rPr>
              <w:t>тоги</w:t>
            </w:r>
          </w:p>
        </w:tc>
        <w:tc>
          <w:tcPr>
            <w:tcW w:w="8221" w:type="dxa"/>
          </w:tcPr>
          <w:p w14:paraId="1CF7E011" w14:textId="77777777" w:rsidR="00822D91" w:rsidRDefault="00822D91" w:rsidP="00822D91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Определяются по максимальным суммовым балльным значениям </w:t>
            </w:r>
            <w:r w:rsidRPr="00822D91">
              <w:rPr>
                <w:szCs w:val="28"/>
              </w:rPr>
              <w:t>в соответствии с количеством призовых мест</w:t>
            </w:r>
            <w:r>
              <w:rPr>
                <w:szCs w:val="28"/>
              </w:rPr>
              <w:t xml:space="preserve"> среди </w:t>
            </w:r>
          </w:p>
          <w:p w14:paraId="13C9072B" w14:textId="1D753D12" w:rsidR="00822D91" w:rsidRPr="00E13347" w:rsidRDefault="00822D91" w:rsidP="00822D91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 сельскохозяйственных организаций, организаций, занятых</w:t>
            </w:r>
            <w:r w:rsidRPr="00822D91">
              <w:rPr>
                <w:szCs w:val="28"/>
              </w:rPr>
              <w:t xml:space="preserve"> в производстве сельскохозяйственной продукции</w:t>
            </w:r>
            <w:r w:rsidR="00D6689E">
              <w:rPr>
                <w:szCs w:val="28"/>
              </w:rPr>
              <w:t xml:space="preserve">, </w:t>
            </w:r>
            <w:r>
              <w:rPr>
                <w:szCs w:val="28"/>
              </w:rPr>
              <w:t>крестьянских (фермерских) хозяйств, индивидуальных предпринимателей, занятых</w:t>
            </w:r>
            <w:r w:rsidRPr="00822D91">
              <w:rPr>
                <w:szCs w:val="28"/>
              </w:rPr>
              <w:t xml:space="preserve"> в производстве сельскохозяйственной продукции</w:t>
            </w:r>
          </w:p>
        </w:tc>
      </w:tr>
    </w:tbl>
    <w:p w14:paraId="75DD713B" w14:textId="77777777" w:rsidR="00A95B82" w:rsidRDefault="00A95B82" w:rsidP="000829D9">
      <w:pPr>
        <w:widowControl w:val="0"/>
        <w:autoSpaceDE w:val="0"/>
        <w:autoSpaceDN w:val="0"/>
        <w:ind w:firstLine="0"/>
        <w:jc w:val="right"/>
        <w:rPr>
          <w:szCs w:val="28"/>
        </w:rPr>
      </w:pPr>
    </w:p>
    <w:p w14:paraId="4B4DE862" w14:textId="77777777" w:rsidR="000673D8" w:rsidRDefault="000673D8" w:rsidP="000829D9">
      <w:pPr>
        <w:widowControl w:val="0"/>
        <w:autoSpaceDE w:val="0"/>
        <w:autoSpaceDN w:val="0"/>
        <w:ind w:firstLine="0"/>
        <w:jc w:val="right"/>
        <w:rPr>
          <w:szCs w:val="28"/>
        </w:rPr>
      </w:pPr>
    </w:p>
    <w:p w14:paraId="4BF0794D" w14:textId="77777777" w:rsidR="00D6689E" w:rsidRDefault="00D6689E" w:rsidP="000829D9">
      <w:pPr>
        <w:widowControl w:val="0"/>
        <w:autoSpaceDE w:val="0"/>
        <w:autoSpaceDN w:val="0"/>
        <w:ind w:firstLine="0"/>
        <w:jc w:val="right"/>
        <w:rPr>
          <w:szCs w:val="28"/>
        </w:rPr>
        <w:sectPr w:rsidR="00D6689E" w:rsidSect="00245E0B">
          <w:pgSz w:w="16838" w:h="11906" w:orient="landscape"/>
          <w:pgMar w:top="1531" w:right="1134" w:bottom="397" w:left="249" w:header="510" w:footer="709" w:gutter="0"/>
          <w:cols w:space="708"/>
          <w:docGrid w:linePitch="381"/>
        </w:sectPr>
      </w:pPr>
    </w:p>
    <w:p w14:paraId="4629F642" w14:textId="03B5A290" w:rsidR="003C448B" w:rsidRDefault="003C448B" w:rsidP="00D6689E">
      <w:pPr>
        <w:widowControl w:val="0"/>
        <w:autoSpaceDE w:val="0"/>
        <w:autoSpaceDN w:val="0"/>
        <w:ind w:firstLine="0"/>
        <w:rPr>
          <w:szCs w:val="28"/>
        </w:rPr>
      </w:pPr>
    </w:p>
    <w:p w14:paraId="52D91ED0" w14:textId="2CEB5F9F" w:rsidR="00B32A67" w:rsidRDefault="00B32A67" w:rsidP="000829D9">
      <w:pPr>
        <w:widowControl w:val="0"/>
        <w:autoSpaceDE w:val="0"/>
        <w:autoSpaceDN w:val="0"/>
        <w:ind w:firstLine="0"/>
        <w:jc w:val="right"/>
        <w:rPr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07"/>
      </w:tblGrid>
      <w:tr w:rsidR="00AC61F5" w:rsidRPr="00AB0B08" w14:paraId="3C8390A4" w14:textId="77777777" w:rsidTr="009B0849">
        <w:trPr>
          <w:trHeight w:val="1701"/>
        </w:trPr>
        <w:tc>
          <w:tcPr>
            <w:tcW w:w="4820" w:type="dxa"/>
          </w:tcPr>
          <w:p w14:paraId="7E1BC5AB" w14:textId="77777777" w:rsidR="00AC61F5" w:rsidRPr="00AB0B08" w:rsidRDefault="00AC61F5" w:rsidP="009B0849">
            <w:pPr>
              <w:ind w:firstLine="0"/>
              <w:jc w:val="left"/>
              <w:rPr>
                <w:sz w:val="24"/>
                <w:szCs w:val="28"/>
              </w:rPr>
            </w:pPr>
            <w:r w:rsidRPr="00AB0B08">
              <w:rPr>
                <w:szCs w:val="24"/>
                <w:u w:val="single"/>
              </w:rPr>
              <w:t xml:space="preserve">  </w:t>
            </w:r>
          </w:p>
        </w:tc>
        <w:tc>
          <w:tcPr>
            <w:tcW w:w="4807" w:type="dxa"/>
          </w:tcPr>
          <w:p w14:paraId="0A7B2F74" w14:textId="5331DE72" w:rsidR="00AC61F5" w:rsidRPr="00AB0B08" w:rsidRDefault="00FE4155" w:rsidP="009B084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№2</w:t>
            </w:r>
          </w:p>
          <w:p w14:paraId="32D83235" w14:textId="77777777" w:rsidR="00AC61F5" w:rsidRPr="00AB0B08" w:rsidRDefault="00AC61F5" w:rsidP="009B0849">
            <w:pPr>
              <w:ind w:firstLine="0"/>
              <w:jc w:val="center"/>
              <w:rPr>
                <w:szCs w:val="28"/>
              </w:rPr>
            </w:pPr>
            <w:r w:rsidRPr="00AB0B08">
              <w:rPr>
                <w:szCs w:val="28"/>
              </w:rPr>
              <w:t xml:space="preserve">к </w:t>
            </w:r>
            <w:r>
              <w:rPr>
                <w:szCs w:val="28"/>
              </w:rPr>
              <w:t>постановлению администрации</w:t>
            </w:r>
          </w:p>
          <w:p w14:paraId="2B0AF685" w14:textId="77777777" w:rsidR="00AC61F5" w:rsidRDefault="00AC61F5" w:rsidP="009B0849">
            <w:pPr>
              <w:ind w:firstLine="0"/>
              <w:jc w:val="center"/>
              <w:rPr>
                <w:szCs w:val="28"/>
              </w:rPr>
            </w:pPr>
            <w:r w:rsidRPr="00D56C17">
              <w:rPr>
                <w:szCs w:val="28"/>
              </w:rPr>
              <w:t xml:space="preserve">Мошковского района </w:t>
            </w:r>
            <w:r>
              <w:rPr>
                <w:szCs w:val="28"/>
              </w:rPr>
              <w:t xml:space="preserve">Новосибирской области </w:t>
            </w:r>
          </w:p>
          <w:p w14:paraId="5EA008EF" w14:textId="1856F80F" w:rsidR="00AC61F5" w:rsidRPr="00AB0B08" w:rsidRDefault="00CC091F" w:rsidP="0092635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B73BAE">
              <w:rPr>
                <w:szCs w:val="28"/>
              </w:rPr>
              <w:t>07.10.2025</w:t>
            </w:r>
            <w:r>
              <w:rPr>
                <w:szCs w:val="28"/>
              </w:rPr>
              <w:t xml:space="preserve"> № </w:t>
            </w:r>
            <w:r w:rsidR="00B73BAE">
              <w:rPr>
                <w:szCs w:val="28"/>
              </w:rPr>
              <w:t>1591-па</w:t>
            </w:r>
          </w:p>
        </w:tc>
      </w:tr>
    </w:tbl>
    <w:p w14:paraId="1E50B8ED" w14:textId="77777777" w:rsidR="00AC61F5" w:rsidRDefault="00AC61F5" w:rsidP="000829D9">
      <w:pPr>
        <w:widowControl w:val="0"/>
        <w:autoSpaceDE w:val="0"/>
        <w:autoSpaceDN w:val="0"/>
        <w:ind w:firstLine="0"/>
        <w:jc w:val="right"/>
        <w:rPr>
          <w:szCs w:val="28"/>
        </w:rPr>
      </w:pPr>
    </w:p>
    <w:p w14:paraId="19D30B4E" w14:textId="24E76A4A" w:rsidR="00AC61F5" w:rsidRPr="00AC61F5" w:rsidRDefault="00AC61F5" w:rsidP="00AC61F5">
      <w:pPr>
        <w:ind w:firstLine="567"/>
        <w:jc w:val="center"/>
        <w:rPr>
          <w:szCs w:val="28"/>
        </w:rPr>
      </w:pPr>
      <w:r w:rsidRPr="00AC61F5">
        <w:rPr>
          <w:szCs w:val="28"/>
        </w:rPr>
        <w:t>Состав комиссии по подведению итогов районного трудового соревнования в агропромышленном комплексе Мошковского рай</w:t>
      </w:r>
      <w:r w:rsidR="00D6689E">
        <w:rPr>
          <w:szCs w:val="28"/>
        </w:rPr>
        <w:t>она Новосибирской области в 2025</w:t>
      </w:r>
      <w:r w:rsidRPr="00AC61F5">
        <w:rPr>
          <w:szCs w:val="28"/>
        </w:rPr>
        <w:t xml:space="preserve"> году.</w:t>
      </w:r>
    </w:p>
    <w:p w14:paraId="50657372" w14:textId="77777777" w:rsidR="00AC61F5" w:rsidRPr="00AC61F5" w:rsidRDefault="00AC61F5" w:rsidP="00AC61F5">
      <w:pPr>
        <w:ind w:firstLine="567"/>
        <w:rPr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451"/>
        <w:gridCol w:w="5846"/>
      </w:tblGrid>
      <w:tr w:rsidR="00026B43" w:rsidRPr="00AC61F5" w14:paraId="25073DAB" w14:textId="77777777" w:rsidTr="00026B43">
        <w:tc>
          <w:tcPr>
            <w:tcW w:w="3626" w:type="dxa"/>
          </w:tcPr>
          <w:p w14:paraId="2593E504" w14:textId="77777777" w:rsidR="00026B43" w:rsidRDefault="00026B43" w:rsidP="00AC61F5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Салтаев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2F0FDED6" w14:textId="155E4EE0" w:rsidR="00026B43" w:rsidRDefault="00026B43" w:rsidP="00AC61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Андрей Владимирович</w:t>
            </w:r>
          </w:p>
        </w:tc>
        <w:tc>
          <w:tcPr>
            <w:tcW w:w="451" w:type="dxa"/>
          </w:tcPr>
          <w:p w14:paraId="0EE47FE7" w14:textId="3BD454B1" w:rsidR="00026B43" w:rsidRPr="00AC61F5" w:rsidRDefault="00026B43" w:rsidP="00AC61F5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46" w:type="dxa"/>
          </w:tcPr>
          <w:p w14:paraId="6F0B7152" w14:textId="25CE6941" w:rsidR="00026B43" w:rsidRDefault="00026B43" w:rsidP="00AC61F5">
            <w:pPr>
              <w:tabs>
                <w:tab w:val="left" w:pos="176"/>
              </w:tabs>
              <w:ind w:firstLine="0"/>
              <w:jc w:val="left"/>
            </w:pPr>
            <w:r>
              <w:t>председатель комиссии, заместитель главы администрации Мошковского района Новосибирской области;</w:t>
            </w:r>
          </w:p>
        </w:tc>
      </w:tr>
      <w:tr w:rsidR="00AC61F5" w:rsidRPr="00AC61F5" w14:paraId="381150D9" w14:textId="77777777" w:rsidTr="00026B43">
        <w:tc>
          <w:tcPr>
            <w:tcW w:w="3626" w:type="dxa"/>
          </w:tcPr>
          <w:p w14:paraId="2EBC639D" w14:textId="2826DB1D" w:rsidR="00AC61F5" w:rsidRDefault="00D6689E" w:rsidP="00AC61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Воложанина</w:t>
            </w:r>
            <w:r w:rsidR="00026B43">
              <w:rPr>
                <w:szCs w:val="28"/>
              </w:rPr>
              <w:t xml:space="preserve"> </w:t>
            </w:r>
          </w:p>
          <w:p w14:paraId="39A285EA" w14:textId="58C50C50" w:rsidR="00D6689E" w:rsidRPr="00AC61F5" w:rsidRDefault="00D6689E" w:rsidP="00AC61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Дина Сергеевна</w:t>
            </w:r>
            <w:bookmarkStart w:id="2" w:name="_GoBack"/>
            <w:bookmarkEnd w:id="2"/>
          </w:p>
        </w:tc>
        <w:tc>
          <w:tcPr>
            <w:tcW w:w="451" w:type="dxa"/>
          </w:tcPr>
          <w:p w14:paraId="2AF836AE" w14:textId="77777777" w:rsidR="00AC61F5" w:rsidRPr="00AC61F5" w:rsidRDefault="00AC61F5" w:rsidP="00AC61F5">
            <w:pPr>
              <w:ind w:firstLine="0"/>
              <w:jc w:val="right"/>
              <w:rPr>
                <w:szCs w:val="28"/>
              </w:rPr>
            </w:pPr>
            <w:r w:rsidRPr="00AC61F5">
              <w:rPr>
                <w:szCs w:val="28"/>
              </w:rPr>
              <w:t>–</w:t>
            </w:r>
          </w:p>
        </w:tc>
        <w:tc>
          <w:tcPr>
            <w:tcW w:w="5846" w:type="dxa"/>
          </w:tcPr>
          <w:p w14:paraId="01D734CD" w14:textId="40D0497E" w:rsidR="00AC61F5" w:rsidRPr="00AC61F5" w:rsidRDefault="00026B43" w:rsidP="00926355">
            <w:pPr>
              <w:tabs>
                <w:tab w:val="left" w:pos="176"/>
              </w:tabs>
              <w:ind w:firstLine="0"/>
              <w:jc w:val="left"/>
            </w:pPr>
            <w:r>
              <w:t xml:space="preserve">заместитель председателя комиссии, </w:t>
            </w:r>
            <w:r w:rsidR="00926355">
              <w:t>директор муниципального казенного учреждения</w:t>
            </w:r>
            <w:r w:rsidR="00AC61F5" w:rsidRPr="00AC61F5">
              <w:t xml:space="preserve"> Мошковского</w:t>
            </w:r>
            <w:r>
              <w:t xml:space="preserve"> </w:t>
            </w:r>
            <w:r w:rsidR="00AC61F5" w:rsidRPr="00AC61F5">
              <w:t xml:space="preserve">района Новосибирской области </w:t>
            </w:r>
            <w:r w:rsidR="00926355">
              <w:t xml:space="preserve">«Центр муниципальных услуг Мошковского района Новосибирской области», </w:t>
            </w:r>
            <w:r w:rsidR="00AC61F5" w:rsidRPr="00AC61F5">
              <w:t>председатель комиссии;</w:t>
            </w:r>
          </w:p>
        </w:tc>
      </w:tr>
      <w:tr w:rsidR="00CF220D" w:rsidRPr="00AC61F5" w14:paraId="602AA0B2" w14:textId="77777777" w:rsidTr="00026B43">
        <w:tc>
          <w:tcPr>
            <w:tcW w:w="3626" w:type="dxa"/>
          </w:tcPr>
          <w:p w14:paraId="694BDCE8" w14:textId="77777777" w:rsidR="00CF220D" w:rsidRDefault="00CF220D" w:rsidP="00CF220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Лаптев </w:t>
            </w:r>
          </w:p>
          <w:p w14:paraId="5A02FAA0" w14:textId="1E66A1A6" w:rsidR="00CF220D" w:rsidRDefault="00CF220D" w:rsidP="00CF220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Сергей Александрович</w:t>
            </w:r>
          </w:p>
        </w:tc>
        <w:tc>
          <w:tcPr>
            <w:tcW w:w="451" w:type="dxa"/>
          </w:tcPr>
          <w:p w14:paraId="3F55A60A" w14:textId="62543053" w:rsidR="00CF220D" w:rsidRPr="00AC61F5" w:rsidRDefault="00CF220D" w:rsidP="00CF220D">
            <w:pPr>
              <w:ind w:firstLine="0"/>
              <w:jc w:val="right"/>
              <w:rPr>
                <w:szCs w:val="28"/>
              </w:rPr>
            </w:pPr>
            <w:r w:rsidRPr="00AC61F5">
              <w:rPr>
                <w:szCs w:val="28"/>
              </w:rPr>
              <w:t>–</w:t>
            </w:r>
          </w:p>
        </w:tc>
        <w:tc>
          <w:tcPr>
            <w:tcW w:w="5846" w:type="dxa"/>
          </w:tcPr>
          <w:p w14:paraId="52CEC3E2" w14:textId="77777777" w:rsidR="00CF220D" w:rsidRPr="00AC61F5" w:rsidRDefault="00CF220D" w:rsidP="00CF220D">
            <w:pPr>
              <w:tabs>
                <w:tab w:val="left" w:pos="176"/>
              </w:tabs>
              <w:ind w:firstLine="0"/>
              <w:jc w:val="left"/>
            </w:pPr>
            <w:r>
              <w:rPr>
                <w:szCs w:val="28"/>
              </w:rPr>
              <w:t xml:space="preserve">секретарь комиссии, </w:t>
            </w:r>
            <w:r w:rsidRPr="00AC61F5">
              <w:rPr>
                <w:szCs w:val="28"/>
              </w:rPr>
              <w:t xml:space="preserve">главный специалист </w:t>
            </w:r>
            <w:r>
              <w:t xml:space="preserve">отдела </w:t>
            </w:r>
            <w:r w:rsidRPr="00AC61F5">
              <w:rPr>
                <w:szCs w:val="28"/>
              </w:rPr>
              <w:t>сельского хозяйства</w:t>
            </w:r>
            <w:r>
              <w:rPr>
                <w:szCs w:val="28"/>
              </w:rPr>
              <w:t xml:space="preserve"> </w:t>
            </w:r>
            <w:r>
              <w:t>муниципального казенного учреждения</w:t>
            </w:r>
            <w:r w:rsidRPr="00AC61F5">
              <w:t xml:space="preserve"> Мошковского</w:t>
            </w:r>
          </w:p>
          <w:p w14:paraId="53CFA646" w14:textId="613D85DF" w:rsidR="00CF220D" w:rsidRDefault="00CF220D" w:rsidP="00CF220D">
            <w:pPr>
              <w:tabs>
                <w:tab w:val="left" w:pos="176"/>
              </w:tabs>
              <w:ind w:firstLine="0"/>
              <w:jc w:val="left"/>
            </w:pPr>
            <w:r w:rsidRPr="00AC61F5">
              <w:t xml:space="preserve">района Новосибирской области </w:t>
            </w:r>
            <w:r>
              <w:t>«Центр муниципальных услуг Мошковского района Новосибирской области»;</w:t>
            </w:r>
          </w:p>
        </w:tc>
      </w:tr>
      <w:tr w:rsidR="00CF220D" w:rsidRPr="00AC61F5" w14:paraId="2F489358" w14:textId="77777777" w:rsidTr="00CF220D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576" w14:textId="77777777" w:rsidR="00CF220D" w:rsidRDefault="00CF220D" w:rsidP="00CF220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Бабич </w:t>
            </w:r>
          </w:p>
          <w:p w14:paraId="5F324F53" w14:textId="77777777" w:rsidR="00CF220D" w:rsidRPr="00AC61F5" w:rsidRDefault="00CF220D" w:rsidP="00CF220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Татьяна Павловна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CBA" w14:textId="77777777" w:rsidR="00CF220D" w:rsidRPr="00AC61F5" w:rsidRDefault="00CF220D" w:rsidP="002C6120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12CA" w14:textId="77777777" w:rsidR="00CF220D" w:rsidRPr="00AC61F5" w:rsidRDefault="00CF220D" w:rsidP="00CF220D">
            <w:pPr>
              <w:tabs>
                <w:tab w:val="left" w:pos="1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член комиссии, начальник управления экономического развития и труда администрации Мошковского района Новосибирской области;</w:t>
            </w:r>
          </w:p>
        </w:tc>
      </w:tr>
      <w:tr w:rsidR="00926355" w:rsidRPr="00AC61F5" w14:paraId="4C2D21F6" w14:textId="77777777" w:rsidTr="00026B43">
        <w:tc>
          <w:tcPr>
            <w:tcW w:w="3626" w:type="dxa"/>
          </w:tcPr>
          <w:p w14:paraId="12E3BC47" w14:textId="77777777" w:rsidR="00926355" w:rsidRDefault="00026B43" w:rsidP="0092635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Васильев </w:t>
            </w:r>
          </w:p>
          <w:p w14:paraId="5DAAAC73" w14:textId="5E21DC4F" w:rsidR="00026B43" w:rsidRPr="00AC61F5" w:rsidRDefault="00026B43" w:rsidP="0092635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Роман Сергеевич</w:t>
            </w:r>
          </w:p>
        </w:tc>
        <w:tc>
          <w:tcPr>
            <w:tcW w:w="451" w:type="dxa"/>
          </w:tcPr>
          <w:p w14:paraId="77A6948A" w14:textId="1588599A" w:rsidR="00926355" w:rsidRPr="00AC61F5" w:rsidRDefault="00926355" w:rsidP="00AC61F5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46" w:type="dxa"/>
          </w:tcPr>
          <w:p w14:paraId="4C9D5E07" w14:textId="3101E5F2" w:rsidR="00926355" w:rsidRDefault="00F44362" w:rsidP="00926355">
            <w:pPr>
              <w:tabs>
                <w:tab w:val="left" w:pos="176"/>
              </w:tabs>
              <w:ind w:firstLine="0"/>
              <w:jc w:val="left"/>
            </w:pPr>
            <w:r>
              <w:t xml:space="preserve">член комиссии, </w:t>
            </w:r>
            <w:r w:rsidR="00026B43">
              <w:t>н</w:t>
            </w:r>
            <w:r w:rsidR="00926355">
              <w:t xml:space="preserve">ачальник отдела </w:t>
            </w:r>
            <w:r w:rsidR="00926355" w:rsidRPr="00AC61F5">
              <w:rPr>
                <w:szCs w:val="28"/>
              </w:rPr>
              <w:t>сельского хозяйства</w:t>
            </w:r>
            <w:r w:rsidR="00926355">
              <w:rPr>
                <w:szCs w:val="28"/>
              </w:rPr>
              <w:t xml:space="preserve"> </w:t>
            </w:r>
            <w:r w:rsidR="00926355">
              <w:t>муниципального казенного учреждения</w:t>
            </w:r>
            <w:r w:rsidR="00926355" w:rsidRPr="00AC61F5">
              <w:t xml:space="preserve"> Мошковского</w:t>
            </w:r>
            <w:r w:rsidR="00026B43">
              <w:t xml:space="preserve"> </w:t>
            </w:r>
            <w:r w:rsidR="00926355" w:rsidRPr="00AC61F5">
              <w:t xml:space="preserve">района Новосибирской области </w:t>
            </w:r>
            <w:r w:rsidR="00926355">
              <w:t>«Центр муниципальных услуг Мошковского района Новосибирской области»</w:t>
            </w:r>
            <w:r w:rsidR="00544E70">
              <w:t>;</w:t>
            </w:r>
          </w:p>
        </w:tc>
      </w:tr>
      <w:tr w:rsidR="00AC61F5" w:rsidRPr="00AC61F5" w14:paraId="4E8C6578" w14:textId="77777777" w:rsidTr="00026B43">
        <w:tc>
          <w:tcPr>
            <w:tcW w:w="3626" w:type="dxa"/>
          </w:tcPr>
          <w:p w14:paraId="5D8475ED" w14:textId="77777777" w:rsidR="00C5601E" w:rsidRDefault="00C5601E" w:rsidP="00AC61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Лычко </w:t>
            </w:r>
          </w:p>
          <w:p w14:paraId="7CDEECB3" w14:textId="6F81B187" w:rsidR="00AC61F5" w:rsidRPr="00AC61F5" w:rsidRDefault="00C5601E" w:rsidP="00AC61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Вячеслав Сергеевич</w:t>
            </w:r>
          </w:p>
        </w:tc>
        <w:tc>
          <w:tcPr>
            <w:tcW w:w="451" w:type="dxa"/>
          </w:tcPr>
          <w:p w14:paraId="0F2B83FE" w14:textId="011DBEDD" w:rsidR="00AC61F5" w:rsidRPr="00AC61F5" w:rsidRDefault="00C5601E" w:rsidP="00AC61F5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46" w:type="dxa"/>
          </w:tcPr>
          <w:p w14:paraId="13736F95" w14:textId="091B4CCE" w:rsidR="00AC61F5" w:rsidRPr="00AC61F5" w:rsidRDefault="00F44362" w:rsidP="00AC61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член комиссии, депутат Совета Депутатов Мошковского района Новосибирской области (по согласованию)</w:t>
            </w:r>
            <w:r w:rsidR="00544E70">
              <w:rPr>
                <w:szCs w:val="28"/>
              </w:rPr>
              <w:t>;</w:t>
            </w:r>
          </w:p>
        </w:tc>
      </w:tr>
      <w:tr w:rsidR="00AC61F5" w:rsidRPr="009B0849" w14:paraId="31725926" w14:textId="77777777" w:rsidTr="00026B43">
        <w:trPr>
          <w:trHeight w:val="768"/>
        </w:trPr>
        <w:tc>
          <w:tcPr>
            <w:tcW w:w="3626" w:type="dxa"/>
          </w:tcPr>
          <w:p w14:paraId="0DB9188C" w14:textId="77777777" w:rsidR="00AC61F5" w:rsidRDefault="00CF220D" w:rsidP="00AC61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Сердюк </w:t>
            </w:r>
          </w:p>
          <w:p w14:paraId="4D0C11B5" w14:textId="313C6B7C" w:rsidR="00CF220D" w:rsidRPr="009B0849" w:rsidRDefault="00CF220D" w:rsidP="00AC61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Ирина Владимировна</w:t>
            </w:r>
          </w:p>
        </w:tc>
        <w:tc>
          <w:tcPr>
            <w:tcW w:w="451" w:type="dxa"/>
          </w:tcPr>
          <w:p w14:paraId="63103667" w14:textId="4E7C5BF0" w:rsidR="00AC61F5" w:rsidRPr="009B0849" w:rsidRDefault="00F44362" w:rsidP="00AC61F5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46" w:type="dxa"/>
          </w:tcPr>
          <w:p w14:paraId="0003EB9B" w14:textId="46B234E3" w:rsidR="00AC61F5" w:rsidRPr="009B0849" w:rsidRDefault="00F44362" w:rsidP="00AC61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член комиссии, </w:t>
            </w:r>
            <w:r w:rsidR="00CF220D">
              <w:rPr>
                <w:szCs w:val="28"/>
              </w:rPr>
              <w:t>депутат Совета Депутатов Мошковского района Новосибирской области (по согласованию)</w:t>
            </w:r>
            <w:r w:rsidR="00902C22">
              <w:rPr>
                <w:szCs w:val="28"/>
              </w:rPr>
              <w:t>.</w:t>
            </w:r>
          </w:p>
        </w:tc>
      </w:tr>
    </w:tbl>
    <w:p w14:paraId="52F4B3FE" w14:textId="77777777" w:rsidR="00AC61F5" w:rsidRPr="00AC61F5" w:rsidRDefault="00AC61F5" w:rsidP="00AC61F5">
      <w:pPr>
        <w:suppressAutoHyphens/>
        <w:ind w:firstLine="0"/>
        <w:rPr>
          <w:szCs w:val="28"/>
        </w:rPr>
      </w:pPr>
    </w:p>
    <w:p w14:paraId="10AA0559" w14:textId="77777777" w:rsidR="00AC61F5" w:rsidRPr="000829D9" w:rsidRDefault="00AC61F5" w:rsidP="000829D9">
      <w:pPr>
        <w:widowControl w:val="0"/>
        <w:autoSpaceDE w:val="0"/>
        <w:autoSpaceDN w:val="0"/>
        <w:ind w:firstLine="0"/>
        <w:jc w:val="right"/>
        <w:rPr>
          <w:szCs w:val="28"/>
        </w:rPr>
      </w:pPr>
    </w:p>
    <w:sectPr w:rsidR="00AC61F5" w:rsidRPr="000829D9" w:rsidSect="00D6689E">
      <w:pgSz w:w="11906" w:h="16838"/>
      <w:pgMar w:top="1134" w:right="397" w:bottom="249" w:left="1531" w:header="51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3F229" w14:textId="77777777" w:rsidR="002B3E3F" w:rsidRDefault="002B3E3F" w:rsidP="00791F5A">
      <w:r>
        <w:separator/>
      </w:r>
    </w:p>
  </w:endnote>
  <w:endnote w:type="continuationSeparator" w:id="0">
    <w:p w14:paraId="1B66CEA7" w14:textId="77777777" w:rsidR="002B3E3F" w:rsidRDefault="002B3E3F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E311F" w14:textId="77777777" w:rsidR="002B3E3F" w:rsidRDefault="002B3E3F" w:rsidP="00791F5A">
      <w:r>
        <w:separator/>
      </w:r>
    </w:p>
  </w:footnote>
  <w:footnote w:type="continuationSeparator" w:id="0">
    <w:p w14:paraId="01B79FBD" w14:textId="77777777" w:rsidR="002B3E3F" w:rsidRDefault="002B3E3F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285284"/>
      <w:docPartObj>
        <w:docPartGallery w:val="Page Numbers (Top of Page)"/>
        <w:docPartUnique/>
      </w:docPartObj>
    </w:sdtPr>
    <w:sdtEndPr/>
    <w:sdtContent>
      <w:p w14:paraId="384BDF02" w14:textId="23EF0CB5" w:rsidR="002B3F9D" w:rsidRPr="00B10074" w:rsidRDefault="002B3F9D" w:rsidP="005B02CC">
        <w:pPr>
          <w:pStyle w:val="aa"/>
          <w:ind w:firstLine="0"/>
          <w:jc w:val="center"/>
        </w:pPr>
        <w:r w:rsidRPr="00B10074">
          <w:fldChar w:fldCharType="begin"/>
        </w:r>
        <w:r w:rsidRPr="00B10074">
          <w:instrText>PAGE   \* MERGEFORMAT</w:instrText>
        </w:r>
        <w:r w:rsidRPr="00B10074">
          <w:fldChar w:fldCharType="separate"/>
        </w:r>
        <w:r w:rsidR="00B73BAE">
          <w:rPr>
            <w:noProof/>
          </w:rPr>
          <w:t>15</w:t>
        </w:r>
        <w:r w:rsidRPr="00B10074">
          <w:fldChar w:fldCharType="end"/>
        </w:r>
      </w:p>
      <w:p w14:paraId="51B71E07" w14:textId="77777777" w:rsidR="002B3F9D" w:rsidRPr="007448C4" w:rsidRDefault="002B3E3F" w:rsidP="005B02CC">
        <w:pPr>
          <w:pStyle w:val="aa"/>
          <w:ind w:firstLine="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B5FDD" w14:textId="77777777" w:rsidR="002B3F9D" w:rsidRDefault="002B3F9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72A4E"/>
    <w:multiLevelType w:val="multilevel"/>
    <w:tmpl w:val="AF3C2E2C"/>
    <w:numStyleLink w:val="a"/>
  </w:abstractNum>
  <w:abstractNum w:abstractNumId="11" w15:restartNumberingAfterBreak="0">
    <w:nsid w:val="0DD266F3"/>
    <w:multiLevelType w:val="multilevel"/>
    <w:tmpl w:val="5D9805C0"/>
    <w:numStyleLink w:val="1250"/>
  </w:abstractNum>
  <w:abstractNum w:abstractNumId="12" w15:restartNumberingAfterBreak="0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B05BBB"/>
    <w:multiLevelType w:val="multilevel"/>
    <w:tmpl w:val="5D9805C0"/>
    <w:numStyleLink w:val="1250"/>
  </w:abstractNum>
  <w:abstractNum w:abstractNumId="15" w15:restartNumberingAfterBreak="0">
    <w:nsid w:val="24D12E83"/>
    <w:multiLevelType w:val="multilevel"/>
    <w:tmpl w:val="5D9805C0"/>
    <w:numStyleLink w:val="1250"/>
  </w:abstractNum>
  <w:abstractNum w:abstractNumId="16" w15:restartNumberingAfterBreak="0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 w15:restartNumberingAfterBreak="0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 w15:restartNumberingAfterBreak="0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812B51"/>
    <w:multiLevelType w:val="singleLevel"/>
    <w:tmpl w:val="EAE632D4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0" w15:restartNumberingAfterBreak="0">
    <w:nsid w:val="3F044BF0"/>
    <w:multiLevelType w:val="multilevel"/>
    <w:tmpl w:val="5D9805C0"/>
    <w:numStyleLink w:val="1250"/>
  </w:abstractNum>
  <w:abstractNum w:abstractNumId="21" w15:restartNumberingAfterBreak="0">
    <w:nsid w:val="3F6E1572"/>
    <w:multiLevelType w:val="multilevel"/>
    <w:tmpl w:val="AF3C2E2C"/>
    <w:numStyleLink w:val="a0"/>
  </w:abstractNum>
  <w:abstractNum w:abstractNumId="22" w15:restartNumberingAfterBreak="0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4" w15:restartNumberingAfterBreak="0">
    <w:nsid w:val="482042DD"/>
    <w:multiLevelType w:val="multilevel"/>
    <w:tmpl w:val="AF3C2E2C"/>
    <w:numStyleLink w:val="a"/>
  </w:abstractNum>
  <w:abstractNum w:abstractNumId="25" w15:restartNumberingAfterBreak="0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 w15:restartNumberingAfterBreak="0">
    <w:nsid w:val="4FA94B4D"/>
    <w:multiLevelType w:val="multilevel"/>
    <w:tmpl w:val="2916B630"/>
    <w:numStyleLink w:val="12500"/>
  </w:abstractNum>
  <w:abstractNum w:abstractNumId="29" w15:restartNumberingAfterBreak="0">
    <w:nsid w:val="5A232D3C"/>
    <w:multiLevelType w:val="multilevel"/>
    <w:tmpl w:val="5D9805C0"/>
    <w:numStyleLink w:val="1250"/>
  </w:abstractNum>
  <w:abstractNum w:abstractNumId="30" w15:restartNumberingAfterBreak="0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1" w15:restartNumberingAfterBreak="0">
    <w:nsid w:val="66081CA6"/>
    <w:multiLevelType w:val="multilevel"/>
    <w:tmpl w:val="AF3C2E2C"/>
    <w:numStyleLink w:val="a0"/>
  </w:abstractNum>
  <w:abstractNum w:abstractNumId="32" w15:restartNumberingAfterBreak="0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 w15:restartNumberingAfterBreak="0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 w15:restartNumberingAfterBreak="0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 w15:restartNumberingAfterBreak="0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 w15:restartNumberingAfterBreak="0">
    <w:nsid w:val="7099740D"/>
    <w:multiLevelType w:val="multilevel"/>
    <w:tmpl w:val="5D9805C0"/>
    <w:numStyleLink w:val="1250"/>
  </w:abstractNum>
  <w:abstractNum w:abstractNumId="37" w15:restartNumberingAfterBreak="0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8" w15:restartNumberingAfterBreak="0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2"/>
  </w:num>
  <w:num w:numId="14">
    <w:abstractNumId w:val="36"/>
  </w:num>
  <w:num w:numId="15">
    <w:abstractNumId w:val="29"/>
  </w:num>
  <w:num w:numId="16">
    <w:abstractNumId w:val="13"/>
  </w:num>
  <w:num w:numId="17">
    <w:abstractNumId w:val="20"/>
  </w:num>
  <w:num w:numId="18">
    <w:abstractNumId w:val="14"/>
  </w:num>
  <w:num w:numId="19">
    <w:abstractNumId w:val="11"/>
  </w:num>
  <w:num w:numId="20">
    <w:abstractNumId w:val="16"/>
  </w:num>
  <w:num w:numId="21">
    <w:abstractNumId w:val="31"/>
  </w:num>
  <w:num w:numId="22">
    <w:abstractNumId w:val="21"/>
  </w:num>
  <w:num w:numId="23">
    <w:abstractNumId w:val="33"/>
  </w:num>
  <w:num w:numId="24">
    <w:abstractNumId w:val="38"/>
  </w:num>
  <w:num w:numId="25">
    <w:abstractNumId w:val="15"/>
  </w:num>
  <w:num w:numId="26">
    <w:abstractNumId w:val="30"/>
  </w:num>
  <w:num w:numId="27">
    <w:abstractNumId w:val="25"/>
  </w:num>
  <w:num w:numId="28">
    <w:abstractNumId w:val="26"/>
  </w:num>
  <w:num w:numId="29">
    <w:abstractNumId w:val="17"/>
  </w:num>
  <w:num w:numId="30">
    <w:abstractNumId w:val="24"/>
  </w:num>
  <w:num w:numId="31">
    <w:abstractNumId w:val="10"/>
  </w:num>
  <w:num w:numId="32">
    <w:abstractNumId w:val="32"/>
  </w:num>
  <w:num w:numId="33">
    <w:abstractNumId w:val="27"/>
  </w:num>
  <w:num w:numId="34">
    <w:abstractNumId w:val="37"/>
  </w:num>
  <w:num w:numId="35">
    <w:abstractNumId w:val="28"/>
  </w:num>
  <w:num w:numId="36">
    <w:abstractNumId w:val="35"/>
  </w:num>
  <w:num w:numId="37">
    <w:abstractNumId w:val="23"/>
  </w:num>
  <w:num w:numId="38">
    <w:abstractNumId w:val="3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E1"/>
    <w:rsid w:val="00000E2D"/>
    <w:rsid w:val="00003E2B"/>
    <w:rsid w:val="00004BED"/>
    <w:rsid w:val="00013F70"/>
    <w:rsid w:val="00017026"/>
    <w:rsid w:val="000202FE"/>
    <w:rsid w:val="00021E72"/>
    <w:rsid w:val="0002675E"/>
    <w:rsid w:val="00026B43"/>
    <w:rsid w:val="000417D7"/>
    <w:rsid w:val="0004338F"/>
    <w:rsid w:val="00044722"/>
    <w:rsid w:val="0004670F"/>
    <w:rsid w:val="000474C1"/>
    <w:rsid w:val="00065806"/>
    <w:rsid w:val="000673D8"/>
    <w:rsid w:val="00075053"/>
    <w:rsid w:val="00081DF3"/>
    <w:rsid w:val="000829D9"/>
    <w:rsid w:val="00085D73"/>
    <w:rsid w:val="00091ECB"/>
    <w:rsid w:val="00096849"/>
    <w:rsid w:val="000A2353"/>
    <w:rsid w:val="000A2969"/>
    <w:rsid w:val="000C2813"/>
    <w:rsid w:val="000C7CD3"/>
    <w:rsid w:val="000D5C56"/>
    <w:rsid w:val="000E6218"/>
    <w:rsid w:val="000F59AA"/>
    <w:rsid w:val="0011125F"/>
    <w:rsid w:val="001255AF"/>
    <w:rsid w:val="0013099C"/>
    <w:rsid w:val="00131368"/>
    <w:rsid w:val="00142F24"/>
    <w:rsid w:val="001464F0"/>
    <w:rsid w:val="00147B66"/>
    <w:rsid w:val="001504AD"/>
    <w:rsid w:val="00157EA0"/>
    <w:rsid w:val="00167FE3"/>
    <w:rsid w:val="0017514F"/>
    <w:rsid w:val="00177738"/>
    <w:rsid w:val="00182B40"/>
    <w:rsid w:val="001848AA"/>
    <w:rsid w:val="00185105"/>
    <w:rsid w:val="0019390B"/>
    <w:rsid w:val="00195D84"/>
    <w:rsid w:val="00197C58"/>
    <w:rsid w:val="001A3267"/>
    <w:rsid w:val="001A33C3"/>
    <w:rsid w:val="001A3808"/>
    <w:rsid w:val="001B268A"/>
    <w:rsid w:val="001B3CC9"/>
    <w:rsid w:val="001B60EF"/>
    <w:rsid w:val="001D0B52"/>
    <w:rsid w:val="001D6A82"/>
    <w:rsid w:val="001E37A7"/>
    <w:rsid w:val="0020350B"/>
    <w:rsid w:val="0022407B"/>
    <w:rsid w:val="0023318B"/>
    <w:rsid w:val="00245E0B"/>
    <w:rsid w:val="00262495"/>
    <w:rsid w:val="002705DB"/>
    <w:rsid w:val="00270ED0"/>
    <w:rsid w:val="0027214D"/>
    <w:rsid w:val="00273BE6"/>
    <w:rsid w:val="002876B2"/>
    <w:rsid w:val="00297B79"/>
    <w:rsid w:val="002A2623"/>
    <w:rsid w:val="002A43AA"/>
    <w:rsid w:val="002A794B"/>
    <w:rsid w:val="002B1603"/>
    <w:rsid w:val="002B3E3F"/>
    <w:rsid w:val="002B3E94"/>
    <w:rsid w:val="002B3F9D"/>
    <w:rsid w:val="002C1028"/>
    <w:rsid w:val="002C70BC"/>
    <w:rsid w:val="002E3CB0"/>
    <w:rsid w:val="002E3E28"/>
    <w:rsid w:val="002F16C0"/>
    <w:rsid w:val="00305364"/>
    <w:rsid w:val="003115C5"/>
    <w:rsid w:val="0031270D"/>
    <w:rsid w:val="00324C6E"/>
    <w:rsid w:val="003329E9"/>
    <w:rsid w:val="00335218"/>
    <w:rsid w:val="003359D2"/>
    <w:rsid w:val="00341316"/>
    <w:rsid w:val="0034206F"/>
    <w:rsid w:val="0035785C"/>
    <w:rsid w:val="00360868"/>
    <w:rsid w:val="00360FA9"/>
    <w:rsid w:val="00372026"/>
    <w:rsid w:val="00372F63"/>
    <w:rsid w:val="00380ACE"/>
    <w:rsid w:val="00381D6F"/>
    <w:rsid w:val="003A160B"/>
    <w:rsid w:val="003A1BFA"/>
    <w:rsid w:val="003A38DA"/>
    <w:rsid w:val="003A5D4A"/>
    <w:rsid w:val="003A7DB4"/>
    <w:rsid w:val="003B0A97"/>
    <w:rsid w:val="003B2F2F"/>
    <w:rsid w:val="003B3543"/>
    <w:rsid w:val="003C0BD0"/>
    <w:rsid w:val="003C448B"/>
    <w:rsid w:val="003C6A09"/>
    <w:rsid w:val="003D4053"/>
    <w:rsid w:val="003D4507"/>
    <w:rsid w:val="003D6E8A"/>
    <w:rsid w:val="003D7A8C"/>
    <w:rsid w:val="003E25A4"/>
    <w:rsid w:val="003F3C98"/>
    <w:rsid w:val="003F4BDC"/>
    <w:rsid w:val="003F7CEC"/>
    <w:rsid w:val="00411DB5"/>
    <w:rsid w:val="004159B9"/>
    <w:rsid w:val="00416D6F"/>
    <w:rsid w:val="00424FB0"/>
    <w:rsid w:val="0042526D"/>
    <w:rsid w:val="00431F61"/>
    <w:rsid w:val="00436023"/>
    <w:rsid w:val="00453C45"/>
    <w:rsid w:val="004552F7"/>
    <w:rsid w:val="004711FB"/>
    <w:rsid w:val="004765EE"/>
    <w:rsid w:val="00480500"/>
    <w:rsid w:val="004A3EF3"/>
    <w:rsid w:val="004A4CA2"/>
    <w:rsid w:val="004B374E"/>
    <w:rsid w:val="004B4167"/>
    <w:rsid w:val="004C62E1"/>
    <w:rsid w:val="004D0743"/>
    <w:rsid w:val="004D0DE7"/>
    <w:rsid w:val="004D354D"/>
    <w:rsid w:val="004D6708"/>
    <w:rsid w:val="004E3E32"/>
    <w:rsid w:val="004E73AE"/>
    <w:rsid w:val="004F693C"/>
    <w:rsid w:val="00512A9E"/>
    <w:rsid w:val="00515B68"/>
    <w:rsid w:val="00525248"/>
    <w:rsid w:val="00544E70"/>
    <w:rsid w:val="00551BD4"/>
    <w:rsid w:val="0055335B"/>
    <w:rsid w:val="005579AA"/>
    <w:rsid w:val="00557FEB"/>
    <w:rsid w:val="00560871"/>
    <w:rsid w:val="00571DB6"/>
    <w:rsid w:val="00583858"/>
    <w:rsid w:val="00583BE7"/>
    <w:rsid w:val="00584136"/>
    <w:rsid w:val="00585636"/>
    <w:rsid w:val="00585FC6"/>
    <w:rsid w:val="005932D6"/>
    <w:rsid w:val="0059354A"/>
    <w:rsid w:val="00597D60"/>
    <w:rsid w:val="005A2B39"/>
    <w:rsid w:val="005B02CC"/>
    <w:rsid w:val="005B5EA0"/>
    <w:rsid w:val="005C57B2"/>
    <w:rsid w:val="005C6633"/>
    <w:rsid w:val="005D3BC9"/>
    <w:rsid w:val="005D765B"/>
    <w:rsid w:val="005D7689"/>
    <w:rsid w:val="005E19C3"/>
    <w:rsid w:val="005E7C8A"/>
    <w:rsid w:val="005E7FED"/>
    <w:rsid w:val="006003FB"/>
    <w:rsid w:val="00600E99"/>
    <w:rsid w:val="006046EF"/>
    <w:rsid w:val="006074B8"/>
    <w:rsid w:val="00610CD7"/>
    <w:rsid w:val="00615448"/>
    <w:rsid w:val="00621F25"/>
    <w:rsid w:val="00630B7E"/>
    <w:rsid w:val="00633AE3"/>
    <w:rsid w:val="006422BB"/>
    <w:rsid w:val="00642758"/>
    <w:rsid w:val="00653576"/>
    <w:rsid w:val="0065715D"/>
    <w:rsid w:val="0067168D"/>
    <w:rsid w:val="00673F9A"/>
    <w:rsid w:val="0067609A"/>
    <w:rsid w:val="00680C41"/>
    <w:rsid w:val="006820F2"/>
    <w:rsid w:val="00696189"/>
    <w:rsid w:val="006A230F"/>
    <w:rsid w:val="006A5CE0"/>
    <w:rsid w:val="006A6435"/>
    <w:rsid w:val="006A6869"/>
    <w:rsid w:val="006B78EC"/>
    <w:rsid w:val="006C69D9"/>
    <w:rsid w:val="006D210A"/>
    <w:rsid w:val="006D7BB8"/>
    <w:rsid w:val="006E2EDE"/>
    <w:rsid w:val="006F29DB"/>
    <w:rsid w:val="006F33E2"/>
    <w:rsid w:val="006F3F97"/>
    <w:rsid w:val="0072069E"/>
    <w:rsid w:val="007314F5"/>
    <w:rsid w:val="00735B17"/>
    <w:rsid w:val="007448C4"/>
    <w:rsid w:val="007528BA"/>
    <w:rsid w:val="007655AF"/>
    <w:rsid w:val="00767C1D"/>
    <w:rsid w:val="00773169"/>
    <w:rsid w:val="00780A99"/>
    <w:rsid w:val="007839B6"/>
    <w:rsid w:val="00791F5A"/>
    <w:rsid w:val="00794AF6"/>
    <w:rsid w:val="00796506"/>
    <w:rsid w:val="007A0C25"/>
    <w:rsid w:val="007A792A"/>
    <w:rsid w:val="007B258A"/>
    <w:rsid w:val="007B46E4"/>
    <w:rsid w:val="007B5D7E"/>
    <w:rsid w:val="007B7BC5"/>
    <w:rsid w:val="007C5920"/>
    <w:rsid w:val="007C7502"/>
    <w:rsid w:val="007D2306"/>
    <w:rsid w:val="007D4518"/>
    <w:rsid w:val="007E083F"/>
    <w:rsid w:val="007F1193"/>
    <w:rsid w:val="007F1532"/>
    <w:rsid w:val="007F22A7"/>
    <w:rsid w:val="007F2F73"/>
    <w:rsid w:val="007F6F9D"/>
    <w:rsid w:val="007F7A54"/>
    <w:rsid w:val="007F7EFD"/>
    <w:rsid w:val="00812C44"/>
    <w:rsid w:val="0081796B"/>
    <w:rsid w:val="00822D91"/>
    <w:rsid w:val="00826F3A"/>
    <w:rsid w:val="0082734C"/>
    <w:rsid w:val="008308C8"/>
    <w:rsid w:val="008355E5"/>
    <w:rsid w:val="00836587"/>
    <w:rsid w:val="008448F2"/>
    <w:rsid w:val="00852180"/>
    <w:rsid w:val="00852539"/>
    <w:rsid w:val="00855C98"/>
    <w:rsid w:val="00896344"/>
    <w:rsid w:val="008A5D0A"/>
    <w:rsid w:val="008A5E6C"/>
    <w:rsid w:val="008A6573"/>
    <w:rsid w:val="008A6D31"/>
    <w:rsid w:val="008B1849"/>
    <w:rsid w:val="008B27C8"/>
    <w:rsid w:val="008B35CA"/>
    <w:rsid w:val="008D2A37"/>
    <w:rsid w:val="008D2AA3"/>
    <w:rsid w:val="008E0A39"/>
    <w:rsid w:val="008F082E"/>
    <w:rsid w:val="008F7D24"/>
    <w:rsid w:val="00902C22"/>
    <w:rsid w:val="00910D6A"/>
    <w:rsid w:val="00913531"/>
    <w:rsid w:val="00921D9B"/>
    <w:rsid w:val="00924868"/>
    <w:rsid w:val="00926355"/>
    <w:rsid w:val="0093045B"/>
    <w:rsid w:val="00932612"/>
    <w:rsid w:val="0093302F"/>
    <w:rsid w:val="00933D83"/>
    <w:rsid w:val="00943709"/>
    <w:rsid w:val="0095240D"/>
    <w:rsid w:val="00953652"/>
    <w:rsid w:val="0096055B"/>
    <w:rsid w:val="00964FEC"/>
    <w:rsid w:val="0096766D"/>
    <w:rsid w:val="009721CB"/>
    <w:rsid w:val="0097667C"/>
    <w:rsid w:val="009777FF"/>
    <w:rsid w:val="00984856"/>
    <w:rsid w:val="00990325"/>
    <w:rsid w:val="009904AA"/>
    <w:rsid w:val="009922C1"/>
    <w:rsid w:val="009A41DF"/>
    <w:rsid w:val="009A54C5"/>
    <w:rsid w:val="009B0849"/>
    <w:rsid w:val="009B1233"/>
    <w:rsid w:val="009B57EC"/>
    <w:rsid w:val="009B7667"/>
    <w:rsid w:val="009C04E9"/>
    <w:rsid w:val="009C4517"/>
    <w:rsid w:val="009D4508"/>
    <w:rsid w:val="009E5BD0"/>
    <w:rsid w:val="009F6680"/>
    <w:rsid w:val="009F6F5D"/>
    <w:rsid w:val="00A00C56"/>
    <w:rsid w:val="00A0199D"/>
    <w:rsid w:val="00A124C3"/>
    <w:rsid w:val="00A12677"/>
    <w:rsid w:val="00A13DE1"/>
    <w:rsid w:val="00A314E7"/>
    <w:rsid w:val="00A31E34"/>
    <w:rsid w:val="00A32DEA"/>
    <w:rsid w:val="00A33716"/>
    <w:rsid w:val="00A43BEC"/>
    <w:rsid w:val="00A444DA"/>
    <w:rsid w:val="00A451D5"/>
    <w:rsid w:val="00A50291"/>
    <w:rsid w:val="00A6031F"/>
    <w:rsid w:val="00A60553"/>
    <w:rsid w:val="00A644AB"/>
    <w:rsid w:val="00A86D5B"/>
    <w:rsid w:val="00A91804"/>
    <w:rsid w:val="00A95B82"/>
    <w:rsid w:val="00A97D0E"/>
    <w:rsid w:val="00AA0D04"/>
    <w:rsid w:val="00AA3A99"/>
    <w:rsid w:val="00AA6134"/>
    <w:rsid w:val="00AA6E8C"/>
    <w:rsid w:val="00AB0B08"/>
    <w:rsid w:val="00AB0B0E"/>
    <w:rsid w:val="00AB3AB0"/>
    <w:rsid w:val="00AC61F5"/>
    <w:rsid w:val="00AD2937"/>
    <w:rsid w:val="00AE4ED4"/>
    <w:rsid w:val="00AF0907"/>
    <w:rsid w:val="00AF3169"/>
    <w:rsid w:val="00AF4A90"/>
    <w:rsid w:val="00AF4CFC"/>
    <w:rsid w:val="00AF6F6C"/>
    <w:rsid w:val="00AF7519"/>
    <w:rsid w:val="00AF75AB"/>
    <w:rsid w:val="00B10074"/>
    <w:rsid w:val="00B11004"/>
    <w:rsid w:val="00B175B8"/>
    <w:rsid w:val="00B22ED7"/>
    <w:rsid w:val="00B32A67"/>
    <w:rsid w:val="00B42285"/>
    <w:rsid w:val="00B43526"/>
    <w:rsid w:val="00B43C32"/>
    <w:rsid w:val="00B43E7F"/>
    <w:rsid w:val="00B52B80"/>
    <w:rsid w:val="00B53D46"/>
    <w:rsid w:val="00B54E24"/>
    <w:rsid w:val="00B73BAE"/>
    <w:rsid w:val="00B74F17"/>
    <w:rsid w:val="00B86088"/>
    <w:rsid w:val="00B9181D"/>
    <w:rsid w:val="00B9709D"/>
    <w:rsid w:val="00BA338C"/>
    <w:rsid w:val="00BA50D2"/>
    <w:rsid w:val="00BA6402"/>
    <w:rsid w:val="00BB05CF"/>
    <w:rsid w:val="00BB3CFE"/>
    <w:rsid w:val="00BB7084"/>
    <w:rsid w:val="00BB7FC9"/>
    <w:rsid w:val="00BC22B8"/>
    <w:rsid w:val="00BD2148"/>
    <w:rsid w:val="00BD327A"/>
    <w:rsid w:val="00BD486D"/>
    <w:rsid w:val="00BD5A25"/>
    <w:rsid w:val="00BE2DEE"/>
    <w:rsid w:val="00BE6AC9"/>
    <w:rsid w:val="00BE7FEA"/>
    <w:rsid w:val="00BF48F2"/>
    <w:rsid w:val="00BF6339"/>
    <w:rsid w:val="00C0129C"/>
    <w:rsid w:val="00C032AA"/>
    <w:rsid w:val="00C129E2"/>
    <w:rsid w:val="00C12F75"/>
    <w:rsid w:val="00C204F6"/>
    <w:rsid w:val="00C32DC0"/>
    <w:rsid w:val="00C35570"/>
    <w:rsid w:val="00C438EB"/>
    <w:rsid w:val="00C43979"/>
    <w:rsid w:val="00C50D22"/>
    <w:rsid w:val="00C53268"/>
    <w:rsid w:val="00C55ABC"/>
    <w:rsid w:val="00C5601E"/>
    <w:rsid w:val="00C56E35"/>
    <w:rsid w:val="00C6127F"/>
    <w:rsid w:val="00C704F5"/>
    <w:rsid w:val="00C7077B"/>
    <w:rsid w:val="00C90525"/>
    <w:rsid w:val="00C94F7E"/>
    <w:rsid w:val="00CA09CE"/>
    <w:rsid w:val="00CB0F34"/>
    <w:rsid w:val="00CC091F"/>
    <w:rsid w:val="00CC1E58"/>
    <w:rsid w:val="00CD2318"/>
    <w:rsid w:val="00CD5B4C"/>
    <w:rsid w:val="00CE0EFC"/>
    <w:rsid w:val="00CE52DF"/>
    <w:rsid w:val="00CF220D"/>
    <w:rsid w:val="00CF5F68"/>
    <w:rsid w:val="00CF7289"/>
    <w:rsid w:val="00D01451"/>
    <w:rsid w:val="00D01486"/>
    <w:rsid w:val="00D1272A"/>
    <w:rsid w:val="00D17EC2"/>
    <w:rsid w:val="00D30823"/>
    <w:rsid w:val="00D34BE9"/>
    <w:rsid w:val="00D456F1"/>
    <w:rsid w:val="00D50BCD"/>
    <w:rsid w:val="00D53A32"/>
    <w:rsid w:val="00D56C17"/>
    <w:rsid w:val="00D648E3"/>
    <w:rsid w:val="00D6689E"/>
    <w:rsid w:val="00D707AF"/>
    <w:rsid w:val="00D82191"/>
    <w:rsid w:val="00D96084"/>
    <w:rsid w:val="00DA29CF"/>
    <w:rsid w:val="00DA33FF"/>
    <w:rsid w:val="00DD0068"/>
    <w:rsid w:val="00DD007D"/>
    <w:rsid w:val="00DD0C74"/>
    <w:rsid w:val="00DE0795"/>
    <w:rsid w:val="00DE1E12"/>
    <w:rsid w:val="00DE66D8"/>
    <w:rsid w:val="00DF69E5"/>
    <w:rsid w:val="00E04C5B"/>
    <w:rsid w:val="00E10F6A"/>
    <w:rsid w:val="00E13347"/>
    <w:rsid w:val="00E14347"/>
    <w:rsid w:val="00E1528E"/>
    <w:rsid w:val="00E1587A"/>
    <w:rsid w:val="00E21C85"/>
    <w:rsid w:val="00E27563"/>
    <w:rsid w:val="00E3085D"/>
    <w:rsid w:val="00E33FBA"/>
    <w:rsid w:val="00E35F53"/>
    <w:rsid w:val="00E42880"/>
    <w:rsid w:val="00E4418B"/>
    <w:rsid w:val="00E50780"/>
    <w:rsid w:val="00E60758"/>
    <w:rsid w:val="00E6083F"/>
    <w:rsid w:val="00E64E0A"/>
    <w:rsid w:val="00E812B8"/>
    <w:rsid w:val="00E817B9"/>
    <w:rsid w:val="00E8364D"/>
    <w:rsid w:val="00E84F28"/>
    <w:rsid w:val="00E87CB9"/>
    <w:rsid w:val="00E9194E"/>
    <w:rsid w:val="00EA2410"/>
    <w:rsid w:val="00EA5B0E"/>
    <w:rsid w:val="00EB1C85"/>
    <w:rsid w:val="00EB5ABE"/>
    <w:rsid w:val="00EC1130"/>
    <w:rsid w:val="00EC1F44"/>
    <w:rsid w:val="00EC2B7F"/>
    <w:rsid w:val="00EC2C4C"/>
    <w:rsid w:val="00EC477B"/>
    <w:rsid w:val="00EC6A77"/>
    <w:rsid w:val="00ED51FB"/>
    <w:rsid w:val="00EE55A6"/>
    <w:rsid w:val="00EF43B6"/>
    <w:rsid w:val="00EF4B83"/>
    <w:rsid w:val="00EF6C65"/>
    <w:rsid w:val="00F14A01"/>
    <w:rsid w:val="00F15100"/>
    <w:rsid w:val="00F24104"/>
    <w:rsid w:val="00F25381"/>
    <w:rsid w:val="00F302CA"/>
    <w:rsid w:val="00F33C62"/>
    <w:rsid w:val="00F3540B"/>
    <w:rsid w:val="00F35B83"/>
    <w:rsid w:val="00F36E29"/>
    <w:rsid w:val="00F40A79"/>
    <w:rsid w:val="00F44362"/>
    <w:rsid w:val="00F61240"/>
    <w:rsid w:val="00F6327B"/>
    <w:rsid w:val="00F67AD6"/>
    <w:rsid w:val="00F72F03"/>
    <w:rsid w:val="00F736E4"/>
    <w:rsid w:val="00F7383C"/>
    <w:rsid w:val="00F73EEB"/>
    <w:rsid w:val="00F81AA4"/>
    <w:rsid w:val="00F8216A"/>
    <w:rsid w:val="00F90C86"/>
    <w:rsid w:val="00F926E3"/>
    <w:rsid w:val="00FA30E9"/>
    <w:rsid w:val="00FA3B55"/>
    <w:rsid w:val="00FB04F2"/>
    <w:rsid w:val="00FB63D6"/>
    <w:rsid w:val="00FD21B9"/>
    <w:rsid w:val="00FD271A"/>
    <w:rsid w:val="00FD7B78"/>
    <w:rsid w:val="00FE4155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2682"/>
  <w15:docId w15:val="{42182826-D934-4EBE-A824-1AC7AEF1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F22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B0B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Заголовок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rsid w:val="008E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paragraph" w:styleId="af">
    <w:name w:val="No Spacing"/>
    <w:uiPriority w:val="1"/>
    <w:qFormat/>
    <w:rsid w:val="004C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rsid w:val="00584136"/>
    <w:pPr>
      <w:ind w:firstLine="0"/>
    </w:pPr>
    <w:rPr>
      <w:sz w:val="24"/>
      <w:szCs w:val="24"/>
    </w:rPr>
  </w:style>
  <w:style w:type="character" w:customStyle="1" w:styleId="af1">
    <w:name w:val="Основной текст Знак"/>
    <w:basedOn w:val="a2"/>
    <w:link w:val="af0"/>
    <w:rsid w:val="00584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58413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2">
    <w:name w:val="Сетка таблицы1"/>
    <w:basedOn w:val="a3"/>
    <w:next w:val="a7"/>
    <w:uiPriority w:val="59"/>
    <w:rsid w:val="00AB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2"/>
    <w:link w:val="3"/>
    <w:uiPriority w:val="9"/>
    <w:semiHidden/>
    <w:rsid w:val="00AB0B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AB0B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AB0B0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3"/>
    <w:next w:val="a7"/>
    <w:uiPriority w:val="59"/>
    <w:rsid w:val="0034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7"/>
    <w:uiPriority w:val="59"/>
    <w:rsid w:val="0034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7"/>
    <w:uiPriority w:val="59"/>
    <w:rsid w:val="001D6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3"/>
    <w:next w:val="a7"/>
    <w:uiPriority w:val="59"/>
    <w:rsid w:val="001D6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3"/>
    <w:next w:val="a7"/>
    <w:uiPriority w:val="59"/>
    <w:rsid w:val="001D6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7"/>
    <w:uiPriority w:val="59"/>
    <w:rsid w:val="001D6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7"/>
    <w:uiPriority w:val="59"/>
    <w:rsid w:val="00085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7"/>
    <w:uiPriority w:val="59"/>
    <w:rsid w:val="00085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7"/>
    <w:uiPriority w:val="59"/>
    <w:rsid w:val="00085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eroFS\&#1041;&#1083;&#1072;&#1085;&#1082;&#1080;\&#1056;&#1072;&#1089;&#1087;&#1086;&#1088;&#1103;&#1078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1380-8946-4C04-A277-80F7ED80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2068</TotalTime>
  <Pages>15</Pages>
  <Words>3669</Words>
  <Characters>20916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24536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GEG</dc:creator>
  <cp:lastModifiedBy>User</cp:lastModifiedBy>
  <cp:revision>30</cp:revision>
  <cp:lastPrinted>2025-10-06T04:18:00Z</cp:lastPrinted>
  <dcterms:created xsi:type="dcterms:W3CDTF">2025-09-11T08:35:00Z</dcterms:created>
  <dcterms:modified xsi:type="dcterms:W3CDTF">2025-10-08T09:05:00Z</dcterms:modified>
</cp:coreProperties>
</file>