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A67198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D511B" w:rsidP="005B6B2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17.09.2025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A6719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D511B" w:rsidP="00A6719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1464-па</w:t>
                  </w:r>
                  <w:bookmarkStart w:id="0" w:name="_GoBack"/>
                  <w:bookmarkEnd w:id="0"/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C16299" w:rsidRPr="00C16299" w:rsidRDefault="00C16299" w:rsidP="0075348F">
            <w:pPr>
              <w:ind w:firstLine="0"/>
              <w:rPr>
                <w:szCs w:val="28"/>
              </w:rPr>
            </w:pPr>
          </w:p>
        </w:tc>
      </w:tr>
      <w:tr w:rsidR="008E0A39" w:rsidRPr="008E0A39" w:rsidTr="00787A84">
        <w:trPr>
          <w:jc w:val="center"/>
        </w:trPr>
        <w:tc>
          <w:tcPr>
            <w:tcW w:w="9639" w:type="dxa"/>
          </w:tcPr>
          <w:p w:rsidR="00F842C8" w:rsidRDefault="0047423D" w:rsidP="00FE6E21">
            <w:pPr>
              <w:ind w:firstLine="284"/>
              <w:jc w:val="center"/>
              <w:rPr>
                <w:bCs/>
                <w:iCs/>
                <w:szCs w:val="28"/>
              </w:rPr>
            </w:pPr>
            <w:r w:rsidRPr="00F01873">
              <w:rPr>
                <w:bCs/>
                <w:iCs/>
                <w:szCs w:val="28"/>
              </w:rPr>
              <w:t xml:space="preserve">О </w:t>
            </w:r>
            <w:r w:rsidR="000D15D6">
              <w:rPr>
                <w:bCs/>
                <w:iCs/>
                <w:szCs w:val="28"/>
              </w:rPr>
              <w:t>назначени</w:t>
            </w:r>
            <w:r w:rsidR="004474CB">
              <w:rPr>
                <w:bCs/>
                <w:iCs/>
                <w:szCs w:val="28"/>
              </w:rPr>
              <w:t>и</w:t>
            </w:r>
            <w:r w:rsidRPr="00F01873">
              <w:rPr>
                <w:bCs/>
                <w:iCs/>
                <w:szCs w:val="28"/>
              </w:rPr>
              <w:t xml:space="preserve"> публичных слушаний</w:t>
            </w:r>
            <w:r w:rsidR="00B06014">
              <w:rPr>
                <w:bCs/>
                <w:iCs/>
                <w:szCs w:val="28"/>
              </w:rPr>
              <w:t xml:space="preserve"> по </w:t>
            </w:r>
            <w:r w:rsidR="0091253C">
              <w:rPr>
                <w:bCs/>
                <w:iCs/>
                <w:szCs w:val="28"/>
              </w:rPr>
              <w:t>проект</w:t>
            </w:r>
            <w:r w:rsidR="00FE6E21">
              <w:rPr>
                <w:bCs/>
                <w:iCs/>
                <w:szCs w:val="28"/>
              </w:rPr>
              <w:t>у</w:t>
            </w:r>
            <w:r w:rsidR="0091253C">
              <w:rPr>
                <w:bCs/>
                <w:iCs/>
                <w:szCs w:val="28"/>
              </w:rPr>
              <w:t xml:space="preserve"> изменений</w:t>
            </w:r>
          </w:p>
          <w:p w:rsidR="008E0A39" w:rsidRPr="0047423D" w:rsidRDefault="0091253C" w:rsidP="00FE6E21">
            <w:pPr>
              <w:ind w:firstLine="28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szCs w:val="28"/>
              </w:rPr>
              <w:t>в</w:t>
            </w:r>
            <w:proofErr w:type="gramEnd"/>
            <w:r>
              <w:rPr>
                <w:bCs/>
                <w:iCs/>
                <w:szCs w:val="28"/>
              </w:rPr>
              <w:t xml:space="preserve"> генеральный план</w:t>
            </w:r>
            <w:r w:rsidR="00B06014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Соку</w:t>
            </w:r>
            <w:r w:rsidR="00E914FB">
              <w:rPr>
                <w:bCs/>
                <w:iCs/>
                <w:szCs w:val="28"/>
              </w:rPr>
              <w:t>рского</w:t>
            </w:r>
            <w:r w:rsidR="00B14A0F">
              <w:rPr>
                <w:bCs/>
                <w:iCs/>
                <w:szCs w:val="28"/>
              </w:rPr>
              <w:t xml:space="preserve"> </w:t>
            </w:r>
            <w:r w:rsidR="00B06014">
              <w:rPr>
                <w:bCs/>
                <w:iCs/>
                <w:szCs w:val="28"/>
              </w:rPr>
              <w:t xml:space="preserve">сельсовета Мошковского района Новосибирской области </w:t>
            </w:r>
          </w:p>
        </w:tc>
      </w:tr>
      <w:tr w:rsidR="002E3E28" w:rsidRPr="008E0A39" w:rsidTr="00787A84">
        <w:trPr>
          <w:trHeight w:val="323"/>
          <w:jc w:val="center"/>
        </w:trPr>
        <w:tc>
          <w:tcPr>
            <w:tcW w:w="9639" w:type="dxa"/>
          </w:tcPr>
          <w:p w:rsidR="00C16299" w:rsidRPr="0047423D" w:rsidRDefault="00C16299" w:rsidP="0075348F">
            <w:pPr>
              <w:ind w:firstLine="0"/>
              <w:rPr>
                <w:szCs w:val="28"/>
              </w:rPr>
            </w:pPr>
          </w:p>
        </w:tc>
      </w:tr>
    </w:tbl>
    <w:p w:rsidR="0091253C" w:rsidRDefault="00787A84" w:rsidP="008B0C13">
      <w:r w:rsidRPr="003F058C">
        <w:rPr>
          <w:iCs/>
          <w:szCs w:val="28"/>
        </w:rPr>
        <w:t xml:space="preserve">В соответствии с </w:t>
      </w:r>
      <w:r w:rsidR="006F1DF1" w:rsidRPr="006F1DF1">
        <w:rPr>
          <w:iCs/>
          <w:szCs w:val="28"/>
        </w:rPr>
        <w:t>Градостроительным кодексом Российской Федерации</w:t>
      </w:r>
      <w:r w:rsidR="00691F1E">
        <w:rPr>
          <w:iCs/>
          <w:szCs w:val="28"/>
        </w:rPr>
        <w:t>,</w:t>
      </w:r>
      <w:r w:rsidR="006F1DF1" w:rsidRPr="006F1DF1">
        <w:rPr>
          <w:iCs/>
          <w:szCs w:val="28"/>
        </w:rPr>
        <w:t xml:space="preserve"> </w:t>
      </w:r>
      <w:r w:rsidRPr="003F058C">
        <w:rPr>
          <w:i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iCs/>
          <w:szCs w:val="28"/>
        </w:rPr>
        <w:t xml:space="preserve"> За</w:t>
      </w:r>
      <w:r w:rsidR="00CB592F">
        <w:rPr>
          <w:iCs/>
          <w:szCs w:val="28"/>
        </w:rPr>
        <w:t>коном Новосибирской области от 18</w:t>
      </w:r>
      <w:r>
        <w:rPr>
          <w:iCs/>
          <w:szCs w:val="28"/>
        </w:rPr>
        <w:t>.1</w:t>
      </w:r>
      <w:r w:rsidR="00CB592F">
        <w:rPr>
          <w:iCs/>
          <w:szCs w:val="28"/>
        </w:rPr>
        <w:t>2</w:t>
      </w:r>
      <w:r>
        <w:rPr>
          <w:iCs/>
          <w:szCs w:val="28"/>
        </w:rPr>
        <w:t>.201</w:t>
      </w:r>
      <w:r w:rsidR="00CB592F">
        <w:rPr>
          <w:iCs/>
          <w:szCs w:val="28"/>
        </w:rPr>
        <w:t>5 № 27</w:t>
      </w:r>
      <w:r>
        <w:rPr>
          <w:iCs/>
          <w:szCs w:val="28"/>
        </w:rPr>
        <w:t>-ОЗ «</w:t>
      </w:r>
      <w:r w:rsidR="00CB592F">
        <w:rPr>
          <w:iCs/>
          <w:szCs w:val="28"/>
        </w:rPr>
        <w:t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>
        <w:rPr>
          <w:iCs/>
          <w:szCs w:val="28"/>
        </w:rPr>
        <w:t xml:space="preserve">», </w:t>
      </w:r>
      <w:r w:rsidR="00CB592F" w:rsidRPr="00CB592F">
        <w:rPr>
          <w:iCs/>
          <w:szCs w:val="28"/>
        </w:rPr>
        <w:t>Порядком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утвержденным постановлением Правительства Новосибирской области от 29.02.2016 № 57-п</w:t>
      </w:r>
      <w:r w:rsidR="00CB592F">
        <w:rPr>
          <w:iCs/>
          <w:szCs w:val="28"/>
        </w:rPr>
        <w:t>,</w:t>
      </w:r>
      <w:r w:rsidR="00CB592F" w:rsidRPr="00CB592F">
        <w:rPr>
          <w:iCs/>
          <w:szCs w:val="28"/>
        </w:rPr>
        <w:t xml:space="preserve"> </w:t>
      </w:r>
      <w:r w:rsidRPr="00273612">
        <w:rPr>
          <w:iCs/>
          <w:szCs w:val="28"/>
        </w:rPr>
        <w:t>решением Совета депутатов Мошковского района Новосибирской области от 2</w:t>
      </w:r>
      <w:r>
        <w:rPr>
          <w:iCs/>
          <w:szCs w:val="28"/>
        </w:rPr>
        <w:t>0</w:t>
      </w:r>
      <w:r w:rsidRPr="00273612">
        <w:rPr>
          <w:iCs/>
          <w:szCs w:val="28"/>
        </w:rPr>
        <w:t>.0</w:t>
      </w:r>
      <w:r>
        <w:rPr>
          <w:iCs/>
          <w:szCs w:val="28"/>
        </w:rPr>
        <w:t>7</w:t>
      </w:r>
      <w:r w:rsidRPr="00273612">
        <w:rPr>
          <w:iCs/>
          <w:szCs w:val="28"/>
        </w:rPr>
        <w:t>.20</w:t>
      </w:r>
      <w:r>
        <w:rPr>
          <w:iCs/>
          <w:szCs w:val="28"/>
        </w:rPr>
        <w:t>21</w:t>
      </w:r>
      <w:r w:rsidRPr="00273612">
        <w:rPr>
          <w:iCs/>
          <w:szCs w:val="28"/>
        </w:rPr>
        <w:t xml:space="preserve"> № </w:t>
      </w:r>
      <w:r>
        <w:rPr>
          <w:iCs/>
          <w:szCs w:val="28"/>
        </w:rPr>
        <w:t>95</w:t>
      </w:r>
      <w:r w:rsidRPr="00273612">
        <w:rPr>
          <w:iCs/>
          <w:szCs w:val="28"/>
        </w:rPr>
        <w:t xml:space="preserve"> «</w:t>
      </w:r>
      <w:r>
        <w:rPr>
          <w:szCs w:val="28"/>
        </w:rPr>
        <w:t>Об утверждении порядка проведения общественных обсуждений, публичных слушаний</w:t>
      </w:r>
      <w:r w:rsidRPr="00517C11">
        <w:rPr>
          <w:szCs w:val="28"/>
        </w:rPr>
        <w:t xml:space="preserve"> </w:t>
      </w:r>
      <w:r w:rsidRPr="00517C11">
        <w:rPr>
          <w:bCs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517C11">
        <w:rPr>
          <w:bCs/>
          <w:szCs w:val="28"/>
        </w:rPr>
        <w:t>в Мошковском районе Новосибирской области</w:t>
      </w:r>
      <w:r>
        <w:rPr>
          <w:szCs w:val="28"/>
        </w:rPr>
        <w:t xml:space="preserve">», </w:t>
      </w:r>
      <w:r w:rsidR="001D1ED8">
        <w:rPr>
          <w:iCs/>
          <w:szCs w:val="28"/>
        </w:rPr>
        <w:t>письмом министерства строительства Новосибирской области от 20.08.2025 №</w:t>
      </w:r>
      <w:r w:rsidR="009A56AB">
        <w:rPr>
          <w:iCs/>
          <w:szCs w:val="28"/>
        </w:rPr>
        <w:t xml:space="preserve"> </w:t>
      </w:r>
      <w:r w:rsidR="001D1ED8">
        <w:rPr>
          <w:iCs/>
          <w:szCs w:val="28"/>
        </w:rPr>
        <w:t>6868-06-04-09/45,</w:t>
      </w:r>
    </w:p>
    <w:p w:rsidR="008B6692" w:rsidRPr="0091253C" w:rsidRDefault="008B6692" w:rsidP="008B0C13">
      <w:pPr>
        <w:ind w:firstLine="0"/>
      </w:pPr>
      <w:r w:rsidRPr="00CA1E78">
        <w:rPr>
          <w:bCs/>
          <w:szCs w:val="28"/>
        </w:rPr>
        <w:t>ПОСТАНОВЛЯЮ:</w:t>
      </w:r>
    </w:p>
    <w:p w:rsidR="000B0592" w:rsidRPr="00B06014" w:rsidRDefault="008B6692" w:rsidP="008B0C13">
      <w:pPr>
        <w:pStyle w:val="ae"/>
        <w:numPr>
          <w:ilvl w:val="0"/>
          <w:numId w:val="39"/>
        </w:numPr>
        <w:ind w:left="0" w:firstLine="709"/>
        <w:rPr>
          <w:bCs/>
          <w:iCs/>
          <w:szCs w:val="28"/>
        </w:rPr>
      </w:pPr>
      <w:r w:rsidRPr="00F71D1E">
        <w:rPr>
          <w:iCs/>
          <w:szCs w:val="28"/>
        </w:rPr>
        <w:t xml:space="preserve">Назначить </w:t>
      </w:r>
      <w:r w:rsidR="00B06014">
        <w:rPr>
          <w:iCs/>
          <w:szCs w:val="28"/>
        </w:rPr>
        <w:t>публичные</w:t>
      </w:r>
      <w:r w:rsidRPr="00F71D1E">
        <w:rPr>
          <w:iCs/>
          <w:szCs w:val="28"/>
        </w:rPr>
        <w:t xml:space="preserve"> </w:t>
      </w:r>
      <w:r w:rsidR="00B06014">
        <w:rPr>
          <w:iCs/>
          <w:szCs w:val="28"/>
        </w:rPr>
        <w:t xml:space="preserve">слушания </w:t>
      </w:r>
      <w:r w:rsidR="00B06014" w:rsidRPr="00F71D1E">
        <w:rPr>
          <w:bCs/>
          <w:iCs/>
          <w:szCs w:val="28"/>
        </w:rPr>
        <w:t>по</w:t>
      </w:r>
      <w:r w:rsidR="00B06014" w:rsidRPr="00F71D1E">
        <w:rPr>
          <w:iCs/>
          <w:color w:val="FF0000"/>
          <w:szCs w:val="28"/>
        </w:rPr>
        <w:t xml:space="preserve"> </w:t>
      </w:r>
      <w:r w:rsidR="0091253C" w:rsidRPr="008D09C5">
        <w:rPr>
          <w:bCs/>
          <w:iCs/>
          <w:szCs w:val="28"/>
        </w:rPr>
        <w:t>п</w:t>
      </w:r>
      <w:r w:rsidR="0091253C">
        <w:rPr>
          <w:bCs/>
          <w:iCs/>
          <w:szCs w:val="28"/>
        </w:rPr>
        <w:t>роект</w:t>
      </w:r>
      <w:r w:rsidR="00FE6E21">
        <w:rPr>
          <w:bCs/>
          <w:iCs/>
          <w:szCs w:val="28"/>
        </w:rPr>
        <w:t>у</w:t>
      </w:r>
      <w:r w:rsidR="0091253C">
        <w:rPr>
          <w:bCs/>
          <w:iCs/>
          <w:szCs w:val="28"/>
        </w:rPr>
        <w:t xml:space="preserve"> </w:t>
      </w:r>
      <w:r w:rsidR="0091253C" w:rsidRPr="0091253C">
        <w:rPr>
          <w:bCs/>
          <w:iCs/>
          <w:szCs w:val="28"/>
        </w:rPr>
        <w:t>изменений в генеральный план Сокурского сельсовета Мошковского района Новосибирской области</w:t>
      </w:r>
      <w:r w:rsidR="00B06014">
        <w:rPr>
          <w:bCs/>
          <w:iCs/>
          <w:szCs w:val="28"/>
        </w:rPr>
        <w:t xml:space="preserve"> (далее – публичные слушания)</w:t>
      </w:r>
      <w:r w:rsidRPr="00B06014">
        <w:rPr>
          <w:bCs/>
          <w:iCs/>
          <w:szCs w:val="28"/>
        </w:rPr>
        <w:t xml:space="preserve"> </w:t>
      </w:r>
      <w:r w:rsidR="00A40113" w:rsidRPr="00B06014">
        <w:rPr>
          <w:bCs/>
          <w:iCs/>
          <w:szCs w:val="28"/>
        </w:rPr>
        <w:t xml:space="preserve">на </w:t>
      </w:r>
      <w:r w:rsidR="008B0C13">
        <w:rPr>
          <w:bCs/>
          <w:iCs/>
          <w:szCs w:val="28"/>
        </w:rPr>
        <w:t>15</w:t>
      </w:r>
      <w:r w:rsidR="00B06014">
        <w:rPr>
          <w:bCs/>
          <w:iCs/>
          <w:szCs w:val="28"/>
        </w:rPr>
        <w:t>.</w:t>
      </w:r>
      <w:r w:rsidR="008B0C13">
        <w:rPr>
          <w:bCs/>
          <w:iCs/>
          <w:szCs w:val="28"/>
        </w:rPr>
        <w:t>10</w:t>
      </w:r>
      <w:r w:rsidR="00B06014">
        <w:rPr>
          <w:bCs/>
          <w:iCs/>
          <w:szCs w:val="28"/>
        </w:rPr>
        <w:t>.</w:t>
      </w:r>
      <w:r w:rsidR="00A40113" w:rsidRPr="00B06014">
        <w:rPr>
          <w:bCs/>
          <w:iCs/>
          <w:szCs w:val="28"/>
        </w:rPr>
        <w:t>202</w:t>
      </w:r>
      <w:r w:rsidR="008B0C13">
        <w:rPr>
          <w:bCs/>
          <w:iCs/>
          <w:szCs w:val="28"/>
        </w:rPr>
        <w:t>5</w:t>
      </w:r>
      <w:r w:rsidR="006F1DF1">
        <w:rPr>
          <w:bCs/>
          <w:iCs/>
          <w:szCs w:val="28"/>
        </w:rPr>
        <w:t>.</w:t>
      </w:r>
    </w:p>
    <w:p w:rsidR="00A229A9" w:rsidRDefault="00A229A9" w:rsidP="00887341">
      <w:pPr>
        <w:pStyle w:val="ae"/>
        <w:numPr>
          <w:ilvl w:val="0"/>
          <w:numId w:val="39"/>
        </w:numPr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Муниципальному казенно</w:t>
      </w:r>
      <w:r w:rsidR="00B010E1">
        <w:rPr>
          <w:bCs/>
          <w:iCs/>
          <w:szCs w:val="28"/>
        </w:rPr>
        <w:t>му</w:t>
      </w:r>
      <w:r>
        <w:rPr>
          <w:bCs/>
          <w:iCs/>
          <w:szCs w:val="28"/>
        </w:rPr>
        <w:t xml:space="preserve"> учреждени</w:t>
      </w:r>
      <w:r w:rsidR="00B010E1">
        <w:rPr>
          <w:bCs/>
          <w:iCs/>
          <w:szCs w:val="28"/>
        </w:rPr>
        <w:t>ю</w:t>
      </w:r>
      <w:r>
        <w:rPr>
          <w:bCs/>
          <w:iCs/>
          <w:szCs w:val="28"/>
        </w:rPr>
        <w:t xml:space="preserve"> Мошковского района Новосибирской области «Центр муниципальных услуг Мошковского района Новосибирской области»</w:t>
      </w:r>
      <w:r w:rsidR="00BC5F4D">
        <w:rPr>
          <w:bCs/>
          <w:iCs/>
          <w:szCs w:val="28"/>
        </w:rPr>
        <w:t xml:space="preserve"> (</w:t>
      </w:r>
      <w:proofErr w:type="spellStart"/>
      <w:r w:rsidR="008B0C13">
        <w:rPr>
          <w:bCs/>
          <w:iCs/>
          <w:szCs w:val="28"/>
        </w:rPr>
        <w:t>Воложаниной</w:t>
      </w:r>
      <w:proofErr w:type="spellEnd"/>
      <w:r w:rsidR="008B0C13">
        <w:rPr>
          <w:bCs/>
          <w:iCs/>
          <w:szCs w:val="28"/>
        </w:rPr>
        <w:t xml:space="preserve"> Д.С.</w:t>
      </w:r>
      <w:r w:rsidR="00BC5F4D">
        <w:rPr>
          <w:bCs/>
          <w:iCs/>
          <w:szCs w:val="28"/>
        </w:rPr>
        <w:t>)</w:t>
      </w:r>
      <w:r>
        <w:rPr>
          <w:bCs/>
          <w:iCs/>
          <w:szCs w:val="28"/>
        </w:rPr>
        <w:t xml:space="preserve"> обеспечить </w:t>
      </w:r>
      <w:r w:rsidR="00BC5F4D">
        <w:rPr>
          <w:bCs/>
          <w:iCs/>
          <w:szCs w:val="28"/>
        </w:rPr>
        <w:t xml:space="preserve">организацию и проведение </w:t>
      </w:r>
      <w:r>
        <w:rPr>
          <w:bCs/>
          <w:iCs/>
          <w:szCs w:val="28"/>
        </w:rPr>
        <w:t xml:space="preserve">публичных слушаний на территории </w:t>
      </w:r>
      <w:r w:rsidR="0091253C">
        <w:rPr>
          <w:bCs/>
          <w:iCs/>
          <w:szCs w:val="28"/>
        </w:rPr>
        <w:t>Сокурского</w:t>
      </w:r>
      <w:r>
        <w:rPr>
          <w:bCs/>
          <w:iCs/>
          <w:szCs w:val="28"/>
        </w:rPr>
        <w:t xml:space="preserve"> сельсовета Мошковского района Новосибирской области</w:t>
      </w:r>
      <w:r w:rsidR="00691F1E">
        <w:rPr>
          <w:bCs/>
          <w:iCs/>
          <w:szCs w:val="28"/>
        </w:rPr>
        <w:t>:</w:t>
      </w:r>
    </w:p>
    <w:p w:rsidR="001D1ED8" w:rsidRDefault="001D1ED8" w:rsidP="00887341">
      <w:pPr>
        <w:pStyle w:val="ae"/>
        <w:tabs>
          <w:tab w:val="left" w:pos="1276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>2.</w:t>
      </w:r>
      <w:r w:rsidRPr="000D7E8F">
        <w:rPr>
          <w:bCs/>
          <w:iCs/>
          <w:szCs w:val="28"/>
        </w:rPr>
        <w:t>1</w:t>
      </w:r>
      <w:r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>15</w:t>
      </w:r>
      <w:r w:rsidRPr="00E914FB">
        <w:rPr>
          <w:bCs/>
          <w:iCs/>
          <w:szCs w:val="28"/>
        </w:rPr>
        <w:t>.</w:t>
      </w:r>
      <w:r>
        <w:rPr>
          <w:bCs/>
          <w:iCs/>
          <w:szCs w:val="28"/>
        </w:rPr>
        <w:t>10</w:t>
      </w:r>
      <w:r>
        <w:rPr>
          <w:bCs/>
          <w:iCs/>
          <w:szCs w:val="28"/>
        </w:rPr>
        <w:t>.202</w:t>
      </w:r>
      <w:r>
        <w:rPr>
          <w:bCs/>
          <w:iCs/>
          <w:szCs w:val="28"/>
        </w:rPr>
        <w:t>5</w:t>
      </w:r>
      <w:r>
        <w:rPr>
          <w:bCs/>
          <w:iCs/>
          <w:szCs w:val="28"/>
        </w:rPr>
        <w:t xml:space="preserve"> </w:t>
      </w:r>
      <w:r w:rsidRPr="00643B94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>09</w:t>
      </w:r>
      <w:r w:rsidRPr="00643B94">
        <w:rPr>
          <w:bCs/>
          <w:iCs/>
          <w:szCs w:val="28"/>
        </w:rPr>
        <w:t>:</w:t>
      </w:r>
      <w:r>
        <w:rPr>
          <w:bCs/>
          <w:iCs/>
          <w:szCs w:val="28"/>
        </w:rPr>
        <w:t>0</w:t>
      </w:r>
      <w:r w:rsidRPr="00643B94">
        <w:rPr>
          <w:bCs/>
          <w:iCs/>
          <w:szCs w:val="28"/>
        </w:rPr>
        <w:t xml:space="preserve">0 часов в здании </w:t>
      </w:r>
      <w:r>
        <w:rPr>
          <w:bCs/>
          <w:iCs/>
          <w:szCs w:val="28"/>
        </w:rPr>
        <w:t xml:space="preserve">МКОУ </w:t>
      </w:r>
      <w:proofErr w:type="spellStart"/>
      <w:r>
        <w:rPr>
          <w:bCs/>
          <w:iCs/>
          <w:szCs w:val="28"/>
        </w:rPr>
        <w:t>Барлакская</w:t>
      </w:r>
      <w:proofErr w:type="spellEnd"/>
      <w:r>
        <w:rPr>
          <w:bCs/>
          <w:iCs/>
          <w:szCs w:val="28"/>
        </w:rPr>
        <w:t xml:space="preserve"> ООШ</w:t>
      </w:r>
      <w:r w:rsidRPr="00643B94">
        <w:rPr>
          <w:bCs/>
          <w:iCs/>
          <w:szCs w:val="28"/>
        </w:rPr>
        <w:t xml:space="preserve">, расположенном по адресу: Новосибирская область, Мошковский район, </w:t>
      </w:r>
      <w:r>
        <w:rPr>
          <w:bCs/>
          <w:iCs/>
          <w:szCs w:val="28"/>
        </w:rPr>
        <w:t>пос. Барлакский</w:t>
      </w:r>
      <w:r w:rsidRPr="00643B94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Центральная</w:t>
      </w:r>
      <w:r w:rsidRPr="00643B94">
        <w:rPr>
          <w:bCs/>
          <w:iCs/>
          <w:szCs w:val="28"/>
        </w:rPr>
        <w:t xml:space="preserve">, д. </w:t>
      </w:r>
      <w:r>
        <w:rPr>
          <w:bCs/>
          <w:iCs/>
          <w:szCs w:val="28"/>
        </w:rPr>
        <w:t>25;</w:t>
      </w:r>
    </w:p>
    <w:p w:rsidR="001D1ED8" w:rsidRDefault="001D1ED8" w:rsidP="00887341">
      <w:pPr>
        <w:pStyle w:val="ae"/>
        <w:tabs>
          <w:tab w:val="left" w:pos="1276"/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2.2. </w:t>
      </w:r>
      <w:r>
        <w:rPr>
          <w:bCs/>
          <w:iCs/>
          <w:szCs w:val="28"/>
        </w:rPr>
        <w:t>15</w:t>
      </w:r>
      <w:r w:rsidRPr="008D09C5">
        <w:rPr>
          <w:bCs/>
          <w:iCs/>
          <w:szCs w:val="28"/>
        </w:rPr>
        <w:t>.</w:t>
      </w:r>
      <w:r>
        <w:rPr>
          <w:bCs/>
          <w:iCs/>
          <w:szCs w:val="28"/>
        </w:rPr>
        <w:t>1</w:t>
      </w:r>
      <w:r w:rsidRPr="008D09C5">
        <w:rPr>
          <w:bCs/>
          <w:iCs/>
          <w:szCs w:val="28"/>
        </w:rPr>
        <w:t>0.202</w:t>
      </w:r>
      <w:r>
        <w:rPr>
          <w:bCs/>
          <w:iCs/>
          <w:szCs w:val="28"/>
        </w:rPr>
        <w:t>5</w:t>
      </w:r>
      <w:r w:rsidRPr="008D09C5">
        <w:rPr>
          <w:bCs/>
          <w:iCs/>
          <w:szCs w:val="28"/>
        </w:rPr>
        <w:t xml:space="preserve"> </w:t>
      </w:r>
      <w:r w:rsidRPr="0011590D">
        <w:rPr>
          <w:bCs/>
          <w:iCs/>
          <w:szCs w:val="28"/>
        </w:rPr>
        <w:t>в 09:</w:t>
      </w:r>
      <w:r>
        <w:rPr>
          <w:bCs/>
          <w:iCs/>
          <w:szCs w:val="28"/>
        </w:rPr>
        <w:t>40</w:t>
      </w:r>
      <w:r w:rsidRPr="0011590D">
        <w:rPr>
          <w:bCs/>
          <w:iCs/>
          <w:szCs w:val="28"/>
        </w:rPr>
        <w:t xml:space="preserve"> часов </w:t>
      </w:r>
      <w:r>
        <w:rPr>
          <w:bCs/>
          <w:iCs/>
          <w:szCs w:val="28"/>
        </w:rPr>
        <w:t>около жилого дома №7, расположенного</w:t>
      </w:r>
      <w:r w:rsidRPr="0011590D">
        <w:rPr>
          <w:bCs/>
          <w:iCs/>
          <w:szCs w:val="28"/>
        </w:rPr>
        <w:t xml:space="preserve"> по адресу: Новосибирская область, Мошковский район, </w:t>
      </w:r>
      <w:proofErr w:type="spellStart"/>
      <w:r>
        <w:rPr>
          <w:bCs/>
          <w:iCs/>
          <w:szCs w:val="28"/>
        </w:rPr>
        <w:t>н.п</w:t>
      </w:r>
      <w:proofErr w:type="spellEnd"/>
      <w:r>
        <w:rPr>
          <w:bCs/>
          <w:iCs/>
          <w:szCs w:val="28"/>
        </w:rPr>
        <w:t>. Ферма</w:t>
      </w:r>
      <w:r w:rsidRPr="0011590D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Дачная</w:t>
      </w:r>
      <w:r w:rsidRPr="0011590D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>2.3</w:t>
      </w:r>
      <w:r w:rsidRPr="00643B94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>15</w:t>
      </w:r>
      <w:r w:rsidRPr="008D09C5">
        <w:rPr>
          <w:bCs/>
          <w:iCs/>
          <w:szCs w:val="28"/>
        </w:rPr>
        <w:t>.</w:t>
      </w:r>
      <w:r>
        <w:rPr>
          <w:bCs/>
          <w:iCs/>
          <w:szCs w:val="28"/>
        </w:rPr>
        <w:t>10</w:t>
      </w:r>
      <w:r w:rsidRPr="008D09C5">
        <w:rPr>
          <w:bCs/>
          <w:iCs/>
          <w:szCs w:val="28"/>
        </w:rPr>
        <w:t>.202</w:t>
      </w:r>
      <w:r>
        <w:rPr>
          <w:bCs/>
          <w:iCs/>
          <w:szCs w:val="28"/>
        </w:rPr>
        <w:t>5</w:t>
      </w:r>
      <w:r w:rsidRPr="008D09C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в 10:30</w:t>
      </w:r>
      <w:r w:rsidRPr="00643B94">
        <w:rPr>
          <w:bCs/>
          <w:iCs/>
          <w:szCs w:val="28"/>
        </w:rPr>
        <w:t xml:space="preserve"> часов</w:t>
      </w:r>
      <w:r w:rsidRPr="00002FCA">
        <w:t xml:space="preserve"> </w:t>
      </w:r>
      <w:r w:rsidRPr="00002FCA">
        <w:rPr>
          <w:bCs/>
          <w:iCs/>
          <w:szCs w:val="28"/>
        </w:rPr>
        <w:t xml:space="preserve">в здании </w:t>
      </w:r>
      <w:r>
        <w:rPr>
          <w:bCs/>
          <w:iCs/>
          <w:szCs w:val="28"/>
        </w:rPr>
        <w:t>а</w:t>
      </w:r>
      <w:r w:rsidRPr="00002FCA">
        <w:rPr>
          <w:bCs/>
          <w:iCs/>
          <w:szCs w:val="28"/>
        </w:rPr>
        <w:t>дминистрации Сокурского сельсовета Мошковского района Новосибирской области, расположенном по адресу: Новосибирская область, Мошковский район, с. Сокур, ул. Советская, д. 13</w:t>
      </w:r>
      <w:r w:rsidRPr="00643B94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 w:rsidRPr="0011590D">
        <w:rPr>
          <w:bCs/>
          <w:iCs/>
          <w:szCs w:val="28"/>
        </w:rPr>
        <w:t>2.</w:t>
      </w:r>
      <w:r>
        <w:rPr>
          <w:bCs/>
          <w:iCs/>
          <w:szCs w:val="28"/>
        </w:rPr>
        <w:t>4</w:t>
      </w:r>
      <w:r w:rsidRPr="0011590D">
        <w:rPr>
          <w:bCs/>
          <w:iCs/>
          <w:szCs w:val="28"/>
        </w:rPr>
        <w:t xml:space="preserve">. </w:t>
      </w:r>
      <w:r w:rsidRPr="008D09C5">
        <w:rPr>
          <w:bCs/>
          <w:iCs/>
          <w:szCs w:val="28"/>
        </w:rPr>
        <w:t>1</w:t>
      </w:r>
      <w:r>
        <w:rPr>
          <w:bCs/>
          <w:iCs/>
          <w:szCs w:val="28"/>
        </w:rPr>
        <w:t>5</w:t>
      </w:r>
      <w:r w:rsidRPr="008D09C5">
        <w:rPr>
          <w:bCs/>
          <w:iCs/>
          <w:szCs w:val="28"/>
        </w:rPr>
        <w:t>.</w:t>
      </w:r>
      <w:r>
        <w:rPr>
          <w:bCs/>
          <w:iCs/>
          <w:szCs w:val="28"/>
        </w:rPr>
        <w:t>10</w:t>
      </w:r>
      <w:r w:rsidRPr="008D09C5">
        <w:rPr>
          <w:bCs/>
          <w:iCs/>
          <w:szCs w:val="28"/>
        </w:rPr>
        <w:t>.202</w:t>
      </w:r>
      <w:r>
        <w:rPr>
          <w:bCs/>
          <w:iCs/>
          <w:szCs w:val="28"/>
        </w:rPr>
        <w:t>5</w:t>
      </w:r>
      <w:r w:rsidRPr="0011590D">
        <w:rPr>
          <w:bCs/>
          <w:iCs/>
          <w:szCs w:val="28"/>
        </w:rPr>
        <w:t xml:space="preserve"> в </w:t>
      </w:r>
      <w:r>
        <w:rPr>
          <w:bCs/>
          <w:iCs/>
          <w:szCs w:val="28"/>
        </w:rPr>
        <w:t>11:30</w:t>
      </w:r>
      <w:r w:rsidRPr="0011590D">
        <w:rPr>
          <w:bCs/>
          <w:iCs/>
          <w:szCs w:val="28"/>
        </w:rPr>
        <w:t xml:space="preserve"> часов около жилого дома №</w:t>
      </w:r>
      <w:r>
        <w:rPr>
          <w:bCs/>
          <w:iCs/>
          <w:szCs w:val="28"/>
        </w:rPr>
        <w:t>18а</w:t>
      </w:r>
      <w:r w:rsidRPr="0011590D">
        <w:rPr>
          <w:bCs/>
          <w:iCs/>
          <w:szCs w:val="28"/>
        </w:rPr>
        <w:t xml:space="preserve">, расположенного по адресу: Новосибирская область, Мошковский район, </w:t>
      </w:r>
      <w:r>
        <w:rPr>
          <w:bCs/>
          <w:iCs/>
          <w:szCs w:val="28"/>
        </w:rPr>
        <w:t xml:space="preserve">пос. </w:t>
      </w:r>
      <w:proofErr w:type="spellStart"/>
      <w:r>
        <w:rPr>
          <w:bCs/>
          <w:iCs/>
          <w:szCs w:val="28"/>
        </w:rPr>
        <w:t>Шуринский</w:t>
      </w:r>
      <w:proofErr w:type="spellEnd"/>
      <w:r w:rsidRPr="0011590D">
        <w:rPr>
          <w:bCs/>
          <w:iCs/>
          <w:szCs w:val="28"/>
        </w:rPr>
        <w:t xml:space="preserve">, ул. </w:t>
      </w:r>
      <w:proofErr w:type="spellStart"/>
      <w:r>
        <w:rPr>
          <w:bCs/>
          <w:iCs/>
          <w:szCs w:val="28"/>
        </w:rPr>
        <w:t>Шуринская</w:t>
      </w:r>
      <w:proofErr w:type="spellEnd"/>
      <w:r w:rsidRPr="0011590D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>2.5</w:t>
      </w:r>
      <w:r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1</w:t>
      </w:r>
      <w:r>
        <w:rPr>
          <w:bCs/>
          <w:iCs/>
          <w:szCs w:val="28"/>
        </w:rPr>
        <w:t>5</w:t>
      </w:r>
      <w:r w:rsidRPr="00E914FB">
        <w:rPr>
          <w:bCs/>
          <w:iCs/>
          <w:szCs w:val="28"/>
        </w:rPr>
        <w:t>.</w:t>
      </w:r>
      <w:r>
        <w:rPr>
          <w:bCs/>
          <w:iCs/>
          <w:szCs w:val="28"/>
        </w:rPr>
        <w:t>10</w:t>
      </w:r>
      <w:r w:rsidRPr="00E914FB">
        <w:rPr>
          <w:bCs/>
          <w:iCs/>
          <w:szCs w:val="28"/>
        </w:rPr>
        <w:t>.202</w:t>
      </w:r>
      <w:r>
        <w:rPr>
          <w:bCs/>
          <w:iCs/>
          <w:szCs w:val="28"/>
        </w:rPr>
        <w:t>5</w:t>
      </w:r>
      <w:r w:rsidRPr="00E914FB">
        <w:rPr>
          <w:bCs/>
          <w:iCs/>
          <w:szCs w:val="28"/>
        </w:rPr>
        <w:t xml:space="preserve"> </w:t>
      </w:r>
      <w:r w:rsidRPr="00643B94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>12</w:t>
      </w:r>
      <w:r w:rsidRPr="00E914FB">
        <w:rPr>
          <w:bCs/>
          <w:iCs/>
          <w:szCs w:val="28"/>
        </w:rPr>
        <w:t>:</w:t>
      </w:r>
      <w:r>
        <w:rPr>
          <w:bCs/>
          <w:iCs/>
          <w:szCs w:val="28"/>
        </w:rPr>
        <w:t>20</w:t>
      </w:r>
      <w:r w:rsidRPr="00E914FB">
        <w:rPr>
          <w:bCs/>
          <w:iCs/>
          <w:szCs w:val="28"/>
        </w:rPr>
        <w:t xml:space="preserve"> часов</w:t>
      </w:r>
      <w:r>
        <w:rPr>
          <w:bCs/>
          <w:iCs/>
          <w:szCs w:val="28"/>
        </w:rPr>
        <w:t xml:space="preserve"> </w:t>
      </w:r>
      <w:r w:rsidRPr="00112F78">
        <w:rPr>
          <w:bCs/>
          <w:iCs/>
          <w:szCs w:val="28"/>
        </w:rPr>
        <w:t xml:space="preserve">в здании </w:t>
      </w:r>
      <w:r>
        <w:rPr>
          <w:bCs/>
          <w:iCs/>
          <w:szCs w:val="28"/>
        </w:rPr>
        <w:t>Смоленского сельского дома культуры,</w:t>
      </w:r>
      <w:r w:rsidRPr="00112F78">
        <w:rPr>
          <w:bCs/>
          <w:iCs/>
          <w:szCs w:val="28"/>
        </w:rPr>
        <w:t xml:space="preserve"> расположенном по адресу: Новосибирская область, Мошковский район, </w:t>
      </w:r>
      <w:r>
        <w:rPr>
          <w:bCs/>
          <w:iCs/>
          <w:szCs w:val="28"/>
        </w:rPr>
        <w:t>пос. Смоленский</w:t>
      </w:r>
      <w:r w:rsidRPr="00112F78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Победы</w:t>
      </w:r>
      <w:r w:rsidRPr="00112F78">
        <w:rPr>
          <w:bCs/>
          <w:iCs/>
          <w:szCs w:val="28"/>
        </w:rPr>
        <w:t xml:space="preserve">, д. </w:t>
      </w:r>
      <w:r>
        <w:rPr>
          <w:bCs/>
          <w:iCs/>
          <w:szCs w:val="28"/>
        </w:rPr>
        <w:t>21а</w:t>
      </w:r>
      <w:r w:rsidRPr="00E914FB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2.6. </w:t>
      </w:r>
      <w:r w:rsidRPr="008D09C5">
        <w:rPr>
          <w:bCs/>
          <w:iCs/>
          <w:szCs w:val="28"/>
        </w:rPr>
        <w:t>18.01.2024</w:t>
      </w:r>
      <w:r>
        <w:rPr>
          <w:bCs/>
          <w:iCs/>
          <w:szCs w:val="28"/>
        </w:rPr>
        <w:t xml:space="preserve"> в 13</w:t>
      </w:r>
      <w:r w:rsidRPr="0011590D">
        <w:rPr>
          <w:bCs/>
          <w:iCs/>
          <w:szCs w:val="28"/>
        </w:rPr>
        <w:t>:</w:t>
      </w:r>
      <w:r>
        <w:rPr>
          <w:bCs/>
          <w:iCs/>
          <w:szCs w:val="28"/>
        </w:rPr>
        <w:t>10 часов около жилого дома №2</w:t>
      </w:r>
      <w:r w:rsidRPr="0011590D">
        <w:rPr>
          <w:bCs/>
          <w:iCs/>
          <w:szCs w:val="28"/>
        </w:rPr>
        <w:t xml:space="preserve">а, расположенного по адресу: Новосибирская область, Мошковский район, </w:t>
      </w:r>
      <w:r>
        <w:rPr>
          <w:bCs/>
          <w:iCs/>
          <w:szCs w:val="28"/>
        </w:rPr>
        <w:t>с. Орск</w:t>
      </w:r>
      <w:r w:rsidRPr="0011590D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Школьная</w:t>
      </w:r>
      <w:r w:rsidRPr="0011590D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2.7. </w:t>
      </w:r>
      <w:r w:rsidRPr="008D09C5">
        <w:rPr>
          <w:bCs/>
          <w:iCs/>
          <w:szCs w:val="28"/>
        </w:rPr>
        <w:t>18.01.2024</w:t>
      </w:r>
      <w:r w:rsidRPr="00112F78">
        <w:rPr>
          <w:bCs/>
          <w:iCs/>
          <w:szCs w:val="28"/>
        </w:rPr>
        <w:t xml:space="preserve"> в 1</w:t>
      </w:r>
      <w:r>
        <w:rPr>
          <w:bCs/>
          <w:iCs/>
          <w:szCs w:val="28"/>
        </w:rPr>
        <w:t>4</w:t>
      </w:r>
      <w:r w:rsidRPr="00112F78">
        <w:rPr>
          <w:bCs/>
          <w:iCs/>
          <w:szCs w:val="28"/>
        </w:rPr>
        <w:t>:</w:t>
      </w:r>
      <w:r>
        <w:rPr>
          <w:bCs/>
          <w:iCs/>
          <w:szCs w:val="28"/>
        </w:rPr>
        <w:t>10</w:t>
      </w:r>
      <w:r w:rsidRPr="00112F78">
        <w:rPr>
          <w:bCs/>
          <w:iCs/>
          <w:szCs w:val="28"/>
        </w:rPr>
        <w:t xml:space="preserve"> часов</w:t>
      </w:r>
      <w:r>
        <w:rPr>
          <w:bCs/>
          <w:iCs/>
          <w:szCs w:val="28"/>
        </w:rPr>
        <w:t xml:space="preserve"> в здании </w:t>
      </w:r>
      <w:proofErr w:type="spellStart"/>
      <w:r>
        <w:rPr>
          <w:bCs/>
          <w:iCs/>
          <w:szCs w:val="28"/>
        </w:rPr>
        <w:t>Емельяновского</w:t>
      </w:r>
      <w:proofErr w:type="spellEnd"/>
      <w:r>
        <w:rPr>
          <w:bCs/>
          <w:iCs/>
          <w:szCs w:val="28"/>
        </w:rPr>
        <w:t xml:space="preserve"> сельского дома культуры, расположенном по адресу: </w:t>
      </w:r>
      <w:r w:rsidRPr="003561C5">
        <w:rPr>
          <w:bCs/>
          <w:iCs/>
          <w:szCs w:val="28"/>
        </w:rPr>
        <w:t>Новосибирская область, Мошковский район, п</w:t>
      </w:r>
      <w:r>
        <w:rPr>
          <w:bCs/>
          <w:iCs/>
          <w:szCs w:val="28"/>
        </w:rPr>
        <w:t>ос</w:t>
      </w:r>
      <w:r w:rsidRPr="003561C5">
        <w:rPr>
          <w:bCs/>
          <w:iCs/>
          <w:szCs w:val="28"/>
        </w:rPr>
        <w:t xml:space="preserve">. </w:t>
      </w:r>
      <w:proofErr w:type="spellStart"/>
      <w:r>
        <w:rPr>
          <w:bCs/>
          <w:iCs/>
          <w:szCs w:val="28"/>
        </w:rPr>
        <w:t>Емельяновский</w:t>
      </w:r>
      <w:proofErr w:type="spellEnd"/>
      <w:r w:rsidRPr="003561C5">
        <w:rPr>
          <w:bCs/>
          <w:iCs/>
          <w:szCs w:val="28"/>
        </w:rPr>
        <w:t xml:space="preserve">, ул. </w:t>
      </w:r>
      <w:r>
        <w:rPr>
          <w:bCs/>
          <w:iCs/>
          <w:szCs w:val="28"/>
        </w:rPr>
        <w:t>Зеленая, д. 1;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2.8. </w:t>
      </w:r>
      <w:r w:rsidRPr="008D09C5">
        <w:rPr>
          <w:bCs/>
          <w:iCs/>
          <w:szCs w:val="28"/>
        </w:rPr>
        <w:t xml:space="preserve">18.01.2024 </w:t>
      </w:r>
      <w:r w:rsidRPr="0011590D">
        <w:rPr>
          <w:bCs/>
          <w:iCs/>
          <w:szCs w:val="28"/>
        </w:rPr>
        <w:t>в 1</w:t>
      </w:r>
      <w:r>
        <w:rPr>
          <w:bCs/>
          <w:iCs/>
          <w:szCs w:val="28"/>
        </w:rPr>
        <w:t>4:5</w:t>
      </w:r>
      <w:r w:rsidRPr="0011590D">
        <w:rPr>
          <w:bCs/>
          <w:iCs/>
          <w:szCs w:val="28"/>
        </w:rPr>
        <w:t xml:space="preserve">0 часов около </w:t>
      </w:r>
      <w:r>
        <w:rPr>
          <w:bCs/>
          <w:iCs/>
          <w:szCs w:val="28"/>
        </w:rPr>
        <w:t>здания кафе «Светлана»</w:t>
      </w:r>
      <w:r w:rsidRPr="0011590D">
        <w:rPr>
          <w:bCs/>
          <w:iCs/>
          <w:szCs w:val="28"/>
        </w:rPr>
        <w:t xml:space="preserve">, расположенного по адресу: Новосибирская область, Мошковский район, </w:t>
      </w:r>
      <w:r>
        <w:rPr>
          <w:bCs/>
          <w:iCs/>
          <w:szCs w:val="28"/>
        </w:rPr>
        <w:t>пос. Майский</w:t>
      </w:r>
      <w:r w:rsidRPr="0011590D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Р-255 48 километр, д. 1</w:t>
      </w:r>
      <w:r w:rsidRPr="0011590D">
        <w:rPr>
          <w:bCs/>
          <w:iCs/>
          <w:szCs w:val="28"/>
        </w:rPr>
        <w:t>;</w:t>
      </w:r>
    </w:p>
    <w:p w:rsidR="001D1ED8" w:rsidRDefault="001D1ED8" w:rsidP="00887341">
      <w:pPr>
        <w:pStyle w:val="ae"/>
        <w:tabs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2.9. </w:t>
      </w:r>
      <w:r w:rsidRPr="00EF683D">
        <w:rPr>
          <w:bCs/>
          <w:iCs/>
          <w:szCs w:val="28"/>
        </w:rPr>
        <w:t>18.01.2024</w:t>
      </w:r>
      <w:r>
        <w:rPr>
          <w:bCs/>
          <w:iCs/>
          <w:szCs w:val="28"/>
        </w:rPr>
        <w:t xml:space="preserve"> в 15:30 часов около здания кафе «Компот», расположенного по адресу:</w:t>
      </w:r>
      <w:r w:rsidRPr="0011590D">
        <w:rPr>
          <w:bCs/>
          <w:iCs/>
          <w:szCs w:val="28"/>
        </w:rPr>
        <w:t xml:space="preserve"> Новосибирская область, Мошковский район, </w:t>
      </w:r>
      <w:r>
        <w:rPr>
          <w:bCs/>
          <w:iCs/>
          <w:szCs w:val="28"/>
        </w:rPr>
        <w:t xml:space="preserve">пос. </w:t>
      </w:r>
      <w:proofErr w:type="spellStart"/>
      <w:r>
        <w:rPr>
          <w:bCs/>
          <w:iCs/>
          <w:szCs w:val="28"/>
        </w:rPr>
        <w:t>Кошево</w:t>
      </w:r>
      <w:proofErr w:type="spellEnd"/>
      <w:r w:rsidRPr="0011590D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ул. Садовая д. 69а.</w:t>
      </w:r>
    </w:p>
    <w:p w:rsidR="00B010E1" w:rsidRPr="00B010E1" w:rsidRDefault="00B010E1" w:rsidP="00887341">
      <w:pPr>
        <w:pStyle w:val="ae"/>
        <w:tabs>
          <w:tab w:val="left" w:pos="851"/>
          <w:tab w:val="left" w:pos="1134"/>
          <w:tab w:val="left" w:pos="9072"/>
          <w:tab w:val="left" w:pos="9214"/>
        </w:tabs>
        <w:ind w:left="-993" w:right="1133" w:firstLine="567"/>
        <w:rPr>
          <w:bCs/>
          <w:szCs w:val="28"/>
          <w:shd w:val="clear" w:color="auto" w:fill="FFFFFF"/>
        </w:rPr>
      </w:pPr>
      <w:r>
        <w:rPr>
          <w:iCs/>
          <w:szCs w:val="28"/>
        </w:rPr>
        <w:t>3</w:t>
      </w:r>
      <w:r w:rsidR="00A21B0D">
        <w:rPr>
          <w:iCs/>
          <w:szCs w:val="28"/>
        </w:rPr>
        <w:t>.</w:t>
      </w:r>
      <w:r w:rsidR="00237C49">
        <w:rPr>
          <w:iCs/>
          <w:szCs w:val="28"/>
        </w:rPr>
        <w:t xml:space="preserve"> </w:t>
      </w:r>
      <w:r w:rsidR="00A40113" w:rsidRPr="00237C49">
        <w:rPr>
          <w:iCs/>
          <w:szCs w:val="28"/>
        </w:rPr>
        <w:t>Доступ к</w:t>
      </w:r>
      <w:r w:rsidR="00F5388C" w:rsidRPr="00237C49">
        <w:rPr>
          <w:iCs/>
          <w:szCs w:val="28"/>
        </w:rPr>
        <w:t xml:space="preserve"> документам </w:t>
      </w:r>
      <w:r w:rsidR="000B0592" w:rsidRPr="00237C49">
        <w:rPr>
          <w:bCs/>
          <w:iCs/>
          <w:szCs w:val="28"/>
        </w:rPr>
        <w:t xml:space="preserve">проекта </w:t>
      </w:r>
      <w:r w:rsidR="003561C5" w:rsidRPr="003561C5">
        <w:rPr>
          <w:bCs/>
          <w:iCs/>
          <w:szCs w:val="28"/>
        </w:rPr>
        <w:t xml:space="preserve">изменений в генеральный план Сокурского сельсовета </w:t>
      </w:r>
      <w:r w:rsidR="000B0592" w:rsidRPr="00237C49">
        <w:rPr>
          <w:bCs/>
          <w:iCs/>
          <w:szCs w:val="28"/>
        </w:rPr>
        <w:t xml:space="preserve">Мошковского района Новосибирской области </w:t>
      </w:r>
      <w:r w:rsidR="005E6DB2" w:rsidRPr="00237C49">
        <w:rPr>
          <w:iCs/>
          <w:szCs w:val="28"/>
        </w:rPr>
        <w:t xml:space="preserve">обеспечивается </w:t>
      </w:r>
      <w:r w:rsidR="00BA7049" w:rsidRPr="00237C49">
        <w:rPr>
          <w:iCs/>
          <w:szCs w:val="28"/>
        </w:rPr>
        <w:t>п</w:t>
      </w:r>
      <w:r w:rsidR="005E6DB2" w:rsidRPr="00237C49">
        <w:rPr>
          <w:iCs/>
          <w:szCs w:val="28"/>
        </w:rPr>
        <w:t>осредств</w:t>
      </w:r>
      <w:r w:rsidR="002420EB">
        <w:rPr>
          <w:iCs/>
          <w:szCs w:val="28"/>
        </w:rPr>
        <w:t>о</w:t>
      </w:r>
      <w:r w:rsidR="005E6DB2" w:rsidRPr="00237C49">
        <w:rPr>
          <w:iCs/>
          <w:szCs w:val="28"/>
        </w:rPr>
        <w:t>м их размещения на официальном сайте Мошковского района</w:t>
      </w:r>
      <w:r w:rsidR="00BA7049" w:rsidRPr="00237C49">
        <w:rPr>
          <w:iCs/>
          <w:szCs w:val="28"/>
        </w:rPr>
        <w:t xml:space="preserve"> Новосибирской области в</w:t>
      </w:r>
      <w:r w:rsidR="005E6DB2" w:rsidRPr="00237C49">
        <w:rPr>
          <w:iCs/>
          <w:szCs w:val="28"/>
        </w:rPr>
        <w:t xml:space="preserve"> сети Интернет: </w:t>
      </w:r>
      <w:hyperlink r:id="rId9" w:history="1">
        <w:r w:rsidR="000B0592" w:rsidRPr="00237C49">
          <w:rPr>
            <w:rStyle w:val="af0"/>
            <w:iCs/>
            <w:szCs w:val="28"/>
          </w:rPr>
          <w:t>www.moshkovo</w:t>
        </w:r>
      </w:hyperlink>
      <w:r w:rsidR="0064239F">
        <w:rPr>
          <w:rStyle w:val="af0"/>
          <w:iCs/>
          <w:szCs w:val="28"/>
        </w:rPr>
        <w:t>.</w:t>
      </w:r>
      <w:proofErr w:type="spellStart"/>
      <w:r w:rsidR="00DF081A">
        <w:rPr>
          <w:rStyle w:val="af0"/>
          <w:iCs/>
          <w:szCs w:val="28"/>
          <w:lang w:val="en-US"/>
        </w:rPr>
        <w:t>nso</w:t>
      </w:r>
      <w:proofErr w:type="spellEnd"/>
      <w:r w:rsidR="00DF081A" w:rsidRPr="00DF081A">
        <w:rPr>
          <w:rStyle w:val="af0"/>
          <w:iCs/>
          <w:szCs w:val="28"/>
        </w:rPr>
        <w:t>.</w:t>
      </w:r>
      <w:proofErr w:type="spellStart"/>
      <w:r w:rsidR="00DF081A">
        <w:rPr>
          <w:rStyle w:val="af0"/>
          <w:iCs/>
          <w:szCs w:val="28"/>
          <w:lang w:val="en-US"/>
        </w:rPr>
        <w:t>ru</w:t>
      </w:r>
      <w:proofErr w:type="spellEnd"/>
      <w:r w:rsidR="005E6DB2" w:rsidRPr="00237C49">
        <w:rPr>
          <w:iCs/>
          <w:szCs w:val="28"/>
        </w:rPr>
        <w:t>, а так же в здани</w:t>
      </w:r>
      <w:r w:rsidR="00FD729F">
        <w:rPr>
          <w:iCs/>
          <w:szCs w:val="28"/>
        </w:rPr>
        <w:t>и</w:t>
      </w:r>
      <w:r w:rsidR="005E6DB2" w:rsidRPr="00237C49">
        <w:rPr>
          <w:iCs/>
          <w:szCs w:val="28"/>
        </w:rPr>
        <w:t xml:space="preserve"> администраци</w:t>
      </w:r>
      <w:r w:rsidR="008A511A">
        <w:rPr>
          <w:iCs/>
          <w:szCs w:val="28"/>
        </w:rPr>
        <w:t>и</w:t>
      </w:r>
      <w:r w:rsidR="005E6DB2" w:rsidRPr="00237C49">
        <w:rPr>
          <w:iCs/>
          <w:szCs w:val="28"/>
        </w:rPr>
        <w:t xml:space="preserve"> Мошковского района</w:t>
      </w:r>
      <w:r w:rsidR="008A511A">
        <w:rPr>
          <w:iCs/>
          <w:szCs w:val="28"/>
        </w:rPr>
        <w:t xml:space="preserve"> Новосибирской области</w:t>
      </w:r>
      <w:r w:rsidR="002420EB">
        <w:rPr>
          <w:iCs/>
          <w:szCs w:val="28"/>
        </w:rPr>
        <w:t xml:space="preserve"> </w:t>
      </w:r>
      <w:r w:rsidR="00FD729F">
        <w:rPr>
          <w:iCs/>
          <w:szCs w:val="28"/>
        </w:rPr>
        <w:t xml:space="preserve">(633131, </w:t>
      </w:r>
      <w:r w:rsidR="00FD729F" w:rsidRPr="00237C49">
        <w:rPr>
          <w:iCs/>
          <w:szCs w:val="28"/>
        </w:rPr>
        <w:t xml:space="preserve">Новосибирская область, Мошковский район, </w:t>
      </w:r>
      <w:proofErr w:type="spellStart"/>
      <w:r w:rsidR="00FD729F" w:rsidRPr="00237C49">
        <w:rPr>
          <w:iCs/>
          <w:szCs w:val="28"/>
        </w:rPr>
        <w:t>р.п</w:t>
      </w:r>
      <w:proofErr w:type="spellEnd"/>
      <w:r w:rsidR="00FD729F" w:rsidRPr="00237C49">
        <w:rPr>
          <w:iCs/>
          <w:szCs w:val="28"/>
        </w:rPr>
        <w:t>. Мошково, ул. Советская, дом 9,</w:t>
      </w:r>
      <w:r w:rsidR="00FD729F">
        <w:rPr>
          <w:iCs/>
          <w:szCs w:val="28"/>
        </w:rPr>
        <w:t xml:space="preserve"> в</w:t>
      </w:r>
      <w:r w:rsidR="00420776">
        <w:rPr>
          <w:iCs/>
          <w:szCs w:val="28"/>
        </w:rPr>
        <w:t xml:space="preserve"> кабинете № 331</w:t>
      </w:r>
      <w:r w:rsidR="00FD729F">
        <w:rPr>
          <w:iCs/>
          <w:szCs w:val="28"/>
        </w:rPr>
        <w:t xml:space="preserve">) и в здании администрации </w:t>
      </w:r>
      <w:r w:rsidR="003561C5">
        <w:rPr>
          <w:iCs/>
          <w:szCs w:val="28"/>
        </w:rPr>
        <w:t>Соку</w:t>
      </w:r>
      <w:r w:rsidR="00695729">
        <w:rPr>
          <w:iCs/>
          <w:szCs w:val="28"/>
        </w:rPr>
        <w:t>р</w:t>
      </w:r>
      <w:r w:rsidR="002218B8">
        <w:rPr>
          <w:iCs/>
          <w:szCs w:val="28"/>
        </w:rPr>
        <w:t>ского</w:t>
      </w:r>
      <w:r w:rsidR="00FD729F">
        <w:rPr>
          <w:iCs/>
          <w:szCs w:val="28"/>
        </w:rPr>
        <w:t xml:space="preserve"> сельсовета Мошковског</w:t>
      </w:r>
      <w:r w:rsidR="00695729">
        <w:rPr>
          <w:iCs/>
          <w:szCs w:val="28"/>
        </w:rPr>
        <w:t xml:space="preserve">о района Новосибирской области </w:t>
      </w:r>
      <w:r w:rsidR="00FD729F" w:rsidRPr="00F3334D">
        <w:rPr>
          <w:iCs/>
          <w:szCs w:val="28"/>
        </w:rPr>
        <w:t>(</w:t>
      </w:r>
      <w:r w:rsidR="00FD729F" w:rsidRPr="00643B94">
        <w:rPr>
          <w:szCs w:val="28"/>
          <w:shd w:val="clear" w:color="auto" w:fill="FFFFFF"/>
        </w:rPr>
        <w:t>6331</w:t>
      </w:r>
      <w:r w:rsidR="003561C5">
        <w:rPr>
          <w:szCs w:val="28"/>
          <w:shd w:val="clear" w:color="auto" w:fill="FFFFFF"/>
        </w:rPr>
        <w:t>20</w:t>
      </w:r>
      <w:r w:rsidR="00FD729F" w:rsidRPr="00F3334D">
        <w:rPr>
          <w:szCs w:val="28"/>
          <w:shd w:val="clear" w:color="auto" w:fill="FFFFFF"/>
        </w:rPr>
        <w:t xml:space="preserve">, Новосибирская область, </w:t>
      </w:r>
      <w:r w:rsidR="00FD729F" w:rsidRPr="00584C99">
        <w:rPr>
          <w:szCs w:val="28"/>
          <w:shd w:val="clear" w:color="auto" w:fill="FFFFFF"/>
        </w:rPr>
        <w:t>Мошковский район,</w:t>
      </w:r>
      <w:r w:rsidR="00FD729F" w:rsidRPr="00584C99">
        <w:rPr>
          <w:b/>
          <w:szCs w:val="28"/>
          <w:shd w:val="clear" w:color="auto" w:fill="FFFFFF"/>
        </w:rPr>
        <w:t xml:space="preserve"> </w:t>
      </w:r>
      <w:r w:rsidR="003561C5">
        <w:rPr>
          <w:rStyle w:val="af"/>
          <w:b w:val="0"/>
          <w:color w:val="000000" w:themeColor="text1"/>
          <w:szCs w:val="28"/>
          <w:shd w:val="clear" w:color="auto" w:fill="FFFFFF"/>
        </w:rPr>
        <w:t>с. Сокур</w:t>
      </w:r>
      <w:r w:rsidR="00F3334D" w:rsidRPr="00584C99">
        <w:rPr>
          <w:rStyle w:val="af"/>
          <w:b w:val="0"/>
          <w:color w:val="000000" w:themeColor="text1"/>
          <w:szCs w:val="28"/>
          <w:shd w:val="clear" w:color="auto" w:fill="FFFFFF"/>
        </w:rPr>
        <w:t>,</w:t>
      </w:r>
      <w:r w:rsidRPr="00584C99">
        <w:rPr>
          <w:rStyle w:val="af"/>
          <w:b w:val="0"/>
          <w:color w:val="000000" w:themeColor="text1"/>
          <w:szCs w:val="28"/>
          <w:shd w:val="clear" w:color="auto" w:fill="FFFFFF"/>
        </w:rPr>
        <w:t xml:space="preserve"> ул. </w:t>
      </w:r>
      <w:r w:rsidR="003561C5" w:rsidRPr="003561C5">
        <w:rPr>
          <w:rStyle w:val="af"/>
          <w:b w:val="0"/>
          <w:color w:val="000000" w:themeColor="text1"/>
          <w:szCs w:val="28"/>
          <w:shd w:val="clear" w:color="auto" w:fill="FFFFFF"/>
        </w:rPr>
        <w:t>Советская, д. 13</w:t>
      </w:r>
      <w:r w:rsidRPr="00F3334D">
        <w:rPr>
          <w:rStyle w:val="af"/>
          <w:b w:val="0"/>
          <w:color w:val="000000" w:themeColor="text1"/>
          <w:szCs w:val="28"/>
          <w:shd w:val="clear" w:color="auto" w:fill="FFFFFF"/>
        </w:rPr>
        <w:t>)</w:t>
      </w:r>
      <w:r w:rsidRPr="00F3334D">
        <w:rPr>
          <w:rStyle w:val="af"/>
          <w:b w:val="0"/>
          <w:szCs w:val="28"/>
          <w:shd w:val="clear" w:color="auto" w:fill="FFFFFF"/>
        </w:rPr>
        <w:t>.</w:t>
      </w:r>
    </w:p>
    <w:p w:rsidR="00887341" w:rsidRDefault="00787A84" w:rsidP="00C24742">
      <w:pPr>
        <w:pStyle w:val="ae"/>
        <w:tabs>
          <w:tab w:val="left" w:pos="-142"/>
          <w:tab w:val="left" w:pos="9072"/>
          <w:tab w:val="left" w:pos="9214"/>
        </w:tabs>
        <w:ind w:left="-993" w:right="1133" w:firstLine="567"/>
        <w:rPr>
          <w:bCs/>
          <w:iCs/>
          <w:szCs w:val="28"/>
        </w:rPr>
      </w:pPr>
      <w:r>
        <w:rPr>
          <w:bCs/>
          <w:iCs/>
          <w:szCs w:val="28"/>
        </w:rPr>
        <w:t xml:space="preserve">4. </w:t>
      </w:r>
      <w:r w:rsidR="00A21B0D">
        <w:rPr>
          <w:bCs/>
          <w:iCs/>
          <w:szCs w:val="28"/>
        </w:rPr>
        <w:t>Управлению организационно-контрольной и кадровой работы администрации Мошковского района Новосибирской области (</w:t>
      </w:r>
      <w:r w:rsidR="00E42FC7">
        <w:rPr>
          <w:bCs/>
          <w:iCs/>
          <w:szCs w:val="28"/>
        </w:rPr>
        <w:t>Кудрявцевой</w:t>
      </w:r>
      <w:r w:rsidR="00E42FC7" w:rsidRPr="00E42FC7">
        <w:rPr>
          <w:bCs/>
          <w:iCs/>
          <w:szCs w:val="28"/>
        </w:rPr>
        <w:t xml:space="preserve"> </w:t>
      </w:r>
      <w:r w:rsidR="00E42FC7">
        <w:rPr>
          <w:bCs/>
          <w:iCs/>
          <w:szCs w:val="28"/>
        </w:rPr>
        <w:t>Ю.Н.</w:t>
      </w:r>
      <w:r w:rsidR="00A21B0D">
        <w:rPr>
          <w:bCs/>
          <w:iCs/>
          <w:szCs w:val="28"/>
        </w:rPr>
        <w:t xml:space="preserve">) обеспечить </w:t>
      </w:r>
      <w:r w:rsidR="00527854">
        <w:rPr>
          <w:bCs/>
          <w:iCs/>
          <w:szCs w:val="28"/>
        </w:rPr>
        <w:t>о</w:t>
      </w:r>
      <w:r w:rsidR="00527854" w:rsidRPr="002B4218">
        <w:rPr>
          <w:bCs/>
          <w:iCs/>
          <w:szCs w:val="28"/>
        </w:rPr>
        <w:t>публикова</w:t>
      </w:r>
      <w:r w:rsidR="00527854">
        <w:rPr>
          <w:bCs/>
          <w:iCs/>
          <w:szCs w:val="28"/>
        </w:rPr>
        <w:t>ние</w:t>
      </w:r>
      <w:r w:rsidR="00527854" w:rsidRPr="002B4218">
        <w:rPr>
          <w:bCs/>
          <w:iCs/>
          <w:szCs w:val="28"/>
        </w:rPr>
        <w:t xml:space="preserve"> </w:t>
      </w:r>
      <w:r w:rsidR="00013FF9">
        <w:rPr>
          <w:bCs/>
          <w:iCs/>
          <w:szCs w:val="28"/>
        </w:rPr>
        <w:t>оповещения о назначении публичных слушаний</w:t>
      </w:r>
      <w:r w:rsidR="00527854">
        <w:rPr>
          <w:bCs/>
          <w:iCs/>
          <w:szCs w:val="28"/>
        </w:rPr>
        <w:t xml:space="preserve"> </w:t>
      </w:r>
      <w:r w:rsidR="00527854" w:rsidRPr="002B4218">
        <w:rPr>
          <w:bCs/>
          <w:iCs/>
          <w:szCs w:val="28"/>
        </w:rPr>
        <w:t xml:space="preserve">в газете «Мошковская Новь» и </w:t>
      </w:r>
      <w:r w:rsidR="00013FF9">
        <w:rPr>
          <w:bCs/>
          <w:iCs/>
          <w:szCs w:val="28"/>
        </w:rPr>
        <w:t>размещение</w:t>
      </w:r>
      <w:r w:rsidR="00FE67B3">
        <w:rPr>
          <w:bCs/>
          <w:iCs/>
          <w:szCs w:val="28"/>
        </w:rPr>
        <w:t xml:space="preserve"> настоящего постановления</w:t>
      </w:r>
      <w:r w:rsidR="002420EB">
        <w:rPr>
          <w:bCs/>
          <w:iCs/>
          <w:szCs w:val="28"/>
        </w:rPr>
        <w:t xml:space="preserve"> </w:t>
      </w:r>
    </w:p>
    <w:p w:rsidR="0075348F" w:rsidRPr="00527854" w:rsidRDefault="00527854" w:rsidP="00887341">
      <w:pPr>
        <w:pStyle w:val="ae"/>
        <w:tabs>
          <w:tab w:val="left" w:pos="9072"/>
          <w:tab w:val="left" w:pos="9214"/>
        </w:tabs>
        <w:ind w:left="0" w:right="141" w:firstLine="0"/>
        <w:rPr>
          <w:bCs/>
          <w:iCs/>
          <w:szCs w:val="28"/>
        </w:rPr>
      </w:pPr>
      <w:proofErr w:type="gramStart"/>
      <w:r w:rsidRPr="002B4218">
        <w:rPr>
          <w:bCs/>
          <w:iCs/>
          <w:szCs w:val="28"/>
        </w:rPr>
        <w:lastRenderedPageBreak/>
        <w:t>на</w:t>
      </w:r>
      <w:proofErr w:type="gramEnd"/>
      <w:r w:rsidRPr="002B4218">
        <w:rPr>
          <w:bCs/>
          <w:iCs/>
          <w:szCs w:val="28"/>
        </w:rPr>
        <w:t xml:space="preserve"> официальном сайте Мошковского района</w:t>
      </w:r>
      <w:r w:rsidR="00A81B5B">
        <w:rPr>
          <w:bCs/>
          <w:iCs/>
          <w:szCs w:val="28"/>
        </w:rPr>
        <w:t xml:space="preserve"> Новосибирской области</w:t>
      </w:r>
      <w:r>
        <w:rPr>
          <w:bCs/>
          <w:iCs/>
          <w:szCs w:val="28"/>
        </w:rPr>
        <w:t xml:space="preserve"> </w:t>
      </w:r>
      <w:r w:rsidR="00B010E1">
        <w:t>в информационно-телекоммуникационной сети «Интернет».</w:t>
      </w:r>
      <w:r w:rsidRPr="002B4218">
        <w:rPr>
          <w:bCs/>
          <w:iCs/>
          <w:szCs w:val="28"/>
        </w:rPr>
        <w:t xml:space="preserve"> </w:t>
      </w:r>
    </w:p>
    <w:p w:rsidR="00F5388C" w:rsidRDefault="00B010E1" w:rsidP="00887341">
      <w:pPr>
        <w:tabs>
          <w:tab w:val="left" w:pos="4536"/>
          <w:tab w:val="left" w:pos="9072"/>
          <w:tab w:val="left" w:pos="9214"/>
        </w:tabs>
        <w:ind w:right="141"/>
        <w:rPr>
          <w:iCs/>
          <w:szCs w:val="28"/>
        </w:rPr>
      </w:pPr>
      <w:r>
        <w:rPr>
          <w:iCs/>
          <w:szCs w:val="28"/>
        </w:rPr>
        <w:t>5</w:t>
      </w:r>
      <w:r w:rsidR="00527854">
        <w:rPr>
          <w:iCs/>
          <w:szCs w:val="28"/>
        </w:rPr>
        <w:t xml:space="preserve">. </w:t>
      </w:r>
      <w:r w:rsidR="00A21B0D">
        <w:rPr>
          <w:iCs/>
          <w:szCs w:val="28"/>
        </w:rPr>
        <w:t xml:space="preserve"> </w:t>
      </w:r>
      <w:r w:rsidR="00A17B8F" w:rsidRPr="00DE4CF7">
        <w:rPr>
          <w:iCs/>
          <w:szCs w:val="28"/>
        </w:rPr>
        <w:t>Контроль за исполнением настоящего постановлени</w:t>
      </w:r>
      <w:r w:rsidR="004474CB">
        <w:rPr>
          <w:iCs/>
          <w:szCs w:val="28"/>
        </w:rPr>
        <w:t>я</w:t>
      </w:r>
      <w:r w:rsidR="00A17B8F" w:rsidRPr="00DE4CF7">
        <w:rPr>
          <w:iCs/>
          <w:szCs w:val="28"/>
        </w:rPr>
        <w:t xml:space="preserve"> возложить на заместителя главы администрации Мошковского района</w:t>
      </w:r>
      <w:r w:rsidR="005132B4" w:rsidRPr="00DE4CF7">
        <w:rPr>
          <w:iCs/>
          <w:szCs w:val="28"/>
        </w:rPr>
        <w:t xml:space="preserve"> Новосибирской области</w:t>
      </w:r>
      <w:r w:rsidR="00A17B8F" w:rsidRPr="00DE4CF7">
        <w:rPr>
          <w:iCs/>
          <w:szCs w:val="28"/>
        </w:rPr>
        <w:t xml:space="preserve"> </w:t>
      </w:r>
      <w:r w:rsidR="008C7A46">
        <w:rPr>
          <w:iCs/>
          <w:szCs w:val="28"/>
        </w:rPr>
        <w:t xml:space="preserve">А.А. </w:t>
      </w:r>
      <w:proofErr w:type="spellStart"/>
      <w:r w:rsidR="00E42FC7">
        <w:rPr>
          <w:iCs/>
          <w:szCs w:val="28"/>
        </w:rPr>
        <w:t>Экстрина</w:t>
      </w:r>
      <w:proofErr w:type="spellEnd"/>
      <w:r w:rsidR="00A17B8F" w:rsidRPr="00DE4CF7">
        <w:rPr>
          <w:iCs/>
          <w:szCs w:val="28"/>
        </w:rPr>
        <w:t>.</w:t>
      </w:r>
    </w:p>
    <w:tbl>
      <w:tblPr>
        <w:tblStyle w:val="a7"/>
        <w:tblW w:w="1219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528"/>
      </w:tblGrid>
      <w:tr w:rsidR="00EA5B0E" w:rsidTr="00887341">
        <w:trPr>
          <w:trHeight w:val="1514"/>
        </w:trPr>
        <w:tc>
          <w:tcPr>
            <w:tcW w:w="6663" w:type="dxa"/>
            <w:vAlign w:val="bottom"/>
          </w:tcPr>
          <w:p w:rsidR="00EA5B0E" w:rsidRDefault="00F842C8" w:rsidP="00887341">
            <w:pPr>
              <w:tabs>
                <w:tab w:val="left" w:pos="9072"/>
                <w:tab w:val="left" w:pos="9214"/>
              </w:tabs>
              <w:ind w:right="283"/>
              <w:jc w:val="lef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BD0C2B">
              <w:t>Г</w:t>
            </w:r>
            <w:r w:rsidR="002D0D72">
              <w:t>лав</w:t>
            </w:r>
            <w:r>
              <w:t>ы</w:t>
            </w:r>
            <w:r w:rsidR="00EA5B0E">
              <w:t xml:space="preserve"> Мошковского района</w:t>
            </w:r>
          </w:p>
          <w:p w:rsidR="00F17EAB" w:rsidRDefault="00F17EAB" w:rsidP="00887341">
            <w:pPr>
              <w:tabs>
                <w:tab w:val="left" w:pos="9072"/>
                <w:tab w:val="left" w:pos="9214"/>
              </w:tabs>
              <w:ind w:right="283"/>
              <w:jc w:val="left"/>
            </w:pPr>
            <w:r>
              <w:t>Новосибирской области</w:t>
            </w:r>
          </w:p>
        </w:tc>
        <w:tc>
          <w:tcPr>
            <w:tcW w:w="5528" w:type="dxa"/>
            <w:vAlign w:val="bottom"/>
          </w:tcPr>
          <w:p w:rsidR="00EA5B0E" w:rsidRDefault="00E42FC7" w:rsidP="00887341">
            <w:pPr>
              <w:tabs>
                <w:tab w:val="left" w:pos="9072"/>
                <w:tab w:val="left" w:pos="9214"/>
              </w:tabs>
              <w:ind w:right="283"/>
              <w:jc w:val="center"/>
            </w:pPr>
            <w:r>
              <w:t xml:space="preserve">Г.В. </w:t>
            </w:r>
            <w:proofErr w:type="spellStart"/>
            <w:r>
              <w:t>Гейдарова</w:t>
            </w:r>
            <w:proofErr w:type="spellEnd"/>
          </w:p>
        </w:tc>
      </w:tr>
    </w:tbl>
    <w:p w:rsidR="00AE46BC" w:rsidRDefault="00AE46BC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CB592F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CB592F">
      <w:pPr>
        <w:tabs>
          <w:tab w:val="left" w:pos="9214"/>
        </w:tabs>
        <w:ind w:left="-851" w:right="-142"/>
        <w:rPr>
          <w:sz w:val="20"/>
        </w:rPr>
      </w:pPr>
    </w:p>
    <w:p w:rsidR="00CB592F" w:rsidRDefault="00CB592F" w:rsidP="00CB592F">
      <w:pPr>
        <w:tabs>
          <w:tab w:val="left" w:pos="9214"/>
        </w:tabs>
        <w:ind w:left="-851" w:right="-142"/>
        <w:rPr>
          <w:sz w:val="20"/>
        </w:rPr>
      </w:pPr>
    </w:p>
    <w:p w:rsidR="00CB592F" w:rsidRPr="00CB592F" w:rsidRDefault="00CB592F" w:rsidP="00CB592F">
      <w:pPr>
        <w:tabs>
          <w:tab w:val="left" w:pos="9214"/>
        </w:tabs>
        <w:ind w:right="-142" w:hanging="142"/>
        <w:rPr>
          <w:sz w:val="20"/>
        </w:rPr>
      </w:pPr>
      <w:proofErr w:type="spellStart"/>
      <w:r>
        <w:rPr>
          <w:sz w:val="20"/>
        </w:rPr>
        <w:t>С</w:t>
      </w:r>
      <w:r w:rsidRPr="00CB592F">
        <w:rPr>
          <w:sz w:val="20"/>
        </w:rPr>
        <w:t>ердюкова</w:t>
      </w:r>
      <w:proofErr w:type="spellEnd"/>
      <w:r w:rsidRPr="00CB592F">
        <w:rPr>
          <w:sz w:val="20"/>
        </w:rPr>
        <w:t xml:space="preserve"> М.А. </w:t>
      </w:r>
    </w:p>
    <w:p w:rsidR="00CB592F" w:rsidRPr="00CB592F" w:rsidRDefault="00CB592F" w:rsidP="00CB592F">
      <w:pPr>
        <w:tabs>
          <w:tab w:val="left" w:pos="9214"/>
        </w:tabs>
        <w:ind w:left="-851" w:right="-142"/>
        <w:rPr>
          <w:sz w:val="20"/>
        </w:rPr>
      </w:pPr>
      <w:r w:rsidRPr="00CB592F">
        <w:rPr>
          <w:sz w:val="20"/>
        </w:rPr>
        <w:t xml:space="preserve">8(38348)21-420 </w:t>
      </w:r>
    </w:p>
    <w:p w:rsidR="00CB592F" w:rsidRDefault="00CB592F" w:rsidP="00374AC8">
      <w:pPr>
        <w:tabs>
          <w:tab w:val="left" w:pos="9214"/>
        </w:tabs>
        <w:ind w:left="-851" w:right="-142"/>
        <w:rPr>
          <w:sz w:val="20"/>
        </w:rPr>
      </w:pPr>
    </w:p>
    <w:sectPr w:rsidR="00CB592F" w:rsidSect="002F4691">
      <w:footerReference w:type="default" r:id="rId10"/>
      <w:pgSz w:w="11906" w:h="16838"/>
      <w:pgMar w:top="1135" w:right="566" w:bottom="1276" w:left="156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35" w:rsidRDefault="00960735" w:rsidP="00791F5A">
      <w:r>
        <w:separator/>
      </w:r>
    </w:p>
  </w:endnote>
  <w:endnote w:type="continuationSeparator" w:id="0">
    <w:p w:rsidR="00960735" w:rsidRDefault="0096073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2B" w:rsidRPr="00CB592F" w:rsidRDefault="00BD0C2B" w:rsidP="00CB592F">
    <w:pPr>
      <w:pStyle w:val="ac"/>
    </w:pPr>
    <w:r w:rsidRPr="00CB592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35" w:rsidRDefault="00960735" w:rsidP="00791F5A">
      <w:r>
        <w:separator/>
      </w:r>
    </w:p>
  </w:footnote>
  <w:footnote w:type="continuationSeparator" w:id="0">
    <w:p w:rsidR="00960735" w:rsidRDefault="00960735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1B75EC"/>
    <w:multiLevelType w:val="hybridMultilevel"/>
    <w:tmpl w:val="19D6936E"/>
    <w:lvl w:ilvl="0" w:tplc="5042625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2745656"/>
    <w:multiLevelType w:val="hybridMultilevel"/>
    <w:tmpl w:val="D534B2E0"/>
    <w:lvl w:ilvl="0" w:tplc="1CBC99CA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3F970DD"/>
    <w:multiLevelType w:val="multilevel"/>
    <w:tmpl w:val="DD7EE7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2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4B200E"/>
    <w:multiLevelType w:val="hybridMultilevel"/>
    <w:tmpl w:val="3620CC12"/>
    <w:lvl w:ilvl="0" w:tplc="82D226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9"/>
  </w:num>
  <w:num w:numId="15">
    <w:abstractNumId w:val="31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3"/>
  </w:num>
  <w:num w:numId="22">
    <w:abstractNumId w:val="22"/>
  </w:num>
  <w:num w:numId="23">
    <w:abstractNumId w:val="36"/>
  </w:num>
  <w:num w:numId="24">
    <w:abstractNumId w:val="41"/>
  </w:num>
  <w:num w:numId="25">
    <w:abstractNumId w:val="16"/>
  </w:num>
  <w:num w:numId="26">
    <w:abstractNumId w:val="32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25"/>
  </w:num>
  <w:num w:numId="40">
    <w:abstractNumId w:val="34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B"/>
    <w:rsid w:val="000022F4"/>
    <w:rsid w:val="000023FB"/>
    <w:rsid w:val="00002FCA"/>
    <w:rsid w:val="0000671B"/>
    <w:rsid w:val="00013FF9"/>
    <w:rsid w:val="00032636"/>
    <w:rsid w:val="0003667D"/>
    <w:rsid w:val="00056C6A"/>
    <w:rsid w:val="00070282"/>
    <w:rsid w:val="00087728"/>
    <w:rsid w:val="00093125"/>
    <w:rsid w:val="00097518"/>
    <w:rsid w:val="000A7DE2"/>
    <w:rsid w:val="000B0592"/>
    <w:rsid w:val="000C7CD3"/>
    <w:rsid w:val="000D0EA5"/>
    <w:rsid w:val="000D15D6"/>
    <w:rsid w:val="000D7E8F"/>
    <w:rsid w:val="000E3F87"/>
    <w:rsid w:val="000E5018"/>
    <w:rsid w:val="000E7232"/>
    <w:rsid w:val="000F47A2"/>
    <w:rsid w:val="000F59AA"/>
    <w:rsid w:val="0010162C"/>
    <w:rsid w:val="00112F78"/>
    <w:rsid w:val="0011590D"/>
    <w:rsid w:val="0012793A"/>
    <w:rsid w:val="00127CC2"/>
    <w:rsid w:val="0013099C"/>
    <w:rsid w:val="0013118E"/>
    <w:rsid w:val="00142B43"/>
    <w:rsid w:val="001464F0"/>
    <w:rsid w:val="00171077"/>
    <w:rsid w:val="00173EB8"/>
    <w:rsid w:val="001975A1"/>
    <w:rsid w:val="001A1C01"/>
    <w:rsid w:val="001A2282"/>
    <w:rsid w:val="001A3808"/>
    <w:rsid w:val="001B268A"/>
    <w:rsid w:val="001C05A8"/>
    <w:rsid w:val="001D1ED8"/>
    <w:rsid w:val="001D51E9"/>
    <w:rsid w:val="001D5DDC"/>
    <w:rsid w:val="001D5E33"/>
    <w:rsid w:val="001E237D"/>
    <w:rsid w:val="00201685"/>
    <w:rsid w:val="00216D55"/>
    <w:rsid w:val="002218B8"/>
    <w:rsid w:val="002262F9"/>
    <w:rsid w:val="0023319E"/>
    <w:rsid w:val="00237C49"/>
    <w:rsid w:val="002420EB"/>
    <w:rsid w:val="00246AC5"/>
    <w:rsid w:val="002574A5"/>
    <w:rsid w:val="00260556"/>
    <w:rsid w:val="00267672"/>
    <w:rsid w:val="002705DB"/>
    <w:rsid w:val="002804FB"/>
    <w:rsid w:val="0028258E"/>
    <w:rsid w:val="0029351D"/>
    <w:rsid w:val="002A2623"/>
    <w:rsid w:val="002A794B"/>
    <w:rsid w:val="002B05FB"/>
    <w:rsid w:val="002B1603"/>
    <w:rsid w:val="002B374E"/>
    <w:rsid w:val="002D0D72"/>
    <w:rsid w:val="002D7D42"/>
    <w:rsid w:val="002E3CB0"/>
    <w:rsid w:val="002E3E28"/>
    <w:rsid w:val="002F054F"/>
    <w:rsid w:val="002F0B7B"/>
    <w:rsid w:val="002F4691"/>
    <w:rsid w:val="00304311"/>
    <w:rsid w:val="00306BEA"/>
    <w:rsid w:val="003271FF"/>
    <w:rsid w:val="003278F5"/>
    <w:rsid w:val="00330404"/>
    <w:rsid w:val="003310AF"/>
    <w:rsid w:val="00341E55"/>
    <w:rsid w:val="00344B78"/>
    <w:rsid w:val="00350C8F"/>
    <w:rsid w:val="003561C5"/>
    <w:rsid w:val="00364364"/>
    <w:rsid w:val="0037031C"/>
    <w:rsid w:val="00374AC8"/>
    <w:rsid w:val="0037679E"/>
    <w:rsid w:val="00381D6F"/>
    <w:rsid w:val="003917CA"/>
    <w:rsid w:val="00391FBC"/>
    <w:rsid w:val="00393107"/>
    <w:rsid w:val="003A160B"/>
    <w:rsid w:val="003B0A97"/>
    <w:rsid w:val="003B1C71"/>
    <w:rsid w:val="003D2421"/>
    <w:rsid w:val="003D2AD4"/>
    <w:rsid w:val="003D417E"/>
    <w:rsid w:val="003D4690"/>
    <w:rsid w:val="003D7BE4"/>
    <w:rsid w:val="003E46FF"/>
    <w:rsid w:val="003F3646"/>
    <w:rsid w:val="00411DB5"/>
    <w:rsid w:val="00420776"/>
    <w:rsid w:val="00426BB1"/>
    <w:rsid w:val="00427F29"/>
    <w:rsid w:val="00444702"/>
    <w:rsid w:val="004474CB"/>
    <w:rsid w:val="00457541"/>
    <w:rsid w:val="004600F3"/>
    <w:rsid w:val="0047423D"/>
    <w:rsid w:val="004A379D"/>
    <w:rsid w:val="004B278F"/>
    <w:rsid w:val="004C7B28"/>
    <w:rsid w:val="004D42C0"/>
    <w:rsid w:val="004D78EF"/>
    <w:rsid w:val="004E24D2"/>
    <w:rsid w:val="005132B4"/>
    <w:rsid w:val="00515F60"/>
    <w:rsid w:val="00527854"/>
    <w:rsid w:val="00531DE8"/>
    <w:rsid w:val="00542618"/>
    <w:rsid w:val="005429B7"/>
    <w:rsid w:val="00560871"/>
    <w:rsid w:val="00565864"/>
    <w:rsid w:val="00577C64"/>
    <w:rsid w:val="00577D2B"/>
    <w:rsid w:val="005817EC"/>
    <w:rsid w:val="00583858"/>
    <w:rsid w:val="00584C99"/>
    <w:rsid w:val="00586197"/>
    <w:rsid w:val="00590013"/>
    <w:rsid w:val="0059640F"/>
    <w:rsid w:val="005B02CC"/>
    <w:rsid w:val="005B6B2D"/>
    <w:rsid w:val="005D500C"/>
    <w:rsid w:val="005E6DB2"/>
    <w:rsid w:val="00615448"/>
    <w:rsid w:val="006156AE"/>
    <w:rsid w:val="00615CD6"/>
    <w:rsid w:val="00634797"/>
    <w:rsid w:val="0064239F"/>
    <w:rsid w:val="006429BB"/>
    <w:rsid w:val="00643B94"/>
    <w:rsid w:val="00645585"/>
    <w:rsid w:val="006506F7"/>
    <w:rsid w:val="0065529D"/>
    <w:rsid w:val="006560E6"/>
    <w:rsid w:val="0066450C"/>
    <w:rsid w:val="00670A86"/>
    <w:rsid w:val="00672DF5"/>
    <w:rsid w:val="0067384D"/>
    <w:rsid w:val="00673F9A"/>
    <w:rsid w:val="00676591"/>
    <w:rsid w:val="00691F1E"/>
    <w:rsid w:val="0069455F"/>
    <w:rsid w:val="00695729"/>
    <w:rsid w:val="006D46E9"/>
    <w:rsid w:val="006D7A97"/>
    <w:rsid w:val="006F143E"/>
    <w:rsid w:val="006F1DF1"/>
    <w:rsid w:val="0071105D"/>
    <w:rsid w:val="00715703"/>
    <w:rsid w:val="0072069E"/>
    <w:rsid w:val="007314F5"/>
    <w:rsid w:val="00736B9D"/>
    <w:rsid w:val="007448C4"/>
    <w:rsid w:val="00744AF9"/>
    <w:rsid w:val="00745013"/>
    <w:rsid w:val="00752BA0"/>
    <w:rsid w:val="0075348F"/>
    <w:rsid w:val="007839B6"/>
    <w:rsid w:val="00787A84"/>
    <w:rsid w:val="00791C88"/>
    <w:rsid w:val="00791F5A"/>
    <w:rsid w:val="007A6ED6"/>
    <w:rsid w:val="007B2867"/>
    <w:rsid w:val="007B7982"/>
    <w:rsid w:val="007C7F4C"/>
    <w:rsid w:val="007D511B"/>
    <w:rsid w:val="007F5FFC"/>
    <w:rsid w:val="00845BB5"/>
    <w:rsid w:val="00870889"/>
    <w:rsid w:val="00887341"/>
    <w:rsid w:val="00895882"/>
    <w:rsid w:val="008A511A"/>
    <w:rsid w:val="008B0C13"/>
    <w:rsid w:val="008B6692"/>
    <w:rsid w:val="008C7A46"/>
    <w:rsid w:val="008D09C5"/>
    <w:rsid w:val="008E0A39"/>
    <w:rsid w:val="009013CA"/>
    <w:rsid w:val="00902D1F"/>
    <w:rsid w:val="009112F6"/>
    <w:rsid w:val="0091253C"/>
    <w:rsid w:val="0091377A"/>
    <w:rsid w:val="009314B8"/>
    <w:rsid w:val="009402FF"/>
    <w:rsid w:val="00950208"/>
    <w:rsid w:val="00950426"/>
    <w:rsid w:val="00956BD2"/>
    <w:rsid w:val="00960735"/>
    <w:rsid w:val="00967F29"/>
    <w:rsid w:val="00990325"/>
    <w:rsid w:val="00993706"/>
    <w:rsid w:val="00996B9E"/>
    <w:rsid w:val="009A2A59"/>
    <w:rsid w:val="009A56AB"/>
    <w:rsid w:val="009A6861"/>
    <w:rsid w:val="009B203F"/>
    <w:rsid w:val="009B224D"/>
    <w:rsid w:val="009C04E9"/>
    <w:rsid w:val="009C2F8C"/>
    <w:rsid w:val="009C3231"/>
    <w:rsid w:val="009C6837"/>
    <w:rsid w:val="009D1D0F"/>
    <w:rsid w:val="009D4508"/>
    <w:rsid w:val="009F65A9"/>
    <w:rsid w:val="00A07CC0"/>
    <w:rsid w:val="00A17B8F"/>
    <w:rsid w:val="00A21B0D"/>
    <w:rsid w:val="00A21CF3"/>
    <w:rsid w:val="00A229A9"/>
    <w:rsid w:val="00A22D15"/>
    <w:rsid w:val="00A26CB4"/>
    <w:rsid w:val="00A314E7"/>
    <w:rsid w:val="00A31DFF"/>
    <w:rsid w:val="00A40113"/>
    <w:rsid w:val="00A42CF1"/>
    <w:rsid w:val="00A56680"/>
    <w:rsid w:val="00A60553"/>
    <w:rsid w:val="00A67198"/>
    <w:rsid w:val="00A74480"/>
    <w:rsid w:val="00A81B5B"/>
    <w:rsid w:val="00A85004"/>
    <w:rsid w:val="00A86DBC"/>
    <w:rsid w:val="00A94CCE"/>
    <w:rsid w:val="00AA3D7A"/>
    <w:rsid w:val="00AB013B"/>
    <w:rsid w:val="00AC4F98"/>
    <w:rsid w:val="00AC59F7"/>
    <w:rsid w:val="00AE217B"/>
    <w:rsid w:val="00AE46BC"/>
    <w:rsid w:val="00AF3CBD"/>
    <w:rsid w:val="00B010E1"/>
    <w:rsid w:val="00B03CA3"/>
    <w:rsid w:val="00B06014"/>
    <w:rsid w:val="00B10074"/>
    <w:rsid w:val="00B14A0F"/>
    <w:rsid w:val="00B16357"/>
    <w:rsid w:val="00B20BFC"/>
    <w:rsid w:val="00B30FAC"/>
    <w:rsid w:val="00B351EE"/>
    <w:rsid w:val="00B47B8C"/>
    <w:rsid w:val="00B52B80"/>
    <w:rsid w:val="00B64DC0"/>
    <w:rsid w:val="00B81534"/>
    <w:rsid w:val="00B9055D"/>
    <w:rsid w:val="00B913F0"/>
    <w:rsid w:val="00B93CAE"/>
    <w:rsid w:val="00B95788"/>
    <w:rsid w:val="00BA7049"/>
    <w:rsid w:val="00BC025F"/>
    <w:rsid w:val="00BC22B8"/>
    <w:rsid w:val="00BC5F4D"/>
    <w:rsid w:val="00BD0C2B"/>
    <w:rsid w:val="00BE1322"/>
    <w:rsid w:val="00BE74E7"/>
    <w:rsid w:val="00C03755"/>
    <w:rsid w:val="00C049A2"/>
    <w:rsid w:val="00C04CFF"/>
    <w:rsid w:val="00C1248C"/>
    <w:rsid w:val="00C16299"/>
    <w:rsid w:val="00C24742"/>
    <w:rsid w:val="00C24840"/>
    <w:rsid w:val="00C31B2F"/>
    <w:rsid w:val="00C32DC0"/>
    <w:rsid w:val="00C35769"/>
    <w:rsid w:val="00C45A0F"/>
    <w:rsid w:val="00C56961"/>
    <w:rsid w:val="00C666C7"/>
    <w:rsid w:val="00C760A7"/>
    <w:rsid w:val="00C80385"/>
    <w:rsid w:val="00C96F31"/>
    <w:rsid w:val="00CA1E78"/>
    <w:rsid w:val="00CB592F"/>
    <w:rsid w:val="00CC781D"/>
    <w:rsid w:val="00CD2FF8"/>
    <w:rsid w:val="00D0748F"/>
    <w:rsid w:val="00D101A6"/>
    <w:rsid w:val="00D1272A"/>
    <w:rsid w:val="00D431E6"/>
    <w:rsid w:val="00D5622E"/>
    <w:rsid w:val="00D56383"/>
    <w:rsid w:val="00D57985"/>
    <w:rsid w:val="00D66580"/>
    <w:rsid w:val="00D67F72"/>
    <w:rsid w:val="00D771C1"/>
    <w:rsid w:val="00D8507A"/>
    <w:rsid w:val="00D86186"/>
    <w:rsid w:val="00DB2861"/>
    <w:rsid w:val="00DD7469"/>
    <w:rsid w:val="00DD7E91"/>
    <w:rsid w:val="00DE0A32"/>
    <w:rsid w:val="00DE4CAC"/>
    <w:rsid w:val="00DE4CF7"/>
    <w:rsid w:val="00DE66D8"/>
    <w:rsid w:val="00DF081A"/>
    <w:rsid w:val="00DF2805"/>
    <w:rsid w:val="00DF52B1"/>
    <w:rsid w:val="00E03E01"/>
    <w:rsid w:val="00E04C5B"/>
    <w:rsid w:val="00E1677B"/>
    <w:rsid w:val="00E17F47"/>
    <w:rsid w:val="00E23A2E"/>
    <w:rsid w:val="00E24594"/>
    <w:rsid w:val="00E42FC7"/>
    <w:rsid w:val="00E633EC"/>
    <w:rsid w:val="00E770A6"/>
    <w:rsid w:val="00E914FB"/>
    <w:rsid w:val="00EA05B5"/>
    <w:rsid w:val="00EA131B"/>
    <w:rsid w:val="00EA5B0E"/>
    <w:rsid w:val="00EB5ABE"/>
    <w:rsid w:val="00EC703A"/>
    <w:rsid w:val="00ED2C35"/>
    <w:rsid w:val="00ED51FB"/>
    <w:rsid w:val="00EE3152"/>
    <w:rsid w:val="00EE7A8E"/>
    <w:rsid w:val="00EF683D"/>
    <w:rsid w:val="00EF6C65"/>
    <w:rsid w:val="00F108D4"/>
    <w:rsid w:val="00F17EAB"/>
    <w:rsid w:val="00F302CA"/>
    <w:rsid w:val="00F3334D"/>
    <w:rsid w:val="00F5388C"/>
    <w:rsid w:val="00F53C0A"/>
    <w:rsid w:val="00F67AD6"/>
    <w:rsid w:val="00F71D1E"/>
    <w:rsid w:val="00F7383C"/>
    <w:rsid w:val="00F77328"/>
    <w:rsid w:val="00F842C8"/>
    <w:rsid w:val="00F865B7"/>
    <w:rsid w:val="00F9710D"/>
    <w:rsid w:val="00FA31AD"/>
    <w:rsid w:val="00FB2C83"/>
    <w:rsid w:val="00FC0E21"/>
    <w:rsid w:val="00FD729F"/>
    <w:rsid w:val="00FE435F"/>
    <w:rsid w:val="00FE67B3"/>
    <w:rsid w:val="00FE6E21"/>
    <w:rsid w:val="00FF22DD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89F463-0D8E-467C-BEC1-C7C6CB8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Strong"/>
    <w:basedOn w:val="a2"/>
    <w:uiPriority w:val="22"/>
    <w:qFormat/>
    <w:rsid w:val="0047423D"/>
    <w:rPr>
      <w:b/>
      <w:bCs/>
    </w:rPr>
  </w:style>
  <w:style w:type="character" w:styleId="af0">
    <w:name w:val="Hyperlink"/>
    <w:basedOn w:val="a2"/>
    <w:uiPriority w:val="99"/>
    <w:unhideWhenUsed/>
    <w:rsid w:val="0047423D"/>
    <w:rPr>
      <w:color w:val="0000FF" w:themeColor="hyperlink"/>
      <w:u w:val="single"/>
    </w:rPr>
  </w:style>
  <w:style w:type="paragraph" w:styleId="af1">
    <w:name w:val="Body Text"/>
    <w:basedOn w:val="a1"/>
    <w:link w:val="af2"/>
    <w:unhideWhenUsed/>
    <w:rsid w:val="007F5FFC"/>
    <w:pPr>
      <w:spacing w:after="120"/>
      <w:ind w:firstLine="0"/>
      <w:jc w:val="left"/>
    </w:pPr>
    <w:rPr>
      <w:sz w:val="24"/>
      <w:szCs w:val="24"/>
    </w:rPr>
  </w:style>
  <w:style w:type="character" w:customStyle="1" w:styleId="af2">
    <w:name w:val="Основной текст Знак"/>
    <w:basedOn w:val="a2"/>
    <w:link w:val="af1"/>
    <w:rsid w:val="007F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semiHidden/>
    <w:unhideWhenUsed/>
    <w:rsid w:val="007F5FFC"/>
    <w:pPr>
      <w:ind w:firstLine="851"/>
    </w:pPr>
    <w:rPr>
      <w:rFonts w:ascii="Arial" w:hAnsi="Arial"/>
      <w:color w:val="0000FF"/>
      <w:sz w:val="24"/>
      <w:lang w:eastAsia="en-US"/>
    </w:rPr>
  </w:style>
  <w:style w:type="character" w:customStyle="1" w:styleId="30">
    <w:name w:val="Основной текст с отступом 3 Знак"/>
    <w:basedOn w:val="a2"/>
    <w:link w:val="3"/>
    <w:semiHidden/>
    <w:rsid w:val="007F5FFC"/>
    <w:rPr>
      <w:rFonts w:ascii="Arial" w:eastAsia="Times New Roman" w:hAnsi="Arial" w:cs="Times New Roman"/>
      <w:color w:val="0000FF"/>
      <w:sz w:val="24"/>
      <w:szCs w:val="20"/>
    </w:rPr>
  </w:style>
  <w:style w:type="character" w:styleId="af3">
    <w:name w:val="annotation reference"/>
    <w:basedOn w:val="a2"/>
    <w:uiPriority w:val="99"/>
    <w:semiHidden/>
    <w:unhideWhenUsed/>
    <w:rsid w:val="00B010E1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B010E1"/>
    <w:rPr>
      <w:sz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B01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10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010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hkovo@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BFDA-A74C-43C4-9BC7-8741367D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Лариса</dc:creator>
  <cp:keywords/>
  <dc:description/>
  <cp:lastModifiedBy>User</cp:lastModifiedBy>
  <cp:revision>2</cp:revision>
  <cp:lastPrinted>2025-09-18T03:10:00Z</cp:lastPrinted>
  <dcterms:created xsi:type="dcterms:W3CDTF">2025-09-18T04:47:00Z</dcterms:created>
  <dcterms:modified xsi:type="dcterms:W3CDTF">2025-09-18T04:47:00Z</dcterms:modified>
</cp:coreProperties>
</file>