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823017">
        <w:trPr>
          <w:jc w:val="center"/>
        </w:trPr>
        <w:tc>
          <w:tcPr>
            <w:tcW w:w="9637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823017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823017">
        <w:trPr>
          <w:jc w:val="center"/>
        </w:trPr>
        <w:tc>
          <w:tcPr>
            <w:tcW w:w="9637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823017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823017">
        <w:trPr>
          <w:jc w:val="center"/>
        </w:trPr>
        <w:tc>
          <w:tcPr>
            <w:tcW w:w="9637" w:type="dxa"/>
          </w:tcPr>
          <w:p w:rsidR="008E0A39" w:rsidRPr="008E0A39" w:rsidRDefault="004E53A4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823017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823017">
        <w:trPr>
          <w:jc w:val="center"/>
        </w:trPr>
        <w:tc>
          <w:tcPr>
            <w:tcW w:w="9637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8E0A39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3B4480" w:rsidP="002F153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04.08.2025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3B4480" w:rsidP="00EF6DF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86</w:t>
                  </w:r>
                  <w:bookmarkStart w:id="0" w:name="_GoBack"/>
                  <w:bookmarkEnd w:id="0"/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823017">
        <w:trPr>
          <w:jc w:val="center"/>
        </w:trPr>
        <w:tc>
          <w:tcPr>
            <w:tcW w:w="9637" w:type="dxa"/>
          </w:tcPr>
          <w:p w:rsidR="00A314E7" w:rsidRDefault="00A314E7" w:rsidP="00481E8F">
            <w:pPr>
              <w:ind w:firstLine="0"/>
              <w:rPr>
                <w:szCs w:val="28"/>
              </w:rPr>
            </w:pPr>
          </w:p>
          <w:p w:rsidR="00E74D71" w:rsidRDefault="00E74D71" w:rsidP="00481E8F">
            <w:pPr>
              <w:ind w:firstLine="0"/>
              <w:rPr>
                <w:szCs w:val="28"/>
              </w:rPr>
            </w:pPr>
          </w:p>
          <w:p w:rsidR="00E74D71" w:rsidRPr="00330E62" w:rsidRDefault="00E74D71" w:rsidP="00481E8F">
            <w:pPr>
              <w:ind w:firstLine="0"/>
              <w:rPr>
                <w:szCs w:val="28"/>
              </w:rPr>
            </w:pPr>
          </w:p>
        </w:tc>
      </w:tr>
      <w:tr w:rsidR="008E0A39" w:rsidRPr="008E0A39" w:rsidTr="00823017">
        <w:trPr>
          <w:jc w:val="center"/>
        </w:trPr>
        <w:tc>
          <w:tcPr>
            <w:tcW w:w="9637" w:type="dxa"/>
          </w:tcPr>
          <w:p w:rsidR="00823017" w:rsidRPr="00823017" w:rsidRDefault="00BD1E83" w:rsidP="0082301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4E53A4">
              <w:rPr>
                <w:szCs w:val="28"/>
              </w:rPr>
              <w:t xml:space="preserve">внесении изменений в постановление администрации </w:t>
            </w:r>
            <w:proofErr w:type="spellStart"/>
            <w:r w:rsidR="004E53A4">
              <w:rPr>
                <w:szCs w:val="28"/>
              </w:rPr>
              <w:t>Мошковского</w:t>
            </w:r>
            <w:proofErr w:type="spellEnd"/>
            <w:r w:rsidR="004E53A4">
              <w:rPr>
                <w:szCs w:val="28"/>
              </w:rPr>
              <w:t xml:space="preserve"> района Новосибирской области от 18.01.2024 № 5</w:t>
            </w:r>
            <w:r w:rsidR="00823017">
              <w:rPr>
                <w:szCs w:val="28"/>
              </w:rPr>
              <w:t xml:space="preserve"> «</w:t>
            </w:r>
            <w:r w:rsidR="00823017" w:rsidRPr="00823017">
              <w:rPr>
                <w:szCs w:val="28"/>
              </w:rPr>
              <w:t xml:space="preserve">О формировании кадрового резерва управленческих кадров </w:t>
            </w:r>
          </w:p>
          <w:p w:rsidR="008E0A39" w:rsidRPr="008E0A39" w:rsidRDefault="00823017" w:rsidP="00823017">
            <w:pPr>
              <w:ind w:firstLine="0"/>
              <w:jc w:val="center"/>
              <w:rPr>
                <w:szCs w:val="28"/>
              </w:rPr>
            </w:pPr>
            <w:proofErr w:type="spellStart"/>
            <w:r w:rsidRPr="00823017">
              <w:rPr>
                <w:szCs w:val="28"/>
              </w:rPr>
              <w:t>Мошковского</w:t>
            </w:r>
            <w:proofErr w:type="spellEnd"/>
            <w:r w:rsidRPr="00823017">
              <w:rPr>
                <w:szCs w:val="28"/>
              </w:rPr>
              <w:t xml:space="preserve"> района Новосибирской области</w:t>
            </w:r>
            <w:r>
              <w:rPr>
                <w:szCs w:val="28"/>
              </w:rPr>
              <w:t>»</w:t>
            </w:r>
          </w:p>
        </w:tc>
      </w:tr>
      <w:tr w:rsidR="002E3E28" w:rsidRPr="008E0A39" w:rsidTr="00823017">
        <w:trPr>
          <w:jc w:val="center"/>
        </w:trPr>
        <w:tc>
          <w:tcPr>
            <w:tcW w:w="9637" w:type="dxa"/>
          </w:tcPr>
          <w:p w:rsidR="00481E8F" w:rsidRDefault="00481E8F" w:rsidP="00481E8F">
            <w:pPr>
              <w:ind w:firstLine="0"/>
              <w:rPr>
                <w:szCs w:val="28"/>
              </w:rPr>
            </w:pPr>
          </w:p>
          <w:p w:rsidR="00E74D71" w:rsidRPr="00BD1E83" w:rsidRDefault="00E74D71" w:rsidP="00481E8F">
            <w:pPr>
              <w:ind w:firstLine="0"/>
              <w:rPr>
                <w:szCs w:val="28"/>
              </w:rPr>
            </w:pPr>
          </w:p>
        </w:tc>
      </w:tr>
    </w:tbl>
    <w:p w:rsidR="00823017" w:rsidRDefault="00481E8F" w:rsidP="00823017">
      <w:pPr>
        <w:ind w:firstLine="851"/>
      </w:pPr>
      <w:r>
        <w:t>Руководству</w:t>
      </w:r>
      <w:r w:rsidR="00823017" w:rsidRPr="00823017">
        <w:t>ясь Федеральным законом от 02.03.2007 № 25-ФЗ «О муниципальной службе в Российской Федерации» и в целях приведения нормативного правового а</w:t>
      </w:r>
      <w:r w:rsidR="00823017">
        <w:t xml:space="preserve">кта в соответствие </w:t>
      </w:r>
      <w:r w:rsidR="00823017" w:rsidRPr="00823017">
        <w:t>с законодательством,</w:t>
      </w:r>
    </w:p>
    <w:p w:rsidR="00823017" w:rsidRDefault="00823017" w:rsidP="00823017">
      <w:pPr>
        <w:ind w:firstLine="0"/>
      </w:pPr>
      <w:r w:rsidRPr="00823017">
        <w:t>ПОСТАНОВЛЯЮ:</w:t>
      </w:r>
    </w:p>
    <w:p w:rsidR="000242BD" w:rsidRDefault="004272C0" w:rsidP="00823017">
      <w:pPr>
        <w:pStyle w:val="ae"/>
        <w:numPr>
          <w:ilvl w:val="0"/>
          <w:numId w:val="39"/>
        </w:numPr>
        <w:ind w:left="0" w:firstLine="851"/>
      </w:pPr>
      <w:r>
        <w:t>Внести</w:t>
      </w:r>
      <w:r w:rsidR="00823017">
        <w:t xml:space="preserve"> изменения в постановление администрации </w:t>
      </w:r>
      <w:proofErr w:type="spellStart"/>
      <w:r w:rsidR="00823017">
        <w:t>Мошковского</w:t>
      </w:r>
      <w:proofErr w:type="spellEnd"/>
      <w:r w:rsidR="00823017">
        <w:t xml:space="preserve"> района Новосибирской области от 18.01.2024 № 5 «О формировании кадрового резерва управленческих кадров </w:t>
      </w:r>
      <w:proofErr w:type="spellStart"/>
      <w:r w:rsidR="00823017">
        <w:t>Мошковского</w:t>
      </w:r>
      <w:proofErr w:type="spellEnd"/>
      <w:r w:rsidR="00823017">
        <w:t xml:space="preserve"> района Новосибирской области»</w:t>
      </w:r>
      <w:r w:rsidR="005A64DF">
        <w:t xml:space="preserve"> изложив приложение № </w:t>
      </w:r>
      <w:proofErr w:type="gramStart"/>
      <w:r w:rsidR="005A64DF">
        <w:t xml:space="preserve">3 </w:t>
      </w:r>
      <w:r w:rsidR="00823017">
        <w:t xml:space="preserve"> «</w:t>
      </w:r>
      <w:proofErr w:type="gramEnd"/>
      <w:r w:rsidR="00823017">
        <w:t xml:space="preserve">Состав Комиссии по формированию кадрового резерва управленческих кадров </w:t>
      </w:r>
      <w:proofErr w:type="spellStart"/>
      <w:r w:rsidR="00823017">
        <w:t>Мошковского</w:t>
      </w:r>
      <w:proofErr w:type="spellEnd"/>
      <w:r w:rsidR="00823017">
        <w:t xml:space="preserve"> района </w:t>
      </w:r>
      <w:r w:rsidR="007C24B2">
        <w:t>Н</w:t>
      </w:r>
      <w:r w:rsidR="00823017">
        <w:t>овосибирской обл</w:t>
      </w:r>
      <w:r w:rsidR="005A64DF">
        <w:t>асти» согласно приложению к настоящему постановлению.</w:t>
      </w:r>
    </w:p>
    <w:p w:rsidR="00E74D71" w:rsidRDefault="00823017" w:rsidP="005A64DF">
      <w:pPr>
        <w:pStyle w:val="ae"/>
        <w:numPr>
          <w:ilvl w:val="0"/>
          <w:numId w:val="39"/>
        </w:numPr>
        <w:ind w:left="0" w:firstLine="851"/>
      </w:pPr>
      <w:r w:rsidRPr="00823017">
        <w:t xml:space="preserve">Управлению организационно-контрольной и кадровой работы администрации </w:t>
      </w:r>
      <w:proofErr w:type="spellStart"/>
      <w:r w:rsidRPr="00823017">
        <w:t>Мошковского</w:t>
      </w:r>
      <w:proofErr w:type="spellEnd"/>
      <w:r w:rsidRPr="00823017">
        <w:t xml:space="preserve"> района Новосибирской области (</w:t>
      </w:r>
      <w:r>
        <w:t>Кудрявцевой Ю.Н.)</w:t>
      </w:r>
      <w:r w:rsidRPr="00823017">
        <w:t xml:space="preserve"> обеспечить опубликование настоящего постановления в периодическом печатном издании органов местного самоуправления </w:t>
      </w:r>
      <w:proofErr w:type="spellStart"/>
      <w:r w:rsidRPr="00823017">
        <w:t>Мошковского</w:t>
      </w:r>
      <w:proofErr w:type="spellEnd"/>
      <w:r w:rsidRPr="00823017">
        <w:t xml:space="preserve"> района Новосибирской области «Вестник </w:t>
      </w:r>
      <w:proofErr w:type="spellStart"/>
      <w:r w:rsidRPr="00823017">
        <w:t>Мошковского</w:t>
      </w:r>
      <w:proofErr w:type="spellEnd"/>
      <w:r w:rsidRPr="00823017">
        <w:t xml:space="preserve"> района» и размещение на официальном сайте </w:t>
      </w:r>
      <w:proofErr w:type="spellStart"/>
      <w:r w:rsidRPr="00823017">
        <w:t>Мошковского</w:t>
      </w:r>
      <w:proofErr w:type="spellEnd"/>
      <w:r w:rsidRPr="00823017">
        <w:t xml:space="preserve"> района Новосибирской области в информационно-телекоммуникационной сети «Интернет».</w:t>
      </w:r>
    </w:p>
    <w:p w:rsidR="00823017" w:rsidRPr="00583858" w:rsidRDefault="005A64DF" w:rsidP="00481E8F">
      <w:pPr>
        <w:ind w:firstLine="708"/>
      </w:pPr>
      <w:r>
        <w:t>3</w:t>
      </w:r>
      <w:r w:rsidR="00481E8F">
        <w:t>.</w:t>
      </w:r>
      <w:r w:rsidR="00823017" w:rsidRPr="00823017">
        <w:t>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6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A5B0E" w:rsidRDefault="00481E8F" w:rsidP="00EA5B0E">
            <w:pPr>
              <w:ind w:firstLine="0"/>
              <w:jc w:val="left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E5050D">
              <w:t>Г</w:t>
            </w:r>
            <w:r>
              <w:t>лавы</w:t>
            </w:r>
            <w:r w:rsidR="00EA5B0E">
              <w:t xml:space="preserve"> </w:t>
            </w:r>
            <w:proofErr w:type="spellStart"/>
            <w:r w:rsidR="00EA5B0E">
              <w:t>Мошковского</w:t>
            </w:r>
            <w:proofErr w:type="spellEnd"/>
            <w:r w:rsidR="00EA5B0E">
              <w:t xml:space="preserve"> района</w:t>
            </w:r>
          </w:p>
          <w:p w:rsidR="00462B13" w:rsidRDefault="00462B13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481E8F" w:rsidP="00EA5B0E">
            <w:pPr>
              <w:ind w:firstLine="0"/>
              <w:jc w:val="right"/>
            </w:pPr>
            <w:proofErr w:type="spellStart"/>
            <w:r>
              <w:t>Г.В.Гейдарова</w:t>
            </w:r>
            <w:proofErr w:type="spellEnd"/>
          </w:p>
        </w:tc>
      </w:tr>
    </w:tbl>
    <w:p w:rsidR="00EB0F89" w:rsidRPr="00823017" w:rsidRDefault="00EB0F89" w:rsidP="00197C58">
      <w:pPr>
        <w:ind w:firstLine="0"/>
        <w:rPr>
          <w:sz w:val="22"/>
          <w:szCs w:val="22"/>
        </w:rPr>
      </w:pPr>
    </w:p>
    <w:p w:rsidR="00E74D71" w:rsidRDefault="00E74D71" w:rsidP="00197C58">
      <w:pPr>
        <w:ind w:firstLine="0"/>
        <w:rPr>
          <w:sz w:val="22"/>
          <w:szCs w:val="22"/>
        </w:rPr>
      </w:pPr>
    </w:p>
    <w:p w:rsidR="00E74D71" w:rsidRDefault="00E74D71" w:rsidP="00197C58">
      <w:pPr>
        <w:ind w:firstLine="0"/>
        <w:rPr>
          <w:sz w:val="22"/>
          <w:szCs w:val="22"/>
        </w:rPr>
      </w:pPr>
    </w:p>
    <w:p w:rsidR="005A64DF" w:rsidRDefault="005A64DF" w:rsidP="00197C58">
      <w:pPr>
        <w:ind w:firstLine="0"/>
        <w:rPr>
          <w:sz w:val="22"/>
          <w:szCs w:val="22"/>
        </w:rPr>
      </w:pPr>
    </w:p>
    <w:p w:rsidR="00EB0F89" w:rsidRPr="00823017" w:rsidRDefault="00AB282D" w:rsidP="00197C58">
      <w:pPr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Белькова</w:t>
      </w:r>
      <w:proofErr w:type="spellEnd"/>
    </w:p>
    <w:p w:rsidR="00E74D71" w:rsidRPr="00E74D71" w:rsidRDefault="00AB282D" w:rsidP="00E74D71">
      <w:pPr>
        <w:ind w:firstLine="0"/>
        <w:rPr>
          <w:sz w:val="22"/>
          <w:szCs w:val="22"/>
        </w:rPr>
      </w:pPr>
      <w:r>
        <w:rPr>
          <w:sz w:val="22"/>
          <w:szCs w:val="22"/>
        </w:rPr>
        <w:t>23-</w:t>
      </w:r>
      <w:r w:rsidR="00E74D71">
        <w:rPr>
          <w:sz w:val="22"/>
          <w:szCs w:val="22"/>
        </w:rPr>
        <w:t>255</w:t>
      </w:r>
    </w:p>
    <w:p w:rsidR="00823017" w:rsidRDefault="00823017" w:rsidP="00823017">
      <w:pPr>
        <w:ind w:firstLine="0"/>
        <w:jc w:val="right"/>
      </w:pPr>
      <w:r>
        <w:lastRenderedPageBreak/>
        <w:t>Приложение</w:t>
      </w:r>
    </w:p>
    <w:p w:rsidR="00823017" w:rsidRDefault="00823017" w:rsidP="00823017">
      <w:pPr>
        <w:ind w:firstLine="0"/>
        <w:jc w:val="right"/>
      </w:pPr>
      <w:r>
        <w:t xml:space="preserve"> </w:t>
      </w:r>
      <w:proofErr w:type="gramStart"/>
      <w:r>
        <w:t>к</w:t>
      </w:r>
      <w:proofErr w:type="gramEnd"/>
      <w:r>
        <w:t xml:space="preserve"> постановлению администрации </w:t>
      </w:r>
    </w:p>
    <w:p w:rsidR="00823017" w:rsidRDefault="00823017" w:rsidP="00823017">
      <w:pPr>
        <w:ind w:firstLine="0"/>
        <w:jc w:val="right"/>
      </w:pPr>
      <w:proofErr w:type="spellStart"/>
      <w:r>
        <w:t>Мошковского</w:t>
      </w:r>
      <w:proofErr w:type="spellEnd"/>
      <w:r>
        <w:t xml:space="preserve"> района</w:t>
      </w:r>
    </w:p>
    <w:p w:rsidR="006D7C72" w:rsidRDefault="00823017" w:rsidP="006D7C72">
      <w:pPr>
        <w:ind w:firstLine="0"/>
        <w:jc w:val="right"/>
      </w:pPr>
      <w:r>
        <w:t>Новосибирской области</w:t>
      </w:r>
    </w:p>
    <w:p w:rsidR="00EB0F89" w:rsidRDefault="006D7C72" w:rsidP="006D7C72">
      <w:pPr>
        <w:ind w:firstLine="0"/>
      </w:pPr>
      <w:r>
        <w:t xml:space="preserve">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                           №                                                     </w:t>
      </w:r>
    </w:p>
    <w:p w:rsidR="00EB0F89" w:rsidRDefault="00EB0F89" w:rsidP="00197C58">
      <w:pPr>
        <w:ind w:firstLine="0"/>
      </w:pPr>
    </w:p>
    <w:p w:rsidR="00EB0F89" w:rsidRDefault="00EB0F89" w:rsidP="00197C58">
      <w:pPr>
        <w:ind w:firstLine="0"/>
      </w:pPr>
    </w:p>
    <w:p w:rsidR="00823017" w:rsidRPr="00823017" w:rsidRDefault="00823017" w:rsidP="00823017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823017">
        <w:rPr>
          <w:sz w:val="24"/>
          <w:szCs w:val="24"/>
        </w:rPr>
        <w:t>Приложение № 3</w:t>
      </w:r>
    </w:p>
    <w:p w:rsidR="00823017" w:rsidRPr="00823017" w:rsidRDefault="00823017" w:rsidP="00823017">
      <w:pPr>
        <w:ind w:firstLine="0"/>
        <w:jc w:val="right"/>
        <w:rPr>
          <w:sz w:val="24"/>
          <w:szCs w:val="24"/>
        </w:rPr>
      </w:pPr>
      <w:r w:rsidRPr="00823017">
        <w:rPr>
          <w:sz w:val="24"/>
          <w:szCs w:val="24"/>
        </w:rPr>
        <w:t xml:space="preserve"> </w:t>
      </w:r>
      <w:proofErr w:type="gramStart"/>
      <w:r w:rsidRPr="00823017">
        <w:rPr>
          <w:sz w:val="24"/>
          <w:szCs w:val="24"/>
        </w:rPr>
        <w:t>к</w:t>
      </w:r>
      <w:proofErr w:type="gramEnd"/>
      <w:r w:rsidRPr="00823017">
        <w:rPr>
          <w:sz w:val="24"/>
          <w:szCs w:val="24"/>
        </w:rPr>
        <w:t xml:space="preserve"> постановлению администрации </w:t>
      </w:r>
    </w:p>
    <w:p w:rsidR="00823017" w:rsidRPr="00823017" w:rsidRDefault="00823017" w:rsidP="00823017">
      <w:pPr>
        <w:ind w:firstLine="0"/>
        <w:jc w:val="right"/>
        <w:rPr>
          <w:sz w:val="24"/>
          <w:szCs w:val="24"/>
        </w:rPr>
      </w:pPr>
      <w:proofErr w:type="spellStart"/>
      <w:r w:rsidRPr="00823017">
        <w:rPr>
          <w:sz w:val="24"/>
          <w:szCs w:val="24"/>
        </w:rPr>
        <w:t>Мошковского</w:t>
      </w:r>
      <w:proofErr w:type="spellEnd"/>
      <w:r w:rsidRPr="00823017">
        <w:rPr>
          <w:sz w:val="24"/>
          <w:szCs w:val="24"/>
        </w:rPr>
        <w:t xml:space="preserve"> района</w:t>
      </w:r>
    </w:p>
    <w:p w:rsidR="00823017" w:rsidRPr="00823017" w:rsidRDefault="00823017" w:rsidP="00823017">
      <w:pPr>
        <w:ind w:firstLine="0"/>
        <w:jc w:val="right"/>
        <w:rPr>
          <w:sz w:val="24"/>
          <w:szCs w:val="24"/>
        </w:rPr>
      </w:pPr>
      <w:r w:rsidRPr="00823017">
        <w:rPr>
          <w:sz w:val="24"/>
          <w:szCs w:val="24"/>
        </w:rPr>
        <w:t>Новосибирской области</w:t>
      </w:r>
    </w:p>
    <w:p w:rsidR="00EB0F89" w:rsidRDefault="00823017" w:rsidP="00823017">
      <w:pPr>
        <w:ind w:firstLine="0"/>
        <w:jc w:val="right"/>
        <w:rPr>
          <w:sz w:val="24"/>
          <w:szCs w:val="24"/>
        </w:rPr>
      </w:pPr>
      <w:proofErr w:type="gramStart"/>
      <w:r w:rsidRPr="00823017">
        <w:rPr>
          <w:sz w:val="24"/>
          <w:szCs w:val="24"/>
        </w:rPr>
        <w:t>от</w:t>
      </w:r>
      <w:proofErr w:type="gramEnd"/>
      <w:r w:rsidRPr="00823017">
        <w:rPr>
          <w:sz w:val="24"/>
          <w:szCs w:val="24"/>
        </w:rPr>
        <w:t xml:space="preserve"> 18.01.2024  № 5</w:t>
      </w:r>
      <w:r>
        <w:rPr>
          <w:sz w:val="24"/>
          <w:szCs w:val="24"/>
        </w:rPr>
        <w:t>»</w:t>
      </w:r>
    </w:p>
    <w:p w:rsidR="006D7C72" w:rsidRDefault="006D7C72" w:rsidP="00823017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редакции постановления администрации</w:t>
      </w:r>
    </w:p>
    <w:p w:rsidR="006D7C72" w:rsidRDefault="006D7C72" w:rsidP="00823017">
      <w:pPr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Мошковского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6D7C72" w:rsidRPr="00823017" w:rsidRDefault="006D7C72" w:rsidP="00823017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19.02.2025 № 12</w:t>
      </w:r>
      <w:r w:rsidR="005A79BA">
        <w:rPr>
          <w:sz w:val="24"/>
          <w:szCs w:val="24"/>
        </w:rPr>
        <w:t>)</w:t>
      </w:r>
    </w:p>
    <w:p w:rsidR="00EB0F89" w:rsidRDefault="00EB0F89" w:rsidP="00197C58">
      <w:pPr>
        <w:ind w:firstLine="0"/>
      </w:pPr>
    </w:p>
    <w:p w:rsidR="00823017" w:rsidRDefault="00823017" w:rsidP="00823017">
      <w:pPr>
        <w:ind w:firstLine="0"/>
        <w:jc w:val="center"/>
      </w:pPr>
      <w:r>
        <w:t>Состав</w:t>
      </w:r>
    </w:p>
    <w:p w:rsidR="00823017" w:rsidRDefault="00823017" w:rsidP="00823017">
      <w:pPr>
        <w:ind w:firstLine="0"/>
        <w:jc w:val="center"/>
      </w:pPr>
      <w:r>
        <w:t xml:space="preserve">Комиссии по формированию кадрового резерва управленческих кадров </w:t>
      </w:r>
      <w:proofErr w:type="spellStart"/>
      <w:r>
        <w:t>Мошковского</w:t>
      </w:r>
      <w:proofErr w:type="spellEnd"/>
      <w:r>
        <w:t xml:space="preserve"> района новосибирской области</w:t>
      </w:r>
    </w:p>
    <w:p w:rsidR="00823017" w:rsidRDefault="00823017" w:rsidP="00823017">
      <w:pPr>
        <w:ind w:firstLine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812"/>
      </w:tblGrid>
      <w:tr w:rsidR="00823017" w:rsidTr="00965DFC">
        <w:tc>
          <w:tcPr>
            <w:tcW w:w="846" w:type="dxa"/>
          </w:tcPr>
          <w:p w:rsidR="00823017" w:rsidRDefault="00823017" w:rsidP="00965DFC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3969" w:type="dxa"/>
          </w:tcPr>
          <w:p w:rsidR="00823017" w:rsidRDefault="00823017" w:rsidP="00965DFC">
            <w:pPr>
              <w:ind w:firstLine="0"/>
              <w:jc w:val="center"/>
            </w:pPr>
            <w:r>
              <w:t>ФИО</w:t>
            </w:r>
          </w:p>
        </w:tc>
        <w:tc>
          <w:tcPr>
            <w:tcW w:w="4812" w:type="dxa"/>
          </w:tcPr>
          <w:p w:rsidR="00823017" w:rsidRDefault="00823017" w:rsidP="00965DFC">
            <w:pPr>
              <w:ind w:firstLine="0"/>
              <w:jc w:val="center"/>
            </w:pPr>
            <w:proofErr w:type="gramStart"/>
            <w:r>
              <w:t>должность</w:t>
            </w:r>
            <w:proofErr w:type="gramEnd"/>
          </w:p>
        </w:tc>
      </w:tr>
      <w:tr w:rsidR="000015DB" w:rsidTr="00965DFC">
        <w:tc>
          <w:tcPr>
            <w:tcW w:w="846" w:type="dxa"/>
          </w:tcPr>
          <w:p w:rsidR="000015DB" w:rsidRDefault="000015DB" w:rsidP="00965DFC">
            <w:pPr>
              <w:ind w:firstLine="0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0015DB" w:rsidRDefault="000015DB" w:rsidP="000015DB">
            <w:pPr>
              <w:ind w:firstLine="0"/>
              <w:jc w:val="left"/>
            </w:pPr>
            <w:proofErr w:type="spellStart"/>
            <w:r>
              <w:t>Гейдарова</w:t>
            </w:r>
            <w:proofErr w:type="spellEnd"/>
            <w:r>
              <w:t xml:space="preserve"> </w:t>
            </w:r>
          </w:p>
          <w:p w:rsidR="000015DB" w:rsidRDefault="000015DB" w:rsidP="000015DB">
            <w:pPr>
              <w:ind w:firstLine="0"/>
              <w:jc w:val="left"/>
            </w:pPr>
            <w:r>
              <w:t>Галина Викторовна</w:t>
            </w:r>
          </w:p>
        </w:tc>
        <w:tc>
          <w:tcPr>
            <w:tcW w:w="4812" w:type="dxa"/>
          </w:tcPr>
          <w:p w:rsidR="000015DB" w:rsidRDefault="000015DB" w:rsidP="000015DB">
            <w:pPr>
              <w:ind w:firstLine="0"/>
              <w:jc w:val="left"/>
            </w:pPr>
            <w:proofErr w:type="spellStart"/>
            <w:r>
              <w:t>И.о</w:t>
            </w:r>
            <w:proofErr w:type="spellEnd"/>
            <w:r>
              <w:t xml:space="preserve">. Главы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области, председатель комиссии</w:t>
            </w:r>
          </w:p>
        </w:tc>
      </w:tr>
      <w:tr w:rsidR="00823017" w:rsidTr="00965DFC">
        <w:tc>
          <w:tcPr>
            <w:tcW w:w="846" w:type="dxa"/>
          </w:tcPr>
          <w:p w:rsidR="00823017" w:rsidRDefault="000015DB" w:rsidP="00965DFC">
            <w:pPr>
              <w:ind w:firstLine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823017" w:rsidRDefault="00823017" w:rsidP="00965DFC">
            <w:pPr>
              <w:ind w:firstLine="0"/>
              <w:jc w:val="left"/>
            </w:pPr>
            <w:r>
              <w:t xml:space="preserve">Кудрявцева </w:t>
            </w:r>
          </w:p>
          <w:p w:rsidR="00823017" w:rsidRDefault="00823017" w:rsidP="00965DFC">
            <w:pPr>
              <w:ind w:firstLine="0"/>
              <w:jc w:val="left"/>
            </w:pPr>
            <w:r>
              <w:t>Юлия Николаевна</w:t>
            </w:r>
          </w:p>
        </w:tc>
        <w:tc>
          <w:tcPr>
            <w:tcW w:w="4812" w:type="dxa"/>
          </w:tcPr>
          <w:p w:rsidR="00823017" w:rsidRDefault="00823017" w:rsidP="00965DFC">
            <w:pPr>
              <w:ind w:firstLine="0"/>
            </w:pPr>
            <w:r>
              <w:t>Управляющий делами-начальник управления организационно-контрольной и кадровой работы, заместитель председателя комиссии</w:t>
            </w:r>
          </w:p>
        </w:tc>
      </w:tr>
      <w:tr w:rsidR="00823017" w:rsidTr="00965DFC">
        <w:tc>
          <w:tcPr>
            <w:tcW w:w="846" w:type="dxa"/>
          </w:tcPr>
          <w:p w:rsidR="00823017" w:rsidRDefault="000015DB" w:rsidP="00965DFC">
            <w:pPr>
              <w:ind w:firstLine="0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823017" w:rsidRDefault="00823017" w:rsidP="00965DFC">
            <w:pPr>
              <w:ind w:firstLine="0"/>
              <w:jc w:val="left"/>
            </w:pPr>
            <w:proofErr w:type="spellStart"/>
            <w:r>
              <w:t>Белькова</w:t>
            </w:r>
            <w:proofErr w:type="spellEnd"/>
            <w:r>
              <w:t xml:space="preserve"> </w:t>
            </w:r>
          </w:p>
          <w:p w:rsidR="00823017" w:rsidRDefault="00823017" w:rsidP="00965DFC">
            <w:pPr>
              <w:ind w:firstLine="0"/>
              <w:jc w:val="left"/>
            </w:pPr>
            <w:r>
              <w:t>Вера Анатольевна</w:t>
            </w:r>
          </w:p>
        </w:tc>
        <w:tc>
          <w:tcPr>
            <w:tcW w:w="4812" w:type="dxa"/>
          </w:tcPr>
          <w:p w:rsidR="00823017" w:rsidRDefault="00823017" w:rsidP="00965DFC">
            <w:pPr>
              <w:ind w:firstLine="0"/>
            </w:pPr>
            <w:r>
              <w:t>Главный специалист управления организационно-контрольной и кадровой работы, секретарь комиссии</w:t>
            </w:r>
          </w:p>
        </w:tc>
      </w:tr>
      <w:tr w:rsidR="00823017" w:rsidTr="00965DFC">
        <w:tc>
          <w:tcPr>
            <w:tcW w:w="9627" w:type="dxa"/>
            <w:gridSpan w:val="3"/>
          </w:tcPr>
          <w:p w:rsidR="00823017" w:rsidRDefault="00823017" w:rsidP="00965DFC">
            <w:pPr>
              <w:ind w:firstLine="0"/>
            </w:pPr>
            <w:r>
              <w:t xml:space="preserve">                                                         </w:t>
            </w:r>
            <w:proofErr w:type="gramStart"/>
            <w:r>
              <w:t>члены</w:t>
            </w:r>
            <w:proofErr w:type="gramEnd"/>
            <w:r>
              <w:t xml:space="preserve"> Комиссии</w:t>
            </w:r>
          </w:p>
        </w:tc>
      </w:tr>
      <w:tr w:rsidR="00823017" w:rsidTr="00965DFC">
        <w:tc>
          <w:tcPr>
            <w:tcW w:w="846" w:type="dxa"/>
          </w:tcPr>
          <w:p w:rsidR="00823017" w:rsidRDefault="00BB53A6" w:rsidP="00965DFC">
            <w:pPr>
              <w:ind w:firstLine="0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823017" w:rsidRDefault="006D7C72" w:rsidP="00965DFC">
            <w:pPr>
              <w:ind w:firstLine="0"/>
              <w:jc w:val="left"/>
            </w:pPr>
            <w:proofErr w:type="spellStart"/>
            <w:r>
              <w:t>Салтаев</w:t>
            </w:r>
            <w:proofErr w:type="spellEnd"/>
          </w:p>
          <w:p w:rsidR="00823017" w:rsidRDefault="00823017" w:rsidP="00965DFC">
            <w:pPr>
              <w:ind w:firstLine="0"/>
              <w:jc w:val="left"/>
            </w:pPr>
            <w:r>
              <w:t>А</w:t>
            </w:r>
            <w:r w:rsidR="006D7C72">
              <w:t>ндрей Владимирович</w:t>
            </w:r>
          </w:p>
        </w:tc>
        <w:tc>
          <w:tcPr>
            <w:tcW w:w="4812" w:type="dxa"/>
          </w:tcPr>
          <w:p w:rsidR="00823017" w:rsidRDefault="00823017" w:rsidP="00965DFC">
            <w:pPr>
              <w:ind w:firstLine="0"/>
            </w:pPr>
            <w:r>
              <w:t>З</w:t>
            </w:r>
            <w:r w:rsidRPr="009C39D9">
              <w:t xml:space="preserve">аместитель Главы администрации </w:t>
            </w:r>
            <w:proofErr w:type="spellStart"/>
            <w:r w:rsidRPr="009C39D9">
              <w:t>Мошковского</w:t>
            </w:r>
            <w:proofErr w:type="spellEnd"/>
            <w:r w:rsidRPr="009C39D9">
              <w:t xml:space="preserve"> района Новосибирской области</w:t>
            </w:r>
          </w:p>
        </w:tc>
      </w:tr>
      <w:tr w:rsidR="00823017" w:rsidTr="00965DFC">
        <w:tc>
          <w:tcPr>
            <w:tcW w:w="846" w:type="dxa"/>
          </w:tcPr>
          <w:p w:rsidR="00823017" w:rsidRDefault="00BB53A6" w:rsidP="00965DFC">
            <w:pPr>
              <w:ind w:firstLine="0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823017" w:rsidRDefault="00823017" w:rsidP="00965DFC">
            <w:pPr>
              <w:ind w:firstLine="0"/>
              <w:jc w:val="left"/>
            </w:pPr>
            <w:proofErr w:type="spellStart"/>
            <w:r>
              <w:t>Подвысоцкий</w:t>
            </w:r>
            <w:proofErr w:type="spellEnd"/>
            <w:r>
              <w:t xml:space="preserve"> </w:t>
            </w:r>
          </w:p>
          <w:p w:rsidR="00823017" w:rsidRDefault="00823017" w:rsidP="00965DFC">
            <w:pPr>
              <w:ind w:firstLine="0"/>
              <w:jc w:val="left"/>
            </w:pPr>
            <w:r>
              <w:t xml:space="preserve">Сергей </w:t>
            </w:r>
            <w:proofErr w:type="spellStart"/>
            <w:r>
              <w:t>Марьянович</w:t>
            </w:r>
            <w:proofErr w:type="spellEnd"/>
          </w:p>
        </w:tc>
        <w:tc>
          <w:tcPr>
            <w:tcW w:w="4812" w:type="dxa"/>
          </w:tcPr>
          <w:p w:rsidR="00823017" w:rsidRDefault="00823017" w:rsidP="00965DFC">
            <w:pPr>
              <w:ind w:firstLine="0"/>
            </w:pPr>
            <w:r>
              <w:t>З</w:t>
            </w:r>
            <w:r w:rsidRPr="009C39D9">
              <w:t xml:space="preserve">аместитель Главы администрации </w:t>
            </w:r>
            <w:proofErr w:type="spellStart"/>
            <w:r w:rsidRPr="009C39D9">
              <w:t>Мошковского</w:t>
            </w:r>
            <w:proofErr w:type="spellEnd"/>
            <w:r w:rsidRPr="009C39D9">
              <w:t xml:space="preserve"> района Новосибирской области</w:t>
            </w:r>
          </w:p>
        </w:tc>
      </w:tr>
      <w:tr w:rsidR="00823017" w:rsidTr="00965DFC">
        <w:tc>
          <w:tcPr>
            <w:tcW w:w="846" w:type="dxa"/>
          </w:tcPr>
          <w:p w:rsidR="00823017" w:rsidRDefault="00BB53A6" w:rsidP="00965DFC">
            <w:pPr>
              <w:ind w:firstLine="0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823017" w:rsidRDefault="00823017" w:rsidP="00965DFC">
            <w:pPr>
              <w:ind w:firstLine="0"/>
              <w:jc w:val="left"/>
            </w:pPr>
            <w:r>
              <w:t xml:space="preserve">Ярцев </w:t>
            </w:r>
          </w:p>
          <w:p w:rsidR="00823017" w:rsidRDefault="00823017" w:rsidP="00965DFC">
            <w:pPr>
              <w:ind w:firstLine="0"/>
              <w:jc w:val="left"/>
            </w:pPr>
            <w:r>
              <w:t>Виталий Александрович</w:t>
            </w:r>
          </w:p>
        </w:tc>
        <w:tc>
          <w:tcPr>
            <w:tcW w:w="4812" w:type="dxa"/>
          </w:tcPr>
          <w:p w:rsidR="00823017" w:rsidRDefault="00823017" w:rsidP="00965DFC">
            <w:pPr>
              <w:ind w:firstLine="0"/>
            </w:pPr>
            <w:r>
              <w:t xml:space="preserve">Начальник отдела организации социального обслуживания населения администрации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823017" w:rsidTr="00965DFC">
        <w:tc>
          <w:tcPr>
            <w:tcW w:w="846" w:type="dxa"/>
          </w:tcPr>
          <w:p w:rsidR="00823017" w:rsidRDefault="00BB53A6" w:rsidP="00965DFC">
            <w:pPr>
              <w:ind w:firstLine="0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823017" w:rsidRDefault="00823017" w:rsidP="00965DFC">
            <w:pPr>
              <w:ind w:firstLine="0"/>
              <w:jc w:val="left"/>
            </w:pPr>
            <w:proofErr w:type="spellStart"/>
            <w:r>
              <w:t>Гацко</w:t>
            </w:r>
            <w:proofErr w:type="spellEnd"/>
          </w:p>
          <w:p w:rsidR="00823017" w:rsidRDefault="00823017" w:rsidP="00965DFC">
            <w:pPr>
              <w:ind w:firstLine="0"/>
              <w:jc w:val="left"/>
            </w:pPr>
            <w:r>
              <w:t>Евгений Валерьевич</w:t>
            </w:r>
          </w:p>
        </w:tc>
        <w:tc>
          <w:tcPr>
            <w:tcW w:w="4812" w:type="dxa"/>
          </w:tcPr>
          <w:p w:rsidR="00823017" w:rsidRDefault="00823017" w:rsidP="00965DFC">
            <w:pPr>
              <w:ind w:firstLine="0"/>
            </w:pPr>
            <w:r>
              <w:t xml:space="preserve">Глава </w:t>
            </w:r>
            <w:proofErr w:type="spellStart"/>
            <w:r>
              <w:t>Новомошковского</w:t>
            </w:r>
            <w:proofErr w:type="spellEnd"/>
            <w:r>
              <w:t xml:space="preserve"> сельсовета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 (по согласованию)</w:t>
            </w:r>
          </w:p>
        </w:tc>
      </w:tr>
      <w:tr w:rsidR="00823017" w:rsidTr="00965DFC">
        <w:tc>
          <w:tcPr>
            <w:tcW w:w="846" w:type="dxa"/>
          </w:tcPr>
          <w:p w:rsidR="00823017" w:rsidRDefault="00BB53A6" w:rsidP="00965DFC">
            <w:pPr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3969" w:type="dxa"/>
          </w:tcPr>
          <w:p w:rsidR="00823017" w:rsidRDefault="00823017" w:rsidP="00965DFC">
            <w:pPr>
              <w:ind w:firstLine="0"/>
            </w:pPr>
            <w:proofErr w:type="spellStart"/>
            <w:r>
              <w:t>Дубовский</w:t>
            </w:r>
            <w:proofErr w:type="spellEnd"/>
            <w:r>
              <w:t xml:space="preserve"> </w:t>
            </w:r>
          </w:p>
          <w:p w:rsidR="00823017" w:rsidRDefault="00823017" w:rsidP="00965DFC">
            <w:pPr>
              <w:ind w:firstLine="0"/>
            </w:pPr>
            <w:r>
              <w:t>Петр Михайлович</w:t>
            </w:r>
          </w:p>
        </w:tc>
        <w:tc>
          <w:tcPr>
            <w:tcW w:w="4812" w:type="dxa"/>
          </w:tcPr>
          <w:p w:rsidR="00823017" w:rsidRDefault="00823017" w:rsidP="00965DFC">
            <w:pPr>
              <w:ind w:firstLine="0"/>
            </w:pPr>
            <w:r>
              <w:t xml:space="preserve">Глава </w:t>
            </w:r>
            <w:proofErr w:type="spellStart"/>
            <w:r>
              <w:t>Сокурского</w:t>
            </w:r>
            <w:proofErr w:type="spellEnd"/>
            <w:r w:rsidRPr="000A5A49">
              <w:t xml:space="preserve"> сельсовета </w:t>
            </w:r>
            <w:proofErr w:type="spellStart"/>
            <w:r w:rsidRPr="000A5A49">
              <w:t>Мошковского</w:t>
            </w:r>
            <w:proofErr w:type="spellEnd"/>
            <w:r w:rsidRPr="000A5A49">
              <w:t xml:space="preserve"> района Новосибирской области (по согласованию</w:t>
            </w:r>
            <w:r>
              <w:t>)</w:t>
            </w:r>
          </w:p>
        </w:tc>
      </w:tr>
      <w:tr w:rsidR="00823017" w:rsidTr="00965DFC">
        <w:tc>
          <w:tcPr>
            <w:tcW w:w="846" w:type="dxa"/>
          </w:tcPr>
          <w:p w:rsidR="00823017" w:rsidRDefault="00BB53A6" w:rsidP="00965DFC">
            <w:pPr>
              <w:ind w:firstLine="0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823017" w:rsidRDefault="00823017" w:rsidP="00965DFC">
            <w:pPr>
              <w:ind w:firstLine="0"/>
              <w:jc w:val="left"/>
            </w:pPr>
            <w:proofErr w:type="spellStart"/>
            <w:r>
              <w:t>Ишутин</w:t>
            </w:r>
            <w:proofErr w:type="spellEnd"/>
            <w:r>
              <w:t xml:space="preserve"> </w:t>
            </w:r>
          </w:p>
          <w:p w:rsidR="00823017" w:rsidRDefault="00823017" w:rsidP="00965DFC">
            <w:pPr>
              <w:ind w:firstLine="0"/>
              <w:jc w:val="left"/>
            </w:pPr>
            <w:r>
              <w:t>Василий Анатольевич</w:t>
            </w:r>
          </w:p>
        </w:tc>
        <w:tc>
          <w:tcPr>
            <w:tcW w:w="4812" w:type="dxa"/>
          </w:tcPr>
          <w:p w:rsidR="00823017" w:rsidRDefault="00823017" w:rsidP="00965DFC">
            <w:pPr>
              <w:ind w:firstLine="0"/>
            </w:pPr>
            <w:r>
              <w:t xml:space="preserve">Глава </w:t>
            </w:r>
            <w:proofErr w:type="gramStart"/>
            <w:r>
              <w:t xml:space="preserve">Сарапульского </w:t>
            </w:r>
            <w:r w:rsidRPr="000A5A49">
              <w:t xml:space="preserve"> сельсовета</w:t>
            </w:r>
            <w:proofErr w:type="gramEnd"/>
            <w:r w:rsidRPr="000A5A49">
              <w:t xml:space="preserve"> </w:t>
            </w:r>
            <w:proofErr w:type="spellStart"/>
            <w:r w:rsidRPr="000A5A49">
              <w:t>Мошковского</w:t>
            </w:r>
            <w:proofErr w:type="spellEnd"/>
            <w:r w:rsidRPr="000A5A49">
              <w:t xml:space="preserve"> района Новосибирской области (по согласованию</w:t>
            </w:r>
            <w:r>
              <w:t>)</w:t>
            </w:r>
          </w:p>
        </w:tc>
      </w:tr>
      <w:tr w:rsidR="00823017" w:rsidTr="00965DFC">
        <w:tc>
          <w:tcPr>
            <w:tcW w:w="846" w:type="dxa"/>
          </w:tcPr>
          <w:p w:rsidR="00823017" w:rsidRDefault="00823017" w:rsidP="00BB53A6">
            <w:pPr>
              <w:ind w:firstLine="0"/>
              <w:jc w:val="center"/>
            </w:pPr>
            <w:r>
              <w:t>1</w:t>
            </w:r>
            <w:r w:rsidR="00BB53A6">
              <w:t>0</w:t>
            </w:r>
          </w:p>
        </w:tc>
        <w:tc>
          <w:tcPr>
            <w:tcW w:w="3969" w:type="dxa"/>
          </w:tcPr>
          <w:p w:rsidR="00823017" w:rsidRDefault="00823017" w:rsidP="00965DFC">
            <w:pPr>
              <w:ind w:firstLine="0"/>
              <w:jc w:val="left"/>
            </w:pPr>
            <w:r>
              <w:t xml:space="preserve">Чернов </w:t>
            </w:r>
          </w:p>
          <w:p w:rsidR="00823017" w:rsidRDefault="00823017" w:rsidP="00965DFC">
            <w:pPr>
              <w:ind w:firstLine="0"/>
              <w:jc w:val="left"/>
            </w:pPr>
            <w:r>
              <w:t>Петр Владимирович</w:t>
            </w:r>
          </w:p>
        </w:tc>
        <w:tc>
          <w:tcPr>
            <w:tcW w:w="4812" w:type="dxa"/>
          </w:tcPr>
          <w:p w:rsidR="00823017" w:rsidRDefault="00823017" w:rsidP="00965DFC">
            <w:pPr>
              <w:ind w:firstLine="0"/>
            </w:pPr>
            <w:r>
              <w:t xml:space="preserve">Глава </w:t>
            </w:r>
            <w:proofErr w:type="spellStart"/>
            <w:proofErr w:type="gramStart"/>
            <w:r>
              <w:t>Кайлинского</w:t>
            </w:r>
            <w:proofErr w:type="spellEnd"/>
            <w:r>
              <w:t xml:space="preserve"> </w:t>
            </w:r>
            <w:r w:rsidRPr="000A5A49">
              <w:t xml:space="preserve"> сельсовета</w:t>
            </w:r>
            <w:proofErr w:type="gramEnd"/>
            <w:r w:rsidRPr="000A5A49">
              <w:t xml:space="preserve"> </w:t>
            </w:r>
            <w:proofErr w:type="spellStart"/>
            <w:r w:rsidRPr="000A5A49">
              <w:t>Мошковского</w:t>
            </w:r>
            <w:proofErr w:type="spellEnd"/>
            <w:r w:rsidRPr="000A5A49">
              <w:t xml:space="preserve"> района Новосибирской области (по согласованию</w:t>
            </w:r>
            <w:r>
              <w:t>)</w:t>
            </w:r>
          </w:p>
        </w:tc>
      </w:tr>
    </w:tbl>
    <w:p w:rsidR="00823017" w:rsidRDefault="00823017" w:rsidP="00823017">
      <w:pPr>
        <w:ind w:firstLine="0"/>
        <w:jc w:val="center"/>
      </w:pPr>
    </w:p>
    <w:p w:rsidR="00EB0F89" w:rsidRDefault="00EB0F89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197C58">
      <w:pPr>
        <w:ind w:firstLine="0"/>
        <w:rPr>
          <w:sz w:val="16"/>
          <w:szCs w:val="16"/>
        </w:rPr>
      </w:pPr>
    </w:p>
    <w:p w:rsidR="00944B3B" w:rsidRDefault="00944B3B" w:rsidP="00944B3B">
      <w:pPr>
        <w:ind w:firstLine="0"/>
        <w:jc w:val="center"/>
        <w:rPr>
          <w:szCs w:val="28"/>
        </w:rPr>
      </w:pPr>
      <w:r w:rsidRPr="00944B3B">
        <w:rPr>
          <w:szCs w:val="28"/>
        </w:rPr>
        <w:t>Лист согласования</w:t>
      </w:r>
    </w:p>
    <w:p w:rsidR="00944B3B" w:rsidRDefault="00944B3B" w:rsidP="00944B3B">
      <w:pPr>
        <w:ind w:firstLine="0"/>
        <w:jc w:val="center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постановлению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944B3B" w:rsidRDefault="00944B3B" w:rsidP="00944B3B">
      <w:pPr>
        <w:ind w:firstLine="0"/>
        <w:jc w:val="center"/>
        <w:rPr>
          <w:szCs w:val="28"/>
        </w:rPr>
      </w:pPr>
      <w:r>
        <w:rPr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szCs w:val="28"/>
        </w:rPr>
        <w:t>Мошковскоо</w:t>
      </w:r>
      <w:proofErr w:type="spellEnd"/>
      <w:r>
        <w:rPr>
          <w:szCs w:val="28"/>
        </w:rPr>
        <w:t xml:space="preserve"> района Новосибирской области от 18.01.2024 № 5 «О формировании кадрового резерва управленческих кадров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области»</w:t>
      </w:r>
    </w:p>
    <w:p w:rsidR="00944B3B" w:rsidRDefault="00944B3B" w:rsidP="00944B3B">
      <w:pPr>
        <w:ind w:firstLine="0"/>
        <w:jc w:val="center"/>
        <w:rPr>
          <w:szCs w:val="28"/>
        </w:rPr>
      </w:pPr>
    </w:p>
    <w:p w:rsidR="00944B3B" w:rsidRDefault="00944B3B" w:rsidP="00944B3B">
      <w:pPr>
        <w:ind w:firstLine="0"/>
        <w:jc w:val="center"/>
        <w:rPr>
          <w:szCs w:val="28"/>
        </w:rPr>
      </w:pPr>
    </w:p>
    <w:p w:rsidR="00944B3B" w:rsidRDefault="00944B3B" w:rsidP="00944B3B">
      <w:pPr>
        <w:ind w:firstLine="0"/>
        <w:jc w:val="left"/>
        <w:rPr>
          <w:szCs w:val="28"/>
        </w:rPr>
      </w:pPr>
      <w:r>
        <w:rPr>
          <w:szCs w:val="28"/>
        </w:rPr>
        <w:t>Управляющий делами-начальник управления</w:t>
      </w:r>
    </w:p>
    <w:p w:rsidR="00944B3B" w:rsidRDefault="00944B3B" w:rsidP="00944B3B">
      <w:pPr>
        <w:ind w:firstLine="0"/>
        <w:jc w:val="left"/>
        <w:rPr>
          <w:szCs w:val="28"/>
        </w:rPr>
      </w:pPr>
      <w:proofErr w:type="gramStart"/>
      <w:r>
        <w:rPr>
          <w:szCs w:val="28"/>
        </w:rPr>
        <w:t>организационно</w:t>
      </w:r>
      <w:proofErr w:type="gramEnd"/>
      <w:r>
        <w:rPr>
          <w:szCs w:val="28"/>
        </w:rPr>
        <w:t>-контрольной и кадровой работы</w:t>
      </w:r>
    </w:p>
    <w:p w:rsidR="00944B3B" w:rsidRDefault="00944B3B" w:rsidP="00944B3B">
      <w:pPr>
        <w:ind w:firstLine="0"/>
        <w:jc w:val="left"/>
        <w:rPr>
          <w:szCs w:val="28"/>
        </w:rPr>
      </w:pP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</w:t>
      </w:r>
    </w:p>
    <w:p w:rsidR="00944B3B" w:rsidRDefault="00944B3B" w:rsidP="00944B3B">
      <w:pPr>
        <w:ind w:firstLine="0"/>
        <w:jc w:val="left"/>
        <w:rPr>
          <w:szCs w:val="28"/>
        </w:rPr>
      </w:pPr>
      <w:r>
        <w:rPr>
          <w:szCs w:val="28"/>
        </w:rPr>
        <w:t>Новосибирской области                                                                 Ю.Н. Кудрявцева</w:t>
      </w:r>
    </w:p>
    <w:p w:rsidR="004C0F47" w:rsidRDefault="004C0F47" w:rsidP="00944B3B">
      <w:pPr>
        <w:ind w:firstLine="0"/>
        <w:jc w:val="left"/>
        <w:rPr>
          <w:szCs w:val="28"/>
        </w:rPr>
      </w:pPr>
    </w:p>
    <w:p w:rsidR="004C0F47" w:rsidRDefault="004C0F47" w:rsidP="00944B3B">
      <w:pPr>
        <w:ind w:firstLine="0"/>
        <w:jc w:val="left"/>
        <w:rPr>
          <w:szCs w:val="28"/>
        </w:rPr>
      </w:pPr>
    </w:p>
    <w:p w:rsidR="004C0F47" w:rsidRDefault="004C0F47" w:rsidP="00944B3B">
      <w:pPr>
        <w:ind w:firstLine="0"/>
        <w:jc w:val="left"/>
        <w:rPr>
          <w:szCs w:val="28"/>
        </w:rPr>
      </w:pPr>
      <w:r>
        <w:rPr>
          <w:szCs w:val="28"/>
        </w:rPr>
        <w:t>Начальник юридического отдела</w:t>
      </w:r>
    </w:p>
    <w:p w:rsidR="004C0F47" w:rsidRDefault="004C0F47" w:rsidP="00944B3B">
      <w:pPr>
        <w:ind w:firstLine="0"/>
        <w:jc w:val="left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</w:t>
      </w:r>
    </w:p>
    <w:p w:rsidR="004C0F47" w:rsidRPr="00944B3B" w:rsidRDefault="004C0F47" w:rsidP="00944B3B">
      <w:pPr>
        <w:ind w:firstLine="0"/>
        <w:jc w:val="left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    Н.А. </w:t>
      </w:r>
      <w:proofErr w:type="spellStart"/>
      <w:r>
        <w:rPr>
          <w:szCs w:val="28"/>
        </w:rPr>
        <w:t>Дамер</w:t>
      </w:r>
      <w:proofErr w:type="spellEnd"/>
    </w:p>
    <w:sectPr w:rsidR="004C0F47" w:rsidRPr="00944B3B" w:rsidSect="007448C4">
      <w:headerReference w:type="default" r:id="rId9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3D" w:rsidRDefault="0083453D" w:rsidP="00791F5A">
      <w:r>
        <w:separator/>
      </w:r>
    </w:p>
  </w:endnote>
  <w:endnote w:type="continuationSeparator" w:id="0">
    <w:p w:rsidR="0083453D" w:rsidRDefault="0083453D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3D" w:rsidRDefault="0083453D" w:rsidP="00791F5A">
      <w:r>
        <w:separator/>
      </w:r>
    </w:p>
  </w:footnote>
  <w:footnote w:type="continuationSeparator" w:id="0">
    <w:p w:rsidR="0083453D" w:rsidRDefault="0083453D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3B4480">
          <w:rPr>
            <w:noProof/>
          </w:rPr>
          <w:t>4</w:t>
        </w:r>
        <w:r w:rsidRPr="00B10074">
          <w:fldChar w:fldCharType="end"/>
        </w:r>
      </w:p>
      <w:p w:rsidR="007448C4" w:rsidRPr="007448C4" w:rsidRDefault="0083453D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12092"/>
    <w:multiLevelType w:val="hybridMultilevel"/>
    <w:tmpl w:val="C352CF54"/>
    <w:lvl w:ilvl="0" w:tplc="0082E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FA94B4D"/>
    <w:multiLevelType w:val="multilevel"/>
    <w:tmpl w:val="2916B630"/>
    <w:numStyleLink w:val="12500"/>
  </w:abstractNum>
  <w:abstractNum w:abstractNumId="29">
    <w:nsid w:val="5A232D3C"/>
    <w:multiLevelType w:val="multilevel"/>
    <w:tmpl w:val="5D9805C0"/>
    <w:numStyleLink w:val="1250"/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0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2"/>
  </w:num>
  <w:num w:numId="33">
    <w:abstractNumId w:val="27"/>
  </w:num>
  <w:num w:numId="34">
    <w:abstractNumId w:val="37"/>
  </w:num>
  <w:num w:numId="35">
    <w:abstractNumId w:val="28"/>
  </w:num>
  <w:num w:numId="36">
    <w:abstractNumId w:val="35"/>
  </w:num>
  <w:num w:numId="37">
    <w:abstractNumId w:val="22"/>
  </w:num>
  <w:num w:numId="38">
    <w:abstractNumId w:val="3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C6"/>
    <w:rsid w:val="0000038C"/>
    <w:rsid w:val="000015DB"/>
    <w:rsid w:val="00013304"/>
    <w:rsid w:val="000242BD"/>
    <w:rsid w:val="00027B81"/>
    <w:rsid w:val="00041531"/>
    <w:rsid w:val="00054952"/>
    <w:rsid w:val="000763BB"/>
    <w:rsid w:val="0008716D"/>
    <w:rsid w:val="000A485B"/>
    <w:rsid w:val="000B5A32"/>
    <w:rsid w:val="000C295E"/>
    <w:rsid w:val="000C5F0F"/>
    <w:rsid w:val="000C7CD3"/>
    <w:rsid w:val="000D0646"/>
    <w:rsid w:val="000D39E0"/>
    <w:rsid w:val="000E15AA"/>
    <w:rsid w:val="000F59AA"/>
    <w:rsid w:val="00120F60"/>
    <w:rsid w:val="0013099C"/>
    <w:rsid w:val="001344CC"/>
    <w:rsid w:val="001348D8"/>
    <w:rsid w:val="00142BFC"/>
    <w:rsid w:val="001464F0"/>
    <w:rsid w:val="001509BE"/>
    <w:rsid w:val="00153992"/>
    <w:rsid w:val="00170C19"/>
    <w:rsid w:val="00175CEF"/>
    <w:rsid w:val="00197C58"/>
    <w:rsid w:val="001A3808"/>
    <w:rsid w:val="001B268A"/>
    <w:rsid w:val="001D45A4"/>
    <w:rsid w:val="001D5178"/>
    <w:rsid w:val="001F2987"/>
    <w:rsid w:val="002332CC"/>
    <w:rsid w:val="00233683"/>
    <w:rsid w:val="002562B4"/>
    <w:rsid w:val="00266227"/>
    <w:rsid w:val="002705DB"/>
    <w:rsid w:val="002A2623"/>
    <w:rsid w:val="002A794B"/>
    <w:rsid w:val="002B1603"/>
    <w:rsid w:val="002D76C5"/>
    <w:rsid w:val="002E3CB0"/>
    <w:rsid w:val="002E3E28"/>
    <w:rsid w:val="002F153A"/>
    <w:rsid w:val="0030003E"/>
    <w:rsid w:val="00312447"/>
    <w:rsid w:val="00326F05"/>
    <w:rsid w:val="00330E62"/>
    <w:rsid w:val="00344694"/>
    <w:rsid w:val="00346B18"/>
    <w:rsid w:val="0035575C"/>
    <w:rsid w:val="00363627"/>
    <w:rsid w:val="003777EF"/>
    <w:rsid w:val="00381D6F"/>
    <w:rsid w:val="003855D7"/>
    <w:rsid w:val="003927D2"/>
    <w:rsid w:val="003A160B"/>
    <w:rsid w:val="003B0A97"/>
    <w:rsid w:val="003B25D8"/>
    <w:rsid w:val="003B4480"/>
    <w:rsid w:val="003C0F83"/>
    <w:rsid w:val="003C479A"/>
    <w:rsid w:val="003D3674"/>
    <w:rsid w:val="003F0628"/>
    <w:rsid w:val="00411DB5"/>
    <w:rsid w:val="004272C0"/>
    <w:rsid w:val="00462B13"/>
    <w:rsid w:val="004670A7"/>
    <w:rsid w:val="00473661"/>
    <w:rsid w:val="00481E8F"/>
    <w:rsid w:val="004A3245"/>
    <w:rsid w:val="004A7414"/>
    <w:rsid w:val="004C0F47"/>
    <w:rsid w:val="004E10F4"/>
    <w:rsid w:val="004E53A4"/>
    <w:rsid w:val="004F4F38"/>
    <w:rsid w:val="00515B68"/>
    <w:rsid w:val="005448B1"/>
    <w:rsid w:val="00560871"/>
    <w:rsid w:val="00567DC8"/>
    <w:rsid w:val="0057167B"/>
    <w:rsid w:val="00581489"/>
    <w:rsid w:val="00583858"/>
    <w:rsid w:val="005873EC"/>
    <w:rsid w:val="005A1758"/>
    <w:rsid w:val="005A64DF"/>
    <w:rsid w:val="005A79BA"/>
    <w:rsid w:val="005B0079"/>
    <w:rsid w:val="005B02CC"/>
    <w:rsid w:val="005D118E"/>
    <w:rsid w:val="005D4EA9"/>
    <w:rsid w:val="00615448"/>
    <w:rsid w:val="0062113C"/>
    <w:rsid w:val="006405AF"/>
    <w:rsid w:val="00640E66"/>
    <w:rsid w:val="00646763"/>
    <w:rsid w:val="00650CD4"/>
    <w:rsid w:val="006570AC"/>
    <w:rsid w:val="00673F9A"/>
    <w:rsid w:val="00697AEA"/>
    <w:rsid w:val="006B44D5"/>
    <w:rsid w:val="006C06C7"/>
    <w:rsid w:val="006D472C"/>
    <w:rsid w:val="006D4B34"/>
    <w:rsid w:val="006D7C72"/>
    <w:rsid w:val="006F78BB"/>
    <w:rsid w:val="00703110"/>
    <w:rsid w:val="007043CF"/>
    <w:rsid w:val="0072069E"/>
    <w:rsid w:val="007314F5"/>
    <w:rsid w:val="007328E3"/>
    <w:rsid w:val="007448C4"/>
    <w:rsid w:val="007554CE"/>
    <w:rsid w:val="00757C30"/>
    <w:rsid w:val="007839B6"/>
    <w:rsid w:val="00784D9B"/>
    <w:rsid w:val="00791F5A"/>
    <w:rsid w:val="00793305"/>
    <w:rsid w:val="00796506"/>
    <w:rsid w:val="00796DEE"/>
    <w:rsid w:val="007A1D23"/>
    <w:rsid w:val="007C07A9"/>
    <w:rsid w:val="007C24B2"/>
    <w:rsid w:val="007C3E46"/>
    <w:rsid w:val="00823017"/>
    <w:rsid w:val="00825FE1"/>
    <w:rsid w:val="00827ACC"/>
    <w:rsid w:val="0083453D"/>
    <w:rsid w:val="00836B74"/>
    <w:rsid w:val="008601E5"/>
    <w:rsid w:val="00862B41"/>
    <w:rsid w:val="008656C6"/>
    <w:rsid w:val="0087336D"/>
    <w:rsid w:val="008963D2"/>
    <w:rsid w:val="008E0A39"/>
    <w:rsid w:val="008E435F"/>
    <w:rsid w:val="009134DE"/>
    <w:rsid w:val="00924868"/>
    <w:rsid w:val="009253A2"/>
    <w:rsid w:val="00944B3B"/>
    <w:rsid w:val="009538E8"/>
    <w:rsid w:val="009850D9"/>
    <w:rsid w:val="00990325"/>
    <w:rsid w:val="009936FC"/>
    <w:rsid w:val="009A2E03"/>
    <w:rsid w:val="009C04E9"/>
    <w:rsid w:val="009C20B8"/>
    <w:rsid w:val="009C2348"/>
    <w:rsid w:val="009D4508"/>
    <w:rsid w:val="009E57D9"/>
    <w:rsid w:val="00A113F7"/>
    <w:rsid w:val="00A139EE"/>
    <w:rsid w:val="00A314E7"/>
    <w:rsid w:val="00A45832"/>
    <w:rsid w:val="00A60553"/>
    <w:rsid w:val="00AB282D"/>
    <w:rsid w:val="00AC0039"/>
    <w:rsid w:val="00AF3FCE"/>
    <w:rsid w:val="00B10074"/>
    <w:rsid w:val="00B1214B"/>
    <w:rsid w:val="00B52B80"/>
    <w:rsid w:val="00B82D6C"/>
    <w:rsid w:val="00B9035D"/>
    <w:rsid w:val="00B97DCB"/>
    <w:rsid w:val="00BA0C10"/>
    <w:rsid w:val="00BB53A6"/>
    <w:rsid w:val="00BC22B8"/>
    <w:rsid w:val="00BC6B82"/>
    <w:rsid w:val="00BD1E83"/>
    <w:rsid w:val="00BE473F"/>
    <w:rsid w:val="00C32DC0"/>
    <w:rsid w:val="00C3682F"/>
    <w:rsid w:val="00C61E29"/>
    <w:rsid w:val="00C665CD"/>
    <w:rsid w:val="00CB2984"/>
    <w:rsid w:val="00CC0E0B"/>
    <w:rsid w:val="00CD07A4"/>
    <w:rsid w:val="00CD4306"/>
    <w:rsid w:val="00CE57D5"/>
    <w:rsid w:val="00D114D2"/>
    <w:rsid w:val="00D1272A"/>
    <w:rsid w:val="00D23C93"/>
    <w:rsid w:val="00D318D2"/>
    <w:rsid w:val="00D348E0"/>
    <w:rsid w:val="00D377B0"/>
    <w:rsid w:val="00D648E3"/>
    <w:rsid w:val="00D6492A"/>
    <w:rsid w:val="00D70F4F"/>
    <w:rsid w:val="00D80081"/>
    <w:rsid w:val="00D87895"/>
    <w:rsid w:val="00D95944"/>
    <w:rsid w:val="00DA4A7E"/>
    <w:rsid w:val="00DB14C9"/>
    <w:rsid w:val="00DE66D8"/>
    <w:rsid w:val="00DF00B7"/>
    <w:rsid w:val="00DF582C"/>
    <w:rsid w:val="00E00FB9"/>
    <w:rsid w:val="00E04C5B"/>
    <w:rsid w:val="00E135B8"/>
    <w:rsid w:val="00E5050D"/>
    <w:rsid w:val="00E62600"/>
    <w:rsid w:val="00E67F16"/>
    <w:rsid w:val="00E74D71"/>
    <w:rsid w:val="00E81353"/>
    <w:rsid w:val="00E83CF8"/>
    <w:rsid w:val="00E90CED"/>
    <w:rsid w:val="00E94449"/>
    <w:rsid w:val="00EA5B0E"/>
    <w:rsid w:val="00EB0F89"/>
    <w:rsid w:val="00EB5ABE"/>
    <w:rsid w:val="00ED51FB"/>
    <w:rsid w:val="00EE1197"/>
    <w:rsid w:val="00EF1FA3"/>
    <w:rsid w:val="00EF6C65"/>
    <w:rsid w:val="00EF6DF5"/>
    <w:rsid w:val="00F2022E"/>
    <w:rsid w:val="00F302CA"/>
    <w:rsid w:val="00F32EC8"/>
    <w:rsid w:val="00F354B8"/>
    <w:rsid w:val="00F4456B"/>
    <w:rsid w:val="00F46A59"/>
    <w:rsid w:val="00F5454E"/>
    <w:rsid w:val="00F62155"/>
    <w:rsid w:val="00F67AD6"/>
    <w:rsid w:val="00F7383C"/>
    <w:rsid w:val="00FC0748"/>
    <w:rsid w:val="00FE0C7A"/>
    <w:rsid w:val="00FE660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E4575-6894-4AEB-BD00-444606DB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3;&#1086;&#1074;&#1100;\Desktop\&#1041;&#1083;&#1072;&#1085;&#1082;&#1080;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01C1-2E76-4491-8D26-79009D96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52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Любовь</dc:creator>
  <cp:lastModifiedBy>User</cp:lastModifiedBy>
  <cp:revision>19</cp:revision>
  <cp:lastPrinted>2025-07-31T03:08:00Z</cp:lastPrinted>
  <dcterms:created xsi:type="dcterms:W3CDTF">2025-07-30T07:32:00Z</dcterms:created>
  <dcterms:modified xsi:type="dcterms:W3CDTF">2025-08-04T04:37:00Z</dcterms:modified>
</cp:coreProperties>
</file>