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8E0A39" w:rsidRPr="008E0A39" w14:paraId="35D028A0" w14:textId="77777777" w:rsidTr="00BC2C50">
        <w:trPr>
          <w:jc w:val="center"/>
        </w:trPr>
        <w:tc>
          <w:tcPr>
            <w:tcW w:w="9637" w:type="dxa"/>
          </w:tcPr>
          <w:p w14:paraId="0CB5CEEE" w14:textId="77777777" w:rsidR="008E0A39" w:rsidRPr="008E0A39" w:rsidRDefault="0072069E" w:rsidP="00B1007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169A9A8A" wp14:editId="44274C91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14:paraId="312D0ED3" w14:textId="77777777" w:rsidTr="00BC2C50">
        <w:trPr>
          <w:jc w:val="center"/>
        </w:trPr>
        <w:tc>
          <w:tcPr>
            <w:tcW w:w="9637" w:type="dxa"/>
          </w:tcPr>
          <w:p w14:paraId="0DB34364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E0ED352" w14:textId="77777777" w:rsidTr="00BC2C50">
        <w:trPr>
          <w:jc w:val="center"/>
        </w:trPr>
        <w:tc>
          <w:tcPr>
            <w:tcW w:w="9637" w:type="dxa"/>
          </w:tcPr>
          <w:p w14:paraId="289E70AC" w14:textId="77777777"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14:paraId="61553CEA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14:paraId="25CC80B5" w14:textId="77777777" w:rsidTr="00BC2C50">
        <w:trPr>
          <w:jc w:val="center"/>
        </w:trPr>
        <w:tc>
          <w:tcPr>
            <w:tcW w:w="9637" w:type="dxa"/>
          </w:tcPr>
          <w:p w14:paraId="39CDC35C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0C489514" w14:textId="77777777" w:rsidTr="00BC2C50">
        <w:trPr>
          <w:jc w:val="center"/>
        </w:trPr>
        <w:tc>
          <w:tcPr>
            <w:tcW w:w="9637" w:type="dxa"/>
          </w:tcPr>
          <w:p w14:paraId="317262E4" w14:textId="77777777"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14:paraId="2D5D6E22" w14:textId="77777777" w:rsidTr="00BC2C50">
        <w:trPr>
          <w:jc w:val="center"/>
        </w:trPr>
        <w:tc>
          <w:tcPr>
            <w:tcW w:w="9637" w:type="dxa"/>
          </w:tcPr>
          <w:p w14:paraId="578BE858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491CF0B0" w14:textId="77777777" w:rsidTr="00BC2C50">
        <w:trPr>
          <w:jc w:val="center"/>
        </w:trPr>
        <w:tc>
          <w:tcPr>
            <w:tcW w:w="9637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63CBEA2A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7456D2FC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41E8F612" w14:textId="1F9AB4F8" w:rsidR="003A160B" w:rsidRPr="00AA4573" w:rsidRDefault="00AA4573" w:rsidP="00B47F32">
                  <w:pPr>
                    <w:ind w:firstLine="0"/>
                    <w:jc w:val="center"/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30.06.2025</w:t>
                  </w:r>
                </w:p>
              </w:tc>
              <w:tc>
                <w:tcPr>
                  <w:tcW w:w="484" w:type="dxa"/>
                  <w:vAlign w:val="bottom"/>
                </w:tcPr>
                <w:p w14:paraId="2134F95E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084F430C" w14:textId="32D8D093" w:rsidR="003A160B" w:rsidRPr="00AA4573" w:rsidRDefault="00AA4573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  <w:lang w:val="en-US"/>
                    </w:rPr>
                    <w:t>864-</w:t>
                  </w:r>
                  <w:r>
                    <w:rPr>
                      <w:szCs w:val="28"/>
                    </w:rPr>
                    <w:t>па</w:t>
                  </w:r>
                </w:p>
              </w:tc>
            </w:tr>
          </w:tbl>
          <w:p w14:paraId="20E3400D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455A6F0F" w14:textId="77777777" w:rsidTr="00BC2C50">
        <w:trPr>
          <w:jc w:val="center"/>
        </w:trPr>
        <w:tc>
          <w:tcPr>
            <w:tcW w:w="9637" w:type="dxa"/>
          </w:tcPr>
          <w:p w14:paraId="764A7217" w14:textId="77777777" w:rsid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14:paraId="2107DA9D" w14:textId="77777777" w:rsidR="00856213" w:rsidRPr="00A314E7" w:rsidRDefault="00856213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14:paraId="36078703" w14:textId="77777777" w:rsidTr="00BC2C50">
        <w:trPr>
          <w:jc w:val="center"/>
        </w:trPr>
        <w:tc>
          <w:tcPr>
            <w:tcW w:w="9637" w:type="dxa"/>
          </w:tcPr>
          <w:p w14:paraId="39636ADE" w14:textId="77777777" w:rsidR="008E0A39" w:rsidRPr="008E0A39" w:rsidRDefault="003270D8" w:rsidP="00FA2BA6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3270D8">
              <w:rPr>
                <w:szCs w:val="28"/>
              </w:rPr>
              <w:t xml:space="preserve">О создании Рабочей группы </w:t>
            </w:r>
            <w:r w:rsidR="00376C75">
              <w:rPr>
                <w:szCs w:val="28"/>
              </w:rPr>
              <w:t>по</w:t>
            </w:r>
            <w:r w:rsidRPr="003270D8">
              <w:rPr>
                <w:szCs w:val="28"/>
              </w:rPr>
              <w:t xml:space="preserve"> </w:t>
            </w:r>
            <w:r w:rsidR="001C34D2">
              <w:rPr>
                <w:szCs w:val="28"/>
              </w:rPr>
              <w:t xml:space="preserve">оказанию содействия избирательным комиссиям в реализации их полномочий при подготовке и проведении </w:t>
            </w:r>
            <w:r w:rsidRPr="003270D8">
              <w:rPr>
                <w:szCs w:val="28"/>
              </w:rPr>
              <w:t xml:space="preserve">выборов </w:t>
            </w:r>
            <w:r w:rsidR="001C34D2">
              <w:rPr>
                <w:szCs w:val="28"/>
              </w:rPr>
              <w:t xml:space="preserve">депутатов Законодательного Собрания </w:t>
            </w:r>
            <w:r w:rsidR="00BC2C50">
              <w:rPr>
                <w:szCs w:val="28"/>
              </w:rPr>
              <w:t>Новосибирской области</w:t>
            </w:r>
          </w:p>
        </w:tc>
      </w:tr>
      <w:tr w:rsidR="002E3E28" w:rsidRPr="008E0A39" w14:paraId="1B61811B" w14:textId="77777777" w:rsidTr="00BC2C50">
        <w:trPr>
          <w:jc w:val="center"/>
        </w:trPr>
        <w:tc>
          <w:tcPr>
            <w:tcW w:w="9637" w:type="dxa"/>
          </w:tcPr>
          <w:p w14:paraId="59D3590D" w14:textId="77777777" w:rsidR="002E3E28" w:rsidRPr="005C1FB3" w:rsidRDefault="002E3E28" w:rsidP="00FA2BA6">
            <w:pPr>
              <w:spacing w:line="276" w:lineRule="auto"/>
              <w:ind w:firstLine="0"/>
              <w:jc w:val="center"/>
              <w:rPr>
                <w:szCs w:val="28"/>
              </w:rPr>
            </w:pPr>
          </w:p>
          <w:p w14:paraId="1C0C3532" w14:textId="77777777" w:rsidR="00A314E7" w:rsidRPr="005C1FB3" w:rsidRDefault="00A314E7" w:rsidP="00FA2BA6">
            <w:pPr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</w:tbl>
    <w:p w14:paraId="06A2964B" w14:textId="77777777" w:rsidR="005C1FB3" w:rsidRPr="005C1FB3" w:rsidRDefault="00BC2C50" w:rsidP="00FA2BA6">
      <w:pPr>
        <w:spacing w:line="276" w:lineRule="auto"/>
        <w:ind w:right="-185" w:firstLine="720"/>
        <w:rPr>
          <w:szCs w:val="28"/>
        </w:rPr>
      </w:pPr>
      <w:r w:rsidRPr="00BC2C50">
        <w:rPr>
          <w:szCs w:val="28"/>
        </w:rPr>
        <w:t>В целях оказания содействия избирательн</w:t>
      </w:r>
      <w:r>
        <w:rPr>
          <w:szCs w:val="28"/>
        </w:rPr>
        <w:t>ым</w:t>
      </w:r>
      <w:r w:rsidRPr="00BC2C50">
        <w:rPr>
          <w:szCs w:val="28"/>
        </w:rPr>
        <w:t xml:space="preserve"> комиссиям в реализации их полномочий при подготовке и проведении выборов Губернатора Новосибирской области, руководствуясь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Новосибирской области от 28.06.2012 № 243-ОЗ «О выборах Губернатора Новосибирской области»</w:t>
      </w:r>
      <w:r w:rsidR="005C1FB3" w:rsidRPr="005C1FB3">
        <w:rPr>
          <w:szCs w:val="28"/>
        </w:rPr>
        <w:t>.</w:t>
      </w:r>
    </w:p>
    <w:p w14:paraId="266C788A" w14:textId="77777777" w:rsidR="005C1FB3" w:rsidRPr="005C1FB3" w:rsidRDefault="005C1FB3" w:rsidP="00FA2BA6">
      <w:pPr>
        <w:spacing w:line="276" w:lineRule="auto"/>
        <w:ind w:firstLine="0"/>
        <w:rPr>
          <w:szCs w:val="28"/>
        </w:rPr>
      </w:pPr>
      <w:r w:rsidRPr="005C1FB3">
        <w:rPr>
          <w:szCs w:val="28"/>
        </w:rPr>
        <w:t>ПОСТАНОВЛЯЮ:</w:t>
      </w:r>
    </w:p>
    <w:p w14:paraId="2A590FF0" w14:textId="77777777" w:rsidR="00BC2C50" w:rsidRPr="00BC2C50" w:rsidRDefault="00BC2C50" w:rsidP="00FA2BA6">
      <w:pPr>
        <w:spacing w:line="276" w:lineRule="auto"/>
        <w:ind w:right="-144"/>
        <w:rPr>
          <w:szCs w:val="28"/>
        </w:rPr>
      </w:pPr>
      <w:r w:rsidRPr="00BC2C50">
        <w:rPr>
          <w:szCs w:val="28"/>
        </w:rPr>
        <w:t xml:space="preserve">1. Создать Рабочую группу </w:t>
      </w:r>
      <w:r w:rsidR="001C34D2" w:rsidRPr="001C34D2">
        <w:rPr>
          <w:szCs w:val="28"/>
        </w:rPr>
        <w:t>по оказанию содействия избирательным комиссиям в реализации их полномочий при подготовке и проведении выборов депутатов Законодательного Собрания</w:t>
      </w:r>
      <w:r w:rsidR="001C34D2">
        <w:rPr>
          <w:szCs w:val="28"/>
        </w:rPr>
        <w:t xml:space="preserve"> </w:t>
      </w:r>
      <w:r w:rsidR="001C34D2" w:rsidRPr="001C34D2">
        <w:rPr>
          <w:szCs w:val="28"/>
        </w:rPr>
        <w:t>Новосибирской области</w:t>
      </w:r>
      <w:r w:rsidR="001C34D2">
        <w:rPr>
          <w:szCs w:val="28"/>
        </w:rPr>
        <w:t xml:space="preserve"> </w:t>
      </w:r>
      <w:r w:rsidRPr="00BC2C50">
        <w:rPr>
          <w:szCs w:val="28"/>
        </w:rPr>
        <w:t>(далее Рабочая группа).</w:t>
      </w:r>
    </w:p>
    <w:p w14:paraId="35C540CE" w14:textId="77777777" w:rsidR="00BC2C50" w:rsidRPr="00BC2C50" w:rsidRDefault="00BC2C50" w:rsidP="00FA2BA6">
      <w:pPr>
        <w:spacing w:line="276" w:lineRule="auto"/>
        <w:rPr>
          <w:szCs w:val="28"/>
        </w:rPr>
      </w:pPr>
      <w:r w:rsidRPr="00BC2C50">
        <w:rPr>
          <w:szCs w:val="28"/>
        </w:rPr>
        <w:t>2. Утвердить Положение о Рабочей группе (Приложение № 1).</w:t>
      </w:r>
    </w:p>
    <w:p w14:paraId="6B53F7C6" w14:textId="77777777" w:rsidR="00BC2C50" w:rsidRPr="00BC2C50" w:rsidRDefault="00BC2C50" w:rsidP="00FA2BA6">
      <w:pPr>
        <w:spacing w:line="276" w:lineRule="auto"/>
        <w:rPr>
          <w:szCs w:val="28"/>
        </w:rPr>
      </w:pPr>
      <w:r w:rsidRPr="00BC2C50">
        <w:rPr>
          <w:szCs w:val="28"/>
        </w:rPr>
        <w:t>3. Утвердить состав Рабочей группы (Приложение № 2).</w:t>
      </w:r>
    </w:p>
    <w:p w14:paraId="0F555813" w14:textId="77777777" w:rsidR="00BC2C50" w:rsidRPr="00BC2C50" w:rsidRDefault="00BC2C50" w:rsidP="00FA2BA6">
      <w:pPr>
        <w:spacing w:line="276" w:lineRule="auto"/>
        <w:rPr>
          <w:szCs w:val="28"/>
        </w:rPr>
      </w:pPr>
      <w:r w:rsidRPr="00BC2C50">
        <w:rPr>
          <w:szCs w:val="28"/>
        </w:rPr>
        <w:t xml:space="preserve">4. Разместить настоящее постановление на официальном сайте администрации </w:t>
      </w:r>
      <w:r>
        <w:rPr>
          <w:szCs w:val="28"/>
        </w:rPr>
        <w:t>Мошковского района Новосибирской области</w:t>
      </w:r>
      <w:r w:rsidRPr="00BC2C50">
        <w:rPr>
          <w:szCs w:val="28"/>
        </w:rPr>
        <w:t xml:space="preserve"> в информационно-телекоммуникационной сети «Интернет».</w:t>
      </w:r>
    </w:p>
    <w:p w14:paraId="58208F2B" w14:textId="77777777" w:rsidR="00F7383C" w:rsidRDefault="00BC2C50" w:rsidP="00FA2BA6">
      <w:pPr>
        <w:spacing w:line="276" w:lineRule="auto"/>
        <w:rPr>
          <w:szCs w:val="28"/>
        </w:rPr>
      </w:pPr>
      <w:r w:rsidRPr="00BC2C50">
        <w:rPr>
          <w:szCs w:val="28"/>
        </w:rPr>
        <w:t>5. Контроль за исполнением настоящего постановления оставляю за собой.</w:t>
      </w:r>
    </w:p>
    <w:p w14:paraId="791BB6C4" w14:textId="77777777" w:rsidR="003156ED" w:rsidRPr="00583858" w:rsidRDefault="003156ED" w:rsidP="00770BDB">
      <w:pPr>
        <w:ind w:firstLine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08"/>
      </w:tblGrid>
      <w:tr w:rsidR="00EA5B0E" w14:paraId="166714A9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373F6DE5" w14:textId="77777777" w:rsidR="00EA5B0E" w:rsidRDefault="001C34D2" w:rsidP="00EA5B0E">
            <w:pPr>
              <w:ind w:firstLine="0"/>
              <w:jc w:val="left"/>
            </w:pPr>
            <w:r>
              <w:t>И.о Главы</w:t>
            </w:r>
            <w:r w:rsidR="00EA5B0E">
              <w:t xml:space="preserve"> Мошковского района</w:t>
            </w:r>
          </w:p>
          <w:p w14:paraId="1767CB3A" w14:textId="77777777" w:rsidR="00D60F1A" w:rsidRDefault="00D60F1A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03EC2C2B" w14:textId="05845F7E" w:rsidR="00EA5B0E" w:rsidRDefault="001C34D2" w:rsidP="001C34D2">
            <w:pPr>
              <w:ind w:firstLine="0"/>
              <w:jc w:val="right"/>
            </w:pPr>
            <w:r>
              <w:t>Г.В.</w:t>
            </w:r>
            <w:r w:rsidR="00FA2BA6">
              <w:t xml:space="preserve"> </w:t>
            </w:r>
            <w:r>
              <w:t>Гейдарова</w:t>
            </w:r>
          </w:p>
        </w:tc>
      </w:tr>
    </w:tbl>
    <w:p w14:paraId="0B90633A" w14:textId="77777777" w:rsidR="002E3CB0" w:rsidRDefault="002E3CB0" w:rsidP="003310AF">
      <w:pPr>
        <w:ind w:firstLine="0"/>
      </w:pPr>
    </w:p>
    <w:p w14:paraId="3D3B54A7" w14:textId="77777777" w:rsidR="003310AF" w:rsidRDefault="003310AF" w:rsidP="003310AF">
      <w:pPr>
        <w:ind w:firstLine="0"/>
      </w:pPr>
    </w:p>
    <w:p w14:paraId="282B676E" w14:textId="45EBCA07" w:rsidR="005C1FB3" w:rsidRDefault="00770BDB" w:rsidP="003310AF">
      <w:pPr>
        <w:ind w:firstLine="0"/>
        <w:rPr>
          <w:sz w:val="20"/>
        </w:rPr>
      </w:pPr>
      <w:r>
        <w:rPr>
          <w:sz w:val="20"/>
        </w:rPr>
        <w:t>Кудрявцева Ю.Н.</w:t>
      </w:r>
    </w:p>
    <w:p w14:paraId="01B251C1" w14:textId="5AD4ABA0" w:rsidR="00770BDB" w:rsidRDefault="00770BDB" w:rsidP="003310AF">
      <w:pPr>
        <w:ind w:firstLine="0"/>
        <w:rPr>
          <w:sz w:val="20"/>
        </w:rPr>
      </w:pPr>
      <w:r>
        <w:rPr>
          <w:sz w:val="20"/>
        </w:rPr>
        <w:t>8-383-48-21-295</w:t>
      </w:r>
    </w:p>
    <w:p w14:paraId="242BBBDB" w14:textId="77777777" w:rsidR="005C1FB3" w:rsidRDefault="005C1FB3" w:rsidP="003310AF">
      <w:pPr>
        <w:ind w:firstLine="0"/>
        <w:rPr>
          <w:sz w:val="20"/>
        </w:rPr>
      </w:pPr>
    </w:p>
    <w:p w14:paraId="7551FA0B" w14:textId="77777777" w:rsidR="005C1FB3" w:rsidRDefault="005C1FB3" w:rsidP="003310AF">
      <w:pPr>
        <w:ind w:firstLine="0"/>
        <w:rPr>
          <w:sz w:val="20"/>
        </w:rPr>
      </w:pPr>
    </w:p>
    <w:p w14:paraId="64F27A38" w14:textId="77777777" w:rsidR="005C1FB3" w:rsidRDefault="005C1FB3" w:rsidP="003310AF">
      <w:pPr>
        <w:ind w:firstLine="0"/>
        <w:rPr>
          <w:sz w:val="20"/>
        </w:rPr>
      </w:pPr>
    </w:p>
    <w:p w14:paraId="4547AADB" w14:textId="77777777" w:rsidR="005C1FB3" w:rsidRDefault="005C1FB3" w:rsidP="003310AF">
      <w:pPr>
        <w:ind w:firstLine="0"/>
        <w:rPr>
          <w:sz w:val="20"/>
        </w:rPr>
      </w:pPr>
    </w:p>
    <w:p w14:paraId="69727EB4" w14:textId="77777777" w:rsidR="007E499E" w:rsidRDefault="007E499E" w:rsidP="007E499E">
      <w:pPr>
        <w:ind w:firstLine="5670"/>
        <w:jc w:val="right"/>
        <w:rPr>
          <w:bCs/>
          <w:szCs w:val="28"/>
        </w:rPr>
      </w:pPr>
      <w:r>
        <w:rPr>
          <w:bCs/>
          <w:szCs w:val="28"/>
        </w:rPr>
        <w:t>Приложение № 1</w:t>
      </w:r>
    </w:p>
    <w:p w14:paraId="6873B5DA" w14:textId="77777777" w:rsidR="007E499E" w:rsidRDefault="007E499E" w:rsidP="007E499E">
      <w:pPr>
        <w:ind w:firstLine="5670"/>
        <w:rPr>
          <w:bCs/>
          <w:szCs w:val="28"/>
        </w:rPr>
      </w:pPr>
    </w:p>
    <w:p w14:paraId="3A144CB4" w14:textId="77777777" w:rsidR="007E499E" w:rsidRDefault="007E499E" w:rsidP="007E499E">
      <w:pPr>
        <w:ind w:left="5670" w:firstLine="284"/>
        <w:jc w:val="center"/>
        <w:rPr>
          <w:szCs w:val="28"/>
        </w:rPr>
      </w:pPr>
      <w:bookmarkStart w:id="0" w:name="sub_1000"/>
      <w:r>
        <w:rPr>
          <w:szCs w:val="28"/>
        </w:rPr>
        <w:t>УТВЕРЖДЕНО</w:t>
      </w:r>
    </w:p>
    <w:p w14:paraId="37CF6D6F" w14:textId="77777777" w:rsidR="007E499E" w:rsidRDefault="007E499E" w:rsidP="007E499E">
      <w:pPr>
        <w:ind w:left="5670" w:firstLine="284"/>
        <w:jc w:val="center"/>
        <w:rPr>
          <w:szCs w:val="28"/>
        </w:rPr>
      </w:pPr>
      <w:r>
        <w:rPr>
          <w:szCs w:val="28"/>
        </w:rPr>
        <w:t>Постановлением администрации Мошковского района Новосибирской области</w:t>
      </w:r>
    </w:p>
    <w:p w14:paraId="2BA5FF36" w14:textId="77777777" w:rsidR="007E499E" w:rsidRDefault="007E499E" w:rsidP="007E499E">
      <w:pPr>
        <w:ind w:left="5670" w:firstLine="284"/>
        <w:jc w:val="center"/>
        <w:rPr>
          <w:szCs w:val="28"/>
        </w:rPr>
      </w:pPr>
      <w:r>
        <w:rPr>
          <w:szCs w:val="28"/>
        </w:rPr>
        <w:t>от  _______________  № _____</w:t>
      </w:r>
    </w:p>
    <w:p w14:paraId="1A3C83D3" w14:textId="77777777" w:rsidR="007E499E" w:rsidRDefault="007E499E" w:rsidP="007E499E">
      <w:pPr>
        <w:ind w:left="5670" w:firstLine="284"/>
        <w:jc w:val="center"/>
        <w:rPr>
          <w:szCs w:val="28"/>
        </w:rPr>
      </w:pPr>
    </w:p>
    <w:p w14:paraId="1E99FAE3" w14:textId="77777777" w:rsidR="007E499E" w:rsidRDefault="007E499E" w:rsidP="007E499E">
      <w:pPr>
        <w:ind w:left="5670"/>
        <w:rPr>
          <w:szCs w:val="28"/>
        </w:rPr>
      </w:pPr>
    </w:p>
    <w:p w14:paraId="143AAA03" w14:textId="77777777" w:rsidR="007E499E" w:rsidRDefault="007E499E" w:rsidP="00FA2BA6">
      <w:pPr>
        <w:spacing w:line="276" w:lineRule="auto"/>
        <w:ind w:firstLine="0"/>
        <w:jc w:val="center"/>
        <w:rPr>
          <w:b/>
          <w:szCs w:val="28"/>
        </w:rPr>
      </w:pPr>
      <w:r w:rsidRPr="00E22583">
        <w:rPr>
          <w:b/>
          <w:szCs w:val="28"/>
        </w:rPr>
        <w:t>Положение</w:t>
      </w:r>
      <w:r w:rsidRPr="00E22583">
        <w:rPr>
          <w:b/>
          <w:szCs w:val="28"/>
        </w:rPr>
        <w:br/>
      </w:r>
      <w:r w:rsidRPr="001C34D2">
        <w:rPr>
          <w:b/>
          <w:szCs w:val="28"/>
        </w:rPr>
        <w:t xml:space="preserve">о </w:t>
      </w:r>
      <w:bookmarkEnd w:id="0"/>
      <w:r w:rsidRPr="001C34D2">
        <w:rPr>
          <w:b/>
          <w:szCs w:val="28"/>
        </w:rPr>
        <w:t xml:space="preserve">Рабочей группе </w:t>
      </w:r>
      <w:r w:rsidR="001C34D2" w:rsidRPr="001C34D2">
        <w:rPr>
          <w:b/>
          <w:szCs w:val="28"/>
        </w:rPr>
        <w:t>по оказанию содействия избирательным комиссиям в реализации их полномочий при подготовке и проведении выборов депутатов Законодательного Собрания Новосибирской области</w:t>
      </w:r>
    </w:p>
    <w:p w14:paraId="2998FCDF" w14:textId="77777777" w:rsidR="001C34D2" w:rsidRPr="001C34D2" w:rsidRDefault="001C34D2" w:rsidP="00FA2BA6">
      <w:pPr>
        <w:spacing w:line="276" w:lineRule="auto"/>
        <w:ind w:firstLine="0"/>
        <w:jc w:val="center"/>
        <w:rPr>
          <w:szCs w:val="28"/>
        </w:rPr>
      </w:pPr>
    </w:p>
    <w:p w14:paraId="6D29D14C" w14:textId="77777777" w:rsidR="007E499E" w:rsidRPr="00503994" w:rsidRDefault="007E499E" w:rsidP="00FA2BA6">
      <w:pPr>
        <w:spacing w:line="276" w:lineRule="auto"/>
        <w:rPr>
          <w:szCs w:val="28"/>
        </w:rPr>
      </w:pPr>
      <w:r w:rsidRPr="00503994">
        <w:rPr>
          <w:szCs w:val="28"/>
        </w:rPr>
        <w:t xml:space="preserve">1. Настоящее Положение определяет порядок и формы деятельности Рабочей группы </w:t>
      </w:r>
      <w:r w:rsidRPr="00462582">
        <w:rPr>
          <w:szCs w:val="28"/>
        </w:rPr>
        <w:t>для взаимодействия с территориальной избирательной комиссией</w:t>
      </w:r>
      <w:r w:rsidRPr="00E22583">
        <w:rPr>
          <w:b/>
          <w:i/>
          <w:szCs w:val="28"/>
        </w:rPr>
        <w:t xml:space="preserve"> </w:t>
      </w:r>
      <w:r w:rsidRPr="00503994">
        <w:rPr>
          <w:szCs w:val="28"/>
        </w:rPr>
        <w:t xml:space="preserve">по подготовке и проведению выборов </w:t>
      </w:r>
      <w:r w:rsidR="001C34D2">
        <w:rPr>
          <w:szCs w:val="28"/>
        </w:rPr>
        <w:t>депутатов Законодательного Собрания Новосибирской области</w:t>
      </w:r>
      <w:r w:rsidRPr="00503994">
        <w:rPr>
          <w:szCs w:val="28"/>
        </w:rPr>
        <w:t xml:space="preserve"> (далее - Рабочая группа).</w:t>
      </w:r>
    </w:p>
    <w:p w14:paraId="784F4C17" w14:textId="77777777" w:rsidR="007E499E" w:rsidRPr="00503994" w:rsidRDefault="007E499E" w:rsidP="00FA2BA6">
      <w:pPr>
        <w:spacing w:line="276" w:lineRule="auto"/>
        <w:rPr>
          <w:szCs w:val="28"/>
        </w:rPr>
      </w:pPr>
      <w:r>
        <w:rPr>
          <w:szCs w:val="28"/>
        </w:rPr>
        <w:t xml:space="preserve">2. </w:t>
      </w:r>
      <w:r w:rsidRPr="00503994">
        <w:rPr>
          <w:szCs w:val="28"/>
        </w:rPr>
        <w:t>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законами субъекта Российской Федерации,</w:t>
      </w:r>
      <w:r>
        <w:rPr>
          <w:szCs w:val="28"/>
        </w:rPr>
        <w:t xml:space="preserve"> </w:t>
      </w:r>
      <w:r w:rsidRPr="00503994">
        <w:rPr>
          <w:szCs w:val="28"/>
        </w:rPr>
        <w:t xml:space="preserve">Уставом </w:t>
      </w:r>
      <w:r>
        <w:rPr>
          <w:szCs w:val="28"/>
        </w:rPr>
        <w:t>Мошковского района</w:t>
      </w:r>
      <w:r w:rsidRPr="00503994">
        <w:rPr>
          <w:szCs w:val="28"/>
        </w:rPr>
        <w:t xml:space="preserve">, решениями </w:t>
      </w:r>
      <w:r>
        <w:rPr>
          <w:szCs w:val="28"/>
        </w:rPr>
        <w:t>Сессии Совета Депутатов Мошковского района Новосибирской области</w:t>
      </w:r>
      <w:r w:rsidRPr="00503994">
        <w:rPr>
          <w:szCs w:val="28"/>
        </w:rPr>
        <w:t>, настоящим Положением.</w:t>
      </w:r>
    </w:p>
    <w:p w14:paraId="1526F563" w14:textId="77777777" w:rsidR="007E499E" w:rsidRDefault="007E499E" w:rsidP="00FA2BA6">
      <w:pPr>
        <w:spacing w:line="276" w:lineRule="auto"/>
        <w:rPr>
          <w:szCs w:val="28"/>
        </w:rPr>
      </w:pPr>
      <w:r>
        <w:rPr>
          <w:szCs w:val="28"/>
        </w:rPr>
        <w:t>3</w:t>
      </w:r>
      <w:r w:rsidRPr="00503994">
        <w:rPr>
          <w:szCs w:val="28"/>
        </w:rPr>
        <w:t>. В ко</w:t>
      </w:r>
      <w:r w:rsidR="00D60F1A">
        <w:rPr>
          <w:szCs w:val="28"/>
        </w:rPr>
        <w:t>мпетенцию Рабочей группы входит</w:t>
      </w:r>
      <w:r>
        <w:rPr>
          <w:szCs w:val="28"/>
        </w:rPr>
        <w:t xml:space="preserve"> решение вопросов по </w:t>
      </w:r>
      <w:r w:rsidRPr="00503994">
        <w:rPr>
          <w:szCs w:val="28"/>
        </w:rPr>
        <w:t xml:space="preserve">подготовке и проведению выборов </w:t>
      </w:r>
      <w:r w:rsidR="001C34D2">
        <w:rPr>
          <w:szCs w:val="28"/>
        </w:rPr>
        <w:t>депутатов Законодательного Собрания Новосибирской области</w:t>
      </w:r>
      <w:r>
        <w:rPr>
          <w:szCs w:val="28"/>
        </w:rPr>
        <w:t>, взаимодействие с территори</w:t>
      </w:r>
      <w:r w:rsidR="00D60F1A">
        <w:rPr>
          <w:szCs w:val="28"/>
        </w:rPr>
        <w:t xml:space="preserve">альной избирательной комиссией </w:t>
      </w:r>
      <w:r>
        <w:rPr>
          <w:szCs w:val="28"/>
        </w:rPr>
        <w:t xml:space="preserve">по выполнению Плана организационно-технических мероприятий по оказанию содействия избирательным комиссиям в реализации их полномочий при подготовке и проведении выборов </w:t>
      </w:r>
      <w:r w:rsidR="001C34D2">
        <w:rPr>
          <w:szCs w:val="28"/>
        </w:rPr>
        <w:t xml:space="preserve">депутатов Законодательного Собрания Новосибирской области 12,13,14 </w:t>
      </w:r>
      <w:r w:rsidR="00D60F1A">
        <w:rPr>
          <w:szCs w:val="28"/>
        </w:rPr>
        <w:t xml:space="preserve">сентября </w:t>
      </w:r>
      <w:r>
        <w:rPr>
          <w:szCs w:val="28"/>
        </w:rPr>
        <w:t>202</w:t>
      </w:r>
      <w:r w:rsidR="001C34D2">
        <w:rPr>
          <w:szCs w:val="28"/>
        </w:rPr>
        <w:t>5</w:t>
      </w:r>
      <w:r>
        <w:rPr>
          <w:szCs w:val="28"/>
        </w:rPr>
        <w:t xml:space="preserve"> года, утвержденного </w:t>
      </w:r>
      <w:r w:rsidRPr="007E499E">
        <w:rPr>
          <w:szCs w:val="28"/>
        </w:rPr>
        <w:t>Р</w:t>
      </w:r>
      <w:r>
        <w:rPr>
          <w:szCs w:val="28"/>
        </w:rPr>
        <w:t xml:space="preserve">аспоряжением Губернатора Новосибирской области </w:t>
      </w:r>
      <w:r w:rsidRPr="00780D84">
        <w:rPr>
          <w:szCs w:val="28"/>
        </w:rPr>
        <w:t xml:space="preserve">от </w:t>
      </w:r>
      <w:r w:rsidR="00780D84" w:rsidRPr="00780D84">
        <w:rPr>
          <w:szCs w:val="28"/>
        </w:rPr>
        <w:t>09</w:t>
      </w:r>
      <w:r w:rsidRPr="00780D84">
        <w:rPr>
          <w:szCs w:val="28"/>
        </w:rPr>
        <w:t>.06.202</w:t>
      </w:r>
      <w:r w:rsidR="00780D84" w:rsidRPr="00780D84">
        <w:rPr>
          <w:szCs w:val="28"/>
        </w:rPr>
        <w:t>2</w:t>
      </w:r>
      <w:r w:rsidRPr="00780D84">
        <w:rPr>
          <w:szCs w:val="28"/>
        </w:rPr>
        <w:t xml:space="preserve">  № </w:t>
      </w:r>
      <w:r w:rsidR="00780D84" w:rsidRPr="00780D84">
        <w:rPr>
          <w:szCs w:val="28"/>
        </w:rPr>
        <w:t>132</w:t>
      </w:r>
      <w:r w:rsidRPr="00780D84">
        <w:rPr>
          <w:szCs w:val="28"/>
        </w:rPr>
        <w:t>-р</w:t>
      </w:r>
      <w:r w:rsidR="00780D84">
        <w:rPr>
          <w:szCs w:val="28"/>
        </w:rPr>
        <w:t>.</w:t>
      </w:r>
    </w:p>
    <w:p w14:paraId="12A08127" w14:textId="77777777" w:rsidR="007E499E" w:rsidRDefault="007E499E" w:rsidP="00FA2BA6">
      <w:pPr>
        <w:pStyle w:val="af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385">
        <w:rPr>
          <w:rFonts w:ascii="Times New Roman" w:hAnsi="Times New Roman" w:cs="Times New Roman"/>
          <w:sz w:val="28"/>
          <w:szCs w:val="28"/>
        </w:rPr>
        <w:t>5. Деятельность Рабочей группы осуществляется на основе коллегиальности, гласного и открытого обсуждения вопросов, входящих в ее компетенцию.</w:t>
      </w:r>
    </w:p>
    <w:p w14:paraId="328772C3" w14:textId="77777777" w:rsidR="007E499E" w:rsidRDefault="007E499E" w:rsidP="00FA2BA6">
      <w:pPr>
        <w:pStyle w:val="af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Председатель</w:t>
      </w:r>
      <w:r w:rsidRPr="007E6385">
        <w:rPr>
          <w:rFonts w:ascii="Times New Roman" w:hAnsi="Times New Roman" w:cs="Times New Roman"/>
          <w:sz w:val="28"/>
          <w:szCs w:val="28"/>
        </w:rPr>
        <w:t xml:space="preserve"> Рабочей группы дает поручения о подготовке материалов на заседание Рабочей группы, об оповещении ее членов и приглашенных лиц, о времени и месте заседания Рабочей группы, организует делопроизводство в Рабочей группе, председательствует на заседаниях Рабочей группы.</w:t>
      </w:r>
    </w:p>
    <w:p w14:paraId="114A6228" w14:textId="77777777" w:rsidR="007E499E" w:rsidRDefault="00D457E9" w:rsidP="00FA2BA6">
      <w:pPr>
        <w:pStyle w:val="af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E499E" w:rsidRPr="007E6385">
        <w:rPr>
          <w:rFonts w:ascii="Times New Roman" w:hAnsi="Times New Roman" w:cs="Times New Roman"/>
          <w:sz w:val="28"/>
          <w:szCs w:val="28"/>
        </w:rPr>
        <w:t xml:space="preserve">. Заседания Рабочей группы проводятся по мере необходимости. </w:t>
      </w:r>
    </w:p>
    <w:p w14:paraId="6DA45EA9" w14:textId="77777777" w:rsidR="007E499E" w:rsidRDefault="00D457E9" w:rsidP="00FA2BA6">
      <w:pPr>
        <w:pStyle w:val="af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E499E">
        <w:rPr>
          <w:rFonts w:ascii="Times New Roman" w:hAnsi="Times New Roman" w:cs="Times New Roman"/>
          <w:sz w:val="28"/>
          <w:szCs w:val="28"/>
        </w:rPr>
        <w:t xml:space="preserve">. </w:t>
      </w:r>
      <w:r w:rsidR="007E499E" w:rsidRPr="007E6385">
        <w:rPr>
          <w:rFonts w:ascii="Times New Roman" w:hAnsi="Times New Roman" w:cs="Times New Roman"/>
          <w:sz w:val="28"/>
          <w:szCs w:val="28"/>
        </w:rPr>
        <w:t>Подготовка к заседаниям Рабочей группы ведется в соответ</w:t>
      </w:r>
      <w:r w:rsidR="007E499E">
        <w:rPr>
          <w:rFonts w:ascii="Times New Roman" w:hAnsi="Times New Roman" w:cs="Times New Roman"/>
          <w:sz w:val="28"/>
          <w:szCs w:val="28"/>
        </w:rPr>
        <w:t>ствии с поручениями председателя</w:t>
      </w:r>
      <w:r w:rsidR="007E499E" w:rsidRPr="007E6385">
        <w:rPr>
          <w:rFonts w:ascii="Times New Roman" w:hAnsi="Times New Roman" w:cs="Times New Roman"/>
          <w:sz w:val="28"/>
          <w:szCs w:val="28"/>
        </w:rPr>
        <w:t xml:space="preserve"> Рабочей</w:t>
      </w:r>
      <w:r w:rsidR="007E499E">
        <w:rPr>
          <w:rFonts w:ascii="Times New Roman" w:hAnsi="Times New Roman" w:cs="Times New Roman"/>
          <w:sz w:val="28"/>
          <w:szCs w:val="28"/>
        </w:rPr>
        <w:t xml:space="preserve"> группы членами Рабочей группы</w:t>
      </w:r>
      <w:r w:rsidR="007E499E" w:rsidRPr="007E6385">
        <w:rPr>
          <w:rFonts w:ascii="Times New Roman" w:hAnsi="Times New Roman" w:cs="Times New Roman"/>
          <w:sz w:val="28"/>
          <w:szCs w:val="28"/>
        </w:rPr>
        <w:t>, а также привлекаемыми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14:paraId="55D07A32" w14:textId="77777777" w:rsidR="007E499E" w:rsidRDefault="00D457E9" w:rsidP="00FA2BA6">
      <w:pPr>
        <w:pStyle w:val="af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E499E">
        <w:rPr>
          <w:rFonts w:ascii="Times New Roman" w:hAnsi="Times New Roman" w:cs="Times New Roman"/>
          <w:sz w:val="28"/>
          <w:szCs w:val="28"/>
        </w:rPr>
        <w:t xml:space="preserve">. </w:t>
      </w:r>
      <w:r w:rsidR="007E499E" w:rsidRPr="007E6385">
        <w:rPr>
          <w:rFonts w:ascii="Times New Roman" w:hAnsi="Times New Roman" w:cs="Times New Roman"/>
          <w:sz w:val="28"/>
          <w:szCs w:val="28"/>
        </w:rPr>
        <w:t xml:space="preserve">К заседанию Рабочей группы готовятся подлинники или копии документов, необходимых для рассмотрения обращений, и иных документов, проект решения Рабочей группы по рассматриваемому обращению или по иному документу, а в необходимых случаях - заключения специалистов. </w:t>
      </w:r>
    </w:p>
    <w:p w14:paraId="39ECB34B" w14:textId="77777777" w:rsidR="007E499E" w:rsidRDefault="007E499E" w:rsidP="00FA2BA6">
      <w:pPr>
        <w:pStyle w:val="af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1F6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6385">
        <w:rPr>
          <w:rFonts w:ascii="Times New Roman" w:hAnsi="Times New Roman" w:cs="Times New Roman"/>
          <w:sz w:val="28"/>
          <w:szCs w:val="28"/>
        </w:rPr>
        <w:t>Решение Рабочей гру</w:t>
      </w:r>
      <w:r>
        <w:rPr>
          <w:rFonts w:ascii="Times New Roman" w:hAnsi="Times New Roman" w:cs="Times New Roman"/>
          <w:sz w:val="28"/>
          <w:szCs w:val="28"/>
        </w:rPr>
        <w:t>ппы фиксируются в протоколе заседания и, при необходимости, оформляются выписками из протокола, подписываемыми председателем Рабочей группы.</w:t>
      </w:r>
    </w:p>
    <w:p w14:paraId="48A72A00" w14:textId="77777777" w:rsidR="007E499E" w:rsidRPr="003415BC" w:rsidRDefault="007E499E" w:rsidP="00FA2B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1F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Протоколы Рабочей группы хранятся в </w:t>
      </w:r>
      <w:r w:rsidR="00A361BB">
        <w:rPr>
          <w:rFonts w:ascii="Times New Roman" w:hAnsi="Times New Roman" w:cs="Times New Roman"/>
          <w:sz w:val="28"/>
          <w:szCs w:val="28"/>
        </w:rPr>
        <w:t>У</w:t>
      </w:r>
      <w:r w:rsidR="003156ED">
        <w:rPr>
          <w:rFonts w:ascii="Times New Roman" w:hAnsi="Times New Roman" w:cs="Times New Roman"/>
          <w:sz w:val="28"/>
          <w:szCs w:val="28"/>
        </w:rPr>
        <w:t>правлении</w:t>
      </w:r>
      <w:r w:rsidR="00A36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организационно-</w:t>
      </w:r>
      <w:r w:rsidR="00A361BB">
        <w:rPr>
          <w:rFonts w:ascii="Times New Roman" w:hAnsi="Times New Roman" w:cs="Times New Roman"/>
          <w:sz w:val="28"/>
          <w:szCs w:val="28"/>
        </w:rPr>
        <w:t>контрольной и кадровой работы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361BB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 в</w:t>
      </w:r>
      <w:r w:rsidRPr="003415BC">
        <w:rPr>
          <w:rFonts w:ascii="Times New Roman" w:hAnsi="Times New Roman" w:cs="Times New Roman"/>
          <w:sz w:val="28"/>
          <w:szCs w:val="28"/>
        </w:rPr>
        <w:t xml:space="preserve"> соответствии с установленным порядком делопроизводства до минования надобности.</w:t>
      </w:r>
    </w:p>
    <w:p w14:paraId="50030F1A" w14:textId="77777777" w:rsidR="007E499E" w:rsidRPr="007E6385" w:rsidRDefault="007E499E" w:rsidP="007E499E">
      <w:pPr>
        <w:pStyle w:val="a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672EC4" w14:textId="77777777" w:rsidR="007E499E" w:rsidRPr="007E6385" w:rsidRDefault="007E499E" w:rsidP="007E499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3179D245" w14:textId="77777777" w:rsidR="007E499E" w:rsidRPr="007E6385" w:rsidRDefault="007E499E" w:rsidP="007E499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29847C55" w14:textId="77777777" w:rsidR="007E499E" w:rsidRPr="007E6385" w:rsidRDefault="007E499E" w:rsidP="007E499E">
      <w:pPr>
        <w:rPr>
          <w:szCs w:val="28"/>
        </w:rPr>
      </w:pPr>
    </w:p>
    <w:p w14:paraId="5AA2857F" w14:textId="77777777" w:rsidR="007E499E" w:rsidRPr="007E6385" w:rsidRDefault="007E499E" w:rsidP="007E499E">
      <w:pPr>
        <w:rPr>
          <w:szCs w:val="28"/>
        </w:rPr>
      </w:pPr>
    </w:p>
    <w:p w14:paraId="27E830F4" w14:textId="77777777" w:rsidR="007E499E" w:rsidRDefault="007E499E" w:rsidP="007E499E">
      <w:pPr>
        <w:rPr>
          <w:szCs w:val="28"/>
        </w:rPr>
      </w:pPr>
    </w:p>
    <w:p w14:paraId="11AAD5FD" w14:textId="77777777" w:rsidR="007E499E" w:rsidRDefault="007E499E" w:rsidP="007E499E">
      <w:pPr>
        <w:rPr>
          <w:szCs w:val="28"/>
        </w:rPr>
      </w:pPr>
    </w:p>
    <w:p w14:paraId="61DFFA1D" w14:textId="77777777" w:rsidR="007E499E" w:rsidRDefault="007E499E" w:rsidP="007E499E">
      <w:pPr>
        <w:rPr>
          <w:szCs w:val="28"/>
        </w:rPr>
      </w:pPr>
    </w:p>
    <w:p w14:paraId="688B1502" w14:textId="77777777" w:rsidR="007E499E" w:rsidRDefault="007E499E" w:rsidP="007E499E">
      <w:pPr>
        <w:rPr>
          <w:szCs w:val="28"/>
        </w:rPr>
      </w:pPr>
    </w:p>
    <w:p w14:paraId="3AB1CBD6" w14:textId="77777777" w:rsidR="007E499E" w:rsidRDefault="007E499E" w:rsidP="007E499E">
      <w:pPr>
        <w:rPr>
          <w:szCs w:val="28"/>
        </w:rPr>
      </w:pPr>
    </w:p>
    <w:p w14:paraId="51E5AFFA" w14:textId="77777777" w:rsidR="007E499E" w:rsidRDefault="007E499E" w:rsidP="007E499E">
      <w:pPr>
        <w:rPr>
          <w:szCs w:val="28"/>
        </w:rPr>
      </w:pPr>
    </w:p>
    <w:p w14:paraId="739CDE7D" w14:textId="77777777" w:rsidR="007E499E" w:rsidRDefault="007E499E" w:rsidP="007E499E">
      <w:pPr>
        <w:rPr>
          <w:szCs w:val="28"/>
        </w:rPr>
      </w:pPr>
    </w:p>
    <w:p w14:paraId="641044FD" w14:textId="77777777" w:rsidR="007E499E" w:rsidRDefault="007E499E" w:rsidP="007E499E">
      <w:pPr>
        <w:rPr>
          <w:szCs w:val="28"/>
        </w:rPr>
      </w:pPr>
    </w:p>
    <w:p w14:paraId="5F33872F" w14:textId="77777777" w:rsidR="007E499E" w:rsidRDefault="007E499E" w:rsidP="007E499E">
      <w:pPr>
        <w:rPr>
          <w:szCs w:val="28"/>
        </w:rPr>
      </w:pPr>
    </w:p>
    <w:p w14:paraId="56D5F7C8" w14:textId="77777777" w:rsidR="007E499E" w:rsidRDefault="007E499E" w:rsidP="007E499E">
      <w:pPr>
        <w:rPr>
          <w:szCs w:val="28"/>
        </w:rPr>
      </w:pPr>
    </w:p>
    <w:p w14:paraId="698F8819" w14:textId="77777777" w:rsidR="007E499E" w:rsidRDefault="007E499E" w:rsidP="007E499E">
      <w:pPr>
        <w:rPr>
          <w:szCs w:val="28"/>
        </w:rPr>
      </w:pPr>
    </w:p>
    <w:p w14:paraId="42651C1F" w14:textId="77777777" w:rsidR="007E499E" w:rsidRDefault="007E499E" w:rsidP="007E499E">
      <w:pPr>
        <w:rPr>
          <w:szCs w:val="28"/>
        </w:rPr>
      </w:pPr>
    </w:p>
    <w:p w14:paraId="3BF4A076" w14:textId="77777777" w:rsidR="007E499E" w:rsidRDefault="007E499E" w:rsidP="007E499E">
      <w:pPr>
        <w:rPr>
          <w:szCs w:val="28"/>
        </w:rPr>
      </w:pPr>
    </w:p>
    <w:p w14:paraId="32BCA87C" w14:textId="77777777" w:rsidR="007E499E" w:rsidRDefault="007E499E" w:rsidP="007E499E">
      <w:pPr>
        <w:rPr>
          <w:szCs w:val="28"/>
        </w:rPr>
      </w:pPr>
    </w:p>
    <w:p w14:paraId="0A9859D1" w14:textId="77777777" w:rsidR="007E499E" w:rsidRDefault="007E499E" w:rsidP="007E499E">
      <w:pPr>
        <w:rPr>
          <w:szCs w:val="28"/>
        </w:rPr>
      </w:pPr>
    </w:p>
    <w:p w14:paraId="11BA6651" w14:textId="77777777" w:rsidR="007E499E" w:rsidRDefault="007E499E" w:rsidP="007E499E">
      <w:pPr>
        <w:rPr>
          <w:szCs w:val="28"/>
        </w:rPr>
      </w:pPr>
    </w:p>
    <w:p w14:paraId="36F3FE87" w14:textId="77777777" w:rsidR="00A361BB" w:rsidRDefault="00A361BB" w:rsidP="007E499E">
      <w:pPr>
        <w:rPr>
          <w:szCs w:val="28"/>
        </w:rPr>
      </w:pPr>
    </w:p>
    <w:p w14:paraId="4978575C" w14:textId="77777777" w:rsidR="00A361BB" w:rsidRDefault="00A361BB" w:rsidP="007E499E">
      <w:pPr>
        <w:rPr>
          <w:szCs w:val="28"/>
        </w:rPr>
      </w:pPr>
    </w:p>
    <w:p w14:paraId="28BC47DA" w14:textId="77777777" w:rsidR="00601F6E" w:rsidRDefault="00601F6E" w:rsidP="007E499E">
      <w:pPr>
        <w:rPr>
          <w:szCs w:val="28"/>
        </w:rPr>
      </w:pPr>
    </w:p>
    <w:p w14:paraId="5FFAA08F" w14:textId="77777777" w:rsidR="007E499E" w:rsidRDefault="007E499E" w:rsidP="00770BDB">
      <w:pPr>
        <w:ind w:firstLine="0"/>
        <w:rPr>
          <w:szCs w:val="28"/>
        </w:rPr>
      </w:pPr>
    </w:p>
    <w:p w14:paraId="2CEE6C10" w14:textId="77777777" w:rsidR="007E499E" w:rsidRPr="007E6385" w:rsidRDefault="007E499E" w:rsidP="007E499E">
      <w:pPr>
        <w:rPr>
          <w:szCs w:val="28"/>
        </w:rPr>
      </w:pPr>
    </w:p>
    <w:p w14:paraId="51B45AAF" w14:textId="77777777" w:rsidR="007E499E" w:rsidRDefault="007E499E" w:rsidP="00A361BB">
      <w:pPr>
        <w:ind w:firstLine="5670"/>
        <w:jc w:val="right"/>
        <w:rPr>
          <w:bCs/>
          <w:szCs w:val="28"/>
        </w:rPr>
      </w:pPr>
      <w:r>
        <w:rPr>
          <w:bCs/>
          <w:szCs w:val="28"/>
        </w:rPr>
        <w:t>Приложение № 2</w:t>
      </w:r>
    </w:p>
    <w:p w14:paraId="0F07C03F" w14:textId="77777777" w:rsidR="007E499E" w:rsidRDefault="007E499E" w:rsidP="007E499E">
      <w:pPr>
        <w:ind w:firstLine="5670"/>
        <w:rPr>
          <w:bCs/>
          <w:szCs w:val="28"/>
        </w:rPr>
      </w:pPr>
    </w:p>
    <w:p w14:paraId="3766EE1B" w14:textId="77777777" w:rsidR="00A361BB" w:rsidRDefault="00A361BB" w:rsidP="00A361BB">
      <w:pPr>
        <w:ind w:left="5670" w:firstLine="284"/>
        <w:jc w:val="center"/>
        <w:rPr>
          <w:szCs w:val="28"/>
        </w:rPr>
      </w:pPr>
      <w:r>
        <w:rPr>
          <w:szCs w:val="28"/>
        </w:rPr>
        <w:t>УТВЕРЖДЕНО</w:t>
      </w:r>
    </w:p>
    <w:p w14:paraId="02C944A6" w14:textId="77777777" w:rsidR="00A361BB" w:rsidRDefault="00A361BB" w:rsidP="00A361BB">
      <w:pPr>
        <w:ind w:left="5670" w:firstLine="284"/>
        <w:jc w:val="center"/>
        <w:rPr>
          <w:szCs w:val="28"/>
        </w:rPr>
      </w:pPr>
      <w:r>
        <w:rPr>
          <w:szCs w:val="28"/>
        </w:rPr>
        <w:t>Постановлением администрации Мошковского района Новосибирской области</w:t>
      </w:r>
    </w:p>
    <w:p w14:paraId="7E5B48AD" w14:textId="77777777" w:rsidR="00A361BB" w:rsidRDefault="00A361BB" w:rsidP="00A361BB">
      <w:pPr>
        <w:ind w:left="5670" w:firstLine="284"/>
        <w:jc w:val="center"/>
        <w:rPr>
          <w:szCs w:val="28"/>
        </w:rPr>
      </w:pPr>
      <w:r>
        <w:rPr>
          <w:szCs w:val="28"/>
        </w:rPr>
        <w:t>от  _______________  № _____</w:t>
      </w:r>
    </w:p>
    <w:p w14:paraId="0F0013C8" w14:textId="77777777" w:rsidR="00A361BB" w:rsidRDefault="00A361BB" w:rsidP="00A361BB">
      <w:pPr>
        <w:ind w:left="5670" w:firstLine="284"/>
        <w:jc w:val="center"/>
        <w:rPr>
          <w:szCs w:val="28"/>
        </w:rPr>
      </w:pPr>
    </w:p>
    <w:p w14:paraId="11039EAD" w14:textId="77777777" w:rsidR="007E499E" w:rsidRDefault="007E499E" w:rsidP="007E499E">
      <w:pPr>
        <w:rPr>
          <w:bCs/>
          <w:szCs w:val="28"/>
        </w:rPr>
      </w:pPr>
    </w:p>
    <w:p w14:paraId="52EAFD1B" w14:textId="77777777" w:rsidR="007E499E" w:rsidRDefault="007E499E" w:rsidP="007E499E">
      <w:pPr>
        <w:jc w:val="center"/>
        <w:rPr>
          <w:b/>
          <w:bCs/>
          <w:szCs w:val="28"/>
        </w:rPr>
      </w:pPr>
      <w:r w:rsidRPr="00E22583">
        <w:rPr>
          <w:b/>
          <w:bCs/>
          <w:szCs w:val="28"/>
        </w:rPr>
        <w:t xml:space="preserve">Состав </w:t>
      </w:r>
    </w:p>
    <w:p w14:paraId="1BFCDFBC" w14:textId="77777777" w:rsidR="007E499E" w:rsidRDefault="007E499E" w:rsidP="007E499E">
      <w:pPr>
        <w:jc w:val="center"/>
        <w:rPr>
          <w:bCs/>
          <w:szCs w:val="28"/>
        </w:rPr>
      </w:pPr>
      <w:r w:rsidRPr="00E22583">
        <w:rPr>
          <w:b/>
          <w:bCs/>
          <w:szCs w:val="28"/>
        </w:rPr>
        <w:t xml:space="preserve">Рабочей группы </w:t>
      </w:r>
      <w:r w:rsidRPr="00E22583">
        <w:rPr>
          <w:b/>
          <w:szCs w:val="28"/>
        </w:rPr>
        <w:t xml:space="preserve">по подготовке и проведению выборов </w:t>
      </w:r>
    </w:p>
    <w:p w14:paraId="4F1FEA7D" w14:textId="77777777" w:rsidR="007E499E" w:rsidRPr="00E22583" w:rsidRDefault="00A3615D" w:rsidP="007E499E">
      <w:pPr>
        <w:jc w:val="center"/>
        <w:rPr>
          <w:b/>
          <w:szCs w:val="28"/>
        </w:rPr>
      </w:pPr>
      <w:r>
        <w:rPr>
          <w:b/>
          <w:szCs w:val="28"/>
        </w:rPr>
        <w:t>Губернатора Новосибирской области</w:t>
      </w:r>
    </w:p>
    <w:p w14:paraId="1673AA49" w14:textId="77777777" w:rsidR="007E499E" w:rsidRPr="00E22583" w:rsidRDefault="007E499E" w:rsidP="007E499E">
      <w:pPr>
        <w:pStyle w:val="1"/>
        <w:rPr>
          <w:sz w:val="28"/>
          <w:szCs w:val="28"/>
        </w:rPr>
      </w:pPr>
    </w:p>
    <w:p w14:paraId="6E586312" w14:textId="77777777" w:rsidR="007E499E" w:rsidRDefault="007E499E" w:rsidP="007E499E">
      <w:pPr>
        <w:rPr>
          <w:bCs/>
          <w:szCs w:val="28"/>
        </w:rPr>
      </w:pPr>
    </w:p>
    <w:p w14:paraId="4FDD9E5A" w14:textId="77777777" w:rsidR="00044799" w:rsidRDefault="00A361BB" w:rsidP="00D60F1A">
      <w:pPr>
        <w:ind w:firstLine="0"/>
        <w:rPr>
          <w:bCs/>
          <w:szCs w:val="28"/>
        </w:rPr>
      </w:pPr>
      <w:r>
        <w:rPr>
          <w:bCs/>
          <w:szCs w:val="28"/>
        </w:rPr>
        <w:t xml:space="preserve">председатель Рабочей группы  </w:t>
      </w:r>
    </w:p>
    <w:p w14:paraId="0410C36F" w14:textId="2AE61CF4" w:rsidR="007E499E" w:rsidRDefault="00D457E9" w:rsidP="00D60F1A">
      <w:pPr>
        <w:ind w:firstLine="0"/>
        <w:rPr>
          <w:bCs/>
          <w:szCs w:val="28"/>
        </w:rPr>
      </w:pPr>
      <w:r>
        <w:rPr>
          <w:bCs/>
          <w:szCs w:val="28"/>
        </w:rPr>
        <w:t>и.о</w:t>
      </w:r>
      <w:r w:rsidR="00FA2BA6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="00FA2BA6">
        <w:rPr>
          <w:bCs/>
          <w:szCs w:val="28"/>
        </w:rPr>
        <w:t>Г</w:t>
      </w:r>
      <w:r>
        <w:rPr>
          <w:bCs/>
          <w:szCs w:val="28"/>
        </w:rPr>
        <w:t>лавы</w:t>
      </w:r>
      <w:r w:rsidR="00A361BB">
        <w:rPr>
          <w:bCs/>
          <w:szCs w:val="28"/>
        </w:rPr>
        <w:t xml:space="preserve"> </w:t>
      </w:r>
      <w:r w:rsidR="00044799">
        <w:rPr>
          <w:bCs/>
          <w:szCs w:val="28"/>
        </w:rPr>
        <w:t>Мошковского района</w:t>
      </w:r>
      <w:r w:rsidR="007E499E">
        <w:rPr>
          <w:bCs/>
          <w:szCs w:val="28"/>
        </w:rPr>
        <w:t xml:space="preserve"> </w:t>
      </w:r>
    </w:p>
    <w:p w14:paraId="1226198C" w14:textId="77777777" w:rsidR="00044799" w:rsidRDefault="00044799" w:rsidP="00D60F1A">
      <w:pPr>
        <w:ind w:firstLine="0"/>
        <w:rPr>
          <w:bCs/>
          <w:szCs w:val="28"/>
        </w:rPr>
      </w:pPr>
      <w:r>
        <w:rPr>
          <w:bCs/>
          <w:szCs w:val="28"/>
        </w:rPr>
        <w:t xml:space="preserve">Новосибирской области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A3615D">
        <w:rPr>
          <w:bCs/>
          <w:szCs w:val="28"/>
        </w:rPr>
        <w:tab/>
      </w:r>
      <w:r w:rsidR="00D457E9">
        <w:rPr>
          <w:bCs/>
          <w:szCs w:val="28"/>
        </w:rPr>
        <w:t>Г.В. Гейдарова</w:t>
      </w:r>
      <w:r>
        <w:rPr>
          <w:bCs/>
          <w:szCs w:val="28"/>
        </w:rPr>
        <w:t xml:space="preserve"> </w:t>
      </w:r>
    </w:p>
    <w:p w14:paraId="5AAEC761" w14:textId="77777777" w:rsidR="007E499E" w:rsidRDefault="007E499E" w:rsidP="00D60F1A">
      <w:pPr>
        <w:ind w:firstLine="0"/>
        <w:rPr>
          <w:bCs/>
          <w:szCs w:val="28"/>
        </w:rPr>
      </w:pPr>
    </w:p>
    <w:p w14:paraId="7E23C4ED" w14:textId="77777777" w:rsidR="007E499E" w:rsidRDefault="007E499E" w:rsidP="00D60F1A">
      <w:pPr>
        <w:ind w:firstLine="0"/>
        <w:rPr>
          <w:bCs/>
          <w:szCs w:val="28"/>
        </w:rPr>
      </w:pPr>
      <w:r>
        <w:rPr>
          <w:bCs/>
          <w:szCs w:val="28"/>
        </w:rPr>
        <w:t>Члены Рабочей группы:</w:t>
      </w:r>
    </w:p>
    <w:p w14:paraId="3D46BF7E" w14:textId="77777777" w:rsidR="007E499E" w:rsidRDefault="007E499E" w:rsidP="00D60F1A">
      <w:pPr>
        <w:ind w:firstLine="0"/>
        <w:rPr>
          <w:bCs/>
          <w:szCs w:val="28"/>
        </w:rPr>
      </w:pPr>
    </w:p>
    <w:p w14:paraId="5E2D274D" w14:textId="77777777" w:rsidR="00EB3690" w:rsidRPr="00EB3690" w:rsidRDefault="00EB3690" w:rsidP="00D60F1A">
      <w:pPr>
        <w:ind w:firstLine="0"/>
        <w:rPr>
          <w:bCs/>
          <w:szCs w:val="28"/>
        </w:rPr>
      </w:pPr>
      <w:r w:rsidRPr="00EB3690">
        <w:rPr>
          <w:bCs/>
          <w:szCs w:val="28"/>
        </w:rPr>
        <w:t>Заместитель главы администрации</w:t>
      </w:r>
    </w:p>
    <w:p w14:paraId="0549AFB6" w14:textId="77777777" w:rsidR="00EB3690" w:rsidRDefault="00EB3690" w:rsidP="00D60F1A">
      <w:pPr>
        <w:ind w:firstLine="0"/>
        <w:rPr>
          <w:bCs/>
          <w:szCs w:val="28"/>
        </w:rPr>
      </w:pPr>
      <w:r w:rsidRPr="00EB3690">
        <w:rPr>
          <w:bCs/>
          <w:szCs w:val="28"/>
        </w:rPr>
        <w:t>Мошковского района Новосибирской области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</w:t>
      </w:r>
      <w:r w:rsidR="00D60F1A">
        <w:rPr>
          <w:bCs/>
          <w:szCs w:val="28"/>
        </w:rPr>
        <w:tab/>
      </w:r>
      <w:r w:rsidR="00D457E9">
        <w:rPr>
          <w:bCs/>
          <w:szCs w:val="28"/>
        </w:rPr>
        <w:t xml:space="preserve">  </w:t>
      </w:r>
      <w:r w:rsidR="00780D84">
        <w:rPr>
          <w:bCs/>
          <w:szCs w:val="28"/>
        </w:rPr>
        <w:t xml:space="preserve"> </w:t>
      </w:r>
      <w:r w:rsidR="00D457E9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="00D457E9">
        <w:rPr>
          <w:bCs/>
          <w:szCs w:val="28"/>
        </w:rPr>
        <w:t>В.А.Салтаев</w:t>
      </w:r>
    </w:p>
    <w:p w14:paraId="76E67A75" w14:textId="77777777" w:rsidR="00EB3690" w:rsidRDefault="00EB3690" w:rsidP="00D60F1A">
      <w:pPr>
        <w:ind w:firstLine="0"/>
        <w:rPr>
          <w:bCs/>
          <w:szCs w:val="28"/>
        </w:rPr>
      </w:pPr>
    </w:p>
    <w:p w14:paraId="02F4D431" w14:textId="77777777" w:rsidR="00044799" w:rsidRDefault="00044799" w:rsidP="00D60F1A">
      <w:pPr>
        <w:ind w:firstLine="0"/>
        <w:rPr>
          <w:bCs/>
          <w:szCs w:val="28"/>
        </w:rPr>
      </w:pPr>
      <w:r>
        <w:rPr>
          <w:bCs/>
          <w:szCs w:val="28"/>
        </w:rPr>
        <w:t>Заместитель главы администрации</w:t>
      </w:r>
    </w:p>
    <w:p w14:paraId="057D0EAE" w14:textId="77777777" w:rsidR="00044799" w:rsidRDefault="00044799" w:rsidP="00D60F1A">
      <w:pPr>
        <w:ind w:firstLine="0"/>
        <w:rPr>
          <w:bCs/>
          <w:szCs w:val="28"/>
        </w:rPr>
      </w:pPr>
      <w:r>
        <w:rPr>
          <w:bCs/>
          <w:szCs w:val="28"/>
        </w:rPr>
        <w:t>Мошковского района Новосибирской области</w:t>
      </w:r>
      <w:r w:rsidR="00EB3690">
        <w:rPr>
          <w:bCs/>
          <w:szCs w:val="28"/>
        </w:rPr>
        <w:tab/>
      </w:r>
      <w:r w:rsidR="00EB3690">
        <w:rPr>
          <w:bCs/>
          <w:szCs w:val="28"/>
        </w:rPr>
        <w:tab/>
        <w:t xml:space="preserve"> </w:t>
      </w:r>
      <w:r w:rsidR="00D60F1A">
        <w:rPr>
          <w:bCs/>
          <w:szCs w:val="28"/>
        </w:rPr>
        <w:tab/>
      </w:r>
      <w:r w:rsidR="00EB3690">
        <w:rPr>
          <w:bCs/>
          <w:szCs w:val="28"/>
        </w:rPr>
        <w:t xml:space="preserve"> </w:t>
      </w:r>
      <w:r w:rsidR="00D457E9">
        <w:rPr>
          <w:bCs/>
          <w:szCs w:val="28"/>
        </w:rPr>
        <w:t xml:space="preserve"> </w:t>
      </w:r>
      <w:r w:rsidR="00EB3690">
        <w:rPr>
          <w:bCs/>
          <w:szCs w:val="28"/>
        </w:rPr>
        <w:t xml:space="preserve"> С.М. Подвысоцкий</w:t>
      </w:r>
    </w:p>
    <w:p w14:paraId="29A8E981" w14:textId="77777777" w:rsidR="00044799" w:rsidRDefault="00044799" w:rsidP="00D60F1A">
      <w:pPr>
        <w:ind w:firstLine="0"/>
        <w:rPr>
          <w:bCs/>
          <w:szCs w:val="28"/>
        </w:rPr>
      </w:pPr>
    </w:p>
    <w:p w14:paraId="5012BE7D" w14:textId="77777777" w:rsidR="00EB3690" w:rsidRDefault="00EB3690" w:rsidP="00D60F1A">
      <w:pPr>
        <w:ind w:firstLine="0"/>
        <w:rPr>
          <w:bCs/>
          <w:szCs w:val="28"/>
        </w:rPr>
      </w:pPr>
      <w:r>
        <w:rPr>
          <w:bCs/>
          <w:szCs w:val="28"/>
        </w:rPr>
        <w:t>Управляющий делами – начальник</w:t>
      </w:r>
    </w:p>
    <w:p w14:paraId="7A229AAF" w14:textId="77777777" w:rsidR="00EB3690" w:rsidRDefault="00EB3690" w:rsidP="00D60F1A">
      <w:pPr>
        <w:ind w:firstLine="0"/>
        <w:rPr>
          <w:bCs/>
          <w:szCs w:val="28"/>
        </w:rPr>
      </w:pPr>
      <w:r>
        <w:rPr>
          <w:bCs/>
          <w:szCs w:val="28"/>
        </w:rPr>
        <w:t xml:space="preserve">Управления организационно-контрольной и </w:t>
      </w:r>
    </w:p>
    <w:p w14:paraId="1C9528DB" w14:textId="77777777" w:rsidR="00EB3690" w:rsidRDefault="00EB3690" w:rsidP="00D60F1A">
      <w:pPr>
        <w:ind w:firstLine="0"/>
        <w:rPr>
          <w:bCs/>
          <w:szCs w:val="28"/>
        </w:rPr>
      </w:pPr>
      <w:r>
        <w:rPr>
          <w:bCs/>
          <w:szCs w:val="28"/>
        </w:rPr>
        <w:t>кад</w:t>
      </w:r>
      <w:r w:rsidR="00D457E9">
        <w:rPr>
          <w:bCs/>
          <w:szCs w:val="28"/>
        </w:rPr>
        <w:t xml:space="preserve">ровой работы администрации </w:t>
      </w:r>
      <w:r w:rsidR="00D457E9">
        <w:rPr>
          <w:bCs/>
          <w:szCs w:val="28"/>
        </w:rPr>
        <w:tab/>
      </w:r>
      <w:r w:rsidR="00D457E9">
        <w:rPr>
          <w:bCs/>
          <w:szCs w:val="28"/>
        </w:rPr>
        <w:tab/>
      </w:r>
      <w:r w:rsidR="00D457E9">
        <w:rPr>
          <w:bCs/>
          <w:szCs w:val="28"/>
        </w:rPr>
        <w:tab/>
      </w:r>
      <w:r w:rsidR="00D457E9">
        <w:rPr>
          <w:bCs/>
          <w:szCs w:val="28"/>
        </w:rPr>
        <w:tab/>
      </w:r>
      <w:r w:rsidR="00D60F1A">
        <w:rPr>
          <w:bCs/>
          <w:szCs w:val="28"/>
        </w:rPr>
        <w:tab/>
      </w:r>
      <w:r w:rsidR="00D457E9">
        <w:rPr>
          <w:bCs/>
          <w:szCs w:val="28"/>
        </w:rPr>
        <w:t xml:space="preserve">  </w:t>
      </w:r>
      <w:r w:rsidR="00780D84">
        <w:rPr>
          <w:bCs/>
          <w:szCs w:val="28"/>
        </w:rPr>
        <w:t xml:space="preserve"> </w:t>
      </w:r>
      <w:r w:rsidR="00D457E9">
        <w:rPr>
          <w:bCs/>
          <w:szCs w:val="28"/>
        </w:rPr>
        <w:t xml:space="preserve">   Ю.Н. Кудрявцева</w:t>
      </w:r>
    </w:p>
    <w:p w14:paraId="214D2803" w14:textId="77777777" w:rsidR="00EB3690" w:rsidRDefault="00EB3690" w:rsidP="00D60F1A">
      <w:pPr>
        <w:ind w:firstLine="0"/>
        <w:rPr>
          <w:bCs/>
          <w:szCs w:val="28"/>
        </w:rPr>
      </w:pPr>
    </w:p>
    <w:p w14:paraId="2804B563" w14:textId="77777777" w:rsidR="00EB3690" w:rsidRDefault="00EB3690" w:rsidP="00D60F1A">
      <w:pPr>
        <w:ind w:firstLine="0"/>
        <w:rPr>
          <w:bCs/>
          <w:szCs w:val="28"/>
        </w:rPr>
      </w:pPr>
      <w:r>
        <w:rPr>
          <w:bCs/>
          <w:szCs w:val="28"/>
        </w:rPr>
        <w:t xml:space="preserve">Начальник отдела организации социального </w:t>
      </w:r>
    </w:p>
    <w:p w14:paraId="57AF5694" w14:textId="77777777" w:rsidR="00EB3690" w:rsidRDefault="00EB3690" w:rsidP="00D60F1A">
      <w:pPr>
        <w:ind w:firstLine="0"/>
        <w:rPr>
          <w:bCs/>
          <w:szCs w:val="28"/>
        </w:rPr>
      </w:pPr>
      <w:r>
        <w:rPr>
          <w:bCs/>
          <w:szCs w:val="28"/>
        </w:rPr>
        <w:t xml:space="preserve">обслуживания населения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D457E9">
        <w:rPr>
          <w:bCs/>
          <w:szCs w:val="28"/>
        </w:rPr>
        <w:t xml:space="preserve">       </w:t>
      </w:r>
      <w:r w:rsidR="00D60F1A">
        <w:rPr>
          <w:bCs/>
          <w:szCs w:val="28"/>
        </w:rPr>
        <w:tab/>
      </w:r>
      <w:r w:rsidR="00D60F1A">
        <w:rPr>
          <w:bCs/>
          <w:szCs w:val="28"/>
        </w:rPr>
        <w:tab/>
      </w:r>
      <w:r w:rsidR="00D457E9">
        <w:rPr>
          <w:bCs/>
          <w:szCs w:val="28"/>
        </w:rPr>
        <w:t xml:space="preserve">    </w:t>
      </w:r>
      <w:r w:rsidR="00780D84">
        <w:rPr>
          <w:bCs/>
          <w:szCs w:val="28"/>
        </w:rPr>
        <w:t xml:space="preserve"> </w:t>
      </w:r>
      <w:r w:rsidR="00D457E9">
        <w:rPr>
          <w:bCs/>
          <w:szCs w:val="28"/>
        </w:rPr>
        <w:t xml:space="preserve">  </w:t>
      </w:r>
      <w:r>
        <w:rPr>
          <w:bCs/>
          <w:szCs w:val="28"/>
        </w:rPr>
        <w:t>В.А. Ярцев</w:t>
      </w:r>
    </w:p>
    <w:p w14:paraId="7C994DC5" w14:textId="77777777" w:rsidR="00EB3690" w:rsidRDefault="00EB3690" w:rsidP="00D60F1A">
      <w:pPr>
        <w:ind w:firstLine="0"/>
        <w:rPr>
          <w:bCs/>
          <w:szCs w:val="28"/>
        </w:rPr>
      </w:pPr>
    </w:p>
    <w:p w14:paraId="20496EE3" w14:textId="453E1457" w:rsidR="00EB3690" w:rsidRDefault="00FA2BA6" w:rsidP="00D60F1A">
      <w:pPr>
        <w:ind w:firstLine="0"/>
        <w:rPr>
          <w:bCs/>
          <w:szCs w:val="28"/>
        </w:rPr>
      </w:pPr>
      <w:r>
        <w:rPr>
          <w:bCs/>
          <w:szCs w:val="28"/>
        </w:rPr>
        <w:t>С</w:t>
      </w:r>
      <w:r w:rsidR="003156ED">
        <w:rPr>
          <w:bCs/>
          <w:szCs w:val="28"/>
        </w:rPr>
        <w:t xml:space="preserve">тарший инженер </w:t>
      </w:r>
      <w:r w:rsidR="00D457E9">
        <w:rPr>
          <w:bCs/>
          <w:szCs w:val="28"/>
        </w:rPr>
        <w:t>администрации</w:t>
      </w:r>
    </w:p>
    <w:p w14:paraId="3C2FB8BB" w14:textId="1F2CA18A" w:rsidR="003156ED" w:rsidRDefault="003156ED" w:rsidP="00D60F1A">
      <w:pPr>
        <w:ind w:firstLine="0"/>
        <w:rPr>
          <w:bCs/>
          <w:szCs w:val="28"/>
        </w:rPr>
      </w:pPr>
      <w:r>
        <w:rPr>
          <w:bCs/>
          <w:szCs w:val="28"/>
        </w:rPr>
        <w:t>Мошковского района Новосибирской области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D60F1A">
        <w:rPr>
          <w:bCs/>
          <w:szCs w:val="28"/>
        </w:rPr>
        <w:tab/>
      </w:r>
      <w:r w:rsidR="00D457E9">
        <w:rPr>
          <w:bCs/>
          <w:szCs w:val="28"/>
        </w:rPr>
        <w:t xml:space="preserve">   </w:t>
      </w:r>
      <w:r w:rsidR="00780D84">
        <w:rPr>
          <w:bCs/>
          <w:szCs w:val="28"/>
        </w:rPr>
        <w:t xml:space="preserve"> </w:t>
      </w:r>
      <w:r w:rsidR="00D457E9">
        <w:rPr>
          <w:bCs/>
          <w:szCs w:val="28"/>
        </w:rPr>
        <w:t xml:space="preserve">     А.В.</w:t>
      </w:r>
      <w:r w:rsidR="00FA2BA6">
        <w:rPr>
          <w:bCs/>
          <w:szCs w:val="28"/>
        </w:rPr>
        <w:t xml:space="preserve"> </w:t>
      </w:r>
      <w:r w:rsidR="00D457E9">
        <w:rPr>
          <w:bCs/>
          <w:szCs w:val="28"/>
        </w:rPr>
        <w:t>Рудь</w:t>
      </w:r>
    </w:p>
    <w:p w14:paraId="0DCEB59A" w14:textId="77777777" w:rsidR="00EB3690" w:rsidRDefault="00EB3690" w:rsidP="00D60F1A">
      <w:pPr>
        <w:ind w:firstLine="0"/>
        <w:rPr>
          <w:bCs/>
          <w:szCs w:val="28"/>
        </w:rPr>
      </w:pPr>
    </w:p>
    <w:p w14:paraId="4E199C5A" w14:textId="77777777" w:rsidR="003156ED" w:rsidRDefault="003156ED" w:rsidP="00D60F1A">
      <w:pPr>
        <w:ind w:firstLine="0"/>
        <w:rPr>
          <w:bCs/>
          <w:szCs w:val="28"/>
        </w:rPr>
      </w:pPr>
      <w:r>
        <w:rPr>
          <w:bCs/>
          <w:szCs w:val="28"/>
        </w:rPr>
        <w:t>Директор МКУ  «Управление образования»</w:t>
      </w:r>
    </w:p>
    <w:p w14:paraId="47900681" w14:textId="77777777" w:rsidR="003156ED" w:rsidRDefault="003156ED" w:rsidP="00D60F1A">
      <w:pPr>
        <w:ind w:firstLine="0"/>
        <w:rPr>
          <w:bCs/>
          <w:szCs w:val="28"/>
        </w:rPr>
      </w:pPr>
      <w:r>
        <w:rPr>
          <w:bCs/>
          <w:szCs w:val="28"/>
        </w:rPr>
        <w:t>Мошковского района Новосибирской области</w:t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</w:t>
      </w:r>
      <w:r w:rsidR="00D60F1A">
        <w:rPr>
          <w:bCs/>
          <w:szCs w:val="28"/>
        </w:rPr>
        <w:tab/>
      </w:r>
      <w:r>
        <w:rPr>
          <w:bCs/>
          <w:szCs w:val="28"/>
        </w:rPr>
        <w:t xml:space="preserve"> </w:t>
      </w:r>
      <w:r w:rsidR="00D457E9">
        <w:rPr>
          <w:bCs/>
          <w:szCs w:val="28"/>
        </w:rPr>
        <w:t xml:space="preserve">   </w:t>
      </w:r>
      <w:r w:rsidR="00D60F1A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="00780D84">
        <w:rPr>
          <w:bCs/>
          <w:szCs w:val="28"/>
        </w:rPr>
        <w:t xml:space="preserve"> </w:t>
      </w:r>
      <w:r>
        <w:rPr>
          <w:bCs/>
          <w:szCs w:val="28"/>
        </w:rPr>
        <w:t xml:space="preserve"> Ю.С. Рыбалкина</w:t>
      </w:r>
    </w:p>
    <w:p w14:paraId="7B566C95" w14:textId="77777777" w:rsidR="003156ED" w:rsidRDefault="003156ED" w:rsidP="00D60F1A">
      <w:pPr>
        <w:ind w:firstLine="0"/>
        <w:rPr>
          <w:bCs/>
          <w:szCs w:val="28"/>
        </w:rPr>
      </w:pPr>
    </w:p>
    <w:p w14:paraId="3D909BA5" w14:textId="77777777" w:rsidR="003156ED" w:rsidRDefault="003156ED" w:rsidP="00D60F1A">
      <w:pPr>
        <w:ind w:firstLine="0"/>
        <w:rPr>
          <w:bCs/>
          <w:szCs w:val="28"/>
        </w:rPr>
      </w:pPr>
      <w:r>
        <w:rPr>
          <w:bCs/>
          <w:szCs w:val="28"/>
        </w:rPr>
        <w:t xml:space="preserve">Директор МКУ «Управление культуры </w:t>
      </w:r>
    </w:p>
    <w:p w14:paraId="6FAFEB2B" w14:textId="77777777" w:rsidR="003156ED" w:rsidRDefault="003156ED" w:rsidP="00D60F1A">
      <w:pPr>
        <w:ind w:firstLine="0"/>
        <w:rPr>
          <w:bCs/>
          <w:szCs w:val="28"/>
        </w:rPr>
      </w:pPr>
      <w:r>
        <w:rPr>
          <w:bCs/>
          <w:szCs w:val="28"/>
        </w:rPr>
        <w:t>и Молодежной политики» Мошковского района</w:t>
      </w:r>
    </w:p>
    <w:p w14:paraId="4ADDD5D8" w14:textId="799F3108" w:rsidR="003156ED" w:rsidRDefault="003156ED" w:rsidP="00D60F1A">
      <w:pPr>
        <w:ind w:firstLine="0"/>
        <w:rPr>
          <w:bCs/>
          <w:szCs w:val="28"/>
        </w:rPr>
      </w:pPr>
      <w:r>
        <w:rPr>
          <w:bCs/>
          <w:szCs w:val="28"/>
        </w:rPr>
        <w:t>Новосибирской области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D60F1A">
        <w:rPr>
          <w:bCs/>
          <w:szCs w:val="28"/>
        </w:rPr>
        <w:tab/>
      </w:r>
      <w:r w:rsidR="00D457E9">
        <w:rPr>
          <w:bCs/>
          <w:szCs w:val="28"/>
        </w:rPr>
        <w:t xml:space="preserve">  Т.Л.</w:t>
      </w:r>
      <w:r w:rsidR="00FA2BA6">
        <w:rPr>
          <w:bCs/>
          <w:szCs w:val="28"/>
        </w:rPr>
        <w:t xml:space="preserve"> </w:t>
      </w:r>
      <w:r w:rsidR="00D457E9">
        <w:rPr>
          <w:bCs/>
          <w:szCs w:val="28"/>
        </w:rPr>
        <w:t>Перцовая</w:t>
      </w:r>
    </w:p>
    <w:p w14:paraId="3B6197CF" w14:textId="77777777" w:rsidR="003156ED" w:rsidRDefault="003156ED" w:rsidP="00D60F1A">
      <w:pPr>
        <w:ind w:firstLine="0"/>
        <w:rPr>
          <w:bCs/>
          <w:szCs w:val="28"/>
        </w:rPr>
      </w:pPr>
    </w:p>
    <w:p w14:paraId="2A09BFF6" w14:textId="77777777" w:rsidR="008A6386" w:rsidRDefault="008A6386" w:rsidP="008A6386">
      <w:pPr>
        <w:ind w:firstLine="0"/>
        <w:rPr>
          <w:bCs/>
          <w:szCs w:val="28"/>
        </w:rPr>
      </w:pPr>
      <w:r w:rsidRPr="008A6386">
        <w:rPr>
          <w:bCs/>
          <w:szCs w:val="28"/>
        </w:rPr>
        <w:t>Глава муниципального образования</w:t>
      </w:r>
      <w:r>
        <w:rPr>
          <w:bCs/>
          <w:szCs w:val="28"/>
        </w:rPr>
        <w:t xml:space="preserve"> </w:t>
      </w:r>
    </w:p>
    <w:p w14:paraId="5315F916" w14:textId="77777777" w:rsidR="008A6386" w:rsidRDefault="008A6386" w:rsidP="008A6386">
      <w:pPr>
        <w:ind w:firstLine="0"/>
        <w:rPr>
          <w:bCs/>
          <w:szCs w:val="28"/>
        </w:rPr>
      </w:pPr>
      <w:r>
        <w:rPr>
          <w:bCs/>
          <w:szCs w:val="28"/>
        </w:rPr>
        <w:lastRenderedPageBreak/>
        <w:t>Балтинского сельского совета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С.Е. Станкевич</w:t>
      </w:r>
    </w:p>
    <w:p w14:paraId="0D01AE17" w14:textId="77777777" w:rsidR="008A6386" w:rsidRDefault="008A6386" w:rsidP="008A6386">
      <w:pPr>
        <w:ind w:firstLine="0"/>
        <w:rPr>
          <w:bCs/>
          <w:szCs w:val="28"/>
        </w:rPr>
      </w:pPr>
    </w:p>
    <w:p w14:paraId="14806DD1" w14:textId="5B578C75" w:rsidR="008A6386" w:rsidRPr="008A6386" w:rsidRDefault="00FA2BA6" w:rsidP="008A6386">
      <w:pPr>
        <w:ind w:firstLine="0"/>
        <w:rPr>
          <w:bCs/>
          <w:szCs w:val="28"/>
        </w:rPr>
      </w:pPr>
      <w:r>
        <w:rPr>
          <w:bCs/>
          <w:szCs w:val="28"/>
        </w:rPr>
        <w:t>Г</w:t>
      </w:r>
      <w:r w:rsidR="008A6386" w:rsidRPr="008A6386">
        <w:rPr>
          <w:bCs/>
          <w:szCs w:val="28"/>
        </w:rPr>
        <w:t xml:space="preserve">лава муниципального образования </w:t>
      </w:r>
    </w:p>
    <w:p w14:paraId="1E01AD04" w14:textId="77777777" w:rsidR="008A6386" w:rsidRDefault="008A6386" w:rsidP="008A6386">
      <w:pPr>
        <w:ind w:firstLine="0"/>
        <w:rPr>
          <w:bCs/>
          <w:szCs w:val="28"/>
        </w:rPr>
      </w:pPr>
      <w:r>
        <w:rPr>
          <w:bCs/>
          <w:szCs w:val="28"/>
        </w:rPr>
        <w:t>Барлакского</w:t>
      </w:r>
      <w:r w:rsidRPr="008A6386">
        <w:rPr>
          <w:bCs/>
          <w:szCs w:val="28"/>
        </w:rPr>
        <w:t xml:space="preserve"> сельского совета</w:t>
      </w:r>
      <w:r w:rsidR="00D457E9">
        <w:rPr>
          <w:bCs/>
          <w:szCs w:val="28"/>
        </w:rPr>
        <w:tab/>
      </w:r>
      <w:r w:rsidR="00D457E9">
        <w:rPr>
          <w:bCs/>
          <w:szCs w:val="28"/>
        </w:rPr>
        <w:tab/>
      </w:r>
      <w:r w:rsidR="00D457E9">
        <w:rPr>
          <w:bCs/>
          <w:szCs w:val="28"/>
        </w:rPr>
        <w:tab/>
      </w:r>
      <w:r w:rsidR="00D457E9"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D457E9">
        <w:rPr>
          <w:bCs/>
          <w:szCs w:val="28"/>
        </w:rPr>
        <w:t xml:space="preserve">  С.Г. Баландин</w:t>
      </w:r>
    </w:p>
    <w:p w14:paraId="41572DDF" w14:textId="77777777" w:rsidR="008A6386" w:rsidRDefault="008A6386" w:rsidP="008A6386">
      <w:pPr>
        <w:ind w:firstLine="0"/>
        <w:rPr>
          <w:bCs/>
          <w:szCs w:val="28"/>
        </w:rPr>
      </w:pPr>
    </w:p>
    <w:p w14:paraId="48879F6D" w14:textId="77777777" w:rsidR="008A6386" w:rsidRPr="008A6386" w:rsidRDefault="008A6386" w:rsidP="008A6386">
      <w:pPr>
        <w:ind w:firstLine="0"/>
        <w:rPr>
          <w:bCs/>
          <w:szCs w:val="28"/>
        </w:rPr>
      </w:pPr>
      <w:r w:rsidRPr="008A6386">
        <w:rPr>
          <w:bCs/>
          <w:szCs w:val="28"/>
        </w:rPr>
        <w:t xml:space="preserve">Глава муниципального образования </w:t>
      </w:r>
    </w:p>
    <w:p w14:paraId="15FBE327" w14:textId="77777777" w:rsidR="003156ED" w:rsidRDefault="008A6386" w:rsidP="008A6386">
      <w:pPr>
        <w:ind w:firstLine="0"/>
        <w:rPr>
          <w:bCs/>
          <w:szCs w:val="28"/>
        </w:rPr>
      </w:pPr>
      <w:r>
        <w:rPr>
          <w:bCs/>
          <w:szCs w:val="28"/>
        </w:rPr>
        <w:t>Дубровинского</w:t>
      </w:r>
      <w:r w:rsidRPr="008A6386">
        <w:rPr>
          <w:bCs/>
          <w:szCs w:val="28"/>
        </w:rPr>
        <w:t xml:space="preserve"> сельского совета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О.С. Шумкин</w:t>
      </w:r>
    </w:p>
    <w:p w14:paraId="7B461EBD" w14:textId="77777777" w:rsidR="008A6386" w:rsidRDefault="008A6386" w:rsidP="008A6386">
      <w:pPr>
        <w:ind w:firstLine="0"/>
        <w:rPr>
          <w:bCs/>
          <w:szCs w:val="28"/>
        </w:rPr>
      </w:pPr>
    </w:p>
    <w:p w14:paraId="4C16351E" w14:textId="77777777" w:rsidR="008A6386" w:rsidRPr="008A6386" w:rsidRDefault="008A6386" w:rsidP="008A6386">
      <w:pPr>
        <w:ind w:firstLine="0"/>
        <w:rPr>
          <w:bCs/>
          <w:szCs w:val="28"/>
        </w:rPr>
      </w:pPr>
      <w:r w:rsidRPr="008A6386">
        <w:rPr>
          <w:bCs/>
          <w:szCs w:val="28"/>
        </w:rPr>
        <w:t xml:space="preserve">Глава муниципального образования </w:t>
      </w:r>
    </w:p>
    <w:p w14:paraId="0B008E80" w14:textId="77777777" w:rsidR="008A6386" w:rsidRDefault="008A6386" w:rsidP="008A6386">
      <w:pPr>
        <w:ind w:firstLine="0"/>
        <w:rPr>
          <w:bCs/>
          <w:szCs w:val="28"/>
        </w:rPr>
      </w:pPr>
      <w:r>
        <w:rPr>
          <w:bCs/>
          <w:szCs w:val="28"/>
        </w:rPr>
        <w:t>Кайлинского</w:t>
      </w:r>
      <w:r w:rsidRPr="008A6386">
        <w:rPr>
          <w:bCs/>
          <w:szCs w:val="28"/>
        </w:rPr>
        <w:t xml:space="preserve"> сельского совета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П.М. Чернов</w:t>
      </w:r>
    </w:p>
    <w:p w14:paraId="2F678CBB" w14:textId="77777777" w:rsidR="008A6386" w:rsidRDefault="008A6386" w:rsidP="008A6386">
      <w:pPr>
        <w:ind w:firstLine="0"/>
        <w:rPr>
          <w:bCs/>
          <w:szCs w:val="28"/>
        </w:rPr>
      </w:pPr>
    </w:p>
    <w:p w14:paraId="328EBFAC" w14:textId="77777777" w:rsidR="008A6386" w:rsidRPr="008A6386" w:rsidRDefault="008A6386" w:rsidP="008A6386">
      <w:pPr>
        <w:ind w:firstLine="0"/>
        <w:rPr>
          <w:bCs/>
          <w:szCs w:val="28"/>
        </w:rPr>
      </w:pPr>
      <w:r w:rsidRPr="008A6386">
        <w:rPr>
          <w:bCs/>
          <w:szCs w:val="28"/>
        </w:rPr>
        <w:t xml:space="preserve">Глава муниципального образования </w:t>
      </w:r>
    </w:p>
    <w:p w14:paraId="295BE5E1" w14:textId="77777777" w:rsidR="008A6386" w:rsidRDefault="008A6386" w:rsidP="008A6386">
      <w:pPr>
        <w:ind w:firstLine="0"/>
        <w:rPr>
          <w:bCs/>
          <w:szCs w:val="28"/>
        </w:rPr>
      </w:pPr>
      <w:r>
        <w:rPr>
          <w:bCs/>
          <w:szCs w:val="28"/>
        </w:rPr>
        <w:t>Новомошковского</w:t>
      </w:r>
      <w:r w:rsidRPr="008A6386">
        <w:rPr>
          <w:bCs/>
          <w:szCs w:val="28"/>
        </w:rPr>
        <w:t xml:space="preserve"> сельского совета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Е.В. Гацко</w:t>
      </w:r>
    </w:p>
    <w:p w14:paraId="458EABA6" w14:textId="77777777" w:rsidR="008A6386" w:rsidRDefault="008A6386" w:rsidP="008A6386">
      <w:pPr>
        <w:ind w:firstLine="0"/>
        <w:rPr>
          <w:bCs/>
          <w:szCs w:val="28"/>
        </w:rPr>
      </w:pPr>
    </w:p>
    <w:p w14:paraId="0D5BE104" w14:textId="77777777" w:rsidR="008A6386" w:rsidRPr="008A6386" w:rsidRDefault="008A6386" w:rsidP="008A6386">
      <w:pPr>
        <w:ind w:firstLine="0"/>
        <w:rPr>
          <w:bCs/>
          <w:szCs w:val="28"/>
        </w:rPr>
      </w:pPr>
      <w:r w:rsidRPr="008A6386">
        <w:rPr>
          <w:bCs/>
          <w:szCs w:val="28"/>
        </w:rPr>
        <w:t xml:space="preserve">Глава муниципального образования </w:t>
      </w:r>
    </w:p>
    <w:p w14:paraId="18D40489" w14:textId="77777777" w:rsidR="008A6386" w:rsidRDefault="008A6386" w:rsidP="008A6386">
      <w:pPr>
        <w:ind w:firstLine="0"/>
        <w:rPr>
          <w:bCs/>
          <w:szCs w:val="28"/>
        </w:rPr>
      </w:pPr>
      <w:r>
        <w:rPr>
          <w:bCs/>
          <w:szCs w:val="28"/>
        </w:rPr>
        <w:t xml:space="preserve">Сарапульского </w:t>
      </w:r>
      <w:r w:rsidRPr="008A6386">
        <w:rPr>
          <w:bCs/>
          <w:szCs w:val="28"/>
        </w:rPr>
        <w:t>сельского совета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В.А. Ишутин</w:t>
      </w:r>
    </w:p>
    <w:p w14:paraId="18BECA72" w14:textId="77777777" w:rsidR="008A6386" w:rsidRDefault="008A6386" w:rsidP="008A6386">
      <w:pPr>
        <w:ind w:firstLine="0"/>
        <w:rPr>
          <w:bCs/>
          <w:szCs w:val="28"/>
        </w:rPr>
      </w:pPr>
    </w:p>
    <w:p w14:paraId="6A69469C" w14:textId="77777777" w:rsidR="00A3615D" w:rsidRPr="00A3615D" w:rsidRDefault="00A3615D" w:rsidP="00A3615D">
      <w:pPr>
        <w:ind w:firstLine="0"/>
        <w:rPr>
          <w:bCs/>
          <w:szCs w:val="28"/>
        </w:rPr>
      </w:pPr>
      <w:r w:rsidRPr="00A3615D">
        <w:rPr>
          <w:bCs/>
          <w:szCs w:val="28"/>
        </w:rPr>
        <w:t xml:space="preserve">Глава муниципального образования </w:t>
      </w:r>
    </w:p>
    <w:p w14:paraId="63C6CEA6" w14:textId="77777777" w:rsidR="008A6386" w:rsidRDefault="00A3615D" w:rsidP="00A3615D">
      <w:pPr>
        <w:ind w:firstLine="0"/>
        <w:rPr>
          <w:bCs/>
          <w:szCs w:val="28"/>
        </w:rPr>
      </w:pPr>
      <w:r>
        <w:rPr>
          <w:bCs/>
          <w:szCs w:val="28"/>
        </w:rPr>
        <w:t>Сокурского</w:t>
      </w:r>
      <w:r w:rsidRPr="00A3615D">
        <w:rPr>
          <w:bCs/>
          <w:szCs w:val="28"/>
        </w:rPr>
        <w:t xml:space="preserve"> сельского совета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П.В. Дубовский</w:t>
      </w:r>
    </w:p>
    <w:p w14:paraId="5CF2996F" w14:textId="77777777" w:rsidR="00A3615D" w:rsidRDefault="00A3615D" w:rsidP="00A3615D">
      <w:pPr>
        <w:ind w:firstLine="0"/>
        <w:rPr>
          <w:bCs/>
          <w:szCs w:val="28"/>
        </w:rPr>
      </w:pPr>
    </w:p>
    <w:p w14:paraId="61F51D13" w14:textId="77777777" w:rsidR="00A3615D" w:rsidRPr="00A3615D" w:rsidRDefault="00A3615D" w:rsidP="00A3615D">
      <w:pPr>
        <w:ind w:firstLine="0"/>
        <w:rPr>
          <w:bCs/>
          <w:szCs w:val="28"/>
        </w:rPr>
      </w:pPr>
      <w:r w:rsidRPr="00A3615D">
        <w:rPr>
          <w:bCs/>
          <w:szCs w:val="28"/>
        </w:rPr>
        <w:t xml:space="preserve">Глава муниципального образования </w:t>
      </w:r>
    </w:p>
    <w:p w14:paraId="1369555F" w14:textId="77777777" w:rsidR="00A3615D" w:rsidRDefault="00A3615D" w:rsidP="00A3615D">
      <w:pPr>
        <w:ind w:firstLine="0"/>
        <w:rPr>
          <w:bCs/>
          <w:szCs w:val="28"/>
        </w:rPr>
      </w:pPr>
      <w:r>
        <w:rPr>
          <w:bCs/>
          <w:szCs w:val="28"/>
        </w:rPr>
        <w:t>Ташаринского</w:t>
      </w:r>
      <w:r w:rsidRPr="00A3615D">
        <w:rPr>
          <w:bCs/>
          <w:szCs w:val="28"/>
        </w:rPr>
        <w:t xml:space="preserve"> сельского совета</w:t>
      </w:r>
      <w:r>
        <w:rPr>
          <w:bCs/>
          <w:szCs w:val="28"/>
        </w:rPr>
        <w:t xml:space="preserve">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В.В. Филимонов</w:t>
      </w:r>
    </w:p>
    <w:p w14:paraId="4AFCCD77" w14:textId="77777777" w:rsidR="00A3615D" w:rsidRDefault="00A3615D" w:rsidP="00A3615D">
      <w:pPr>
        <w:ind w:firstLine="0"/>
        <w:rPr>
          <w:bCs/>
          <w:szCs w:val="28"/>
        </w:rPr>
      </w:pPr>
    </w:p>
    <w:p w14:paraId="5F6331A9" w14:textId="77777777" w:rsidR="00A3615D" w:rsidRPr="00A3615D" w:rsidRDefault="00A3615D" w:rsidP="00A3615D">
      <w:pPr>
        <w:ind w:firstLine="0"/>
        <w:rPr>
          <w:bCs/>
          <w:szCs w:val="28"/>
        </w:rPr>
      </w:pPr>
      <w:r w:rsidRPr="00A3615D">
        <w:rPr>
          <w:bCs/>
          <w:szCs w:val="28"/>
        </w:rPr>
        <w:t xml:space="preserve">Глава муниципального образования </w:t>
      </w:r>
    </w:p>
    <w:p w14:paraId="7B74FBA7" w14:textId="77777777" w:rsidR="00A3615D" w:rsidRDefault="00A3615D" w:rsidP="00A3615D">
      <w:pPr>
        <w:ind w:firstLine="0"/>
        <w:rPr>
          <w:bCs/>
          <w:szCs w:val="28"/>
        </w:rPr>
      </w:pPr>
      <w:r>
        <w:rPr>
          <w:bCs/>
          <w:szCs w:val="28"/>
        </w:rPr>
        <w:t>Широкоярского</w:t>
      </w:r>
      <w:r w:rsidRPr="00A3615D">
        <w:rPr>
          <w:bCs/>
          <w:szCs w:val="28"/>
        </w:rPr>
        <w:t xml:space="preserve"> сельского совета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</w:t>
      </w:r>
      <w:r w:rsidR="00D457E9">
        <w:rPr>
          <w:bCs/>
          <w:szCs w:val="28"/>
        </w:rPr>
        <w:t xml:space="preserve"> </w:t>
      </w:r>
      <w:r>
        <w:rPr>
          <w:bCs/>
          <w:szCs w:val="28"/>
        </w:rPr>
        <w:t xml:space="preserve">  В.С. Орлов</w:t>
      </w:r>
    </w:p>
    <w:p w14:paraId="51E73F03" w14:textId="77777777" w:rsidR="00A3615D" w:rsidRDefault="00A3615D" w:rsidP="00A3615D">
      <w:pPr>
        <w:ind w:firstLine="0"/>
        <w:rPr>
          <w:bCs/>
          <w:szCs w:val="28"/>
        </w:rPr>
      </w:pPr>
    </w:p>
    <w:p w14:paraId="2F692DFB" w14:textId="77777777" w:rsidR="00A3615D" w:rsidRPr="00A3615D" w:rsidRDefault="00A3615D" w:rsidP="00A3615D">
      <w:pPr>
        <w:ind w:firstLine="0"/>
        <w:rPr>
          <w:bCs/>
          <w:szCs w:val="28"/>
        </w:rPr>
      </w:pPr>
      <w:r w:rsidRPr="00A3615D">
        <w:rPr>
          <w:bCs/>
          <w:szCs w:val="28"/>
        </w:rPr>
        <w:t xml:space="preserve">Глава муниципального образования </w:t>
      </w:r>
    </w:p>
    <w:p w14:paraId="7115D27E" w14:textId="77777777" w:rsidR="00A3615D" w:rsidRDefault="00A3615D" w:rsidP="00A3615D">
      <w:pPr>
        <w:ind w:firstLine="0"/>
        <w:rPr>
          <w:bCs/>
          <w:szCs w:val="28"/>
        </w:rPr>
      </w:pPr>
      <w:r>
        <w:rPr>
          <w:bCs/>
          <w:szCs w:val="28"/>
        </w:rPr>
        <w:t>администрации р.п. Мошково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D457E9">
        <w:rPr>
          <w:bCs/>
          <w:szCs w:val="28"/>
        </w:rPr>
        <w:t xml:space="preserve">             Д.Б. Федосов</w:t>
      </w:r>
    </w:p>
    <w:p w14:paraId="6D392395" w14:textId="77777777" w:rsidR="00A3615D" w:rsidRDefault="00A3615D" w:rsidP="00A3615D">
      <w:pPr>
        <w:ind w:firstLine="0"/>
        <w:rPr>
          <w:bCs/>
          <w:szCs w:val="28"/>
        </w:rPr>
      </w:pPr>
    </w:p>
    <w:p w14:paraId="4416F60D" w14:textId="77777777" w:rsidR="00A3615D" w:rsidRPr="00A3615D" w:rsidRDefault="00A3615D" w:rsidP="00A3615D">
      <w:pPr>
        <w:ind w:firstLine="0"/>
        <w:rPr>
          <w:bCs/>
          <w:szCs w:val="28"/>
        </w:rPr>
      </w:pPr>
      <w:r w:rsidRPr="00A3615D">
        <w:rPr>
          <w:bCs/>
          <w:szCs w:val="28"/>
        </w:rPr>
        <w:t xml:space="preserve">Глава муниципального образования </w:t>
      </w:r>
    </w:p>
    <w:p w14:paraId="3FEA325B" w14:textId="77777777" w:rsidR="00A3615D" w:rsidRDefault="00A3615D" w:rsidP="00A3615D">
      <w:pPr>
        <w:ind w:firstLine="0"/>
        <w:rPr>
          <w:bCs/>
          <w:szCs w:val="28"/>
        </w:rPr>
      </w:pPr>
      <w:r>
        <w:rPr>
          <w:bCs/>
          <w:szCs w:val="28"/>
        </w:rPr>
        <w:t>администрации р.п. Ст.-Ояшинский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Т.В. Личманюк</w:t>
      </w:r>
    </w:p>
    <w:sectPr w:rsidR="00A3615D" w:rsidSect="007448C4">
      <w:headerReference w:type="default" r:id="rId9"/>
      <w:pgSz w:w="11906" w:h="16838"/>
      <w:pgMar w:top="567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C5705" w14:textId="77777777" w:rsidR="00B21E2C" w:rsidRDefault="00B21E2C" w:rsidP="00791F5A">
      <w:r>
        <w:separator/>
      </w:r>
    </w:p>
  </w:endnote>
  <w:endnote w:type="continuationSeparator" w:id="0">
    <w:p w14:paraId="30E2F65D" w14:textId="77777777" w:rsidR="00B21E2C" w:rsidRDefault="00B21E2C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1BEC5" w14:textId="77777777" w:rsidR="00B21E2C" w:rsidRDefault="00B21E2C" w:rsidP="00791F5A">
      <w:r>
        <w:separator/>
      </w:r>
    </w:p>
  </w:footnote>
  <w:footnote w:type="continuationSeparator" w:id="0">
    <w:p w14:paraId="6821C269" w14:textId="77777777" w:rsidR="00B21E2C" w:rsidRDefault="00B21E2C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1240562"/>
      <w:docPartObj>
        <w:docPartGallery w:val="Page Numbers (Top of Page)"/>
        <w:docPartUnique/>
      </w:docPartObj>
    </w:sdtPr>
    <w:sdtEndPr/>
    <w:sdtContent>
      <w:p w14:paraId="2CF5B329" w14:textId="77777777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5A52BD">
          <w:rPr>
            <w:noProof/>
          </w:rPr>
          <w:t>4</w:t>
        </w:r>
        <w:r w:rsidRPr="00B10074">
          <w:fldChar w:fldCharType="end"/>
        </w:r>
      </w:p>
      <w:p w14:paraId="68E6FB3E" w14:textId="77777777" w:rsidR="007448C4" w:rsidRPr="007448C4" w:rsidRDefault="00B21E2C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72A4E"/>
    <w:multiLevelType w:val="multilevel"/>
    <w:tmpl w:val="AF3C2E2C"/>
    <w:numStyleLink w:val="a"/>
  </w:abstractNum>
  <w:abstractNum w:abstractNumId="11" w15:restartNumberingAfterBreak="0">
    <w:nsid w:val="0DD266F3"/>
    <w:multiLevelType w:val="multilevel"/>
    <w:tmpl w:val="5D9805C0"/>
    <w:numStyleLink w:val="1250"/>
  </w:abstractNum>
  <w:abstractNum w:abstractNumId="12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B05BBB"/>
    <w:multiLevelType w:val="multilevel"/>
    <w:tmpl w:val="5D9805C0"/>
    <w:numStyleLink w:val="1250"/>
  </w:abstractNum>
  <w:abstractNum w:abstractNumId="15" w15:restartNumberingAfterBreak="0">
    <w:nsid w:val="24D12E83"/>
    <w:multiLevelType w:val="multilevel"/>
    <w:tmpl w:val="5D9805C0"/>
    <w:numStyleLink w:val="1250"/>
  </w:abstractNum>
  <w:abstractNum w:abstractNumId="16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044BF0"/>
    <w:multiLevelType w:val="multilevel"/>
    <w:tmpl w:val="5D9805C0"/>
    <w:numStyleLink w:val="1250"/>
  </w:abstractNum>
  <w:abstractNum w:abstractNumId="20" w15:restartNumberingAfterBreak="0">
    <w:nsid w:val="3F6E1572"/>
    <w:multiLevelType w:val="multilevel"/>
    <w:tmpl w:val="AF3C2E2C"/>
    <w:numStyleLink w:val="a0"/>
  </w:abstractNum>
  <w:abstractNum w:abstractNumId="21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 w15:restartNumberingAfterBreak="0">
    <w:nsid w:val="482042DD"/>
    <w:multiLevelType w:val="multilevel"/>
    <w:tmpl w:val="AF3C2E2C"/>
    <w:numStyleLink w:val="a"/>
  </w:abstractNum>
  <w:abstractNum w:abstractNumId="24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FA94B4D"/>
    <w:multiLevelType w:val="multilevel"/>
    <w:tmpl w:val="2916B630"/>
    <w:numStyleLink w:val="12500"/>
  </w:abstractNum>
  <w:abstractNum w:abstractNumId="28" w15:restartNumberingAfterBreak="0">
    <w:nsid w:val="5A232D3C"/>
    <w:multiLevelType w:val="multilevel"/>
    <w:tmpl w:val="5D9805C0"/>
    <w:numStyleLink w:val="1250"/>
  </w:abstractNum>
  <w:abstractNum w:abstractNumId="29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 w15:restartNumberingAfterBreak="0">
    <w:nsid w:val="66081CA6"/>
    <w:multiLevelType w:val="multilevel"/>
    <w:tmpl w:val="AF3C2E2C"/>
    <w:numStyleLink w:val="a0"/>
  </w:abstractNum>
  <w:abstractNum w:abstractNumId="31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7099740D"/>
    <w:multiLevelType w:val="multilevel"/>
    <w:tmpl w:val="5D9805C0"/>
    <w:numStyleLink w:val="1250"/>
  </w:abstractNum>
  <w:abstractNum w:abstractNumId="36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5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0"/>
  </w:num>
  <w:num w:numId="22">
    <w:abstractNumId w:val="20"/>
  </w:num>
  <w:num w:numId="23">
    <w:abstractNumId w:val="32"/>
  </w:num>
  <w:num w:numId="24">
    <w:abstractNumId w:val="37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1"/>
  </w:num>
  <w:num w:numId="33">
    <w:abstractNumId w:val="26"/>
  </w:num>
  <w:num w:numId="34">
    <w:abstractNumId w:val="36"/>
  </w:num>
  <w:num w:numId="35">
    <w:abstractNumId w:val="27"/>
  </w:num>
  <w:num w:numId="36">
    <w:abstractNumId w:val="34"/>
  </w:num>
  <w:num w:numId="37">
    <w:abstractNumId w:val="2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B3"/>
    <w:rsid w:val="00044799"/>
    <w:rsid w:val="00085391"/>
    <w:rsid w:val="0009012A"/>
    <w:rsid w:val="000C7CD3"/>
    <w:rsid w:val="000F59AA"/>
    <w:rsid w:val="0013099C"/>
    <w:rsid w:val="001464F0"/>
    <w:rsid w:val="001A3808"/>
    <w:rsid w:val="001B268A"/>
    <w:rsid w:val="001C34D2"/>
    <w:rsid w:val="002705DB"/>
    <w:rsid w:val="002A2623"/>
    <w:rsid w:val="002A794B"/>
    <w:rsid w:val="002B1603"/>
    <w:rsid w:val="002E3CB0"/>
    <w:rsid w:val="002E3E28"/>
    <w:rsid w:val="003156ED"/>
    <w:rsid w:val="003270D8"/>
    <w:rsid w:val="003310AF"/>
    <w:rsid w:val="00334FFC"/>
    <w:rsid w:val="00376C75"/>
    <w:rsid w:val="00381D6F"/>
    <w:rsid w:val="003A160B"/>
    <w:rsid w:val="003B0A97"/>
    <w:rsid w:val="00411DB5"/>
    <w:rsid w:val="00496779"/>
    <w:rsid w:val="004F2A49"/>
    <w:rsid w:val="00560871"/>
    <w:rsid w:val="00583858"/>
    <w:rsid w:val="005A52BD"/>
    <w:rsid w:val="005A62F2"/>
    <w:rsid w:val="005B02CC"/>
    <w:rsid w:val="005C1FB3"/>
    <w:rsid w:val="00601F6E"/>
    <w:rsid w:val="00615448"/>
    <w:rsid w:val="00673F9A"/>
    <w:rsid w:val="00680D41"/>
    <w:rsid w:val="0072069E"/>
    <w:rsid w:val="007314F5"/>
    <w:rsid w:val="007448C4"/>
    <w:rsid w:val="00770BDB"/>
    <w:rsid w:val="00780D84"/>
    <w:rsid w:val="007839B6"/>
    <w:rsid w:val="00791F5A"/>
    <w:rsid w:val="007E499E"/>
    <w:rsid w:val="00856213"/>
    <w:rsid w:val="008A6386"/>
    <w:rsid w:val="008E0A39"/>
    <w:rsid w:val="009076B8"/>
    <w:rsid w:val="00990325"/>
    <w:rsid w:val="009A590A"/>
    <w:rsid w:val="009C04E9"/>
    <w:rsid w:val="009D4508"/>
    <w:rsid w:val="00A253C2"/>
    <w:rsid w:val="00A314E7"/>
    <w:rsid w:val="00A3615D"/>
    <w:rsid w:val="00A361BB"/>
    <w:rsid w:val="00A60553"/>
    <w:rsid w:val="00A66A6B"/>
    <w:rsid w:val="00AA4573"/>
    <w:rsid w:val="00B10074"/>
    <w:rsid w:val="00B20BFC"/>
    <w:rsid w:val="00B21E2C"/>
    <w:rsid w:val="00B52B80"/>
    <w:rsid w:val="00BC22B8"/>
    <w:rsid w:val="00BC2C50"/>
    <w:rsid w:val="00BC4DE9"/>
    <w:rsid w:val="00C32DC0"/>
    <w:rsid w:val="00D1272A"/>
    <w:rsid w:val="00D457E9"/>
    <w:rsid w:val="00D60F1A"/>
    <w:rsid w:val="00D7457C"/>
    <w:rsid w:val="00DE66D8"/>
    <w:rsid w:val="00E04C5B"/>
    <w:rsid w:val="00E94FDD"/>
    <w:rsid w:val="00EA5B0E"/>
    <w:rsid w:val="00EB3690"/>
    <w:rsid w:val="00EB5ABE"/>
    <w:rsid w:val="00ED51FB"/>
    <w:rsid w:val="00EF6C65"/>
    <w:rsid w:val="00F302CA"/>
    <w:rsid w:val="00F67AD6"/>
    <w:rsid w:val="00F7383C"/>
    <w:rsid w:val="00FA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E7E9"/>
  <w15:docId w15:val="{2989E1D4-1287-4462-BFBB-D2B31BC7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C34D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styleId="af">
    <w:name w:val="Normal (Web)"/>
    <w:basedOn w:val="a1"/>
    <w:uiPriority w:val="99"/>
    <w:unhideWhenUsed/>
    <w:rsid w:val="007E499E"/>
    <w:pP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ConsPlusNormal">
    <w:name w:val="ConsPlusNormal"/>
    <w:rsid w:val="007E49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%20-%20&#1084;&#1086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0BB5-CCE4-4923-BB12-F200F35D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119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User</cp:lastModifiedBy>
  <cp:revision>9</cp:revision>
  <cp:lastPrinted>2025-07-02T02:42:00Z</cp:lastPrinted>
  <dcterms:created xsi:type="dcterms:W3CDTF">2025-07-01T08:30:00Z</dcterms:created>
  <dcterms:modified xsi:type="dcterms:W3CDTF">2025-08-12T11:44:00Z</dcterms:modified>
</cp:coreProperties>
</file>