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3"/>
      </w:tblGrid>
      <w:tr w:rsidR="00586B59" w:rsidRPr="009425F5" w:rsidTr="006D6B6C">
        <w:trPr>
          <w:trHeight w:val="1128"/>
          <w:jc w:val="center"/>
        </w:trPr>
        <w:tc>
          <w:tcPr>
            <w:tcW w:w="9853" w:type="dxa"/>
            <w:shd w:val="clear" w:color="auto" w:fill="auto"/>
            <w:vAlign w:val="center"/>
          </w:tcPr>
          <w:p w:rsidR="00586B59" w:rsidRPr="008E0A39" w:rsidRDefault="007E657E" w:rsidP="00586B59">
            <w:pPr>
              <w:ind w:firstLine="0"/>
              <w:jc w:val="center"/>
            </w:pPr>
            <w:r>
              <w:rPr>
                <w:noProof/>
              </w:rPr>
              <w:pict w14:anchorId="7209C3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2.75pt;height:51pt;visibility:visible">
                  <v:imagedata r:id="rId8" o:title=""/>
                </v:shape>
              </w:pict>
            </w:r>
          </w:p>
        </w:tc>
      </w:tr>
      <w:tr w:rsidR="00586B59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586B59" w:rsidRPr="00341415" w:rsidRDefault="00586B59" w:rsidP="00586B59">
            <w:pPr>
              <w:ind w:firstLine="0"/>
              <w:jc w:val="center"/>
              <w:rPr>
                <w:szCs w:val="28"/>
              </w:rPr>
            </w:pPr>
          </w:p>
        </w:tc>
      </w:tr>
      <w:tr w:rsidR="00586B59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586B59" w:rsidRPr="00341415" w:rsidRDefault="00586B59" w:rsidP="00586B59">
            <w:pPr>
              <w:ind w:firstLine="0"/>
              <w:jc w:val="center"/>
              <w:rPr>
                <w:b/>
                <w:szCs w:val="28"/>
              </w:rPr>
            </w:pPr>
            <w:r w:rsidRPr="00341415">
              <w:rPr>
                <w:b/>
                <w:szCs w:val="28"/>
              </w:rPr>
              <w:t>АДМИНИСТРАЦИЯ МОШКОВСКОГО РАЙОНА</w:t>
            </w:r>
          </w:p>
          <w:p w:rsidR="00586B59" w:rsidRPr="00341415" w:rsidRDefault="00586B59" w:rsidP="00586B59">
            <w:pPr>
              <w:ind w:firstLine="0"/>
              <w:jc w:val="center"/>
              <w:rPr>
                <w:szCs w:val="28"/>
              </w:rPr>
            </w:pPr>
            <w:r w:rsidRPr="00341415">
              <w:rPr>
                <w:b/>
                <w:szCs w:val="28"/>
              </w:rPr>
              <w:t>НОВОСИБИРСКОЙ ОБЛАСТИ</w:t>
            </w:r>
          </w:p>
        </w:tc>
      </w:tr>
      <w:tr w:rsidR="00586B59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586B59" w:rsidRPr="00341415" w:rsidRDefault="00586B59" w:rsidP="00586B59">
            <w:pPr>
              <w:ind w:firstLine="0"/>
              <w:jc w:val="center"/>
              <w:rPr>
                <w:szCs w:val="28"/>
              </w:rPr>
            </w:pPr>
          </w:p>
        </w:tc>
      </w:tr>
      <w:tr w:rsidR="00586B59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586B59" w:rsidRPr="00341415" w:rsidRDefault="00586B59" w:rsidP="00586B59">
            <w:pPr>
              <w:ind w:firstLine="0"/>
              <w:jc w:val="center"/>
              <w:rPr>
                <w:b/>
                <w:szCs w:val="28"/>
              </w:rPr>
            </w:pPr>
            <w:r w:rsidRPr="00341415">
              <w:rPr>
                <w:b/>
                <w:sz w:val="36"/>
                <w:szCs w:val="28"/>
              </w:rPr>
              <w:t>РАСПОРЯЖЕНИЕ</w:t>
            </w:r>
          </w:p>
        </w:tc>
      </w:tr>
      <w:tr w:rsidR="00586B59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586B59" w:rsidRPr="00341415" w:rsidRDefault="00586B59" w:rsidP="00586B59">
            <w:pPr>
              <w:ind w:firstLine="0"/>
              <w:jc w:val="center"/>
              <w:rPr>
                <w:szCs w:val="28"/>
              </w:rPr>
            </w:pPr>
          </w:p>
        </w:tc>
      </w:tr>
      <w:tr w:rsidR="00586B59" w:rsidRPr="009425F5" w:rsidTr="006D6B6C">
        <w:trPr>
          <w:trHeight w:val="489"/>
          <w:jc w:val="center"/>
        </w:trPr>
        <w:tc>
          <w:tcPr>
            <w:tcW w:w="9853" w:type="dxa"/>
            <w:shd w:val="clear" w:color="auto" w:fill="auto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8E4D7C" w:rsidRPr="008E0A39" w:rsidTr="00D54FD8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8E4D7C" w:rsidRPr="008E0A39" w:rsidRDefault="008E4D7C" w:rsidP="008E4D7C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8E4D7C" w:rsidRPr="008E0A39" w:rsidRDefault="00595493" w:rsidP="008E4D7C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28.07.2025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8E4D7C" w:rsidRPr="008E0A39" w:rsidRDefault="008E4D7C" w:rsidP="008E4D7C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8E4D7C" w:rsidRPr="008E0A39" w:rsidRDefault="00595493" w:rsidP="008E4D7C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479-р</w:t>
                  </w:r>
                  <w:bookmarkStart w:id="0" w:name="_GoBack"/>
                  <w:bookmarkEnd w:id="0"/>
                </w:p>
              </w:tc>
            </w:tr>
          </w:tbl>
          <w:p w:rsidR="00586B59" w:rsidRPr="00341415" w:rsidRDefault="00586B59" w:rsidP="00586B59">
            <w:pPr>
              <w:ind w:firstLine="0"/>
              <w:jc w:val="center"/>
              <w:rPr>
                <w:szCs w:val="28"/>
              </w:rPr>
            </w:pPr>
          </w:p>
        </w:tc>
      </w:tr>
      <w:tr w:rsidR="009425F5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9425F5" w:rsidRPr="009425F5" w:rsidRDefault="009425F5" w:rsidP="009425F5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9425F5" w:rsidRPr="009425F5" w:rsidRDefault="009425F5" w:rsidP="009425F5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9425F5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586B59" w:rsidRDefault="00616A78" w:rsidP="00586B5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 внесении изменений в План</w:t>
            </w:r>
            <w:r w:rsidR="009425F5" w:rsidRPr="009425F5">
              <w:rPr>
                <w:szCs w:val="28"/>
              </w:rPr>
              <w:t xml:space="preserve"> </w:t>
            </w:r>
            <w:r w:rsidR="005367FD">
              <w:rPr>
                <w:szCs w:val="28"/>
              </w:rPr>
              <w:t>внутреннего муниципального финансового</w:t>
            </w:r>
          </w:p>
          <w:p w:rsidR="00586B59" w:rsidRDefault="005367FD" w:rsidP="00586B5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контроля</w:t>
            </w:r>
            <w:r w:rsidR="009425F5" w:rsidRPr="009425F5">
              <w:rPr>
                <w:szCs w:val="28"/>
              </w:rPr>
              <w:t xml:space="preserve"> администрации Мошковского района Новосибирской области на</w:t>
            </w:r>
          </w:p>
          <w:p w:rsidR="009425F5" w:rsidRPr="009425F5" w:rsidRDefault="0057773B" w:rsidP="009B228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9425F5" w:rsidRPr="009425F5">
              <w:rPr>
                <w:szCs w:val="28"/>
              </w:rPr>
              <w:t xml:space="preserve"> год</w:t>
            </w:r>
          </w:p>
        </w:tc>
      </w:tr>
      <w:tr w:rsidR="009425F5" w:rsidRPr="009425F5" w:rsidTr="006D6B6C">
        <w:trPr>
          <w:jc w:val="center"/>
        </w:trPr>
        <w:tc>
          <w:tcPr>
            <w:tcW w:w="9853" w:type="dxa"/>
            <w:shd w:val="clear" w:color="auto" w:fill="auto"/>
          </w:tcPr>
          <w:p w:rsidR="009425F5" w:rsidRPr="009425F5" w:rsidRDefault="009425F5" w:rsidP="009425F5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5367FD" w:rsidRPr="005367FD" w:rsidRDefault="005367FD" w:rsidP="005367FD">
      <w:r w:rsidRPr="005367FD"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стандартом внутреннего государственного (муниципального) финансового контроля «Планирование проверок, ревизий и обследований»</w:t>
      </w:r>
      <w:r w:rsidR="000030B7">
        <w:t>:</w:t>
      </w:r>
    </w:p>
    <w:p w:rsidR="005367FD" w:rsidRPr="005367FD" w:rsidRDefault="005367FD" w:rsidP="005367FD">
      <w:r w:rsidRPr="005367FD">
        <w:t xml:space="preserve">1. </w:t>
      </w:r>
      <w:r w:rsidR="00616A78">
        <w:t>Внести изменения в</w:t>
      </w:r>
      <w:r w:rsidRPr="005367FD">
        <w:t xml:space="preserve"> План внутреннего муниципального финансового контроля администрации Мошковского района Новосибирск</w:t>
      </w:r>
      <w:r w:rsidR="0057773B">
        <w:t>ой области на 2025</w:t>
      </w:r>
      <w:r w:rsidR="00616A78">
        <w:t xml:space="preserve"> год, </w:t>
      </w:r>
      <w:r w:rsidR="00616A78" w:rsidRPr="00616A78">
        <w:t>утвержденный распоряжением администрации Мошковского ра</w:t>
      </w:r>
      <w:r w:rsidR="00616A78">
        <w:t xml:space="preserve">йона Новосибирской области от </w:t>
      </w:r>
      <w:r w:rsidR="0057773B">
        <w:t>25.12.2024 №767</w:t>
      </w:r>
      <w:r w:rsidR="00586B59">
        <w:t>-р</w:t>
      </w:r>
      <w:r w:rsidR="006E2E20">
        <w:t xml:space="preserve"> (далее - План), изложив План</w:t>
      </w:r>
      <w:r w:rsidR="00586B59">
        <w:t xml:space="preserve"> в </w:t>
      </w:r>
      <w:r w:rsidR="00616A78" w:rsidRPr="00616A78">
        <w:t xml:space="preserve">редакции </w:t>
      </w:r>
      <w:r w:rsidR="00586B59">
        <w:t>согласно приложению к настоящему распоряжению</w:t>
      </w:r>
      <w:r w:rsidR="00616A78" w:rsidRPr="00616A78">
        <w:t>.</w:t>
      </w:r>
    </w:p>
    <w:p w:rsidR="005367FD" w:rsidRPr="005367FD" w:rsidRDefault="005367FD" w:rsidP="005367FD">
      <w:r w:rsidRPr="005367FD">
        <w:t xml:space="preserve">2. </w:t>
      </w:r>
      <w:r w:rsidR="00586B59" w:rsidRPr="00586B59">
        <w:t>Управлению организационно-контрольной и кадровой работы администрации Мошковского</w:t>
      </w:r>
      <w:r w:rsidR="004A40FE">
        <w:t xml:space="preserve"> района Новосибирской области (Ю.Н. Кудрявцева</w:t>
      </w:r>
      <w:r w:rsidR="00586B59" w:rsidRPr="00586B59">
        <w:t xml:space="preserve">) </w:t>
      </w:r>
      <w:r w:rsidR="00372BCA">
        <w:t>обеспечить размещение настоящего распоряжения</w:t>
      </w:r>
      <w:r w:rsidR="00586B59">
        <w:t xml:space="preserve"> </w:t>
      </w:r>
      <w:r w:rsidR="00586B59" w:rsidRPr="00586B59">
        <w:t>на официальном сайте администрации Мошковско</w:t>
      </w:r>
      <w:r w:rsidR="00586B59">
        <w:t>го района Новосибирской области</w:t>
      </w:r>
      <w:r w:rsidR="00586B59" w:rsidRPr="00586B59">
        <w:t xml:space="preserve"> в информационно-телекоммуникационной сети «Интернет».</w:t>
      </w:r>
    </w:p>
    <w:p w:rsidR="009425F5" w:rsidRPr="009425F5" w:rsidRDefault="009425F5" w:rsidP="009425F5">
      <w:r w:rsidRPr="009425F5">
        <w:t xml:space="preserve">3. Контроль за исполнением </w:t>
      </w:r>
      <w:r w:rsidR="00586B59">
        <w:t xml:space="preserve">настоящего </w:t>
      </w:r>
      <w:r w:rsidRPr="009425F5">
        <w:t xml:space="preserve">распоряжения </w:t>
      </w:r>
      <w:r w:rsidR="004A40FE">
        <w:t xml:space="preserve">возложить на заместителя главы администрации Мошковского района </w:t>
      </w:r>
      <w:r w:rsidR="004A40FE" w:rsidRPr="004A40FE">
        <w:t xml:space="preserve">Новосибирской области </w:t>
      </w:r>
      <w:r w:rsidR="0057773B">
        <w:t>Подвысоцкого С.М</w:t>
      </w:r>
      <w:r w:rsidRPr="009425F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3402"/>
        <w:gridCol w:w="2090"/>
      </w:tblGrid>
      <w:tr w:rsidR="009425F5" w:rsidRPr="009425F5" w:rsidTr="004A40FE">
        <w:trPr>
          <w:trHeight w:val="1418"/>
        </w:trPr>
        <w:tc>
          <w:tcPr>
            <w:tcW w:w="4361" w:type="dxa"/>
            <w:shd w:val="clear" w:color="auto" w:fill="auto"/>
            <w:vAlign w:val="bottom"/>
          </w:tcPr>
          <w:p w:rsidR="009425F5" w:rsidRPr="009425F5" w:rsidRDefault="004A40FE" w:rsidP="009425F5">
            <w:pPr>
              <w:ind w:firstLine="0"/>
              <w:jc w:val="left"/>
            </w:pPr>
            <w:r>
              <w:t>И.о. Главы</w:t>
            </w:r>
            <w:r w:rsidR="009425F5" w:rsidRPr="009425F5">
              <w:t xml:space="preserve"> Мошковского района</w:t>
            </w:r>
            <w:r w:rsidR="009425F5" w:rsidRPr="009425F5">
              <w:br/>
              <w:t>Новосибирской области</w:t>
            </w:r>
          </w:p>
        </w:tc>
        <w:tc>
          <w:tcPr>
            <w:tcW w:w="3402" w:type="dxa"/>
            <w:vAlign w:val="bottom"/>
          </w:tcPr>
          <w:p w:rsidR="009425F5" w:rsidRPr="009425F5" w:rsidRDefault="009425F5" w:rsidP="009425F5">
            <w:pPr>
              <w:ind w:firstLine="0"/>
              <w:jc w:val="center"/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9425F5" w:rsidRPr="009425F5" w:rsidRDefault="004A40FE" w:rsidP="009425F5">
            <w:pPr>
              <w:ind w:firstLine="0"/>
              <w:jc w:val="right"/>
            </w:pPr>
            <w:r>
              <w:t>Г.В. Гейдарова</w:t>
            </w:r>
          </w:p>
        </w:tc>
      </w:tr>
      <w:tr w:rsidR="009425F5" w:rsidRPr="009425F5" w:rsidTr="004A40FE">
        <w:tc>
          <w:tcPr>
            <w:tcW w:w="4361" w:type="dxa"/>
            <w:shd w:val="clear" w:color="auto" w:fill="auto"/>
            <w:vAlign w:val="bottom"/>
          </w:tcPr>
          <w:p w:rsidR="009425F5" w:rsidRPr="009425F5" w:rsidRDefault="009425F5" w:rsidP="009425F5">
            <w:pPr>
              <w:ind w:firstLine="0"/>
              <w:jc w:val="left"/>
            </w:pPr>
          </w:p>
        </w:tc>
        <w:tc>
          <w:tcPr>
            <w:tcW w:w="3402" w:type="dxa"/>
            <w:vAlign w:val="center"/>
          </w:tcPr>
          <w:p w:rsidR="009425F5" w:rsidRPr="009425F5" w:rsidRDefault="009425F5" w:rsidP="009425F5">
            <w:pPr>
              <w:ind w:firstLine="0"/>
              <w:jc w:val="left"/>
              <w:rPr>
                <w:color w:val="F2F2F2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9425F5" w:rsidRPr="009425F5" w:rsidRDefault="009425F5" w:rsidP="009425F5">
            <w:pPr>
              <w:ind w:firstLine="0"/>
              <w:jc w:val="right"/>
            </w:pPr>
          </w:p>
        </w:tc>
      </w:tr>
    </w:tbl>
    <w:p w:rsidR="009425F5" w:rsidRPr="009425F5" w:rsidRDefault="009425F5" w:rsidP="009425F5">
      <w:pPr>
        <w:tabs>
          <w:tab w:val="center" w:pos="4677"/>
          <w:tab w:val="right" w:pos="9355"/>
        </w:tabs>
        <w:ind w:firstLine="0"/>
        <w:rPr>
          <w:sz w:val="20"/>
        </w:rPr>
      </w:pPr>
    </w:p>
    <w:p w:rsidR="009425F5" w:rsidRPr="009425F5" w:rsidRDefault="009425F5" w:rsidP="009425F5">
      <w:pPr>
        <w:tabs>
          <w:tab w:val="center" w:pos="4677"/>
          <w:tab w:val="right" w:pos="9355"/>
        </w:tabs>
        <w:ind w:firstLine="0"/>
        <w:rPr>
          <w:sz w:val="20"/>
        </w:rPr>
      </w:pPr>
    </w:p>
    <w:p w:rsidR="009425F5" w:rsidRPr="009425F5" w:rsidRDefault="009425F5" w:rsidP="009425F5">
      <w:pPr>
        <w:tabs>
          <w:tab w:val="center" w:pos="4677"/>
          <w:tab w:val="right" w:pos="9355"/>
        </w:tabs>
        <w:ind w:firstLine="0"/>
        <w:rPr>
          <w:sz w:val="20"/>
        </w:rPr>
      </w:pPr>
    </w:p>
    <w:p w:rsidR="009425F5" w:rsidRPr="009425F5" w:rsidRDefault="009425F5" w:rsidP="009425F5">
      <w:pPr>
        <w:tabs>
          <w:tab w:val="center" w:pos="4677"/>
          <w:tab w:val="right" w:pos="9355"/>
        </w:tabs>
        <w:ind w:firstLine="0"/>
        <w:rPr>
          <w:sz w:val="20"/>
        </w:rPr>
      </w:pPr>
    </w:p>
    <w:p w:rsidR="004A40FE" w:rsidRDefault="004A40FE" w:rsidP="004A40FE">
      <w:pPr>
        <w:tabs>
          <w:tab w:val="center" w:pos="4677"/>
          <w:tab w:val="right" w:pos="9355"/>
        </w:tabs>
        <w:ind w:firstLine="0"/>
        <w:rPr>
          <w:sz w:val="20"/>
        </w:rPr>
      </w:pPr>
      <w:r>
        <w:rPr>
          <w:sz w:val="20"/>
        </w:rPr>
        <w:t>Артеменко А.В.</w:t>
      </w:r>
    </w:p>
    <w:p w:rsidR="004A40FE" w:rsidRPr="009425F5" w:rsidRDefault="004A40FE" w:rsidP="004A40FE">
      <w:pPr>
        <w:tabs>
          <w:tab w:val="center" w:pos="4677"/>
          <w:tab w:val="right" w:pos="9355"/>
        </w:tabs>
        <w:ind w:firstLine="0"/>
        <w:rPr>
          <w:sz w:val="20"/>
        </w:rPr>
      </w:pPr>
      <w:r>
        <w:rPr>
          <w:sz w:val="20"/>
        </w:rPr>
        <w:t>8 (383) 48 21 299</w:t>
      </w:r>
    </w:p>
    <w:p w:rsidR="004A40FE" w:rsidRPr="009425F5" w:rsidRDefault="004A40FE" w:rsidP="009425F5">
      <w:pPr>
        <w:tabs>
          <w:tab w:val="center" w:pos="4677"/>
          <w:tab w:val="right" w:pos="9355"/>
        </w:tabs>
        <w:ind w:firstLine="0"/>
        <w:rPr>
          <w:sz w:val="20"/>
        </w:rPr>
      </w:pPr>
    </w:p>
    <w:sectPr w:rsidR="004A40FE" w:rsidRPr="009425F5" w:rsidSect="004A40FE"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7E" w:rsidRDefault="007E657E" w:rsidP="00791F5A">
      <w:r>
        <w:separator/>
      </w:r>
    </w:p>
  </w:endnote>
  <w:endnote w:type="continuationSeparator" w:id="0">
    <w:p w:rsidR="007E657E" w:rsidRDefault="007E657E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7E" w:rsidRDefault="007E657E" w:rsidP="00791F5A">
      <w:r>
        <w:separator/>
      </w:r>
    </w:p>
  </w:footnote>
  <w:footnote w:type="continuationSeparator" w:id="0">
    <w:p w:rsidR="007E657E" w:rsidRDefault="007E657E" w:rsidP="0079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3AE"/>
    <w:multiLevelType w:val="hybridMultilevel"/>
    <w:tmpl w:val="B386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4654"/>
    <w:multiLevelType w:val="hybridMultilevel"/>
    <w:tmpl w:val="2C7A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>
    <w:nsid w:val="5B1751BB"/>
    <w:multiLevelType w:val="hybridMultilevel"/>
    <w:tmpl w:val="2C7A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00D87"/>
    <w:multiLevelType w:val="hybridMultilevel"/>
    <w:tmpl w:val="69EA9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44441"/>
    <w:multiLevelType w:val="hybridMultilevel"/>
    <w:tmpl w:val="2C7A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36AAE"/>
    <w:multiLevelType w:val="hybridMultilevel"/>
    <w:tmpl w:val="424CADCE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9F5"/>
    <w:rsid w:val="00002382"/>
    <w:rsid w:val="000030B7"/>
    <w:rsid w:val="000144D3"/>
    <w:rsid w:val="00023C5A"/>
    <w:rsid w:val="00034C94"/>
    <w:rsid w:val="000548BD"/>
    <w:rsid w:val="00055EA3"/>
    <w:rsid w:val="00062457"/>
    <w:rsid w:val="00064273"/>
    <w:rsid w:val="00071853"/>
    <w:rsid w:val="000A1155"/>
    <w:rsid w:val="000A7B3C"/>
    <w:rsid w:val="000C4910"/>
    <w:rsid w:val="000C7CD3"/>
    <w:rsid w:val="000D63EC"/>
    <w:rsid w:val="000E72CC"/>
    <w:rsid w:val="000F3D1A"/>
    <w:rsid w:val="000F59AA"/>
    <w:rsid w:val="0012532F"/>
    <w:rsid w:val="0013099C"/>
    <w:rsid w:val="00143F9F"/>
    <w:rsid w:val="001464F0"/>
    <w:rsid w:val="00151D80"/>
    <w:rsid w:val="001636EA"/>
    <w:rsid w:val="00164AC8"/>
    <w:rsid w:val="00173155"/>
    <w:rsid w:val="00177EE6"/>
    <w:rsid w:val="00197C58"/>
    <w:rsid w:val="001A3808"/>
    <w:rsid w:val="001B268A"/>
    <w:rsid w:val="001F631F"/>
    <w:rsid w:val="00206F29"/>
    <w:rsid w:val="00231EC6"/>
    <w:rsid w:val="00245E86"/>
    <w:rsid w:val="00252B8D"/>
    <w:rsid w:val="002705DB"/>
    <w:rsid w:val="002850A3"/>
    <w:rsid w:val="00290EC4"/>
    <w:rsid w:val="002A2623"/>
    <w:rsid w:val="002A4F26"/>
    <w:rsid w:val="002A794B"/>
    <w:rsid w:val="002B1603"/>
    <w:rsid w:val="002E3A94"/>
    <w:rsid w:val="002E3CB0"/>
    <w:rsid w:val="002E3E28"/>
    <w:rsid w:val="003371CC"/>
    <w:rsid w:val="003451E9"/>
    <w:rsid w:val="00353B8D"/>
    <w:rsid w:val="003725F5"/>
    <w:rsid w:val="00372BCA"/>
    <w:rsid w:val="00381D6F"/>
    <w:rsid w:val="00383B76"/>
    <w:rsid w:val="003A160B"/>
    <w:rsid w:val="003B0A97"/>
    <w:rsid w:val="003B10C9"/>
    <w:rsid w:val="003B4A2F"/>
    <w:rsid w:val="003C3C4C"/>
    <w:rsid w:val="003D4679"/>
    <w:rsid w:val="003E7CB4"/>
    <w:rsid w:val="003F2FCC"/>
    <w:rsid w:val="003F4E66"/>
    <w:rsid w:val="004057A0"/>
    <w:rsid w:val="00411DB5"/>
    <w:rsid w:val="00443E02"/>
    <w:rsid w:val="0044682D"/>
    <w:rsid w:val="00467B44"/>
    <w:rsid w:val="00483CC1"/>
    <w:rsid w:val="004A40FE"/>
    <w:rsid w:val="004C2E75"/>
    <w:rsid w:val="004D5DA9"/>
    <w:rsid w:val="004F1B97"/>
    <w:rsid w:val="004F7AB1"/>
    <w:rsid w:val="00511B8D"/>
    <w:rsid w:val="0051365F"/>
    <w:rsid w:val="00513CBD"/>
    <w:rsid w:val="00515277"/>
    <w:rsid w:val="00515B68"/>
    <w:rsid w:val="005367FD"/>
    <w:rsid w:val="00540657"/>
    <w:rsid w:val="00556935"/>
    <w:rsid w:val="00560871"/>
    <w:rsid w:val="0057773B"/>
    <w:rsid w:val="00583858"/>
    <w:rsid w:val="00586B59"/>
    <w:rsid w:val="00595493"/>
    <w:rsid w:val="005B02CC"/>
    <w:rsid w:val="005B3955"/>
    <w:rsid w:val="005C3CF5"/>
    <w:rsid w:val="005C5AE2"/>
    <w:rsid w:val="005D7EDA"/>
    <w:rsid w:val="00612245"/>
    <w:rsid w:val="00613F3F"/>
    <w:rsid w:val="00615448"/>
    <w:rsid w:val="00616A78"/>
    <w:rsid w:val="006315C0"/>
    <w:rsid w:val="00640BD7"/>
    <w:rsid w:val="00652159"/>
    <w:rsid w:val="00653033"/>
    <w:rsid w:val="00673F9A"/>
    <w:rsid w:val="00685113"/>
    <w:rsid w:val="006A7968"/>
    <w:rsid w:val="006B62E0"/>
    <w:rsid w:val="006E2E20"/>
    <w:rsid w:val="007016AB"/>
    <w:rsid w:val="0072069E"/>
    <w:rsid w:val="007314F5"/>
    <w:rsid w:val="00740B15"/>
    <w:rsid w:val="007448C4"/>
    <w:rsid w:val="00746AEE"/>
    <w:rsid w:val="0075527E"/>
    <w:rsid w:val="00772ACB"/>
    <w:rsid w:val="007839B6"/>
    <w:rsid w:val="00791F5A"/>
    <w:rsid w:val="00796506"/>
    <w:rsid w:val="00797633"/>
    <w:rsid w:val="007B3B11"/>
    <w:rsid w:val="007C14F6"/>
    <w:rsid w:val="007C1695"/>
    <w:rsid w:val="007E657E"/>
    <w:rsid w:val="00810B87"/>
    <w:rsid w:val="00810D75"/>
    <w:rsid w:val="00833F31"/>
    <w:rsid w:val="00854E1E"/>
    <w:rsid w:val="008B0B89"/>
    <w:rsid w:val="008D5E10"/>
    <w:rsid w:val="008E0A39"/>
    <w:rsid w:val="008E1E3B"/>
    <w:rsid w:val="008E4D7C"/>
    <w:rsid w:val="008F20C0"/>
    <w:rsid w:val="008F2424"/>
    <w:rsid w:val="00924868"/>
    <w:rsid w:val="00935414"/>
    <w:rsid w:val="00935CBF"/>
    <w:rsid w:val="009425F5"/>
    <w:rsid w:val="009639D0"/>
    <w:rsid w:val="00967556"/>
    <w:rsid w:val="00967DE0"/>
    <w:rsid w:val="00972962"/>
    <w:rsid w:val="00977BD4"/>
    <w:rsid w:val="009831D3"/>
    <w:rsid w:val="00987CBD"/>
    <w:rsid w:val="00990325"/>
    <w:rsid w:val="009A1D29"/>
    <w:rsid w:val="009A48BB"/>
    <w:rsid w:val="009B2286"/>
    <w:rsid w:val="009B3412"/>
    <w:rsid w:val="009C04E9"/>
    <w:rsid w:val="009C184F"/>
    <w:rsid w:val="009C2106"/>
    <w:rsid w:val="009C34C3"/>
    <w:rsid w:val="009C5063"/>
    <w:rsid w:val="009C784E"/>
    <w:rsid w:val="009D4508"/>
    <w:rsid w:val="009E20CE"/>
    <w:rsid w:val="009E3738"/>
    <w:rsid w:val="00A22C16"/>
    <w:rsid w:val="00A314E7"/>
    <w:rsid w:val="00A57C00"/>
    <w:rsid w:val="00A60553"/>
    <w:rsid w:val="00A605EB"/>
    <w:rsid w:val="00A6283B"/>
    <w:rsid w:val="00A75175"/>
    <w:rsid w:val="00AA2C14"/>
    <w:rsid w:val="00AB021D"/>
    <w:rsid w:val="00AB16E6"/>
    <w:rsid w:val="00AD245B"/>
    <w:rsid w:val="00AE1F3E"/>
    <w:rsid w:val="00AE22EE"/>
    <w:rsid w:val="00AE2D21"/>
    <w:rsid w:val="00AE3ABE"/>
    <w:rsid w:val="00AE4F39"/>
    <w:rsid w:val="00B040E3"/>
    <w:rsid w:val="00B10074"/>
    <w:rsid w:val="00B10CB7"/>
    <w:rsid w:val="00B14719"/>
    <w:rsid w:val="00B16C0B"/>
    <w:rsid w:val="00B20C9A"/>
    <w:rsid w:val="00B42564"/>
    <w:rsid w:val="00B52806"/>
    <w:rsid w:val="00B52B80"/>
    <w:rsid w:val="00B64F5F"/>
    <w:rsid w:val="00B65D6E"/>
    <w:rsid w:val="00B718BB"/>
    <w:rsid w:val="00B90950"/>
    <w:rsid w:val="00BA0975"/>
    <w:rsid w:val="00BC22B8"/>
    <w:rsid w:val="00BC4BF4"/>
    <w:rsid w:val="00BE0D27"/>
    <w:rsid w:val="00BE394D"/>
    <w:rsid w:val="00C04667"/>
    <w:rsid w:val="00C24AA4"/>
    <w:rsid w:val="00C25F56"/>
    <w:rsid w:val="00C26A7C"/>
    <w:rsid w:val="00C32DC0"/>
    <w:rsid w:val="00C37A56"/>
    <w:rsid w:val="00C414E9"/>
    <w:rsid w:val="00C62177"/>
    <w:rsid w:val="00C8137D"/>
    <w:rsid w:val="00CC067F"/>
    <w:rsid w:val="00CC20B6"/>
    <w:rsid w:val="00CC2DF8"/>
    <w:rsid w:val="00CC5770"/>
    <w:rsid w:val="00CE7DCE"/>
    <w:rsid w:val="00CF44D5"/>
    <w:rsid w:val="00CF70A2"/>
    <w:rsid w:val="00D07BAE"/>
    <w:rsid w:val="00D10A16"/>
    <w:rsid w:val="00D11D2B"/>
    <w:rsid w:val="00D1272A"/>
    <w:rsid w:val="00D20A60"/>
    <w:rsid w:val="00D2124A"/>
    <w:rsid w:val="00D46D83"/>
    <w:rsid w:val="00D648E3"/>
    <w:rsid w:val="00D67238"/>
    <w:rsid w:val="00D67544"/>
    <w:rsid w:val="00D729AF"/>
    <w:rsid w:val="00D87BEA"/>
    <w:rsid w:val="00DA299C"/>
    <w:rsid w:val="00DB7BA5"/>
    <w:rsid w:val="00DC3D73"/>
    <w:rsid w:val="00DC4A70"/>
    <w:rsid w:val="00DE66D8"/>
    <w:rsid w:val="00DF42FC"/>
    <w:rsid w:val="00E04C5B"/>
    <w:rsid w:val="00E058C4"/>
    <w:rsid w:val="00E120D4"/>
    <w:rsid w:val="00E231B5"/>
    <w:rsid w:val="00E3596B"/>
    <w:rsid w:val="00E81A23"/>
    <w:rsid w:val="00E82926"/>
    <w:rsid w:val="00EA5B0E"/>
    <w:rsid w:val="00EB0E18"/>
    <w:rsid w:val="00EB5ABE"/>
    <w:rsid w:val="00EC3CCB"/>
    <w:rsid w:val="00EC5719"/>
    <w:rsid w:val="00EC650C"/>
    <w:rsid w:val="00EC7C8C"/>
    <w:rsid w:val="00ED02CD"/>
    <w:rsid w:val="00ED04C9"/>
    <w:rsid w:val="00ED45F7"/>
    <w:rsid w:val="00ED51FB"/>
    <w:rsid w:val="00EF6C65"/>
    <w:rsid w:val="00F049F5"/>
    <w:rsid w:val="00F302CA"/>
    <w:rsid w:val="00F41DB8"/>
    <w:rsid w:val="00F43304"/>
    <w:rsid w:val="00F47D1F"/>
    <w:rsid w:val="00F615BE"/>
    <w:rsid w:val="00F67AD6"/>
    <w:rsid w:val="00F7383C"/>
    <w:rsid w:val="00F7638C"/>
    <w:rsid w:val="00F86599"/>
    <w:rsid w:val="00F90884"/>
    <w:rsid w:val="00F93B2D"/>
    <w:rsid w:val="00F958D8"/>
    <w:rsid w:val="00F97035"/>
    <w:rsid w:val="00FB32EC"/>
    <w:rsid w:val="00FC7E4C"/>
    <w:rsid w:val="00FD6AA9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D1C92-282A-4A5A-B803-B2785AE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"/>
      </w:numPr>
    </w:pPr>
  </w:style>
  <w:style w:type="numbering" w:customStyle="1" w:styleId="a">
    <w:name w:val="Основной стиль списка"/>
    <w:basedOn w:val="a4"/>
    <w:rsid w:val="00583858"/>
    <w:pPr>
      <w:numPr>
        <w:numId w:val="2"/>
      </w:numPr>
    </w:pPr>
  </w:style>
  <w:style w:type="numbering" w:customStyle="1" w:styleId="a0">
    <w:name w:val="Основной список"/>
    <w:basedOn w:val="a4"/>
    <w:rsid w:val="00583858"/>
    <w:pPr>
      <w:numPr>
        <w:numId w:val="3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4"/>
      </w:numPr>
    </w:pPr>
  </w:style>
  <w:style w:type="paragraph" w:customStyle="1" w:styleId="11">
    <w:name w:val="1"/>
    <w:basedOn w:val="a1"/>
    <w:rsid w:val="00164AC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41;&#1083;&#1072;&#1085;&#1082;&#1080;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630F-57DA-4204-86B9-4CA242DA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1511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Наталья</dc:creator>
  <cp:lastModifiedBy>User</cp:lastModifiedBy>
  <cp:revision>95</cp:revision>
  <cp:lastPrinted>2022-02-04T04:58:00Z</cp:lastPrinted>
  <dcterms:created xsi:type="dcterms:W3CDTF">2015-12-14T08:22:00Z</dcterms:created>
  <dcterms:modified xsi:type="dcterms:W3CDTF">2025-08-01T01:48:00Z</dcterms:modified>
</cp:coreProperties>
</file>