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8E0A39" w:rsidRPr="008E0A39" w:rsidTr="003A160B">
        <w:trPr>
          <w:jc w:val="center"/>
        </w:trPr>
        <w:tc>
          <w:tcPr>
            <w:tcW w:w="9853" w:type="dxa"/>
          </w:tcPr>
          <w:p w:rsidR="0072474B" w:rsidRDefault="0072474B" w:rsidP="00B10074">
            <w:pPr>
              <w:ind w:firstLine="0"/>
              <w:jc w:val="center"/>
            </w:pPr>
          </w:p>
          <w:p w:rsidR="0072474B" w:rsidRDefault="0072474B" w:rsidP="00B10074">
            <w:pPr>
              <w:ind w:firstLine="0"/>
              <w:jc w:val="center"/>
            </w:pPr>
          </w:p>
          <w:p w:rsidR="0072474B" w:rsidRDefault="0072474B" w:rsidP="00B10074">
            <w:pPr>
              <w:ind w:firstLine="0"/>
              <w:jc w:val="center"/>
            </w:pPr>
          </w:p>
          <w:p w:rsidR="0072474B" w:rsidRDefault="0072474B" w:rsidP="00B10074">
            <w:pPr>
              <w:ind w:firstLine="0"/>
              <w:jc w:val="center"/>
            </w:pPr>
          </w:p>
          <w:p w:rsidR="0072474B" w:rsidRDefault="0072474B" w:rsidP="00B10074">
            <w:pPr>
              <w:ind w:firstLine="0"/>
              <w:jc w:val="center"/>
            </w:pPr>
          </w:p>
          <w:p w:rsidR="008E0A39" w:rsidRPr="008E0A39" w:rsidRDefault="0072069E" w:rsidP="00B10074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3D736F05" wp14:editId="1076E6BD">
                  <wp:extent cx="539611" cy="65088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rb-b-15x80-60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611" cy="650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2E3E28" w:rsidRDefault="0013099C" w:rsidP="00B10074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  <w:r w:rsidR="008E0A39" w:rsidRPr="002E3E28">
              <w:rPr>
                <w:b/>
                <w:szCs w:val="28"/>
              </w:rPr>
              <w:t xml:space="preserve"> МОШКОВСКОГО РАЙОНА</w:t>
            </w:r>
          </w:p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  <w:r w:rsidRPr="002E3E28">
              <w:rPr>
                <w:b/>
                <w:szCs w:val="28"/>
              </w:rPr>
              <w:t>НОВОСИБИРСКОЙ ОБЛАСТИ</w:t>
            </w: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b/>
                <w:szCs w:val="28"/>
              </w:rPr>
            </w:pPr>
            <w:r w:rsidRPr="002E3E28"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3870C7" w:rsidP="00B47F32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04.06.2025</w:t>
                  </w:r>
                  <w:bookmarkStart w:id="0" w:name="_GoBack"/>
                  <w:bookmarkEnd w:id="0"/>
                </w:p>
              </w:tc>
              <w:tc>
                <w:tcPr>
                  <w:tcW w:w="484" w:type="dxa"/>
                  <w:vAlign w:val="bottom"/>
                </w:tcPr>
                <w:p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3870C7" w:rsidP="00B47F32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68</w:t>
                  </w:r>
                </w:p>
              </w:tc>
            </w:tr>
          </w:tbl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DC71B5" w:rsidRDefault="008E0A39" w:rsidP="00B10074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:rsidR="00A314E7" w:rsidRPr="00A314E7" w:rsidRDefault="00A314E7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8E0A39" w:rsidRPr="00725049" w:rsidTr="00DC71B5">
        <w:trPr>
          <w:trHeight w:val="1693"/>
          <w:jc w:val="center"/>
        </w:trPr>
        <w:tc>
          <w:tcPr>
            <w:tcW w:w="9853" w:type="dxa"/>
          </w:tcPr>
          <w:p w:rsidR="00601495" w:rsidRPr="00725049" w:rsidRDefault="00601495" w:rsidP="002515B7">
            <w:pPr>
              <w:pStyle w:val="ConsPlusTitle"/>
              <w:jc w:val="center"/>
              <w:rPr>
                <w:b w:val="0"/>
              </w:rPr>
            </w:pPr>
            <w:r w:rsidRPr="00725049">
              <w:rPr>
                <w:b w:val="0"/>
              </w:rPr>
              <w:t>О внесении изменений</w:t>
            </w:r>
            <w:r w:rsidR="00F9123F" w:rsidRPr="00725049">
              <w:rPr>
                <w:b w:val="0"/>
              </w:rPr>
              <w:t xml:space="preserve"> в</w:t>
            </w:r>
            <w:r w:rsidRPr="00725049">
              <w:rPr>
                <w:b w:val="0"/>
              </w:rPr>
              <w:t xml:space="preserve"> </w:t>
            </w:r>
            <w:r w:rsidR="002515B7" w:rsidRPr="00725049">
              <w:rPr>
                <w:b w:val="0"/>
              </w:rPr>
              <w:t>постановлени</w:t>
            </w:r>
            <w:r w:rsidR="00724F00" w:rsidRPr="00725049">
              <w:rPr>
                <w:b w:val="0"/>
              </w:rPr>
              <w:t>е</w:t>
            </w:r>
            <w:r w:rsidRPr="00725049">
              <w:rPr>
                <w:b w:val="0"/>
              </w:rPr>
              <w:t xml:space="preserve"> администрации</w:t>
            </w:r>
          </w:p>
          <w:p w:rsidR="008E0A39" w:rsidRPr="00725049" w:rsidRDefault="00601495" w:rsidP="005A3D93">
            <w:pPr>
              <w:suppressAutoHyphens/>
              <w:jc w:val="center"/>
              <w:rPr>
                <w:szCs w:val="28"/>
              </w:rPr>
            </w:pPr>
            <w:r w:rsidRPr="00725049">
              <w:rPr>
                <w:szCs w:val="28"/>
              </w:rPr>
              <w:t>Мошковского района</w:t>
            </w:r>
            <w:r w:rsidR="005A3D93" w:rsidRPr="00725049">
              <w:rPr>
                <w:szCs w:val="28"/>
              </w:rPr>
              <w:t xml:space="preserve"> Новосибирской области</w:t>
            </w:r>
            <w:r w:rsidRPr="00725049">
              <w:rPr>
                <w:szCs w:val="28"/>
              </w:rPr>
              <w:t xml:space="preserve"> от 17.12.2012 № 75</w:t>
            </w:r>
            <w:r w:rsidR="002515B7" w:rsidRPr="00725049">
              <w:rPr>
                <w:b/>
                <w:szCs w:val="28"/>
              </w:rPr>
              <w:t xml:space="preserve"> </w:t>
            </w:r>
            <w:r w:rsidRPr="00725049">
              <w:rPr>
                <w:szCs w:val="28"/>
              </w:rPr>
              <w:t>«Об образовании избирательных участков, участков референдума для проведения голосования и подсчета голосов избирателей, участников референдума на территории Мошковского района Новосибирской области»</w:t>
            </w:r>
          </w:p>
        </w:tc>
      </w:tr>
      <w:tr w:rsidR="002E3E28" w:rsidRPr="00725049" w:rsidTr="003A160B">
        <w:trPr>
          <w:jc w:val="center"/>
        </w:trPr>
        <w:tc>
          <w:tcPr>
            <w:tcW w:w="9853" w:type="dxa"/>
          </w:tcPr>
          <w:p w:rsidR="00A314E7" w:rsidRPr="00725049" w:rsidRDefault="00A314E7" w:rsidP="00DC71B5">
            <w:pPr>
              <w:ind w:firstLine="0"/>
              <w:jc w:val="center"/>
              <w:rPr>
                <w:szCs w:val="28"/>
              </w:rPr>
            </w:pPr>
          </w:p>
          <w:p w:rsidR="00DC71B5" w:rsidRPr="00725049" w:rsidRDefault="00DC71B5" w:rsidP="00DC71B5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601495" w:rsidRPr="00725049" w:rsidRDefault="00601495" w:rsidP="00601495">
      <w:pPr>
        <w:autoSpaceDE w:val="0"/>
        <w:autoSpaceDN w:val="0"/>
        <w:adjustRightInd w:val="0"/>
        <w:rPr>
          <w:szCs w:val="28"/>
        </w:rPr>
      </w:pPr>
      <w:r w:rsidRPr="00725049">
        <w:rPr>
          <w:szCs w:val="28"/>
        </w:rPr>
        <w:t>В связи с уточнением перечня и границ избирательных участков, участков референдума, образованных для проведения</w:t>
      </w:r>
      <w:r w:rsidR="00311A47" w:rsidRPr="00725049">
        <w:rPr>
          <w:szCs w:val="28"/>
        </w:rPr>
        <w:t xml:space="preserve"> голосования</w:t>
      </w:r>
      <w:r w:rsidRPr="00725049">
        <w:rPr>
          <w:szCs w:val="28"/>
        </w:rPr>
        <w:t xml:space="preserve"> и подсчета голосов избирателей, участников референдума на территории Мошковского района</w:t>
      </w:r>
      <w:r w:rsidR="005A3D93" w:rsidRPr="00725049">
        <w:rPr>
          <w:szCs w:val="28"/>
        </w:rPr>
        <w:t xml:space="preserve"> Новосибирской области</w:t>
      </w:r>
      <w:r w:rsidR="000F12B1" w:rsidRPr="00725049">
        <w:rPr>
          <w:szCs w:val="28"/>
        </w:rPr>
        <w:t xml:space="preserve">, руководствуясь пунктами 2, </w:t>
      </w:r>
      <w:r w:rsidR="0072474B" w:rsidRPr="00725049">
        <w:rPr>
          <w:szCs w:val="28"/>
        </w:rPr>
        <w:t>2.1.</w:t>
      </w:r>
      <w:r w:rsidR="000F12B1" w:rsidRPr="00725049">
        <w:rPr>
          <w:szCs w:val="28"/>
        </w:rPr>
        <w:t xml:space="preserve"> статьи </w:t>
      </w:r>
      <w:r w:rsidRPr="00725049">
        <w:rPr>
          <w:szCs w:val="28"/>
        </w:rPr>
        <w:t>19</w:t>
      </w:r>
      <w:r w:rsidR="0072474B" w:rsidRPr="00725049">
        <w:rPr>
          <w:szCs w:val="28"/>
        </w:rPr>
        <w:t xml:space="preserve"> </w:t>
      </w:r>
      <w:r w:rsidRPr="00725049">
        <w:rPr>
          <w:szCs w:val="28"/>
        </w:rPr>
        <w:t xml:space="preserve">Федерального закона </w:t>
      </w:r>
      <w:r w:rsidR="000F12B1" w:rsidRPr="00725049">
        <w:rPr>
          <w:szCs w:val="28"/>
        </w:rPr>
        <w:t xml:space="preserve">от 12.06.2002 №67-ФЗ </w:t>
      </w:r>
      <w:r w:rsidRPr="00725049">
        <w:rPr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Pr="00725049">
        <w:rPr>
          <w:bCs/>
          <w:szCs w:val="28"/>
        </w:rPr>
        <w:t>по согласованию с территориальной избирательной комиссией Мошковского района Новосибирской области, руководствуясь Уставом Мошковского</w:t>
      </w:r>
      <w:r w:rsidR="00982727">
        <w:rPr>
          <w:bCs/>
          <w:szCs w:val="28"/>
        </w:rPr>
        <w:t xml:space="preserve"> муниципального</w:t>
      </w:r>
      <w:r w:rsidRPr="00725049">
        <w:rPr>
          <w:bCs/>
          <w:szCs w:val="28"/>
        </w:rPr>
        <w:t xml:space="preserve"> района Новосибирской области</w:t>
      </w:r>
      <w:r w:rsidR="009678D0" w:rsidRPr="00725049">
        <w:rPr>
          <w:bCs/>
          <w:szCs w:val="28"/>
        </w:rPr>
        <w:t>,</w:t>
      </w:r>
    </w:p>
    <w:p w:rsidR="00601495" w:rsidRPr="00725049" w:rsidRDefault="00601495" w:rsidP="009678D0">
      <w:pPr>
        <w:autoSpaceDE w:val="0"/>
        <w:autoSpaceDN w:val="0"/>
        <w:adjustRightInd w:val="0"/>
        <w:ind w:firstLine="0"/>
        <w:rPr>
          <w:szCs w:val="28"/>
        </w:rPr>
      </w:pPr>
      <w:r w:rsidRPr="00725049">
        <w:rPr>
          <w:szCs w:val="28"/>
        </w:rPr>
        <w:t>ПОСТАНОВЛЯЮ:</w:t>
      </w:r>
    </w:p>
    <w:p w:rsidR="00601495" w:rsidRPr="00725049" w:rsidRDefault="00F9123F" w:rsidP="002515B7">
      <w:pPr>
        <w:suppressAutoHyphens/>
        <w:rPr>
          <w:szCs w:val="28"/>
        </w:rPr>
      </w:pPr>
      <w:r w:rsidRPr="00725049">
        <w:rPr>
          <w:szCs w:val="28"/>
        </w:rPr>
        <w:t xml:space="preserve">1. </w:t>
      </w:r>
      <w:r w:rsidR="00601495" w:rsidRPr="00725049">
        <w:rPr>
          <w:szCs w:val="28"/>
        </w:rPr>
        <w:t>Внести в</w:t>
      </w:r>
      <w:r w:rsidR="002515B7" w:rsidRPr="00725049">
        <w:rPr>
          <w:szCs w:val="28"/>
        </w:rPr>
        <w:t xml:space="preserve"> постановлени</w:t>
      </w:r>
      <w:r w:rsidR="00E53D58" w:rsidRPr="00725049">
        <w:rPr>
          <w:szCs w:val="28"/>
        </w:rPr>
        <w:t>е</w:t>
      </w:r>
      <w:r w:rsidR="00601495" w:rsidRPr="00725049">
        <w:rPr>
          <w:szCs w:val="28"/>
        </w:rPr>
        <w:t xml:space="preserve"> администрации Мошковского района </w:t>
      </w:r>
      <w:r w:rsidR="005A3D93" w:rsidRPr="00725049">
        <w:rPr>
          <w:szCs w:val="28"/>
        </w:rPr>
        <w:t xml:space="preserve">Новосибирской области </w:t>
      </w:r>
      <w:r w:rsidR="00601495" w:rsidRPr="00725049">
        <w:rPr>
          <w:szCs w:val="28"/>
        </w:rPr>
        <w:t>от 17.12.2012 №</w:t>
      </w:r>
      <w:r w:rsidR="00601495" w:rsidRPr="00725049">
        <w:rPr>
          <w:b/>
          <w:szCs w:val="28"/>
        </w:rPr>
        <w:t> </w:t>
      </w:r>
      <w:r w:rsidR="00601495" w:rsidRPr="00725049">
        <w:rPr>
          <w:szCs w:val="28"/>
        </w:rPr>
        <w:t xml:space="preserve">75 </w:t>
      </w:r>
      <w:r w:rsidR="000F12B1" w:rsidRPr="00725049">
        <w:rPr>
          <w:szCs w:val="28"/>
        </w:rPr>
        <w:t>(с изменениями, внесенными постановлениями от 08.07.2014 №77, от 15.06.2015 №56, от 14.06.2016 №37, от 14.07.2017 №103, от 06.06.2018 №57, от 25.06.2018 №67, от 02.03.2020 №22, от 03.07.2020 №58, от 09.06.2021 №80</w:t>
      </w:r>
      <w:r w:rsidR="001C799E">
        <w:rPr>
          <w:szCs w:val="28"/>
        </w:rPr>
        <w:t xml:space="preserve">, </w:t>
      </w:r>
      <w:r w:rsidR="001C799E" w:rsidRPr="001C799E">
        <w:rPr>
          <w:szCs w:val="28"/>
        </w:rPr>
        <w:t>от 03.02.2023 №19, от 26.05.2023 №88, от 23.11.2023 №176, от 04.12.2023 №181</w:t>
      </w:r>
      <w:r w:rsidR="00073DB4">
        <w:rPr>
          <w:szCs w:val="28"/>
        </w:rPr>
        <w:t>, от 04.02.2025 №6</w:t>
      </w:r>
      <w:r w:rsidR="00F0175B" w:rsidRPr="00725049">
        <w:rPr>
          <w:szCs w:val="28"/>
        </w:rPr>
        <w:t xml:space="preserve">) </w:t>
      </w:r>
      <w:r w:rsidR="00601495" w:rsidRPr="00725049">
        <w:rPr>
          <w:szCs w:val="28"/>
        </w:rPr>
        <w:t>«Об образовании избирательных участков, участков референдума для проведения голосования и подсчета голосов избирателей, участников референдума на территории Мошковского района Новосибирской области»</w:t>
      </w:r>
      <w:r w:rsidR="00181C40" w:rsidRPr="00725049">
        <w:rPr>
          <w:i/>
          <w:szCs w:val="28"/>
        </w:rPr>
        <w:t xml:space="preserve"> </w:t>
      </w:r>
      <w:r w:rsidR="002515B7" w:rsidRPr="00725049">
        <w:rPr>
          <w:szCs w:val="28"/>
        </w:rPr>
        <w:t>следующие изменения</w:t>
      </w:r>
      <w:r w:rsidR="00181C40" w:rsidRPr="00725049">
        <w:rPr>
          <w:szCs w:val="28"/>
        </w:rPr>
        <w:t>:</w:t>
      </w:r>
    </w:p>
    <w:p w:rsidR="00C84620" w:rsidRDefault="00C84620" w:rsidP="00C84620">
      <w:pPr>
        <w:suppressAutoHyphens/>
        <w:rPr>
          <w:szCs w:val="28"/>
        </w:rPr>
      </w:pPr>
      <w:r w:rsidRPr="00C84620">
        <w:rPr>
          <w:szCs w:val="28"/>
        </w:rPr>
        <w:t>1.1. В пункте 1 постановления слова «4</w:t>
      </w:r>
      <w:r>
        <w:rPr>
          <w:szCs w:val="28"/>
        </w:rPr>
        <w:t>0</w:t>
      </w:r>
      <w:r w:rsidRPr="00C84620">
        <w:rPr>
          <w:szCs w:val="28"/>
        </w:rPr>
        <w:t xml:space="preserve"> избирательных участков, участков референдума с номера 745 по номер </w:t>
      </w:r>
      <w:r w:rsidR="00073DB4">
        <w:rPr>
          <w:szCs w:val="28"/>
        </w:rPr>
        <w:t>769, с номера 771 по номер 784</w:t>
      </w:r>
      <w:r w:rsidRPr="00C84620">
        <w:rPr>
          <w:szCs w:val="28"/>
        </w:rPr>
        <w:t>, 939» заменить словами «</w:t>
      </w:r>
      <w:r>
        <w:rPr>
          <w:szCs w:val="28"/>
        </w:rPr>
        <w:t>39</w:t>
      </w:r>
      <w:r w:rsidRPr="00C84620">
        <w:rPr>
          <w:szCs w:val="28"/>
        </w:rPr>
        <w:t xml:space="preserve"> избирательны</w:t>
      </w:r>
      <w:r>
        <w:rPr>
          <w:szCs w:val="28"/>
        </w:rPr>
        <w:t>х</w:t>
      </w:r>
      <w:r w:rsidRPr="00C84620">
        <w:rPr>
          <w:szCs w:val="28"/>
        </w:rPr>
        <w:t xml:space="preserve"> участк</w:t>
      </w:r>
      <w:r>
        <w:rPr>
          <w:szCs w:val="28"/>
        </w:rPr>
        <w:t>ов</w:t>
      </w:r>
      <w:r w:rsidRPr="00C84620">
        <w:rPr>
          <w:szCs w:val="28"/>
        </w:rPr>
        <w:t>, участ</w:t>
      </w:r>
      <w:r w:rsidR="00073DB4">
        <w:rPr>
          <w:szCs w:val="28"/>
        </w:rPr>
        <w:t>ков</w:t>
      </w:r>
      <w:r w:rsidRPr="00C84620">
        <w:rPr>
          <w:szCs w:val="28"/>
        </w:rPr>
        <w:t xml:space="preserve"> референдума с номера 745 по номер </w:t>
      </w:r>
      <w:r>
        <w:rPr>
          <w:szCs w:val="28"/>
        </w:rPr>
        <w:t xml:space="preserve">751, с номера 753 по номер </w:t>
      </w:r>
      <w:r w:rsidR="00073DB4">
        <w:rPr>
          <w:szCs w:val="28"/>
        </w:rPr>
        <w:t>769</w:t>
      </w:r>
      <w:r w:rsidRPr="00C84620">
        <w:rPr>
          <w:szCs w:val="28"/>
        </w:rPr>
        <w:t>,</w:t>
      </w:r>
      <w:r w:rsidR="00073DB4">
        <w:rPr>
          <w:szCs w:val="28"/>
        </w:rPr>
        <w:t xml:space="preserve"> с номера 771 по номер 784,</w:t>
      </w:r>
      <w:r w:rsidRPr="00C84620">
        <w:rPr>
          <w:szCs w:val="28"/>
        </w:rPr>
        <w:t xml:space="preserve"> номер 939»</w:t>
      </w:r>
    </w:p>
    <w:p w:rsidR="00073DB4" w:rsidRDefault="00571C03" w:rsidP="002515B7">
      <w:pPr>
        <w:suppressAutoHyphens/>
        <w:rPr>
          <w:szCs w:val="28"/>
        </w:rPr>
      </w:pPr>
      <w:r w:rsidRPr="00725049">
        <w:rPr>
          <w:szCs w:val="28"/>
        </w:rPr>
        <w:lastRenderedPageBreak/>
        <w:t xml:space="preserve">2. </w:t>
      </w:r>
      <w:r w:rsidR="00073DB4">
        <w:rPr>
          <w:szCs w:val="28"/>
        </w:rPr>
        <w:t>Управлению организационно-контрольной и кадровой работы администрации Мошковского района Новосибирской области (Кудрявцева Ю.Н.) обеспечить:</w:t>
      </w:r>
    </w:p>
    <w:p w:rsidR="00975B48" w:rsidRDefault="00975B48" w:rsidP="002515B7">
      <w:pPr>
        <w:suppressAutoHyphens/>
        <w:rPr>
          <w:szCs w:val="28"/>
        </w:rPr>
      </w:pPr>
      <w:r>
        <w:rPr>
          <w:szCs w:val="28"/>
        </w:rPr>
        <w:t>2.1. Опубликование настоящего постановления в печатном издании органов местного самоуправления Мошковского района Новосибирской области «Вестник Мошковского района» и размещение на официальном сайте Мошковского района Новосибирской области в информационно-коммуникационной сети «Интернет»;</w:t>
      </w:r>
    </w:p>
    <w:p w:rsidR="00975B48" w:rsidRDefault="00975B48" w:rsidP="002515B7">
      <w:pPr>
        <w:suppressAutoHyphens/>
        <w:rPr>
          <w:szCs w:val="28"/>
        </w:rPr>
      </w:pPr>
      <w:r>
        <w:rPr>
          <w:szCs w:val="28"/>
        </w:rPr>
        <w:t>2.2. Направить настоящее постановление в Избирательную комиссию Новосибирской области.</w:t>
      </w:r>
    </w:p>
    <w:p w:rsidR="00724F00" w:rsidRPr="00725049" w:rsidRDefault="00975B48" w:rsidP="002515B7">
      <w:pPr>
        <w:suppressAutoHyphens/>
        <w:rPr>
          <w:szCs w:val="28"/>
        </w:rPr>
      </w:pPr>
      <w:r>
        <w:rPr>
          <w:szCs w:val="28"/>
        </w:rPr>
        <w:t xml:space="preserve"> </w:t>
      </w:r>
      <w:r w:rsidR="00571C03" w:rsidRPr="00725049">
        <w:rPr>
          <w:szCs w:val="28"/>
        </w:rPr>
        <w:t>3</w:t>
      </w:r>
      <w:r w:rsidR="00724F00" w:rsidRPr="00725049">
        <w:rPr>
          <w:szCs w:val="28"/>
        </w:rPr>
        <w:t xml:space="preserve">. </w:t>
      </w:r>
      <w:r>
        <w:rPr>
          <w:szCs w:val="28"/>
        </w:rPr>
        <w:t>Контроль за исполнением настоящего постановления оставляю за собой</w:t>
      </w:r>
      <w:r w:rsidR="00C34C5B" w:rsidRPr="00725049">
        <w:rPr>
          <w:szCs w:val="28"/>
        </w:rPr>
        <w:t>.</w:t>
      </w:r>
    </w:p>
    <w:p w:rsidR="00F0699D" w:rsidRPr="00725049" w:rsidRDefault="00F0699D" w:rsidP="00F0699D">
      <w:pPr>
        <w:pStyle w:val="af"/>
        <w:tabs>
          <w:tab w:val="left" w:pos="2912"/>
        </w:tabs>
        <w:suppressAutoHyphens/>
        <w:ind w:firstLine="840"/>
        <w:rPr>
          <w:szCs w:val="28"/>
        </w:rPr>
      </w:pPr>
    </w:p>
    <w:tbl>
      <w:tblPr>
        <w:tblStyle w:val="a7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  <w:gridCol w:w="5601"/>
      </w:tblGrid>
      <w:tr w:rsidR="00480345" w:rsidRPr="00725049" w:rsidTr="00BD3F11">
        <w:trPr>
          <w:trHeight w:val="1712"/>
        </w:trPr>
        <w:tc>
          <w:tcPr>
            <w:tcW w:w="4572" w:type="dxa"/>
            <w:vAlign w:val="bottom"/>
          </w:tcPr>
          <w:p w:rsidR="00480345" w:rsidRPr="00725049" w:rsidRDefault="00560B28" w:rsidP="0066560D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И.о. Г</w:t>
            </w:r>
            <w:r w:rsidR="00480345" w:rsidRPr="00725049">
              <w:rPr>
                <w:szCs w:val="28"/>
              </w:rPr>
              <w:t>лав</w:t>
            </w:r>
            <w:r w:rsidR="004637B3">
              <w:rPr>
                <w:szCs w:val="28"/>
              </w:rPr>
              <w:t>ы</w:t>
            </w:r>
            <w:r w:rsidR="00480345" w:rsidRPr="00725049">
              <w:rPr>
                <w:szCs w:val="28"/>
              </w:rPr>
              <w:t xml:space="preserve"> Мошковского района</w:t>
            </w:r>
          </w:p>
          <w:p w:rsidR="00480345" w:rsidRPr="00725049" w:rsidRDefault="00480345" w:rsidP="0066560D">
            <w:pPr>
              <w:ind w:firstLine="0"/>
              <w:jc w:val="left"/>
              <w:rPr>
                <w:szCs w:val="28"/>
              </w:rPr>
            </w:pPr>
            <w:r w:rsidRPr="00725049">
              <w:rPr>
                <w:szCs w:val="28"/>
              </w:rPr>
              <w:t>Новосибирской области</w:t>
            </w:r>
          </w:p>
        </w:tc>
        <w:tc>
          <w:tcPr>
            <w:tcW w:w="5601" w:type="dxa"/>
            <w:vAlign w:val="bottom"/>
          </w:tcPr>
          <w:p w:rsidR="00480345" w:rsidRPr="00725049" w:rsidRDefault="004637B3" w:rsidP="0066560D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Г.В. Гейдарова</w:t>
            </w:r>
          </w:p>
        </w:tc>
      </w:tr>
    </w:tbl>
    <w:p w:rsidR="00B265C6" w:rsidRDefault="00B265C6" w:rsidP="003310AF">
      <w:pPr>
        <w:ind w:firstLine="0"/>
        <w:rPr>
          <w:sz w:val="16"/>
          <w:szCs w:val="16"/>
        </w:rPr>
      </w:pPr>
    </w:p>
    <w:p w:rsidR="00C36977" w:rsidRDefault="00C36977" w:rsidP="003310AF">
      <w:pPr>
        <w:ind w:firstLine="0"/>
        <w:rPr>
          <w:sz w:val="16"/>
          <w:szCs w:val="16"/>
        </w:rPr>
      </w:pPr>
    </w:p>
    <w:p w:rsidR="00C36977" w:rsidRDefault="00C36977" w:rsidP="003310AF">
      <w:pPr>
        <w:ind w:firstLine="0"/>
        <w:rPr>
          <w:sz w:val="16"/>
          <w:szCs w:val="16"/>
        </w:rPr>
      </w:pPr>
    </w:p>
    <w:p w:rsidR="00C36977" w:rsidRDefault="00C36977" w:rsidP="003310AF">
      <w:pPr>
        <w:ind w:firstLine="0"/>
        <w:rPr>
          <w:sz w:val="16"/>
          <w:szCs w:val="16"/>
        </w:rPr>
      </w:pPr>
    </w:p>
    <w:p w:rsidR="00C36977" w:rsidRDefault="00C36977" w:rsidP="003310AF">
      <w:pPr>
        <w:ind w:firstLine="0"/>
        <w:rPr>
          <w:sz w:val="16"/>
          <w:szCs w:val="16"/>
        </w:rPr>
      </w:pPr>
    </w:p>
    <w:p w:rsidR="00C36977" w:rsidRDefault="00C36977" w:rsidP="003310AF">
      <w:pPr>
        <w:ind w:firstLine="0"/>
        <w:rPr>
          <w:sz w:val="16"/>
          <w:szCs w:val="16"/>
        </w:rPr>
      </w:pPr>
    </w:p>
    <w:p w:rsidR="00C36977" w:rsidRDefault="00C36977" w:rsidP="003310AF">
      <w:pPr>
        <w:ind w:firstLine="0"/>
        <w:rPr>
          <w:sz w:val="16"/>
          <w:szCs w:val="16"/>
        </w:rPr>
      </w:pPr>
    </w:p>
    <w:p w:rsidR="00C36977" w:rsidRDefault="00C36977" w:rsidP="003310AF">
      <w:pPr>
        <w:ind w:firstLine="0"/>
        <w:rPr>
          <w:sz w:val="16"/>
          <w:szCs w:val="16"/>
        </w:rPr>
      </w:pPr>
    </w:p>
    <w:p w:rsidR="00C36977" w:rsidRDefault="00C36977" w:rsidP="003310AF">
      <w:pPr>
        <w:ind w:firstLine="0"/>
        <w:rPr>
          <w:sz w:val="16"/>
          <w:szCs w:val="16"/>
        </w:rPr>
      </w:pPr>
    </w:p>
    <w:p w:rsidR="00C36977" w:rsidRDefault="00C36977" w:rsidP="003310AF">
      <w:pPr>
        <w:ind w:firstLine="0"/>
        <w:rPr>
          <w:sz w:val="16"/>
          <w:szCs w:val="16"/>
        </w:rPr>
      </w:pPr>
    </w:p>
    <w:p w:rsidR="00C36977" w:rsidRDefault="00C36977" w:rsidP="003310AF">
      <w:pPr>
        <w:ind w:firstLine="0"/>
        <w:rPr>
          <w:sz w:val="16"/>
          <w:szCs w:val="16"/>
        </w:rPr>
      </w:pPr>
    </w:p>
    <w:p w:rsidR="00C36977" w:rsidRDefault="00C36977" w:rsidP="003310AF">
      <w:pPr>
        <w:ind w:firstLine="0"/>
        <w:rPr>
          <w:sz w:val="16"/>
          <w:szCs w:val="16"/>
        </w:rPr>
      </w:pPr>
    </w:p>
    <w:p w:rsidR="00560B28" w:rsidRDefault="00560B28" w:rsidP="003310AF">
      <w:pPr>
        <w:ind w:firstLine="0"/>
        <w:rPr>
          <w:sz w:val="16"/>
          <w:szCs w:val="16"/>
        </w:rPr>
      </w:pPr>
    </w:p>
    <w:p w:rsidR="00560B28" w:rsidRDefault="00560B28" w:rsidP="003310AF">
      <w:pPr>
        <w:ind w:firstLine="0"/>
        <w:rPr>
          <w:sz w:val="16"/>
          <w:szCs w:val="16"/>
        </w:rPr>
      </w:pPr>
    </w:p>
    <w:p w:rsidR="00560B28" w:rsidRDefault="00560B28" w:rsidP="003310AF">
      <w:pPr>
        <w:ind w:firstLine="0"/>
        <w:rPr>
          <w:sz w:val="16"/>
          <w:szCs w:val="16"/>
        </w:rPr>
      </w:pPr>
    </w:p>
    <w:p w:rsidR="00560B28" w:rsidRDefault="00560B28" w:rsidP="003310AF">
      <w:pPr>
        <w:ind w:firstLine="0"/>
        <w:rPr>
          <w:sz w:val="16"/>
          <w:szCs w:val="16"/>
        </w:rPr>
      </w:pPr>
    </w:p>
    <w:p w:rsidR="00560B28" w:rsidRDefault="00560B28" w:rsidP="003310AF">
      <w:pPr>
        <w:ind w:firstLine="0"/>
        <w:rPr>
          <w:sz w:val="16"/>
          <w:szCs w:val="16"/>
        </w:rPr>
      </w:pPr>
    </w:p>
    <w:p w:rsidR="00560B28" w:rsidRDefault="00560B28" w:rsidP="003310AF">
      <w:pPr>
        <w:ind w:firstLine="0"/>
        <w:rPr>
          <w:sz w:val="16"/>
          <w:szCs w:val="16"/>
        </w:rPr>
      </w:pPr>
    </w:p>
    <w:p w:rsidR="00560B28" w:rsidRDefault="00560B28" w:rsidP="003310AF">
      <w:pPr>
        <w:ind w:firstLine="0"/>
        <w:rPr>
          <w:sz w:val="16"/>
          <w:szCs w:val="16"/>
        </w:rPr>
      </w:pPr>
    </w:p>
    <w:p w:rsidR="00560B28" w:rsidRDefault="00560B28" w:rsidP="003310AF">
      <w:pPr>
        <w:ind w:firstLine="0"/>
        <w:rPr>
          <w:sz w:val="16"/>
          <w:szCs w:val="16"/>
        </w:rPr>
      </w:pPr>
    </w:p>
    <w:p w:rsidR="00C36977" w:rsidRDefault="00C36977" w:rsidP="003310AF">
      <w:pPr>
        <w:ind w:firstLine="0"/>
        <w:rPr>
          <w:sz w:val="16"/>
          <w:szCs w:val="16"/>
        </w:rPr>
      </w:pPr>
    </w:p>
    <w:p w:rsidR="00C36977" w:rsidRDefault="00C36977" w:rsidP="003310AF">
      <w:pPr>
        <w:ind w:firstLine="0"/>
        <w:rPr>
          <w:sz w:val="16"/>
          <w:szCs w:val="16"/>
        </w:rPr>
      </w:pPr>
    </w:p>
    <w:p w:rsidR="00C36977" w:rsidRDefault="00C36977" w:rsidP="003310AF">
      <w:pPr>
        <w:ind w:firstLine="0"/>
        <w:rPr>
          <w:sz w:val="16"/>
          <w:szCs w:val="16"/>
        </w:rPr>
      </w:pPr>
    </w:p>
    <w:p w:rsidR="00C36977" w:rsidRDefault="00C36977" w:rsidP="003310AF">
      <w:pPr>
        <w:ind w:firstLine="0"/>
        <w:rPr>
          <w:sz w:val="16"/>
          <w:szCs w:val="16"/>
        </w:rPr>
      </w:pPr>
    </w:p>
    <w:p w:rsidR="00C36977" w:rsidRDefault="00C36977" w:rsidP="003310AF">
      <w:pPr>
        <w:ind w:firstLine="0"/>
        <w:rPr>
          <w:sz w:val="16"/>
          <w:szCs w:val="16"/>
        </w:rPr>
      </w:pPr>
    </w:p>
    <w:p w:rsidR="00725049" w:rsidRDefault="00725049" w:rsidP="003310AF">
      <w:pPr>
        <w:ind w:firstLine="0"/>
        <w:rPr>
          <w:sz w:val="16"/>
          <w:szCs w:val="16"/>
        </w:rPr>
      </w:pPr>
    </w:p>
    <w:p w:rsidR="001D33D9" w:rsidRDefault="001D33D9" w:rsidP="003310AF">
      <w:pPr>
        <w:ind w:firstLine="0"/>
        <w:rPr>
          <w:sz w:val="16"/>
          <w:szCs w:val="16"/>
        </w:rPr>
      </w:pPr>
    </w:p>
    <w:p w:rsidR="001D33D9" w:rsidRDefault="001D33D9" w:rsidP="003310AF">
      <w:pPr>
        <w:ind w:firstLine="0"/>
        <w:rPr>
          <w:sz w:val="16"/>
          <w:szCs w:val="16"/>
        </w:rPr>
      </w:pPr>
    </w:p>
    <w:p w:rsidR="001D33D9" w:rsidRDefault="001D33D9" w:rsidP="003310AF">
      <w:pPr>
        <w:ind w:firstLine="0"/>
        <w:rPr>
          <w:sz w:val="16"/>
          <w:szCs w:val="16"/>
        </w:rPr>
      </w:pPr>
    </w:p>
    <w:p w:rsidR="00560B28" w:rsidRDefault="00560B28" w:rsidP="003310AF">
      <w:pPr>
        <w:ind w:firstLine="0"/>
        <w:rPr>
          <w:sz w:val="16"/>
          <w:szCs w:val="16"/>
        </w:rPr>
      </w:pPr>
    </w:p>
    <w:p w:rsidR="00560B28" w:rsidRDefault="00560B28" w:rsidP="003310AF">
      <w:pPr>
        <w:ind w:firstLine="0"/>
        <w:rPr>
          <w:sz w:val="16"/>
          <w:szCs w:val="16"/>
        </w:rPr>
      </w:pPr>
    </w:p>
    <w:p w:rsidR="00560B28" w:rsidRDefault="00560B28" w:rsidP="003310AF">
      <w:pPr>
        <w:ind w:firstLine="0"/>
        <w:rPr>
          <w:sz w:val="16"/>
          <w:szCs w:val="16"/>
        </w:rPr>
      </w:pPr>
    </w:p>
    <w:p w:rsidR="00560B28" w:rsidRDefault="00560B28" w:rsidP="003310AF">
      <w:pPr>
        <w:ind w:firstLine="0"/>
        <w:rPr>
          <w:sz w:val="16"/>
          <w:szCs w:val="16"/>
        </w:rPr>
      </w:pPr>
    </w:p>
    <w:p w:rsidR="00560B28" w:rsidRDefault="00560B28" w:rsidP="003310AF">
      <w:pPr>
        <w:ind w:firstLine="0"/>
        <w:rPr>
          <w:sz w:val="16"/>
          <w:szCs w:val="16"/>
        </w:rPr>
      </w:pPr>
    </w:p>
    <w:p w:rsidR="00560B28" w:rsidRDefault="00560B28" w:rsidP="003310AF">
      <w:pPr>
        <w:ind w:firstLine="0"/>
        <w:rPr>
          <w:sz w:val="16"/>
          <w:szCs w:val="16"/>
        </w:rPr>
      </w:pPr>
    </w:p>
    <w:p w:rsidR="00560B28" w:rsidRDefault="00560B28" w:rsidP="003310AF">
      <w:pPr>
        <w:ind w:firstLine="0"/>
        <w:rPr>
          <w:sz w:val="16"/>
          <w:szCs w:val="16"/>
        </w:rPr>
      </w:pPr>
    </w:p>
    <w:p w:rsidR="00560B28" w:rsidRDefault="00560B28" w:rsidP="003310AF">
      <w:pPr>
        <w:ind w:firstLine="0"/>
        <w:rPr>
          <w:sz w:val="16"/>
          <w:szCs w:val="16"/>
        </w:rPr>
      </w:pPr>
    </w:p>
    <w:p w:rsidR="00560B28" w:rsidRDefault="00560B28" w:rsidP="003310AF">
      <w:pPr>
        <w:ind w:firstLine="0"/>
        <w:rPr>
          <w:sz w:val="16"/>
          <w:szCs w:val="16"/>
        </w:rPr>
      </w:pPr>
    </w:p>
    <w:p w:rsidR="00560B28" w:rsidRDefault="00560B28" w:rsidP="003310AF">
      <w:pPr>
        <w:ind w:firstLine="0"/>
        <w:rPr>
          <w:sz w:val="16"/>
          <w:szCs w:val="16"/>
        </w:rPr>
      </w:pPr>
    </w:p>
    <w:p w:rsidR="00560B28" w:rsidRDefault="00560B28" w:rsidP="003310AF">
      <w:pPr>
        <w:ind w:firstLine="0"/>
        <w:rPr>
          <w:sz w:val="16"/>
          <w:szCs w:val="16"/>
        </w:rPr>
      </w:pPr>
    </w:p>
    <w:p w:rsidR="00560B28" w:rsidRDefault="00560B28" w:rsidP="003310AF">
      <w:pPr>
        <w:ind w:firstLine="0"/>
        <w:rPr>
          <w:sz w:val="16"/>
          <w:szCs w:val="16"/>
        </w:rPr>
      </w:pPr>
    </w:p>
    <w:p w:rsidR="00560B28" w:rsidRDefault="00560B28" w:rsidP="003310AF">
      <w:pPr>
        <w:ind w:firstLine="0"/>
        <w:rPr>
          <w:sz w:val="16"/>
          <w:szCs w:val="16"/>
        </w:rPr>
      </w:pPr>
    </w:p>
    <w:p w:rsidR="00560B28" w:rsidRDefault="00560B28" w:rsidP="003310AF">
      <w:pPr>
        <w:ind w:firstLine="0"/>
        <w:rPr>
          <w:sz w:val="16"/>
          <w:szCs w:val="16"/>
        </w:rPr>
      </w:pPr>
    </w:p>
    <w:p w:rsidR="00560B28" w:rsidRDefault="00560B28" w:rsidP="003310AF">
      <w:pPr>
        <w:ind w:firstLine="0"/>
        <w:rPr>
          <w:sz w:val="16"/>
          <w:szCs w:val="16"/>
        </w:rPr>
      </w:pPr>
    </w:p>
    <w:p w:rsidR="001D33D9" w:rsidRDefault="00560B28" w:rsidP="003310AF">
      <w:pPr>
        <w:ind w:firstLine="0"/>
        <w:rPr>
          <w:sz w:val="16"/>
          <w:szCs w:val="16"/>
        </w:rPr>
      </w:pPr>
      <w:r>
        <w:rPr>
          <w:sz w:val="16"/>
          <w:szCs w:val="16"/>
        </w:rPr>
        <w:t>Кудрявцева Ю.Н.</w:t>
      </w:r>
    </w:p>
    <w:p w:rsidR="001D33D9" w:rsidRDefault="001D33D9" w:rsidP="003310AF">
      <w:pPr>
        <w:ind w:firstLine="0"/>
        <w:rPr>
          <w:sz w:val="16"/>
          <w:szCs w:val="16"/>
        </w:rPr>
      </w:pPr>
    </w:p>
    <w:sectPr w:rsidR="001D33D9" w:rsidSect="002D2E33">
      <w:headerReference w:type="default" r:id="rId9"/>
      <w:pgSz w:w="11906" w:h="16838"/>
      <w:pgMar w:top="567" w:right="566" w:bottom="426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B35" w:rsidRDefault="00FC5B35" w:rsidP="00791F5A">
      <w:r>
        <w:separator/>
      </w:r>
    </w:p>
  </w:endnote>
  <w:endnote w:type="continuationSeparator" w:id="0">
    <w:p w:rsidR="00FC5B35" w:rsidRDefault="00FC5B35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B35" w:rsidRDefault="00FC5B35" w:rsidP="00791F5A">
      <w:r>
        <w:separator/>
      </w:r>
    </w:p>
  </w:footnote>
  <w:footnote w:type="continuationSeparator" w:id="0">
    <w:p w:rsidR="00FC5B35" w:rsidRDefault="00FC5B35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1240562"/>
      <w:docPartObj>
        <w:docPartGallery w:val="Page Numbers (Top of Page)"/>
        <w:docPartUnique/>
      </w:docPartObj>
    </w:sdtPr>
    <w:sdtEndPr/>
    <w:sdtContent>
      <w:p w:rsidR="007448C4" w:rsidRPr="00B10074" w:rsidRDefault="003B0A97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3870C7">
          <w:rPr>
            <w:noProof/>
          </w:rPr>
          <w:t>2</w:t>
        </w:r>
        <w:r w:rsidRPr="00B10074">
          <w:fldChar w:fldCharType="end"/>
        </w:r>
      </w:p>
      <w:p w:rsidR="007448C4" w:rsidRPr="007448C4" w:rsidRDefault="00FC5B35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F72A4E"/>
    <w:multiLevelType w:val="multilevel"/>
    <w:tmpl w:val="AF3C2E2C"/>
    <w:numStyleLink w:val="a"/>
  </w:abstractNum>
  <w:abstractNum w:abstractNumId="11">
    <w:nsid w:val="0DD266F3"/>
    <w:multiLevelType w:val="multilevel"/>
    <w:tmpl w:val="5D9805C0"/>
    <w:numStyleLink w:val="1250"/>
  </w:abstractNum>
  <w:abstractNum w:abstractNumId="12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3B05BBB"/>
    <w:multiLevelType w:val="multilevel"/>
    <w:tmpl w:val="5D9805C0"/>
    <w:numStyleLink w:val="1250"/>
  </w:abstractNum>
  <w:abstractNum w:abstractNumId="15">
    <w:nsid w:val="24D12E83"/>
    <w:multiLevelType w:val="multilevel"/>
    <w:tmpl w:val="5D9805C0"/>
    <w:numStyleLink w:val="1250"/>
  </w:abstractNum>
  <w:abstractNum w:abstractNumId="16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7">
    <w:nsid w:val="33366D11"/>
    <w:multiLevelType w:val="hybridMultilevel"/>
    <w:tmpl w:val="C9A40D98"/>
    <w:styleLink w:val="1"/>
    <w:lvl w:ilvl="0" w:tplc="C5968132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 w:tplc="EE42D86A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1DA24ED6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 w:tplc="ED045D46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BFB4DDD2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6F1ACE48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 w:tplc="4BE282C8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 w:tplc="95683D32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 w:tplc="3306EC4A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9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044BF0"/>
    <w:multiLevelType w:val="multilevel"/>
    <w:tmpl w:val="5D9805C0"/>
    <w:numStyleLink w:val="1250"/>
  </w:abstractNum>
  <w:abstractNum w:abstractNumId="21">
    <w:nsid w:val="3F6E1572"/>
    <w:multiLevelType w:val="multilevel"/>
    <w:tmpl w:val="AF3C2E2C"/>
    <w:numStyleLink w:val="a0"/>
  </w:abstractNum>
  <w:abstractNum w:abstractNumId="22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4">
    <w:nsid w:val="482042DD"/>
    <w:multiLevelType w:val="multilevel"/>
    <w:tmpl w:val="AF3C2E2C"/>
    <w:numStyleLink w:val="a"/>
  </w:abstractNum>
  <w:abstractNum w:abstractNumId="25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>
    <w:nsid w:val="4FA94B4D"/>
    <w:multiLevelType w:val="multilevel"/>
    <w:tmpl w:val="2916B630"/>
    <w:numStyleLink w:val="12500"/>
  </w:abstractNum>
  <w:abstractNum w:abstractNumId="29">
    <w:nsid w:val="5A232D3C"/>
    <w:multiLevelType w:val="multilevel"/>
    <w:tmpl w:val="5D9805C0"/>
    <w:numStyleLink w:val="1250"/>
  </w:abstractNum>
  <w:abstractNum w:abstractNumId="3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1">
    <w:nsid w:val="66081CA6"/>
    <w:multiLevelType w:val="multilevel"/>
    <w:tmpl w:val="AF3C2E2C"/>
    <w:numStyleLink w:val="a0"/>
  </w:abstractNum>
  <w:abstractNum w:abstractNumId="32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3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>
    <w:nsid w:val="7099740D"/>
    <w:multiLevelType w:val="multilevel"/>
    <w:tmpl w:val="5D9805C0"/>
    <w:numStyleLink w:val="1250"/>
  </w:abstractNum>
  <w:abstractNum w:abstractNumId="37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9"/>
  </w:num>
  <w:num w:numId="13">
    <w:abstractNumId w:val="12"/>
  </w:num>
  <w:num w:numId="14">
    <w:abstractNumId w:val="36"/>
  </w:num>
  <w:num w:numId="15">
    <w:abstractNumId w:val="29"/>
  </w:num>
  <w:num w:numId="16">
    <w:abstractNumId w:val="13"/>
  </w:num>
  <w:num w:numId="17">
    <w:abstractNumId w:val="20"/>
  </w:num>
  <w:num w:numId="18">
    <w:abstractNumId w:val="14"/>
  </w:num>
  <w:num w:numId="19">
    <w:abstractNumId w:val="11"/>
  </w:num>
  <w:num w:numId="20">
    <w:abstractNumId w:val="16"/>
  </w:num>
  <w:num w:numId="21">
    <w:abstractNumId w:val="31"/>
  </w:num>
  <w:num w:numId="22">
    <w:abstractNumId w:val="21"/>
  </w:num>
  <w:num w:numId="23">
    <w:abstractNumId w:val="33"/>
  </w:num>
  <w:num w:numId="24">
    <w:abstractNumId w:val="38"/>
  </w:num>
  <w:num w:numId="25">
    <w:abstractNumId w:val="15"/>
  </w:num>
  <w:num w:numId="26">
    <w:abstractNumId w:val="30"/>
  </w:num>
  <w:num w:numId="27">
    <w:abstractNumId w:val="25"/>
  </w:num>
  <w:num w:numId="28">
    <w:abstractNumId w:val="26"/>
  </w:num>
  <w:num w:numId="29">
    <w:abstractNumId w:val="18"/>
  </w:num>
  <w:num w:numId="30">
    <w:abstractNumId w:val="24"/>
  </w:num>
  <w:num w:numId="31">
    <w:abstractNumId w:val="10"/>
  </w:num>
  <w:num w:numId="32">
    <w:abstractNumId w:val="32"/>
  </w:num>
  <w:num w:numId="33">
    <w:abstractNumId w:val="27"/>
  </w:num>
  <w:num w:numId="34">
    <w:abstractNumId w:val="37"/>
  </w:num>
  <w:num w:numId="35">
    <w:abstractNumId w:val="28"/>
  </w:num>
  <w:num w:numId="36">
    <w:abstractNumId w:val="35"/>
  </w:num>
  <w:num w:numId="37">
    <w:abstractNumId w:val="23"/>
  </w:num>
  <w:num w:numId="38">
    <w:abstractNumId w:val="34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495"/>
    <w:rsid w:val="00025746"/>
    <w:rsid w:val="00037356"/>
    <w:rsid w:val="00051D9F"/>
    <w:rsid w:val="000521E8"/>
    <w:rsid w:val="00073DB4"/>
    <w:rsid w:val="00091258"/>
    <w:rsid w:val="000A4991"/>
    <w:rsid w:val="000C7CD3"/>
    <w:rsid w:val="000F12B1"/>
    <w:rsid w:val="000F59AA"/>
    <w:rsid w:val="001005DC"/>
    <w:rsid w:val="00104F49"/>
    <w:rsid w:val="0012437B"/>
    <w:rsid w:val="0013099C"/>
    <w:rsid w:val="0013261C"/>
    <w:rsid w:val="001464F0"/>
    <w:rsid w:val="00181C40"/>
    <w:rsid w:val="00186A43"/>
    <w:rsid w:val="0019085A"/>
    <w:rsid w:val="001A3808"/>
    <w:rsid w:val="001B268A"/>
    <w:rsid w:val="001C799E"/>
    <w:rsid w:val="001D33D9"/>
    <w:rsid w:val="001E5525"/>
    <w:rsid w:val="001F55CE"/>
    <w:rsid w:val="0021391E"/>
    <w:rsid w:val="00225350"/>
    <w:rsid w:val="002515B7"/>
    <w:rsid w:val="002534D5"/>
    <w:rsid w:val="002705DB"/>
    <w:rsid w:val="002913EF"/>
    <w:rsid w:val="002A2623"/>
    <w:rsid w:val="002A794B"/>
    <w:rsid w:val="002B1603"/>
    <w:rsid w:val="002B756E"/>
    <w:rsid w:val="002D2AFC"/>
    <w:rsid w:val="002D2E33"/>
    <w:rsid w:val="002E3CB0"/>
    <w:rsid w:val="002E3E28"/>
    <w:rsid w:val="002E6063"/>
    <w:rsid w:val="00311A47"/>
    <w:rsid w:val="00316664"/>
    <w:rsid w:val="00317591"/>
    <w:rsid w:val="003310AF"/>
    <w:rsid w:val="003446DD"/>
    <w:rsid w:val="00346A16"/>
    <w:rsid w:val="00347DD9"/>
    <w:rsid w:val="00381D6F"/>
    <w:rsid w:val="003870C7"/>
    <w:rsid w:val="003A160B"/>
    <w:rsid w:val="003A6A5D"/>
    <w:rsid w:val="003B0A97"/>
    <w:rsid w:val="003C36C1"/>
    <w:rsid w:val="003C42BA"/>
    <w:rsid w:val="00411DB5"/>
    <w:rsid w:val="004172D0"/>
    <w:rsid w:val="00417956"/>
    <w:rsid w:val="00423BDE"/>
    <w:rsid w:val="004622CF"/>
    <w:rsid w:val="004637B3"/>
    <w:rsid w:val="0047780A"/>
    <w:rsid w:val="00480345"/>
    <w:rsid w:val="0049290C"/>
    <w:rsid w:val="00497B80"/>
    <w:rsid w:val="004F2411"/>
    <w:rsid w:val="004F4FA5"/>
    <w:rsid w:val="00547ACE"/>
    <w:rsid w:val="00557751"/>
    <w:rsid w:val="00560871"/>
    <w:rsid w:val="00560B28"/>
    <w:rsid w:val="00571C03"/>
    <w:rsid w:val="00583858"/>
    <w:rsid w:val="005A3D93"/>
    <w:rsid w:val="005A6F99"/>
    <w:rsid w:val="005B02CC"/>
    <w:rsid w:val="0060116F"/>
    <w:rsid w:val="00601495"/>
    <w:rsid w:val="00603180"/>
    <w:rsid w:val="00615448"/>
    <w:rsid w:val="00641B48"/>
    <w:rsid w:val="0064790A"/>
    <w:rsid w:val="00673F9A"/>
    <w:rsid w:val="0068083D"/>
    <w:rsid w:val="006A1873"/>
    <w:rsid w:val="006C00E6"/>
    <w:rsid w:val="006C3932"/>
    <w:rsid w:val="006E23D0"/>
    <w:rsid w:val="006E2787"/>
    <w:rsid w:val="006F006E"/>
    <w:rsid w:val="0072069E"/>
    <w:rsid w:val="00723152"/>
    <w:rsid w:val="0072474B"/>
    <w:rsid w:val="00724F00"/>
    <w:rsid w:val="00725049"/>
    <w:rsid w:val="007314F5"/>
    <w:rsid w:val="00734DD5"/>
    <w:rsid w:val="007448C4"/>
    <w:rsid w:val="00750159"/>
    <w:rsid w:val="00752A82"/>
    <w:rsid w:val="00762135"/>
    <w:rsid w:val="007839B6"/>
    <w:rsid w:val="00791F5A"/>
    <w:rsid w:val="00792B7D"/>
    <w:rsid w:val="007A47C7"/>
    <w:rsid w:val="007B391A"/>
    <w:rsid w:val="007C5510"/>
    <w:rsid w:val="007E0114"/>
    <w:rsid w:val="00862E6B"/>
    <w:rsid w:val="008E0A39"/>
    <w:rsid w:val="008E37B5"/>
    <w:rsid w:val="00922821"/>
    <w:rsid w:val="009249CE"/>
    <w:rsid w:val="00930398"/>
    <w:rsid w:val="009678D0"/>
    <w:rsid w:val="00970E14"/>
    <w:rsid w:val="00971B79"/>
    <w:rsid w:val="00972367"/>
    <w:rsid w:val="00975B48"/>
    <w:rsid w:val="009765C6"/>
    <w:rsid w:val="00982727"/>
    <w:rsid w:val="00990325"/>
    <w:rsid w:val="009C04E9"/>
    <w:rsid w:val="009D1DEF"/>
    <w:rsid w:val="009D4508"/>
    <w:rsid w:val="009D5AC7"/>
    <w:rsid w:val="00A02732"/>
    <w:rsid w:val="00A240DE"/>
    <w:rsid w:val="00A314E7"/>
    <w:rsid w:val="00A60553"/>
    <w:rsid w:val="00A824A3"/>
    <w:rsid w:val="00A86B59"/>
    <w:rsid w:val="00A94204"/>
    <w:rsid w:val="00B10074"/>
    <w:rsid w:val="00B2076C"/>
    <w:rsid w:val="00B20BFC"/>
    <w:rsid w:val="00B265C6"/>
    <w:rsid w:val="00B46F4A"/>
    <w:rsid w:val="00B52B80"/>
    <w:rsid w:val="00B65193"/>
    <w:rsid w:val="00B81480"/>
    <w:rsid w:val="00B939C6"/>
    <w:rsid w:val="00B95389"/>
    <w:rsid w:val="00BC22B8"/>
    <w:rsid w:val="00BD3F11"/>
    <w:rsid w:val="00C32DC0"/>
    <w:rsid w:val="00C34C5B"/>
    <w:rsid w:val="00C36977"/>
    <w:rsid w:val="00C47442"/>
    <w:rsid w:val="00C61AC4"/>
    <w:rsid w:val="00C84620"/>
    <w:rsid w:val="00C8525D"/>
    <w:rsid w:val="00C95DAC"/>
    <w:rsid w:val="00CA3B92"/>
    <w:rsid w:val="00CE2CE1"/>
    <w:rsid w:val="00CF383F"/>
    <w:rsid w:val="00D1272A"/>
    <w:rsid w:val="00D21799"/>
    <w:rsid w:val="00D43AB7"/>
    <w:rsid w:val="00D502E7"/>
    <w:rsid w:val="00D63C36"/>
    <w:rsid w:val="00D97275"/>
    <w:rsid w:val="00DB0EB1"/>
    <w:rsid w:val="00DB2052"/>
    <w:rsid w:val="00DC71B5"/>
    <w:rsid w:val="00DE66D8"/>
    <w:rsid w:val="00E04C5B"/>
    <w:rsid w:val="00E45312"/>
    <w:rsid w:val="00E53D58"/>
    <w:rsid w:val="00E8060C"/>
    <w:rsid w:val="00E971E5"/>
    <w:rsid w:val="00EA5B0E"/>
    <w:rsid w:val="00EB2FB3"/>
    <w:rsid w:val="00EB5ABE"/>
    <w:rsid w:val="00EC0486"/>
    <w:rsid w:val="00ED51FB"/>
    <w:rsid w:val="00ED7F09"/>
    <w:rsid w:val="00EF2B0E"/>
    <w:rsid w:val="00EF6C65"/>
    <w:rsid w:val="00EF7130"/>
    <w:rsid w:val="00F0175B"/>
    <w:rsid w:val="00F0699D"/>
    <w:rsid w:val="00F26B26"/>
    <w:rsid w:val="00F27069"/>
    <w:rsid w:val="00F302CA"/>
    <w:rsid w:val="00F61FE6"/>
    <w:rsid w:val="00F67AD6"/>
    <w:rsid w:val="00F7383C"/>
    <w:rsid w:val="00F85C7C"/>
    <w:rsid w:val="00F9123F"/>
    <w:rsid w:val="00FA126D"/>
    <w:rsid w:val="00FA3B93"/>
    <w:rsid w:val="00FC1CF2"/>
    <w:rsid w:val="00FC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29851-0194-4ADE-A4E4-BDDFF05A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0">
    <w:name w:val="heading 1"/>
    <w:basedOn w:val="a1"/>
    <w:next w:val="a1"/>
    <w:link w:val="11"/>
    <w:qFormat/>
    <w:rsid w:val="008E0A39"/>
    <w:pPr>
      <w:keepNext/>
      <w:jc w:val="center"/>
      <w:outlineLvl w:val="0"/>
    </w:pPr>
    <w:rPr>
      <w:b/>
      <w:w w:val="90"/>
      <w:sz w:val="52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C369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B651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C3697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C3697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paragraph" w:customStyle="1" w:styleId="ConsPlusTitle">
    <w:name w:val="ConsPlusTitle"/>
    <w:rsid w:val="006014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"/>
    <w:basedOn w:val="a1"/>
    <w:link w:val="af0"/>
    <w:rsid w:val="00F0699D"/>
    <w:pPr>
      <w:ind w:firstLine="0"/>
    </w:pPr>
  </w:style>
  <w:style w:type="character" w:customStyle="1" w:styleId="af0">
    <w:name w:val="Основной текст Знак"/>
    <w:basedOn w:val="a2"/>
    <w:link w:val="af"/>
    <w:rsid w:val="00F0699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B65193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C369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"/>
    <w:semiHidden/>
    <w:rsid w:val="00C36977"/>
    <w:rPr>
      <w:rFonts w:asciiTheme="majorHAnsi" w:eastAsiaTheme="majorEastAsia" w:hAnsiTheme="majorHAnsi" w:cstheme="majorBidi"/>
      <w:color w:val="365F91" w:themeColor="accent1" w:themeShade="BF"/>
      <w:sz w:val="28"/>
      <w:szCs w:val="20"/>
      <w:lang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C36977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paragraph" w:styleId="2">
    <w:name w:val="Body Text 2"/>
    <w:basedOn w:val="a1"/>
    <w:link w:val="20"/>
    <w:uiPriority w:val="99"/>
    <w:semiHidden/>
    <w:unhideWhenUsed/>
    <w:rsid w:val="00C36977"/>
    <w:pPr>
      <w:spacing w:after="120" w:line="480" w:lineRule="auto"/>
    </w:pPr>
  </w:style>
  <w:style w:type="character" w:customStyle="1" w:styleId="20">
    <w:name w:val="Основной текст 2 Знак"/>
    <w:basedOn w:val="a2"/>
    <w:link w:val="2"/>
    <w:uiPriority w:val="99"/>
    <w:semiHidden/>
    <w:rsid w:val="00C369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1"/>
    <w:link w:val="32"/>
    <w:uiPriority w:val="99"/>
    <w:semiHidden/>
    <w:unhideWhenUsed/>
    <w:rsid w:val="00C3697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C36977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">
    <w:name w:val="Основной стиль списка1"/>
    <w:rsid w:val="00C84620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41;&#1083;&#1072;&#1085;&#1082;&#1080;1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52A8F-8EE3-4962-944A-4269CB253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40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Лариса</dc:creator>
  <cp:lastModifiedBy>User</cp:lastModifiedBy>
  <cp:revision>15</cp:revision>
  <cp:lastPrinted>2025-05-30T03:42:00Z</cp:lastPrinted>
  <dcterms:created xsi:type="dcterms:W3CDTF">2025-05-23T04:21:00Z</dcterms:created>
  <dcterms:modified xsi:type="dcterms:W3CDTF">2025-06-04T07:43:00Z</dcterms:modified>
</cp:coreProperties>
</file>