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2"/>
      </w:tblGrid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72069E" w:rsidP="00B10074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67F2F6B6" wp14:editId="6EEF884B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2E3E28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8E0A39" w:rsidRPr="002E3E28">
              <w:rPr>
                <w:b/>
                <w:szCs w:val="28"/>
              </w:rPr>
              <w:t xml:space="preserve"> МОШКОВСКОГО РАЙОНА</w:t>
            </w:r>
          </w:p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E4125D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19.05.2025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E4125D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54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Default="008E0A39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B74280" w:rsidP="00F6075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 внесении </w:t>
            </w:r>
            <w:r w:rsidR="002C24D4">
              <w:rPr>
                <w:szCs w:val="28"/>
              </w:rPr>
              <w:t>изменений</w:t>
            </w:r>
            <w:r w:rsidR="00F60755">
              <w:rPr>
                <w:szCs w:val="28"/>
              </w:rPr>
              <w:t xml:space="preserve"> в</w:t>
            </w:r>
            <w:r w:rsidR="00F01B26" w:rsidRPr="00F01B26">
              <w:rPr>
                <w:szCs w:val="28"/>
              </w:rPr>
              <w:t xml:space="preserve"> </w:t>
            </w:r>
            <w:r w:rsidR="002C24D4">
              <w:rPr>
                <w:szCs w:val="28"/>
              </w:rPr>
              <w:t xml:space="preserve">постановление администрации Мошковского района Новосибирской области от </w:t>
            </w:r>
            <w:r w:rsidR="00F60755">
              <w:rPr>
                <w:szCs w:val="28"/>
              </w:rPr>
              <w:t>26</w:t>
            </w:r>
            <w:r w:rsidR="002C24D4">
              <w:rPr>
                <w:szCs w:val="28"/>
              </w:rPr>
              <w:t>.</w:t>
            </w:r>
            <w:r w:rsidR="003A551A">
              <w:rPr>
                <w:szCs w:val="28"/>
              </w:rPr>
              <w:t>0</w:t>
            </w:r>
            <w:r w:rsidR="00F60755">
              <w:rPr>
                <w:szCs w:val="28"/>
              </w:rPr>
              <w:t>4</w:t>
            </w:r>
            <w:r w:rsidR="002C24D4">
              <w:rPr>
                <w:szCs w:val="28"/>
              </w:rPr>
              <w:t>.20</w:t>
            </w:r>
            <w:r w:rsidR="00F60755">
              <w:rPr>
                <w:szCs w:val="28"/>
              </w:rPr>
              <w:t>23</w:t>
            </w:r>
            <w:r w:rsidR="002C24D4">
              <w:rPr>
                <w:szCs w:val="28"/>
              </w:rPr>
              <w:t xml:space="preserve"> № </w:t>
            </w:r>
            <w:r w:rsidR="00F60755">
              <w:rPr>
                <w:szCs w:val="28"/>
              </w:rPr>
              <w:t>66 «</w:t>
            </w:r>
            <w:r w:rsidR="00F60755" w:rsidRPr="00F60755">
              <w:rPr>
                <w:szCs w:val="28"/>
              </w:rPr>
              <w:t>О создании координационного совета по охране труда при администрации Мошковского района Новосибирской области</w:t>
            </w:r>
            <w:r w:rsidR="00F60755">
              <w:rPr>
                <w:szCs w:val="28"/>
              </w:rPr>
              <w:t>»</w:t>
            </w:r>
            <w:r w:rsidR="00F60755" w:rsidRPr="00F60755">
              <w:rPr>
                <w:szCs w:val="28"/>
              </w:rPr>
              <w:t xml:space="preserve">  </w:t>
            </w:r>
          </w:p>
        </w:tc>
      </w:tr>
      <w:tr w:rsidR="002E3E28" w:rsidRPr="008E0A39" w:rsidTr="003A160B">
        <w:trPr>
          <w:jc w:val="center"/>
        </w:trPr>
        <w:tc>
          <w:tcPr>
            <w:tcW w:w="9853" w:type="dxa"/>
          </w:tcPr>
          <w:p w:rsidR="00A314E7" w:rsidRPr="002C24D4" w:rsidRDefault="00A314E7" w:rsidP="00C80B45">
            <w:pPr>
              <w:ind w:firstLine="0"/>
              <w:rPr>
                <w:szCs w:val="28"/>
              </w:rPr>
            </w:pPr>
          </w:p>
        </w:tc>
      </w:tr>
    </w:tbl>
    <w:p w:rsidR="003A551A" w:rsidRDefault="003A551A" w:rsidP="002C24D4">
      <w:pPr>
        <w:ind w:firstLine="0"/>
      </w:pPr>
      <w:r>
        <w:t xml:space="preserve">        </w:t>
      </w:r>
    </w:p>
    <w:p w:rsidR="00BE56EA" w:rsidRDefault="00BE56EA" w:rsidP="00BE56EA">
      <w:r>
        <w:t>В связи с произошедшими изменениями в кадровом составе администрации Мошковского района Новосибирской области,</w:t>
      </w:r>
    </w:p>
    <w:p w:rsidR="00F7383C" w:rsidRDefault="002C24D4" w:rsidP="002C24D4">
      <w:pPr>
        <w:ind w:firstLine="0"/>
      </w:pPr>
      <w:r>
        <w:t>ПОСТАНОВЛЯЮ:</w:t>
      </w:r>
    </w:p>
    <w:p w:rsidR="00F60755" w:rsidRPr="00F60755" w:rsidRDefault="00940780" w:rsidP="00F60755">
      <w:pPr>
        <w:ind w:firstLine="0"/>
      </w:pPr>
      <w:r>
        <w:t xml:space="preserve">         </w:t>
      </w:r>
      <w:r w:rsidR="00DA6CA0">
        <w:t xml:space="preserve">1. </w:t>
      </w:r>
      <w:r w:rsidR="00F60755" w:rsidRPr="00F60755">
        <w:t xml:space="preserve">Внести </w:t>
      </w:r>
      <w:r w:rsidR="00BE56EA">
        <w:t xml:space="preserve">изменения </w:t>
      </w:r>
      <w:r w:rsidR="00F60755" w:rsidRPr="00F60755">
        <w:t xml:space="preserve">в постановление администрации Мошковского района Новосибирской области от </w:t>
      </w:r>
      <w:r w:rsidR="00F17B8B">
        <w:t>26</w:t>
      </w:r>
      <w:r w:rsidR="00F60755" w:rsidRPr="00F60755">
        <w:t>.</w:t>
      </w:r>
      <w:r w:rsidR="00F17B8B">
        <w:t>04</w:t>
      </w:r>
      <w:r w:rsidR="00F60755" w:rsidRPr="00F60755">
        <w:t>.202</w:t>
      </w:r>
      <w:r w:rsidR="00F17B8B">
        <w:t>3</w:t>
      </w:r>
      <w:r w:rsidR="00F60755" w:rsidRPr="00F60755">
        <w:t xml:space="preserve"> № 66 «О</w:t>
      </w:r>
      <w:r w:rsidR="00F17B8B">
        <w:t xml:space="preserve"> создании координационного совета по охране труда при администрации Мошковского района Новосибирской области»</w:t>
      </w:r>
      <w:r w:rsidR="00F60755" w:rsidRPr="00F60755">
        <w:t xml:space="preserve"> (далее - Постановление) </w:t>
      </w:r>
      <w:r w:rsidR="00BE56EA">
        <w:t>заменив</w:t>
      </w:r>
      <w:r w:rsidR="00F60755" w:rsidRPr="00F60755">
        <w:t>:</w:t>
      </w:r>
    </w:p>
    <w:p w:rsidR="00F60755" w:rsidRDefault="00BE56EA" w:rsidP="00F60755">
      <w:pPr>
        <w:ind w:firstLine="0"/>
      </w:pPr>
      <w:r>
        <w:t xml:space="preserve">         </w:t>
      </w:r>
      <w:r w:rsidR="00F60755" w:rsidRPr="00F60755">
        <w:t xml:space="preserve">- в приложение № 2 «Состав </w:t>
      </w:r>
      <w:r w:rsidR="00F17B8B">
        <w:t>координационного совета по охране труда при администрации</w:t>
      </w:r>
      <w:r w:rsidR="00F60755" w:rsidRPr="00F60755">
        <w:t xml:space="preserve"> Мошковского района Новосибирской области</w:t>
      </w:r>
      <w:r w:rsidR="00F17B8B">
        <w:t>»</w:t>
      </w:r>
      <w:r w:rsidR="00F60755" w:rsidRPr="00F60755">
        <w:t xml:space="preserve"> постановления слова «</w:t>
      </w:r>
      <w:r>
        <w:t>Бараник</w:t>
      </w:r>
      <w:r w:rsidR="00F17B8B">
        <w:t xml:space="preserve"> Александр </w:t>
      </w:r>
      <w:r>
        <w:t>Александ</w:t>
      </w:r>
      <w:r w:rsidR="00F17B8B">
        <w:t>рович</w:t>
      </w:r>
      <w:r w:rsidR="00F60755" w:rsidRPr="00F60755">
        <w:t>» на слова «</w:t>
      </w:r>
      <w:r>
        <w:t>Подвысоцкий Сергей Марьянович</w:t>
      </w:r>
      <w:r w:rsidR="00F91DB8">
        <w:t>».</w:t>
      </w:r>
    </w:p>
    <w:p w:rsidR="00DA6CA0" w:rsidRPr="008909C4" w:rsidRDefault="00C80B45" w:rsidP="00DA6CA0">
      <w:pPr>
        <w:ind w:firstLine="0"/>
      </w:pPr>
      <w:r>
        <w:t xml:space="preserve">         </w:t>
      </w:r>
      <w:r w:rsidR="00BE56EA">
        <w:t>2</w:t>
      </w:r>
      <w:r w:rsidR="00DA6CA0" w:rsidRPr="008909C4">
        <w:t xml:space="preserve">. </w:t>
      </w:r>
      <w:r w:rsidR="001B6DAA">
        <w:t xml:space="preserve"> </w:t>
      </w:r>
      <w:r w:rsidR="00DA6CA0" w:rsidRPr="00CC4E5C">
        <w:rPr>
          <w:szCs w:val="28"/>
        </w:rPr>
        <w:t xml:space="preserve">Контроль за исполнением настоящего постановления возложить </w:t>
      </w:r>
      <w:r w:rsidR="001B6DAA" w:rsidRPr="00CC4E5C">
        <w:rPr>
          <w:szCs w:val="28"/>
        </w:rPr>
        <w:t>на заместителя</w:t>
      </w:r>
      <w:r w:rsidR="00DA6CA0" w:rsidRPr="00CC4E5C">
        <w:rPr>
          <w:szCs w:val="28"/>
        </w:rPr>
        <w:t xml:space="preserve"> главы администрации Мошковского района Новосибирской области </w:t>
      </w:r>
      <w:r w:rsidR="00BE56EA">
        <w:rPr>
          <w:szCs w:val="28"/>
        </w:rPr>
        <w:t>Подвысоцкого С.М</w:t>
      </w:r>
      <w:r w:rsidR="00DA6CA0" w:rsidRPr="00CC4E5C">
        <w:rPr>
          <w:szCs w:val="28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4388"/>
      </w:tblGrid>
      <w:tr w:rsidR="00EA5B0E" w:rsidTr="00485C34">
        <w:trPr>
          <w:trHeight w:val="1304"/>
        </w:trPr>
        <w:tc>
          <w:tcPr>
            <w:tcW w:w="4494" w:type="dxa"/>
            <w:vAlign w:val="bottom"/>
          </w:tcPr>
          <w:p w:rsidR="00EA5B0E" w:rsidRDefault="001B6DAA" w:rsidP="00EA5B0E">
            <w:pPr>
              <w:ind w:firstLine="0"/>
              <w:jc w:val="left"/>
            </w:pPr>
            <w:r>
              <w:t xml:space="preserve">И. о. </w:t>
            </w:r>
            <w:r w:rsidR="00EA5B0E">
              <w:t>Глав</w:t>
            </w:r>
            <w:r>
              <w:t>ы</w:t>
            </w:r>
            <w:r w:rsidR="00EA5B0E">
              <w:t xml:space="preserve"> Мошковского района</w:t>
            </w:r>
          </w:p>
          <w:p w:rsidR="00BF583F" w:rsidRDefault="00BF583F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388" w:type="dxa"/>
            <w:vAlign w:val="bottom"/>
          </w:tcPr>
          <w:p w:rsidR="00EA5B0E" w:rsidRDefault="001B6DAA" w:rsidP="001B6DAA">
            <w:pPr>
              <w:ind w:firstLine="0"/>
              <w:jc w:val="right"/>
            </w:pPr>
            <w:r>
              <w:t>Г</w:t>
            </w:r>
            <w:r w:rsidR="00EA5B0E">
              <w:t>.</w:t>
            </w:r>
            <w:r>
              <w:t>В</w:t>
            </w:r>
            <w:r w:rsidR="00EA5B0E">
              <w:t xml:space="preserve">. </w:t>
            </w:r>
            <w:r>
              <w:t>Гейдарова</w:t>
            </w:r>
          </w:p>
        </w:tc>
      </w:tr>
    </w:tbl>
    <w:p w:rsidR="003310AF" w:rsidRDefault="003310AF" w:rsidP="003310AF">
      <w:pPr>
        <w:ind w:firstLine="0"/>
      </w:pPr>
    </w:p>
    <w:p w:rsidR="00035B3C" w:rsidRPr="003310AF" w:rsidRDefault="00035B3C" w:rsidP="003310AF">
      <w:pPr>
        <w:ind w:firstLine="0"/>
        <w:rPr>
          <w:sz w:val="20"/>
        </w:rPr>
      </w:pPr>
      <w:bookmarkStart w:id="0" w:name="_GoBack"/>
      <w:bookmarkEnd w:id="0"/>
    </w:p>
    <w:sectPr w:rsidR="00035B3C" w:rsidRPr="003310AF" w:rsidSect="00201E98">
      <w:headerReference w:type="default" r:id="rId9"/>
      <w:pgSz w:w="11906" w:h="16838"/>
      <w:pgMar w:top="1440" w:right="1440" w:bottom="1440" w:left="1800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69B" w:rsidRDefault="00FB569B" w:rsidP="00791F5A">
      <w:r>
        <w:separator/>
      </w:r>
    </w:p>
  </w:endnote>
  <w:endnote w:type="continuationSeparator" w:id="0">
    <w:p w:rsidR="00FB569B" w:rsidRDefault="00FB569B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69B" w:rsidRDefault="00FB569B" w:rsidP="00791F5A">
      <w:r>
        <w:separator/>
      </w:r>
    </w:p>
  </w:footnote>
  <w:footnote w:type="continuationSeparator" w:id="0">
    <w:p w:rsidR="00FB569B" w:rsidRDefault="00FB569B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BE56EA">
          <w:rPr>
            <w:noProof/>
          </w:rPr>
          <w:t>2</w:t>
        </w:r>
        <w:r w:rsidRPr="00B10074">
          <w:fldChar w:fldCharType="end"/>
        </w:r>
      </w:p>
      <w:p w:rsidR="007448C4" w:rsidRPr="007448C4" w:rsidRDefault="00FB569B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044BF0"/>
    <w:multiLevelType w:val="multilevel"/>
    <w:tmpl w:val="5D9805C0"/>
    <w:numStyleLink w:val="1250"/>
  </w:abstractNum>
  <w:abstractNum w:abstractNumId="20">
    <w:nsid w:val="3F6E1572"/>
    <w:multiLevelType w:val="multilevel"/>
    <w:tmpl w:val="AF3C2E2C"/>
    <w:numStyleLink w:val="a0"/>
  </w:abstractNum>
  <w:abstractNum w:abstractNumId="21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nsid w:val="482042DD"/>
    <w:multiLevelType w:val="multilevel"/>
    <w:tmpl w:val="AF3C2E2C"/>
    <w:numStyleLink w:val="a"/>
  </w:abstractNum>
  <w:abstractNum w:abstractNumId="24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FA94B4D"/>
    <w:multiLevelType w:val="multilevel"/>
    <w:tmpl w:val="2916B630"/>
    <w:numStyleLink w:val="12500"/>
  </w:abstractNum>
  <w:abstractNum w:abstractNumId="28">
    <w:nsid w:val="5A232D3C"/>
    <w:multiLevelType w:val="multilevel"/>
    <w:tmpl w:val="5D9805C0"/>
    <w:numStyleLink w:val="1250"/>
  </w:abstractNum>
  <w:abstractNum w:abstractNumId="29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>
    <w:nsid w:val="66081CA6"/>
    <w:multiLevelType w:val="multilevel"/>
    <w:tmpl w:val="AF3C2E2C"/>
    <w:numStyleLink w:val="a0"/>
  </w:abstractNum>
  <w:abstractNum w:abstractNumId="31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7099740D"/>
    <w:multiLevelType w:val="multilevel"/>
    <w:tmpl w:val="5D9805C0"/>
    <w:numStyleLink w:val="1250"/>
  </w:abstractNum>
  <w:abstractNum w:abstractNumId="36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5"/>
  </w:num>
  <w:num w:numId="15">
    <w:abstractNumId w:val="28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0"/>
  </w:num>
  <w:num w:numId="22">
    <w:abstractNumId w:val="20"/>
  </w:num>
  <w:num w:numId="23">
    <w:abstractNumId w:val="32"/>
  </w:num>
  <w:num w:numId="24">
    <w:abstractNumId w:val="37"/>
  </w:num>
  <w:num w:numId="25">
    <w:abstractNumId w:val="15"/>
  </w:num>
  <w:num w:numId="26">
    <w:abstractNumId w:val="29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1"/>
  </w:num>
  <w:num w:numId="33">
    <w:abstractNumId w:val="26"/>
  </w:num>
  <w:num w:numId="34">
    <w:abstractNumId w:val="36"/>
  </w:num>
  <w:num w:numId="35">
    <w:abstractNumId w:val="27"/>
  </w:num>
  <w:num w:numId="36">
    <w:abstractNumId w:val="34"/>
  </w:num>
  <w:num w:numId="37">
    <w:abstractNumId w:val="2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80"/>
    <w:rsid w:val="00013E96"/>
    <w:rsid w:val="00035B3C"/>
    <w:rsid w:val="00037C46"/>
    <w:rsid w:val="00041E44"/>
    <w:rsid w:val="000536DA"/>
    <w:rsid w:val="00054840"/>
    <w:rsid w:val="00056120"/>
    <w:rsid w:val="00074365"/>
    <w:rsid w:val="000B14EF"/>
    <w:rsid w:val="000C7CD3"/>
    <w:rsid w:val="000F43D8"/>
    <w:rsid w:val="000F59AA"/>
    <w:rsid w:val="001210A9"/>
    <w:rsid w:val="0013099C"/>
    <w:rsid w:val="001464F0"/>
    <w:rsid w:val="0015260D"/>
    <w:rsid w:val="0019612A"/>
    <w:rsid w:val="001A3808"/>
    <w:rsid w:val="001B268A"/>
    <w:rsid w:val="001B6DAA"/>
    <w:rsid w:val="001C31C1"/>
    <w:rsid w:val="001D09BD"/>
    <w:rsid w:val="00201E98"/>
    <w:rsid w:val="002705DB"/>
    <w:rsid w:val="002A2623"/>
    <w:rsid w:val="002A794B"/>
    <w:rsid w:val="002B1603"/>
    <w:rsid w:val="002C24D4"/>
    <w:rsid w:val="002E3CB0"/>
    <w:rsid w:val="002E3E28"/>
    <w:rsid w:val="00326090"/>
    <w:rsid w:val="003310AF"/>
    <w:rsid w:val="0033406D"/>
    <w:rsid w:val="003407C7"/>
    <w:rsid w:val="00381D6F"/>
    <w:rsid w:val="00384FB1"/>
    <w:rsid w:val="00392FDF"/>
    <w:rsid w:val="003A160B"/>
    <w:rsid w:val="003A551A"/>
    <w:rsid w:val="003B0A97"/>
    <w:rsid w:val="003B47C7"/>
    <w:rsid w:val="003D1F89"/>
    <w:rsid w:val="003D6AAF"/>
    <w:rsid w:val="003E0EB2"/>
    <w:rsid w:val="003E4C76"/>
    <w:rsid w:val="003F632F"/>
    <w:rsid w:val="00402581"/>
    <w:rsid w:val="00411DB5"/>
    <w:rsid w:val="00424FCD"/>
    <w:rsid w:val="004274BC"/>
    <w:rsid w:val="00433242"/>
    <w:rsid w:val="00440AAC"/>
    <w:rsid w:val="00485C34"/>
    <w:rsid w:val="004918F8"/>
    <w:rsid w:val="00524EDF"/>
    <w:rsid w:val="00560871"/>
    <w:rsid w:val="005773E6"/>
    <w:rsid w:val="00580B9A"/>
    <w:rsid w:val="00581F21"/>
    <w:rsid w:val="00583858"/>
    <w:rsid w:val="00590101"/>
    <w:rsid w:val="005B02CC"/>
    <w:rsid w:val="005E79EA"/>
    <w:rsid w:val="00615448"/>
    <w:rsid w:val="006607F3"/>
    <w:rsid w:val="00661635"/>
    <w:rsid w:val="00673F9A"/>
    <w:rsid w:val="006C3DAE"/>
    <w:rsid w:val="006E1687"/>
    <w:rsid w:val="0072069E"/>
    <w:rsid w:val="007314F5"/>
    <w:rsid w:val="007448C4"/>
    <w:rsid w:val="007839B6"/>
    <w:rsid w:val="007864D8"/>
    <w:rsid w:val="00791F5A"/>
    <w:rsid w:val="007D7785"/>
    <w:rsid w:val="007E5BDB"/>
    <w:rsid w:val="007F23A7"/>
    <w:rsid w:val="008A3B7B"/>
    <w:rsid w:val="008B6620"/>
    <w:rsid w:val="008E0A39"/>
    <w:rsid w:val="0090089A"/>
    <w:rsid w:val="00940780"/>
    <w:rsid w:val="009536E2"/>
    <w:rsid w:val="009870EA"/>
    <w:rsid w:val="00990325"/>
    <w:rsid w:val="00997BD5"/>
    <w:rsid w:val="009C04E9"/>
    <w:rsid w:val="009D194C"/>
    <w:rsid w:val="009D4508"/>
    <w:rsid w:val="009D5228"/>
    <w:rsid w:val="00A314E7"/>
    <w:rsid w:val="00A36159"/>
    <w:rsid w:val="00A417EC"/>
    <w:rsid w:val="00A60553"/>
    <w:rsid w:val="00A67C8B"/>
    <w:rsid w:val="00A8073C"/>
    <w:rsid w:val="00A85F5C"/>
    <w:rsid w:val="00AB5A40"/>
    <w:rsid w:val="00AB5E53"/>
    <w:rsid w:val="00AC574D"/>
    <w:rsid w:val="00AC63A0"/>
    <w:rsid w:val="00AD1AF1"/>
    <w:rsid w:val="00B10074"/>
    <w:rsid w:val="00B20BFC"/>
    <w:rsid w:val="00B216A7"/>
    <w:rsid w:val="00B371AE"/>
    <w:rsid w:val="00B52B80"/>
    <w:rsid w:val="00B74280"/>
    <w:rsid w:val="00B85488"/>
    <w:rsid w:val="00B939C2"/>
    <w:rsid w:val="00BA41D1"/>
    <w:rsid w:val="00BB0017"/>
    <w:rsid w:val="00BC22B8"/>
    <w:rsid w:val="00BC3BEA"/>
    <w:rsid w:val="00BE56EA"/>
    <w:rsid w:val="00BF583F"/>
    <w:rsid w:val="00C10265"/>
    <w:rsid w:val="00C1571D"/>
    <w:rsid w:val="00C32DC0"/>
    <w:rsid w:val="00C36B07"/>
    <w:rsid w:val="00C80B45"/>
    <w:rsid w:val="00C935FE"/>
    <w:rsid w:val="00CC4FED"/>
    <w:rsid w:val="00CD1FB6"/>
    <w:rsid w:val="00D104B4"/>
    <w:rsid w:val="00D1272A"/>
    <w:rsid w:val="00D16E7D"/>
    <w:rsid w:val="00D37B6D"/>
    <w:rsid w:val="00D43208"/>
    <w:rsid w:val="00D95792"/>
    <w:rsid w:val="00DA4E6B"/>
    <w:rsid w:val="00DA6CA0"/>
    <w:rsid w:val="00DC2CB5"/>
    <w:rsid w:val="00DE66D8"/>
    <w:rsid w:val="00DF33B9"/>
    <w:rsid w:val="00E04C5B"/>
    <w:rsid w:val="00E245BF"/>
    <w:rsid w:val="00E25234"/>
    <w:rsid w:val="00E25829"/>
    <w:rsid w:val="00E30D37"/>
    <w:rsid w:val="00E4125D"/>
    <w:rsid w:val="00E43435"/>
    <w:rsid w:val="00E6018F"/>
    <w:rsid w:val="00EA5B0E"/>
    <w:rsid w:val="00EB22D6"/>
    <w:rsid w:val="00EB4D16"/>
    <w:rsid w:val="00EB5ABE"/>
    <w:rsid w:val="00EC48EB"/>
    <w:rsid w:val="00ED51FB"/>
    <w:rsid w:val="00EF3ABE"/>
    <w:rsid w:val="00EF6C65"/>
    <w:rsid w:val="00F01B26"/>
    <w:rsid w:val="00F17B8B"/>
    <w:rsid w:val="00F302CA"/>
    <w:rsid w:val="00F31DFC"/>
    <w:rsid w:val="00F60755"/>
    <w:rsid w:val="00F67AD6"/>
    <w:rsid w:val="00F7383C"/>
    <w:rsid w:val="00F85E95"/>
    <w:rsid w:val="00F91DB8"/>
    <w:rsid w:val="00F92745"/>
    <w:rsid w:val="00FA6A5F"/>
    <w:rsid w:val="00FB569B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979CE-2D6B-4091-8548-CC5D44B3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41;&#1083;&#1072;&#1085;&#1082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B7F33-70D2-4D1C-A115-F6467E32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542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User</cp:lastModifiedBy>
  <cp:revision>67</cp:revision>
  <cp:lastPrinted>2023-10-12T05:05:00Z</cp:lastPrinted>
  <dcterms:created xsi:type="dcterms:W3CDTF">2019-02-21T06:04:00Z</dcterms:created>
  <dcterms:modified xsi:type="dcterms:W3CDTF">2025-05-19T04:46:00Z</dcterms:modified>
</cp:coreProperties>
</file>