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945A7C" w:rsidRPr="00A33211" w14:paraId="213752BE" w14:textId="77777777" w:rsidTr="00A73D92">
        <w:trPr>
          <w:jc w:val="center"/>
        </w:trPr>
        <w:tc>
          <w:tcPr>
            <w:tcW w:w="9921" w:type="dxa"/>
          </w:tcPr>
          <w:p w14:paraId="14872F89" w14:textId="77777777" w:rsidR="008E0A39" w:rsidRPr="00A33211" w:rsidRDefault="0072069E" w:rsidP="00B10074">
            <w:pPr>
              <w:ind w:firstLine="0"/>
              <w:jc w:val="center"/>
            </w:pPr>
            <w:r w:rsidRPr="00A33211">
              <w:rPr>
                <w:noProof/>
              </w:rPr>
              <w:drawing>
                <wp:inline distT="0" distB="0" distL="0" distR="0" wp14:anchorId="34FAF28F" wp14:editId="1A381BFD">
                  <wp:extent cx="539611" cy="65088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rb-b-15x80-60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611" cy="650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A7C" w:rsidRPr="00A33211" w14:paraId="338750C8" w14:textId="77777777" w:rsidTr="00A73D92">
        <w:trPr>
          <w:jc w:val="center"/>
        </w:trPr>
        <w:tc>
          <w:tcPr>
            <w:tcW w:w="9921" w:type="dxa"/>
          </w:tcPr>
          <w:p w14:paraId="626E10CC" w14:textId="77777777" w:rsidR="008E0A39" w:rsidRPr="00A33211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945A7C" w:rsidRPr="00A33211" w14:paraId="60CF57B7" w14:textId="77777777" w:rsidTr="00A73D92">
        <w:trPr>
          <w:jc w:val="center"/>
        </w:trPr>
        <w:tc>
          <w:tcPr>
            <w:tcW w:w="9921" w:type="dxa"/>
          </w:tcPr>
          <w:p w14:paraId="6932C6FF" w14:textId="77777777" w:rsidR="008E0A39" w:rsidRPr="00A33211" w:rsidRDefault="0013099C" w:rsidP="00B10074">
            <w:pPr>
              <w:ind w:firstLine="0"/>
              <w:jc w:val="center"/>
              <w:rPr>
                <w:b/>
                <w:szCs w:val="28"/>
              </w:rPr>
            </w:pPr>
            <w:r w:rsidRPr="00A33211">
              <w:rPr>
                <w:b/>
                <w:szCs w:val="28"/>
              </w:rPr>
              <w:t>АДМИНИСТРАЦИЯ</w:t>
            </w:r>
            <w:r w:rsidR="008E0A39" w:rsidRPr="00A33211">
              <w:rPr>
                <w:b/>
                <w:szCs w:val="28"/>
              </w:rPr>
              <w:t xml:space="preserve"> МОШКОВСКОГО РАЙОНА</w:t>
            </w:r>
          </w:p>
          <w:p w14:paraId="5C090345" w14:textId="77777777" w:rsidR="008E0A39" w:rsidRPr="00A33211" w:rsidRDefault="008E0A39" w:rsidP="00B10074">
            <w:pPr>
              <w:ind w:firstLine="0"/>
              <w:jc w:val="center"/>
              <w:rPr>
                <w:szCs w:val="28"/>
              </w:rPr>
            </w:pPr>
            <w:r w:rsidRPr="00A33211">
              <w:rPr>
                <w:b/>
                <w:szCs w:val="28"/>
              </w:rPr>
              <w:t>НОВОСИБИРСКОЙ ОБЛАСТИ</w:t>
            </w:r>
          </w:p>
        </w:tc>
      </w:tr>
      <w:tr w:rsidR="00945A7C" w:rsidRPr="00A33211" w14:paraId="72CB90F5" w14:textId="77777777" w:rsidTr="00A73D92">
        <w:trPr>
          <w:jc w:val="center"/>
        </w:trPr>
        <w:tc>
          <w:tcPr>
            <w:tcW w:w="9921" w:type="dxa"/>
          </w:tcPr>
          <w:p w14:paraId="0D64E5AB" w14:textId="77777777" w:rsidR="008E0A39" w:rsidRPr="00A33211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945A7C" w:rsidRPr="00A33211" w14:paraId="370DDE0A" w14:textId="77777777" w:rsidTr="00A73D92">
        <w:trPr>
          <w:jc w:val="center"/>
        </w:trPr>
        <w:tc>
          <w:tcPr>
            <w:tcW w:w="9921" w:type="dxa"/>
          </w:tcPr>
          <w:p w14:paraId="0684FDEB" w14:textId="77777777" w:rsidR="008E0A39" w:rsidRPr="00A33211" w:rsidRDefault="008E0A39" w:rsidP="00B10074">
            <w:pPr>
              <w:ind w:firstLine="0"/>
              <w:jc w:val="center"/>
              <w:rPr>
                <w:b/>
                <w:szCs w:val="28"/>
              </w:rPr>
            </w:pPr>
            <w:r w:rsidRPr="00A33211"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945A7C" w:rsidRPr="00A33211" w14:paraId="26665863" w14:textId="77777777" w:rsidTr="00A73D92">
        <w:trPr>
          <w:jc w:val="center"/>
        </w:trPr>
        <w:tc>
          <w:tcPr>
            <w:tcW w:w="9921" w:type="dxa"/>
          </w:tcPr>
          <w:p w14:paraId="2A0BEBEB" w14:textId="77777777" w:rsidR="008E0A39" w:rsidRPr="00A33211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945A7C" w:rsidRPr="00A33211" w14:paraId="207F3E4A" w14:textId="77777777" w:rsidTr="00A73D92">
        <w:trPr>
          <w:jc w:val="center"/>
        </w:trPr>
        <w:tc>
          <w:tcPr>
            <w:tcW w:w="9921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945A7C" w:rsidRPr="00A33211" w14:paraId="304662C0" w14:textId="77777777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14:paraId="3F59826A" w14:textId="77777777" w:rsidR="003A160B" w:rsidRPr="00A33211" w:rsidRDefault="003A160B" w:rsidP="00766DDA">
                  <w:pPr>
                    <w:ind w:firstLine="0"/>
                    <w:jc w:val="left"/>
                    <w:rPr>
                      <w:szCs w:val="28"/>
                    </w:rPr>
                  </w:pPr>
                  <w:r w:rsidRPr="00A33211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14:paraId="67ECFC0A" w14:textId="6C9388D9" w:rsidR="003A160B" w:rsidRPr="00A33211" w:rsidRDefault="00525328" w:rsidP="00766DDA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24.03.2025</w:t>
                  </w:r>
                </w:p>
              </w:tc>
              <w:tc>
                <w:tcPr>
                  <w:tcW w:w="484" w:type="dxa"/>
                  <w:vAlign w:val="bottom"/>
                </w:tcPr>
                <w:p w14:paraId="098DFC2E" w14:textId="77777777" w:rsidR="003A160B" w:rsidRPr="00A33211" w:rsidRDefault="003A160B" w:rsidP="00766DDA">
                  <w:pPr>
                    <w:ind w:firstLine="0"/>
                    <w:jc w:val="right"/>
                    <w:rPr>
                      <w:szCs w:val="28"/>
                    </w:rPr>
                  </w:pPr>
                  <w:r w:rsidRPr="00A33211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14:paraId="27101D72" w14:textId="72F5DEF2" w:rsidR="003A160B" w:rsidRPr="00A33211" w:rsidRDefault="00525328" w:rsidP="009122AF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30</w:t>
                  </w:r>
                </w:p>
              </w:tc>
            </w:tr>
          </w:tbl>
          <w:p w14:paraId="17472C68" w14:textId="77777777" w:rsidR="008E0A39" w:rsidRPr="00A33211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945A7C" w:rsidRPr="00A33211" w14:paraId="391147EB" w14:textId="77777777" w:rsidTr="00A73D92">
        <w:trPr>
          <w:trHeight w:val="1005"/>
          <w:jc w:val="center"/>
        </w:trPr>
        <w:tc>
          <w:tcPr>
            <w:tcW w:w="9921" w:type="dxa"/>
          </w:tcPr>
          <w:p w14:paraId="05C9F029" w14:textId="77777777" w:rsidR="00D33D6F" w:rsidRPr="00A33211" w:rsidRDefault="00D33D6F" w:rsidP="00CA4615">
            <w:pPr>
              <w:ind w:firstLine="0"/>
              <w:jc w:val="center"/>
              <w:rPr>
                <w:szCs w:val="28"/>
              </w:rPr>
            </w:pPr>
          </w:p>
          <w:p w14:paraId="61720308" w14:textId="36CB360B" w:rsidR="00CA4615" w:rsidRPr="00A33211" w:rsidRDefault="00CA4615" w:rsidP="00CA4615">
            <w:pPr>
              <w:ind w:firstLine="0"/>
              <w:jc w:val="center"/>
              <w:rPr>
                <w:szCs w:val="28"/>
              </w:rPr>
            </w:pPr>
            <w:r w:rsidRPr="00A33211">
              <w:rPr>
                <w:szCs w:val="28"/>
              </w:rPr>
              <w:t>О</w:t>
            </w:r>
            <w:r w:rsidR="00FC4510" w:rsidRPr="00A33211">
              <w:rPr>
                <w:szCs w:val="28"/>
              </w:rPr>
              <w:t>б</w:t>
            </w:r>
            <w:r w:rsidRPr="00A33211">
              <w:rPr>
                <w:szCs w:val="28"/>
              </w:rPr>
              <w:t xml:space="preserve"> эвакоприемной комиссии  </w:t>
            </w:r>
          </w:p>
          <w:p w14:paraId="1D469D67" w14:textId="3E204B2B" w:rsidR="00CA4615" w:rsidRPr="00A33211" w:rsidRDefault="00CA4615" w:rsidP="00351E8F">
            <w:pPr>
              <w:ind w:firstLine="0"/>
              <w:jc w:val="center"/>
              <w:rPr>
                <w:szCs w:val="28"/>
              </w:rPr>
            </w:pPr>
            <w:r w:rsidRPr="00A33211">
              <w:rPr>
                <w:szCs w:val="28"/>
              </w:rPr>
              <w:t xml:space="preserve">Мошковского района Новосибирской области           </w:t>
            </w:r>
          </w:p>
        </w:tc>
      </w:tr>
      <w:tr w:rsidR="00351E8F" w:rsidRPr="00A33211" w14:paraId="354813F5" w14:textId="77777777" w:rsidTr="00A73D92">
        <w:trPr>
          <w:trHeight w:val="285"/>
          <w:jc w:val="center"/>
        </w:trPr>
        <w:tc>
          <w:tcPr>
            <w:tcW w:w="9921" w:type="dxa"/>
          </w:tcPr>
          <w:p w14:paraId="32CE7415" w14:textId="77777777" w:rsidR="00351E8F" w:rsidRPr="00A33211" w:rsidRDefault="00351E8F" w:rsidP="00351E8F">
            <w:pPr>
              <w:rPr>
                <w:szCs w:val="28"/>
              </w:rPr>
            </w:pPr>
          </w:p>
        </w:tc>
      </w:tr>
    </w:tbl>
    <w:p w14:paraId="68ECA7C4" w14:textId="77777777" w:rsidR="00A73D92" w:rsidRPr="00A33211" w:rsidRDefault="00A73D92" w:rsidP="00A73D92">
      <w:pPr>
        <w:autoSpaceDE w:val="0"/>
        <w:autoSpaceDN w:val="0"/>
        <w:adjustRightInd w:val="0"/>
        <w:ind w:firstLine="851"/>
        <w:rPr>
          <w:szCs w:val="28"/>
        </w:rPr>
      </w:pPr>
    </w:p>
    <w:p w14:paraId="12FFDDFF" w14:textId="0C241805" w:rsidR="00A73D92" w:rsidRPr="00A33211" w:rsidRDefault="00A73D92" w:rsidP="00923590">
      <w:pPr>
        <w:autoSpaceDE w:val="0"/>
        <w:autoSpaceDN w:val="0"/>
        <w:adjustRightInd w:val="0"/>
        <w:rPr>
          <w:szCs w:val="28"/>
          <w:shd w:val="clear" w:color="auto" w:fill="FFFFFF"/>
        </w:rPr>
      </w:pPr>
      <w:r w:rsidRPr="00A33211">
        <w:rPr>
          <w:szCs w:val="28"/>
        </w:rPr>
        <w:t xml:space="preserve">В соответствии с </w:t>
      </w:r>
      <w:r w:rsidRPr="00A33211">
        <w:rPr>
          <w:rFonts w:eastAsia="Calibri"/>
          <w:szCs w:val="28"/>
          <w:shd w:val="clear" w:color="auto" w:fill="FFFFFF"/>
        </w:rPr>
        <w:t xml:space="preserve">Федеральным законом от 12.02.1998 № 28-ФЗ </w:t>
      </w:r>
      <w:r w:rsidRPr="00A33211">
        <w:rPr>
          <w:rFonts w:eastAsia="Calibri"/>
          <w:szCs w:val="28"/>
          <w:shd w:val="clear" w:color="auto" w:fill="FFFFFF"/>
        </w:rPr>
        <w:br/>
        <w:t xml:space="preserve">«О гражданской обороне», </w:t>
      </w:r>
      <w:r w:rsidRPr="00A33211">
        <w:rPr>
          <w:szCs w:val="28"/>
          <w:shd w:val="clear" w:color="auto" w:fill="FFFFFF"/>
        </w:rPr>
        <w:t xml:space="preserve">постановлениями Правительства Российской Федерации от 26.11.2007 № 804 «Об утверждении Положения о гражданской обороне в Российской Федерации», от 30.11.2023 № 2056 «О порядке эвакуации населения, материальных и культурных ценностей в безопасные районы», постановлением Губернатора Новосибирской области от 05.08.2024 </w:t>
      </w:r>
      <w:r w:rsidRPr="00A33211">
        <w:rPr>
          <w:szCs w:val="28"/>
          <w:shd w:val="clear" w:color="auto" w:fill="FFFFFF"/>
        </w:rPr>
        <w:br/>
        <w:t>№ 147 ДСП «Об утверждении порядка организации и проведения эвакуационных мероприятий на территории Новосибирской области»,</w:t>
      </w:r>
      <w:r w:rsidR="00566EF8" w:rsidRPr="00A33211">
        <w:t xml:space="preserve"> </w:t>
      </w:r>
      <w:r w:rsidR="00566EF8" w:rsidRPr="00A33211">
        <w:rPr>
          <w:szCs w:val="28"/>
          <w:shd w:val="clear" w:color="auto" w:fill="FFFFFF"/>
        </w:rPr>
        <w:t>в целях организации и планирования эвакоприёмных мероприятий при возникновении чрезвычайных ситуаций природного и техногенного характера, а также в условиях военного времени, на территории Мошковского района Новосибирской области,</w:t>
      </w:r>
    </w:p>
    <w:p w14:paraId="187A0352" w14:textId="77777777" w:rsidR="00A73D92" w:rsidRPr="00A33211" w:rsidRDefault="00A73D92" w:rsidP="00525328">
      <w:pPr>
        <w:ind w:firstLine="0"/>
      </w:pPr>
      <w:bookmarkStart w:id="0" w:name="_GoBack"/>
      <w:bookmarkEnd w:id="0"/>
      <w:r w:rsidRPr="00A33211">
        <w:t>ПОСТАНОВЛЯЮ:</w:t>
      </w:r>
    </w:p>
    <w:p w14:paraId="2571C7C9" w14:textId="08D94A31" w:rsidR="00766DDA" w:rsidRPr="00A33211" w:rsidRDefault="00766DDA" w:rsidP="00923590">
      <w:pPr>
        <w:autoSpaceDE w:val="0"/>
        <w:autoSpaceDN w:val="0"/>
        <w:adjustRightInd w:val="0"/>
        <w:rPr>
          <w:szCs w:val="28"/>
        </w:rPr>
      </w:pPr>
      <w:r w:rsidRPr="00A33211">
        <w:rPr>
          <w:szCs w:val="28"/>
        </w:rPr>
        <w:t>1. </w:t>
      </w:r>
      <w:r w:rsidR="008D3F3D" w:rsidRPr="00A33211">
        <w:rPr>
          <w:szCs w:val="28"/>
        </w:rPr>
        <w:t>Создать</w:t>
      </w:r>
      <w:r w:rsidRPr="00A33211">
        <w:rPr>
          <w:szCs w:val="28"/>
        </w:rPr>
        <w:t xml:space="preserve"> эвакопри</w:t>
      </w:r>
      <w:r w:rsidR="00B710DF" w:rsidRPr="00A33211">
        <w:rPr>
          <w:szCs w:val="28"/>
        </w:rPr>
        <w:t>ё</w:t>
      </w:r>
      <w:r w:rsidRPr="00A33211">
        <w:rPr>
          <w:szCs w:val="28"/>
        </w:rPr>
        <w:t>мную комиссию Мошковского района Новосибирской области.</w:t>
      </w:r>
    </w:p>
    <w:p w14:paraId="6B466AC7" w14:textId="77777777" w:rsidR="008D3F3D" w:rsidRPr="00A33211" w:rsidRDefault="00766DDA" w:rsidP="00923590">
      <w:pPr>
        <w:autoSpaceDE w:val="0"/>
        <w:autoSpaceDN w:val="0"/>
        <w:adjustRightInd w:val="0"/>
        <w:rPr>
          <w:szCs w:val="28"/>
        </w:rPr>
      </w:pPr>
      <w:r w:rsidRPr="00A33211">
        <w:rPr>
          <w:szCs w:val="28"/>
        </w:rPr>
        <w:t>2. Утвердить прилагаем</w:t>
      </w:r>
      <w:r w:rsidR="008D3F3D" w:rsidRPr="00A33211">
        <w:rPr>
          <w:szCs w:val="28"/>
        </w:rPr>
        <w:t>ое</w:t>
      </w:r>
      <w:r w:rsidRPr="00A33211">
        <w:rPr>
          <w:szCs w:val="28"/>
        </w:rPr>
        <w:t xml:space="preserve"> </w:t>
      </w:r>
      <w:hyperlink r:id="rId9" w:history="1">
        <w:r w:rsidRPr="00A33211">
          <w:rPr>
            <w:szCs w:val="28"/>
          </w:rPr>
          <w:t>Положение</w:t>
        </w:r>
      </w:hyperlink>
      <w:r w:rsidRPr="00A33211">
        <w:rPr>
          <w:szCs w:val="28"/>
        </w:rPr>
        <w:t xml:space="preserve"> об эвакоприемной комиссии Мошковского района Новосибирской области</w:t>
      </w:r>
      <w:r w:rsidR="008D3F3D" w:rsidRPr="00A33211">
        <w:rPr>
          <w:szCs w:val="28"/>
        </w:rPr>
        <w:t>.</w:t>
      </w:r>
    </w:p>
    <w:p w14:paraId="190A2AE9" w14:textId="17BD4F1C" w:rsidR="00766DDA" w:rsidRPr="00A33211" w:rsidRDefault="008D3F3D" w:rsidP="00923590">
      <w:pPr>
        <w:autoSpaceDE w:val="0"/>
        <w:autoSpaceDN w:val="0"/>
        <w:adjustRightInd w:val="0"/>
        <w:rPr>
          <w:szCs w:val="28"/>
        </w:rPr>
      </w:pPr>
      <w:r w:rsidRPr="00A33211">
        <w:rPr>
          <w:szCs w:val="28"/>
        </w:rPr>
        <w:t xml:space="preserve">3. Утвердить прилагаемый </w:t>
      </w:r>
      <w:hyperlink r:id="rId10" w:history="1">
        <w:r w:rsidR="00766DDA" w:rsidRPr="00A33211">
          <w:rPr>
            <w:szCs w:val="28"/>
          </w:rPr>
          <w:t>состав</w:t>
        </w:r>
      </w:hyperlink>
      <w:r w:rsidR="007B0C80" w:rsidRPr="00A33211">
        <w:rPr>
          <w:szCs w:val="28"/>
        </w:rPr>
        <w:t xml:space="preserve"> </w:t>
      </w:r>
      <w:r w:rsidR="00766DDA" w:rsidRPr="00A33211">
        <w:rPr>
          <w:szCs w:val="28"/>
        </w:rPr>
        <w:t>эвакопри</w:t>
      </w:r>
      <w:r w:rsidR="00CB3DC6" w:rsidRPr="00A33211">
        <w:rPr>
          <w:szCs w:val="28"/>
        </w:rPr>
        <w:t>ё</w:t>
      </w:r>
      <w:r w:rsidR="00766DDA" w:rsidRPr="00A33211">
        <w:rPr>
          <w:szCs w:val="28"/>
        </w:rPr>
        <w:t>мной комиссии Мошковского района Новосибирской области.</w:t>
      </w:r>
    </w:p>
    <w:p w14:paraId="17B31763" w14:textId="5CFFB261" w:rsidR="00902F05" w:rsidRPr="00A33211" w:rsidRDefault="00902F05" w:rsidP="00923590">
      <w:pPr>
        <w:suppressAutoHyphens/>
        <w:rPr>
          <w:szCs w:val="24"/>
        </w:rPr>
      </w:pPr>
      <w:r w:rsidRPr="00A33211">
        <w:rPr>
          <w:szCs w:val="24"/>
        </w:rPr>
        <w:t>4</w:t>
      </w:r>
      <w:r w:rsidR="00305448" w:rsidRPr="00A33211">
        <w:rPr>
          <w:szCs w:val="24"/>
        </w:rPr>
        <w:t xml:space="preserve">. </w:t>
      </w:r>
      <w:r w:rsidR="00B710DF" w:rsidRPr="00A33211">
        <w:t>Признать утратившим</w:t>
      </w:r>
      <w:r w:rsidRPr="00A33211">
        <w:t>и</w:t>
      </w:r>
      <w:r w:rsidR="00B710DF" w:rsidRPr="00A33211">
        <w:t xml:space="preserve"> силу</w:t>
      </w:r>
      <w:r w:rsidR="00B710DF" w:rsidRPr="00A33211">
        <w:rPr>
          <w:szCs w:val="24"/>
        </w:rPr>
        <w:t xml:space="preserve"> </w:t>
      </w:r>
      <w:r w:rsidRPr="00A33211">
        <w:rPr>
          <w:szCs w:val="24"/>
        </w:rPr>
        <w:t xml:space="preserve">следующие </w:t>
      </w:r>
      <w:r w:rsidR="00B710DF" w:rsidRPr="00A33211">
        <w:rPr>
          <w:szCs w:val="24"/>
        </w:rPr>
        <w:t>постановлени</w:t>
      </w:r>
      <w:r w:rsidR="00191B6C" w:rsidRPr="00A33211">
        <w:rPr>
          <w:szCs w:val="24"/>
        </w:rPr>
        <w:t>я</w:t>
      </w:r>
      <w:r w:rsidR="00B710DF" w:rsidRPr="00A33211">
        <w:rPr>
          <w:szCs w:val="24"/>
        </w:rPr>
        <w:t xml:space="preserve"> </w:t>
      </w:r>
      <w:r w:rsidR="00305448" w:rsidRPr="00A33211">
        <w:rPr>
          <w:szCs w:val="24"/>
        </w:rPr>
        <w:t>администрации Мошковского района Новосибирской области</w:t>
      </w:r>
      <w:r w:rsidRPr="00A33211">
        <w:rPr>
          <w:szCs w:val="24"/>
        </w:rPr>
        <w:t>:</w:t>
      </w:r>
    </w:p>
    <w:p w14:paraId="39BDF112" w14:textId="1C25A5B8" w:rsidR="00902F05" w:rsidRPr="00A33211" w:rsidRDefault="00902F05" w:rsidP="00923590">
      <w:pPr>
        <w:suppressAutoHyphens/>
        <w:rPr>
          <w:szCs w:val="24"/>
        </w:rPr>
      </w:pPr>
      <w:r w:rsidRPr="00A33211">
        <w:rPr>
          <w:szCs w:val="24"/>
        </w:rPr>
        <w:t>-</w:t>
      </w:r>
      <w:r w:rsidR="00CB3DC6" w:rsidRPr="00A33211">
        <w:rPr>
          <w:szCs w:val="24"/>
        </w:rPr>
        <w:t xml:space="preserve"> </w:t>
      </w:r>
      <w:r w:rsidR="00B710DF" w:rsidRPr="00A33211">
        <w:rPr>
          <w:szCs w:val="24"/>
        </w:rPr>
        <w:t>от 12.10.2021 №</w:t>
      </w:r>
      <w:r w:rsidR="00CB3DC6" w:rsidRPr="00A33211">
        <w:rPr>
          <w:szCs w:val="24"/>
        </w:rPr>
        <w:t xml:space="preserve"> </w:t>
      </w:r>
      <w:r w:rsidR="00B710DF" w:rsidRPr="00A33211">
        <w:rPr>
          <w:szCs w:val="24"/>
        </w:rPr>
        <w:t xml:space="preserve">125 </w:t>
      </w:r>
      <w:r w:rsidR="00191B6C" w:rsidRPr="00A33211">
        <w:rPr>
          <w:szCs w:val="24"/>
        </w:rPr>
        <w:t>«О создании эвакуационной (эвакопри</w:t>
      </w:r>
      <w:r w:rsidR="00CB3DC6" w:rsidRPr="00A33211">
        <w:rPr>
          <w:szCs w:val="24"/>
        </w:rPr>
        <w:t>ё</w:t>
      </w:r>
      <w:r w:rsidR="00191B6C" w:rsidRPr="00A33211">
        <w:rPr>
          <w:szCs w:val="24"/>
        </w:rPr>
        <w:t>мной) комиссии Мошковского района Новосибирской области»</w:t>
      </w:r>
      <w:r w:rsidRPr="00A33211">
        <w:rPr>
          <w:szCs w:val="24"/>
        </w:rPr>
        <w:t>;</w:t>
      </w:r>
    </w:p>
    <w:p w14:paraId="401D5217" w14:textId="7CAD304F" w:rsidR="00B710DF" w:rsidRPr="00A33211" w:rsidRDefault="00902F05" w:rsidP="00923590">
      <w:pPr>
        <w:suppressAutoHyphens/>
        <w:rPr>
          <w:szCs w:val="24"/>
        </w:rPr>
      </w:pPr>
      <w:r w:rsidRPr="00A33211">
        <w:rPr>
          <w:szCs w:val="24"/>
        </w:rPr>
        <w:t xml:space="preserve">- </w:t>
      </w:r>
      <w:r w:rsidR="00191B6C" w:rsidRPr="00A33211">
        <w:rPr>
          <w:szCs w:val="24"/>
        </w:rPr>
        <w:t>от 24.05.2022 № 65 «О внесении изменений в Положение об эвакуационной (эвакопри</w:t>
      </w:r>
      <w:r w:rsidR="00CB3DC6" w:rsidRPr="00A33211">
        <w:rPr>
          <w:szCs w:val="24"/>
        </w:rPr>
        <w:t>ё</w:t>
      </w:r>
      <w:r w:rsidR="00191B6C" w:rsidRPr="00A33211">
        <w:rPr>
          <w:szCs w:val="24"/>
        </w:rPr>
        <w:t>мной) комиссии Мошковского района Новосибирской области, утвержд</w:t>
      </w:r>
      <w:r w:rsidR="00CB3DC6" w:rsidRPr="00A33211">
        <w:rPr>
          <w:szCs w:val="24"/>
        </w:rPr>
        <w:t>ё</w:t>
      </w:r>
      <w:r w:rsidR="00191B6C" w:rsidRPr="00A33211">
        <w:rPr>
          <w:szCs w:val="24"/>
        </w:rPr>
        <w:t>нное постановлением администрации Мошковского района Новосибирской области от 12.10.2021 №</w:t>
      </w:r>
      <w:r w:rsidR="00CB3DC6" w:rsidRPr="00A33211">
        <w:rPr>
          <w:szCs w:val="24"/>
        </w:rPr>
        <w:t xml:space="preserve"> </w:t>
      </w:r>
      <w:r w:rsidR="00191B6C" w:rsidRPr="00A33211">
        <w:rPr>
          <w:szCs w:val="24"/>
        </w:rPr>
        <w:t>125»</w:t>
      </w:r>
      <w:r w:rsidRPr="00A33211">
        <w:rPr>
          <w:szCs w:val="24"/>
        </w:rPr>
        <w:t>;</w:t>
      </w:r>
    </w:p>
    <w:p w14:paraId="4AA52C6A" w14:textId="5FE60394" w:rsidR="00902F05" w:rsidRPr="00A33211" w:rsidRDefault="00902F05" w:rsidP="00923590">
      <w:pPr>
        <w:suppressAutoHyphens/>
        <w:rPr>
          <w:szCs w:val="24"/>
        </w:rPr>
      </w:pPr>
      <w:r w:rsidRPr="00A33211">
        <w:rPr>
          <w:szCs w:val="24"/>
        </w:rPr>
        <w:t xml:space="preserve">- от 23.10.2024 № 122 «О внесении изменений в Положение </w:t>
      </w:r>
      <w:r w:rsidR="00AF1931" w:rsidRPr="00A33211">
        <w:rPr>
          <w:szCs w:val="24"/>
        </w:rPr>
        <w:br/>
      </w:r>
      <w:r w:rsidRPr="00A33211">
        <w:rPr>
          <w:szCs w:val="24"/>
        </w:rPr>
        <w:t>об эвакуационной (эвакопри</w:t>
      </w:r>
      <w:r w:rsidR="00CB3DC6" w:rsidRPr="00A33211">
        <w:rPr>
          <w:szCs w:val="24"/>
        </w:rPr>
        <w:t>ё</w:t>
      </w:r>
      <w:r w:rsidRPr="00A33211">
        <w:rPr>
          <w:szCs w:val="24"/>
        </w:rPr>
        <w:t>мной) комиссии Мошковского района Новосибирской области, утвержд</w:t>
      </w:r>
      <w:r w:rsidR="00CB3DC6" w:rsidRPr="00A33211">
        <w:rPr>
          <w:szCs w:val="24"/>
        </w:rPr>
        <w:t>ё</w:t>
      </w:r>
      <w:r w:rsidRPr="00A33211">
        <w:rPr>
          <w:szCs w:val="24"/>
        </w:rPr>
        <w:t>нное постановлением администрации Мошковского района Новосибирской области от 12.10.2021 №125».</w:t>
      </w:r>
    </w:p>
    <w:p w14:paraId="77D583D2" w14:textId="77777777" w:rsidR="00686CDD" w:rsidRPr="00A33211" w:rsidRDefault="00902F05" w:rsidP="00923590">
      <w:pPr>
        <w:suppressAutoHyphens/>
      </w:pPr>
      <w:r w:rsidRPr="00A33211">
        <w:t>5</w:t>
      </w:r>
      <w:r w:rsidR="009122AF" w:rsidRPr="00A33211">
        <w:t xml:space="preserve">. </w:t>
      </w:r>
      <w:r w:rsidR="00686CDD" w:rsidRPr="00A33211">
        <w:t xml:space="preserve">Управлению организационно-контрольной и кадровой работы администрации Мошковского района Новосибирской области (Кудрявцевой Ю.Н.) обеспечить опубликование настоящего постановления в периодическом печатном </w:t>
      </w:r>
      <w:r w:rsidR="00686CDD" w:rsidRPr="00A33211">
        <w:lastRenderedPageBreak/>
        <w:t>издании органов местного самоуправления Мошковского района Новосибирской области «Вестник Мошковского района» и размещение на официальном сайте Мошковского района Новосибирской области в информационно-телекоммуникационной сети «Интернет».</w:t>
      </w:r>
    </w:p>
    <w:p w14:paraId="1954B310" w14:textId="16E78F9E" w:rsidR="00766DDA" w:rsidRPr="00A33211" w:rsidRDefault="0017634F" w:rsidP="00923590">
      <w:pPr>
        <w:suppressAutoHyphens/>
      </w:pPr>
      <w:r>
        <w:rPr>
          <w:szCs w:val="24"/>
        </w:rPr>
        <w:t>6</w:t>
      </w:r>
      <w:r w:rsidR="009122AF" w:rsidRPr="00A33211">
        <w:rPr>
          <w:szCs w:val="24"/>
        </w:rPr>
        <w:t>.</w:t>
      </w:r>
      <w:r w:rsidR="00305448" w:rsidRPr="00A33211">
        <w:rPr>
          <w:szCs w:val="24"/>
        </w:rPr>
        <w:t xml:space="preserve"> </w:t>
      </w:r>
      <w:r w:rsidR="00766DDA" w:rsidRPr="00A33211">
        <w:rPr>
          <w:szCs w:val="24"/>
        </w:rPr>
        <w:t xml:space="preserve">Контроль за исполнением </w:t>
      </w:r>
      <w:r w:rsidR="00CB3DC6" w:rsidRPr="00A33211">
        <w:rPr>
          <w:szCs w:val="24"/>
        </w:rPr>
        <w:t xml:space="preserve">настоящего </w:t>
      </w:r>
      <w:r w:rsidR="00766DDA" w:rsidRPr="00A33211">
        <w:rPr>
          <w:szCs w:val="24"/>
        </w:rPr>
        <w:t>по</w:t>
      </w:r>
      <w:r w:rsidR="00BC72C0" w:rsidRPr="00A33211">
        <w:rPr>
          <w:szCs w:val="24"/>
        </w:rPr>
        <w:t>становления возложить на</w:t>
      </w:r>
      <w:r w:rsidR="009122AF" w:rsidRPr="00A33211">
        <w:rPr>
          <w:szCs w:val="24"/>
        </w:rPr>
        <w:t xml:space="preserve"> </w:t>
      </w:r>
      <w:r w:rsidR="00BC72C0" w:rsidRPr="00A33211">
        <w:t>заместителя главы администрации Мошковского района Новосиб</w:t>
      </w:r>
      <w:r w:rsidR="009122AF" w:rsidRPr="00A33211">
        <w:t>ирской области</w:t>
      </w:r>
      <w:r w:rsidR="00686CDD" w:rsidRPr="00A33211">
        <w:t xml:space="preserve"> Салтаева А.В.</w:t>
      </w:r>
    </w:p>
    <w:p w14:paraId="17CF7B03" w14:textId="77777777" w:rsidR="00CB3DC6" w:rsidRPr="00A33211" w:rsidRDefault="00CB3DC6" w:rsidP="00CB3DC6">
      <w:pPr>
        <w:suppressAutoHyphens/>
        <w:ind w:firstLine="851"/>
      </w:pPr>
    </w:p>
    <w:tbl>
      <w:tblPr>
        <w:tblW w:w="5038" w:type="pct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28"/>
        <w:gridCol w:w="4000"/>
        <w:gridCol w:w="2368"/>
      </w:tblGrid>
      <w:tr w:rsidR="00945A7C" w:rsidRPr="00A33211" w14:paraId="6DBC4252" w14:textId="77777777" w:rsidTr="00351E8F">
        <w:trPr>
          <w:trHeight w:val="1036"/>
          <w:jc w:val="center"/>
        </w:trPr>
        <w:tc>
          <w:tcPr>
            <w:tcW w:w="3628" w:type="dxa"/>
            <w:shd w:val="clear" w:color="auto" w:fill="auto"/>
            <w:vAlign w:val="bottom"/>
          </w:tcPr>
          <w:p w14:paraId="4FC82638" w14:textId="77777777" w:rsidR="00686CDD" w:rsidRPr="00A33211" w:rsidRDefault="00686CDD" w:rsidP="004650F7">
            <w:pPr>
              <w:ind w:firstLine="0"/>
              <w:jc w:val="left"/>
              <w:rPr>
                <w:szCs w:val="28"/>
                <w:lang w:eastAsia="zh-CN"/>
              </w:rPr>
            </w:pPr>
            <w:r w:rsidRPr="00A33211">
              <w:rPr>
                <w:szCs w:val="28"/>
                <w:lang w:eastAsia="zh-CN"/>
              </w:rPr>
              <w:t xml:space="preserve">Глава </w:t>
            </w:r>
          </w:p>
          <w:p w14:paraId="4C6F06F0" w14:textId="77777777" w:rsidR="00686CDD" w:rsidRPr="00A33211" w:rsidRDefault="00686CDD" w:rsidP="004650F7">
            <w:pPr>
              <w:ind w:firstLine="0"/>
              <w:jc w:val="left"/>
              <w:rPr>
                <w:szCs w:val="28"/>
                <w:lang w:eastAsia="zh-CN"/>
              </w:rPr>
            </w:pPr>
            <w:r w:rsidRPr="00A33211">
              <w:rPr>
                <w:szCs w:val="28"/>
                <w:lang w:eastAsia="zh-CN"/>
              </w:rPr>
              <w:t>Мошковского района Новосибирской области</w:t>
            </w:r>
          </w:p>
        </w:tc>
        <w:tc>
          <w:tcPr>
            <w:tcW w:w="4000" w:type="dxa"/>
            <w:vAlign w:val="bottom"/>
          </w:tcPr>
          <w:p w14:paraId="5A6A01CC" w14:textId="77777777" w:rsidR="00686CDD" w:rsidRPr="00A33211" w:rsidRDefault="00686CDD" w:rsidP="004650F7">
            <w:pPr>
              <w:ind w:firstLine="0"/>
              <w:jc w:val="center"/>
              <w:rPr>
                <w:szCs w:val="28"/>
                <w:lang w:eastAsia="zh-CN"/>
              </w:rPr>
            </w:pPr>
          </w:p>
        </w:tc>
        <w:tc>
          <w:tcPr>
            <w:tcW w:w="2368" w:type="dxa"/>
            <w:shd w:val="clear" w:color="auto" w:fill="auto"/>
            <w:vAlign w:val="bottom"/>
          </w:tcPr>
          <w:p w14:paraId="2FD3DC6E" w14:textId="77777777" w:rsidR="00686CDD" w:rsidRPr="00A33211" w:rsidRDefault="00686CDD" w:rsidP="004650F7">
            <w:pPr>
              <w:ind w:firstLine="0"/>
              <w:jc w:val="right"/>
              <w:rPr>
                <w:szCs w:val="28"/>
                <w:lang w:eastAsia="zh-CN"/>
              </w:rPr>
            </w:pPr>
            <w:r w:rsidRPr="00A33211">
              <w:rPr>
                <w:szCs w:val="28"/>
                <w:lang w:eastAsia="zh-CN"/>
              </w:rPr>
              <w:t>С.Н. Субботин</w:t>
            </w:r>
          </w:p>
        </w:tc>
      </w:tr>
      <w:tr w:rsidR="00686CDD" w:rsidRPr="00A33211" w14:paraId="6A4BCF88" w14:textId="77777777" w:rsidTr="00351E8F">
        <w:trPr>
          <w:trHeight w:val="241"/>
          <w:jc w:val="center"/>
        </w:trPr>
        <w:tc>
          <w:tcPr>
            <w:tcW w:w="3628" w:type="dxa"/>
            <w:shd w:val="clear" w:color="auto" w:fill="auto"/>
            <w:vAlign w:val="bottom"/>
          </w:tcPr>
          <w:p w14:paraId="6A49463D" w14:textId="77777777" w:rsidR="00686CDD" w:rsidRPr="00A33211" w:rsidRDefault="00686CDD" w:rsidP="004650F7">
            <w:pPr>
              <w:ind w:firstLine="0"/>
              <w:jc w:val="left"/>
              <w:rPr>
                <w:szCs w:val="28"/>
                <w:lang w:eastAsia="zh-CN"/>
              </w:rPr>
            </w:pPr>
          </w:p>
        </w:tc>
        <w:tc>
          <w:tcPr>
            <w:tcW w:w="4000" w:type="dxa"/>
            <w:vAlign w:val="center"/>
          </w:tcPr>
          <w:p w14:paraId="18187525" w14:textId="77777777" w:rsidR="00686CDD" w:rsidRPr="00A33211" w:rsidRDefault="00686CDD" w:rsidP="004650F7">
            <w:pPr>
              <w:ind w:firstLine="0"/>
              <w:jc w:val="left"/>
              <w:rPr>
                <w:szCs w:val="28"/>
                <w:lang w:eastAsia="zh-CN"/>
              </w:rPr>
            </w:pPr>
          </w:p>
        </w:tc>
        <w:tc>
          <w:tcPr>
            <w:tcW w:w="2368" w:type="dxa"/>
            <w:shd w:val="clear" w:color="auto" w:fill="auto"/>
            <w:vAlign w:val="bottom"/>
          </w:tcPr>
          <w:p w14:paraId="7D52BDE4" w14:textId="77777777" w:rsidR="00686CDD" w:rsidRPr="00A33211" w:rsidRDefault="00686CDD" w:rsidP="004650F7">
            <w:pPr>
              <w:ind w:firstLine="0"/>
              <w:jc w:val="right"/>
              <w:rPr>
                <w:szCs w:val="28"/>
                <w:lang w:eastAsia="zh-CN"/>
              </w:rPr>
            </w:pPr>
          </w:p>
        </w:tc>
      </w:tr>
    </w:tbl>
    <w:p w14:paraId="141C25DB" w14:textId="77777777" w:rsidR="007310F9" w:rsidRPr="00A33211" w:rsidRDefault="007310F9" w:rsidP="009122AF">
      <w:pPr>
        <w:ind w:firstLine="0"/>
        <w:jc w:val="right"/>
        <w:rPr>
          <w:szCs w:val="24"/>
        </w:rPr>
      </w:pPr>
    </w:p>
    <w:p w14:paraId="04272D68" w14:textId="77777777" w:rsidR="00566EF8" w:rsidRPr="00A33211" w:rsidRDefault="00566EF8" w:rsidP="009122AF">
      <w:pPr>
        <w:ind w:firstLine="0"/>
        <w:jc w:val="right"/>
        <w:rPr>
          <w:szCs w:val="24"/>
        </w:rPr>
      </w:pPr>
    </w:p>
    <w:p w14:paraId="66A4ECE0" w14:textId="77777777" w:rsidR="00566EF8" w:rsidRPr="00A33211" w:rsidRDefault="00566EF8" w:rsidP="009122AF">
      <w:pPr>
        <w:ind w:firstLine="0"/>
        <w:jc w:val="right"/>
        <w:rPr>
          <w:szCs w:val="24"/>
        </w:rPr>
      </w:pPr>
    </w:p>
    <w:p w14:paraId="4E142910" w14:textId="77777777" w:rsidR="00566EF8" w:rsidRPr="00A33211" w:rsidRDefault="00566EF8" w:rsidP="009122AF">
      <w:pPr>
        <w:ind w:firstLine="0"/>
        <w:jc w:val="right"/>
        <w:rPr>
          <w:szCs w:val="24"/>
        </w:rPr>
      </w:pPr>
    </w:p>
    <w:p w14:paraId="7C50933F" w14:textId="77777777" w:rsidR="00566EF8" w:rsidRPr="00A33211" w:rsidRDefault="00566EF8" w:rsidP="009122AF">
      <w:pPr>
        <w:ind w:firstLine="0"/>
        <w:jc w:val="right"/>
        <w:rPr>
          <w:szCs w:val="24"/>
        </w:rPr>
      </w:pPr>
    </w:p>
    <w:p w14:paraId="0CA23247" w14:textId="77777777" w:rsidR="00566EF8" w:rsidRPr="00A33211" w:rsidRDefault="00566EF8" w:rsidP="009122AF">
      <w:pPr>
        <w:ind w:firstLine="0"/>
        <w:jc w:val="right"/>
        <w:rPr>
          <w:szCs w:val="24"/>
        </w:rPr>
      </w:pPr>
    </w:p>
    <w:p w14:paraId="61C7A559" w14:textId="77777777" w:rsidR="00566EF8" w:rsidRPr="00A33211" w:rsidRDefault="00566EF8" w:rsidP="009122AF">
      <w:pPr>
        <w:ind w:firstLine="0"/>
        <w:jc w:val="right"/>
        <w:rPr>
          <w:szCs w:val="24"/>
        </w:rPr>
      </w:pPr>
    </w:p>
    <w:p w14:paraId="201C9A8F" w14:textId="77777777" w:rsidR="00566EF8" w:rsidRPr="00A33211" w:rsidRDefault="00566EF8" w:rsidP="009122AF">
      <w:pPr>
        <w:ind w:firstLine="0"/>
        <w:jc w:val="right"/>
        <w:rPr>
          <w:szCs w:val="24"/>
        </w:rPr>
      </w:pPr>
    </w:p>
    <w:p w14:paraId="439E169A" w14:textId="77777777" w:rsidR="00566EF8" w:rsidRPr="00A33211" w:rsidRDefault="00566EF8" w:rsidP="009122AF">
      <w:pPr>
        <w:ind w:firstLine="0"/>
        <w:jc w:val="right"/>
        <w:rPr>
          <w:szCs w:val="24"/>
        </w:rPr>
      </w:pPr>
    </w:p>
    <w:p w14:paraId="05A919D7" w14:textId="77777777" w:rsidR="00566EF8" w:rsidRPr="00A33211" w:rsidRDefault="00566EF8" w:rsidP="009122AF">
      <w:pPr>
        <w:ind w:firstLine="0"/>
        <w:jc w:val="right"/>
        <w:rPr>
          <w:szCs w:val="24"/>
        </w:rPr>
      </w:pPr>
    </w:p>
    <w:p w14:paraId="149BD0CC" w14:textId="77777777" w:rsidR="00566EF8" w:rsidRPr="00A33211" w:rsidRDefault="00566EF8" w:rsidP="009122AF">
      <w:pPr>
        <w:ind w:firstLine="0"/>
        <w:jc w:val="right"/>
        <w:rPr>
          <w:szCs w:val="24"/>
        </w:rPr>
      </w:pPr>
    </w:p>
    <w:p w14:paraId="4DAF0546" w14:textId="77777777" w:rsidR="00566EF8" w:rsidRPr="00A33211" w:rsidRDefault="00566EF8" w:rsidP="009122AF">
      <w:pPr>
        <w:ind w:firstLine="0"/>
        <w:jc w:val="right"/>
        <w:rPr>
          <w:szCs w:val="24"/>
        </w:rPr>
      </w:pPr>
    </w:p>
    <w:p w14:paraId="5C18B3E6" w14:textId="77777777" w:rsidR="00566EF8" w:rsidRPr="00A33211" w:rsidRDefault="00566EF8" w:rsidP="009122AF">
      <w:pPr>
        <w:ind w:firstLine="0"/>
        <w:jc w:val="right"/>
        <w:rPr>
          <w:szCs w:val="24"/>
        </w:rPr>
      </w:pPr>
    </w:p>
    <w:p w14:paraId="1A0ECA2B" w14:textId="77777777" w:rsidR="00566EF8" w:rsidRPr="00A33211" w:rsidRDefault="00566EF8" w:rsidP="009122AF">
      <w:pPr>
        <w:ind w:firstLine="0"/>
        <w:jc w:val="right"/>
        <w:rPr>
          <w:szCs w:val="24"/>
        </w:rPr>
      </w:pPr>
    </w:p>
    <w:p w14:paraId="60303105" w14:textId="77777777" w:rsidR="00566EF8" w:rsidRPr="00A33211" w:rsidRDefault="00566EF8" w:rsidP="009122AF">
      <w:pPr>
        <w:ind w:firstLine="0"/>
        <w:jc w:val="right"/>
        <w:rPr>
          <w:szCs w:val="24"/>
        </w:rPr>
      </w:pPr>
    </w:p>
    <w:p w14:paraId="1D3A67EC" w14:textId="77777777" w:rsidR="00566EF8" w:rsidRPr="00A33211" w:rsidRDefault="00566EF8" w:rsidP="009122AF">
      <w:pPr>
        <w:ind w:firstLine="0"/>
        <w:jc w:val="right"/>
        <w:rPr>
          <w:szCs w:val="24"/>
        </w:rPr>
      </w:pPr>
    </w:p>
    <w:p w14:paraId="080B1463" w14:textId="77777777" w:rsidR="00566EF8" w:rsidRPr="00A33211" w:rsidRDefault="00566EF8" w:rsidP="009122AF">
      <w:pPr>
        <w:ind w:firstLine="0"/>
        <w:jc w:val="right"/>
        <w:rPr>
          <w:szCs w:val="24"/>
        </w:rPr>
      </w:pPr>
    </w:p>
    <w:p w14:paraId="76470A12" w14:textId="77777777" w:rsidR="00566EF8" w:rsidRPr="00A33211" w:rsidRDefault="00566EF8" w:rsidP="009122AF">
      <w:pPr>
        <w:ind w:firstLine="0"/>
        <w:jc w:val="right"/>
        <w:rPr>
          <w:szCs w:val="24"/>
        </w:rPr>
      </w:pPr>
    </w:p>
    <w:p w14:paraId="0A636F7F" w14:textId="77777777" w:rsidR="00566EF8" w:rsidRPr="00A33211" w:rsidRDefault="00566EF8" w:rsidP="009122AF">
      <w:pPr>
        <w:ind w:firstLine="0"/>
        <w:jc w:val="right"/>
        <w:rPr>
          <w:szCs w:val="24"/>
        </w:rPr>
      </w:pPr>
    </w:p>
    <w:p w14:paraId="0CCE9615" w14:textId="77777777" w:rsidR="00566EF8" w:rsidRPr="00A33211" w:rsidRDefault="00566EF8" w:rsidP="009122AF">
      <w:pPr>
        <w:ind w:firstLine="0"/>
        <w:jc w:val="right"/>
        <w:rPr>
          <w:szCs w:val="24"/>
        </w:rPr>
      </w:pPr>
    </w:p>
    <w:p w14:paraId="479E511C" w14:textId="77777777" w:rsidR="00566EF8" w:rsidRPr="00A33211" w:rsidRDefault="00566EF8" w:rsidP="009122AF">
      <w:pPr>
        <w:ind w:firstLine="0"/>
        <w:jc w:val="right"/>
        <w:rPr>
          <w:szCs w:val="24"/>
        </w:rPr>
      </w:pPr>
    </w:p>
    <w:p w14:paraId="035DC28F" w14:textId="77777777" w:rsidR="00566EF8" w:rsidRPr="00A33211" w:rsidRDefault="00566EF8" w:rsidP="009122AF">
      <w:pPr>
        <w:ind w:firstLine="0"/>
        <w:jc w:val="right"/>
        <w:rPr>
          <w:szCs w:val="24"/>
        </w:rPr>
      </w:pPr>
    </w:p>
    <w:p w14:paraId="23EFA2DF" w14:textId="77777777" w:rsidR="00566EF8" w:rsidRPr="00A33211" w:rsidRDefault="00566EF8" w:rsidP="009122AF">
      <w:pPr>
        <w:ind w:firstLine="0"/>
        <w:jc w:val="right"/>
        <w:rPr>
          <w:szCs w:val="24"/>
        </w:rPr>
      </w:pPr>
    </w:p>
    <w:p w14:paraId="581C6B25" w14:textId="77777777" w:rsidR="00566EF8" w:rsidRPr="00A33211" w:rsidRDefault="00566EF8" w:rsidP="009122AF">
      <w:pPr>
        <w:ind w:firstLine="0"/>
        <w:jc w:val="right"/>
        <w:rPr>
          <w:szCs w:val="24"/>
        </w:rPr>
      </w:pPr>
    </w:p>
    <w:p w14:paraId="294A18E2" w14:textId="77777777" w:rsidR="00566EF8" w:rsidRPr="00A33211" w:rsidRDefault="00566EF8" w:rsidP="009122AF">
      <w:pPr>
        <w:ind w:firstLine="0"/>
        <w:jc w:val="right"/>
        <w:rPr>
          <w:szCs w:val="24"/>
        </w:rPr>
      </w:pPr>
    </w:p>
    <w:p w14:paraId="6E63E2CF" w14:textId="77777777" w:rsidR="00566EF8" w:rsidRPr="00A33211" w:rsidRDefault="00566EF8" w:rsidP="009122AF">
      <w:pPr>
        <w:ind w:firstLine="0"/>
        <w:jc w:val="right"/>
        <w:rPr>
          <w:szCs w:val="24"/>
        </w:rPr>
      </w:pPr>
    </w:p>
    <w:p w14:paraId="0B74C04A" w14:textId="77777777" w:rsidR="00566EF8" w:rsidRPr="00A33211" w:rsidRDefault="00566EF8" w:rsidP="009122AF">
      <w:pPr>
        <w:ind w:firstLine="0"/>
        <w:jc w:val="right"/>
        <w:rPr>
          <w:szCs w:val="24"/>
        </w:rPr>
      </w:pPr>
    </w:p>
    <w:p w14:paraId="6AD82095" w14:textId="77777777" w:rsidR="00566EF8" w:rsidRPr="00A33211" w:rsidRDefault="00566EF8" w:rsidP="009122AF">
      <w:pPr>
        <w:ind w:firstLine="0"/>
        <w:jc w:val="right"/>
        <w:rPr>
          <w:szCs w:val="24"/>
        </w:rPr>
      </w:pPr>
    </w:p>
    <w:p w14:paraId="08145A13" w14:textId="77777777" w:rsidR="00566EF8" w:rsidRPr="00A33211" w:rsidRDefault="00566EF8" w:rsidP="009122AF">
      <w:pPr>
        <w:ind w:firstLine="0"/>
        <w:jc w:val="right"/>
        <w:rPr>
          <w:szCs w:val="24"/>
        </w:rPr>
      </w:pPr>
    </w:p>
    <w:p w14:paraId="45B06FDC" w14:textId="77777777" w:rsidR="00566EF8" w:rsidRPr="00A33211" w:rsidRDefault="00566EF8" w:rsidP="009122AF">
      <w:pPr>
        <w:ind w:firstLine="0"/>
        <w:jc w:val="right"/>
        <w:rPr>
          <w:szCs w:val="24"/>
        </w:rPr>
      </w:pPr>
    </w:p>
    <w:p w14:paraId="14645690" w14:textId="77777777" w:rsidR="00566EF8" w:rsidRPr="00A33211" w:rsidRDefault="00566EF8" w:rsidP="009122AF">
      <w:pPr>
        <w:ind w:firstLine="0"/>
        <w:jc w:val="right"/>
        <w:rPr>
          <w:szCs w:val="24"/>
        </w:rPr>
      </w:pPr>
    </w:p>
    <w:p w14:paraId="4E4E9DF7" w14:textId="77777777" w:rsidR="00566EF8" w:rsidRPr="00A33211" w:rsidRDefault="00566EF8" w:rsidP="009122AF">
      <w:pPr>
        <w:ind w:firstLine="0"/>
        <w:jc w:val="right"/>
        <w:rPr>
          <w:szCs w:val="24"/>
        </w:rPr>
      </w:pPr>
    </w:p>
    <w:p w14:paraId="0F31185D" w14:textId="77777777" w:rsidR="00566EF8" w:rsidRPr="00A33211" w:rsidRDefault="00566EF8" w:rsidP="009122AF">
      <w:pPr>
        <w:ind w:firstLine="0"/>
        <w:jc w:val="right"/>
        <w:rPr>
          <w:szCs w:val="24"/>
        </w:rPr>
      </w:pPr>
    </w:p>
    <w:p w14:paraId="7EF18BB6" w14:textId="77777777" w:rsidR="00566EF8" w:rsidRPr="00A33211" w:rsidRDefault="00566EF8" w:rsidP="009122AF">
      <w:pPr>
        <w:ind w:firstLine="0"/>
        <w:jc w:val="right"/>
        <w:rPr>
          <w:szCs w:val="24"/>
        </w:rPr>
      </w:pPr>
    </w:p>
    <w:p w14:paraId="27582D0E" w14:textId="77777777" w:rsidR="00566EF8" w:rsidRPr="00A33211" w:rsidRDefault="00566EF8" w:rsidP="009122AF">
      <w:pPr>
        <w:ind w:firstLine="0"/>
        <w:jc w:val="right"/>
        <w:rPr>
          <w:szCs w:val="24"/>
        </w:rPr>
      </w:pPr>
    </w:p>
    <w:p w14:paraId="2577EA8A" w14:textId="0DBEDA0D" w:rsidR="00766DDA" w:rsidRPr="00A33211" w:rsidRDefault="00AF1931" w:rsidP="009122AF">
      <w:pPr>
        <w:ind w:firstLine="0"/>
        <w:jc w:val="right"/>
        <w:rPr>
          <w:szCs w:val="24"/>
        </w:rPr>
      </w:pPr>
      <w:r w:rsidRPr="00A33211">
        <w:rPr>
          <w:szCs w:val="24"/>
        </w:rPr>
        <w:lastRenderedPageBreak/>
        <w:t>УТВЕРЖДЕНО</w:t>
      </w:r>
    </w:p>
    <w:p w14:paraId="046D7A51" w14:textId="77777777" w:rsidR="00766DDA" w:rsidRPr="00A33211" w:rsidRDefault="00766DDA" w:rsidP="00766DDA">
      <w:pPr>
        <w:ind w:firstLine="0"/>
        <w:jc w:val="right"/>
        <w:rPr>
          <w:szCs w:val="24"/>
        </w:rPr>
      </w:pPr>
      <w:r w:rsidRPr="00A33211">
        <w:rPr>
          <w:szCs w:val="24"/>
        </w:rPr>
        <w:t xml:space="preserve">                      постановлением</w:t>
      </w:r>
    </w:p>
    <w:p w14:paraId="76FA2228" w14:textId="77777777" w:rsidR="00766DDA" w:rsidRPr="00A33211" w:rsidRDefault="00766DDA" w:rsidP="00766DDA">
      <w:pPr>
        <w:ind w:firstLine="0"/>
        <w:jc w:val="right"/>
        <w:rPr>
          <w:szCs w:val="24"/>
        </w:rPr>
      </w:pPr>
      <w:r w:rsidRPr="00A33211">
        <w:rPr>
          <w:szCs w:val="24"/>
        </w:rPr>
        <w:t>администрации Мошковского района</w:t>
      </w:r>
    </w:p>
    <w:p w14:paraId="74FD433A" w14:textId="77777777" w:rsidR="00766DDA" w:rsidRPr="00A33211" w:rsidRDefault="00766DDA" w:rsidP="00766DDA">
      <w:pPr>
        <w:ind w:firstLine="0"/>
        <w:jc w:val="right"/>
        <w:rPr>
          <w:szCs w:val="24"/>
        </w:rPr>
      </w:pPr>
      <w:r w:rsidRPr="00A33211">
        <w:rPr>
          <w:szCs w:val="24"/>
        </w:rPr>
        <w:t>Новосибирской области</w:t>
      </w:r>
    </w:p>
    <w:p w14:paraId="3308FB16" w14:textId="7E8E02C4" w:rsidR="00766DDA" w:rsidRPr="00A33211" w:rsidRDefault="00F03E3B" w:rsidP="00766DDA">
      <w:pPr>
        <w:ind w:firstLine="0"/>
        <w:jc w:val="right"/>
        <w:rPr>
          <w:szCs w:val="24"/>
        </w:rPr>
      </w:pPr>
      <w:r w:rsidRPr="00A33211">
        <w:rPr>
          <w:szCs w:val="24"/>
        </w:rPr>
        <w:t xml:space="preserve">от </w:t>
      </w:r>
      <w:r w:rsidR="00525328">
        <w:rPr>
          <w:szCs w:val="24"/>
        </w:rPr>
        <w:t>24.03.</w:t>
      </w:r>
      <w:r w:rsidR="00843CDE" w:rsidRPr="00A33211">
        <w:rPr>
          <w:szCs w:val="24"/>
        </w:rPr>
        <w:t>202</w:t>
      </w:r>
      <w:r w:rsidR="00AF1931" w:rsidRPr="00A33211">
        <w:rPr>
          <w:szCs w:val="24"/>
        </w:rPr>
        <w:t>5</w:t>
      </w:r>
      <w:r w:rsidR="00843CDE" w:rsidRPr="00A33211">
        <w:rPr>
          <w:szCs w:val="24"/>
        </w:rPr>
        <w:t xml:space="preserve"> </w:t>
      </w:r>
      <w:r w:rsidRPr="00A33211">
        <w:rPr>
          <w:szCs w:val="24"/>
        </w:rPr>
        <w:t xml:space="preserve">№ </w:t>
      </w:r>
      <w:r w:rsidR="00525328">
        <w:rPr>
          <w:szCs w:val="24"/>
        </w:rPr>
        <w:t>30</w:t>
      </w:r>
    </w:p>
    <w:p w14:paraId="7A954DEF" w14:textId="77777777" w:rsidR="00766DDA" w:rsidRPr="00A33211" w:rsidRDefault="00766DDA" w:rsidP="00766DDA">
      <w:pPr>
        <w:ind w:firstLine="0"/>
        <w:rPr>
          <w:b/>
          <w:szCs w:val="28"/>
        </w:rPr>
      </w:pPr>
    </w:p>
    <w:p w14:paraId="4CDBCCF3" w14:textId="77777777" w:rsidR="00766DDA" w:rsidRPr="00A33211" w:rsidRDefault="00766DDA" w:rsidP="00766DDA">
      <w:pPr>
        <w:ind w:firstLine="0"/>
        <w:jc w:val="center"/>
        <w:rPr>
          <w:szCs w:val="28"/>
        </w:rPr>
      </w:pPr>
      <w:r w:rsidRPr="00A33211">
        <w:rPr>
          <w:szCs w:val="28"/>
        </w:rPr>
        <w:t>ПОЛОЖЕНИЕ</w:t>
      </w:r>
    </w:p>
    <w:p w14:paraId="27525B53" w14:textId="36391F81" w:rsidR="00766DDA" w:rsidRPr="00A33211" w:rsidRDefault="00766DDA" w:rsidP="00766DDA">
      <w:pPr>
        <w:ind w:firstLine="0"/>
        <w:jc w:val="center"/>
        <w:rPr>
          <w:bCs/>
          <w:szCs w:val="28"/>
        </w:rPr>
      </w:pPr>
      <w:r w:rsidRPr="00A33211">
        <w:rPr>
          <w:bCs/>
          <w:szCs w:val="28"/>
        </w:rPr>
        <w:t>об эвакопри</w:t>
      </w:r>
      <w:r w:rsidR="00AF1931" w:rsidRPr="00A33211">
        <w:rPr>
          <w:bCs/>
          <w:szCs w:val="28"/>
        </w:rPr>
        <w:t>ё</w:t>
      </w:r>
      <w:r w:rsidRPr="00A33211">
        <w:rPr>
          <w:bCs/>
          <w:szCs w:val="28"/>
        </w:rPr>
        <w:t>мной комиссии Мошковского района Новосибирской области</w:t>
      </w:r>
    </w:p>
    <w:p w14:paraId="1D8638D9" w14:textId="77777777" w:rsidR="00766DDA" w:rsidRPr="00A33211" w:rsidRDefault="00766DDA" w:rsidP="00766DDA">
      <w:pPr>
        <w:ind w:firstLine="0"/>
        <w:jc w:val="left"/>
        <w:rPr>
          <w:b/>
          <w:szCs w:val="28"/>
        </w:rPr>
      </w:pPr>
    </w:p>
    <w:p w14:paraId="43867F36" w14:textId="77777777" w:rsidR="00766DDA" w:rsidRPr="00A33211" w:rsidRDefault="00766DDA" w:rsidP="00766DDA">
      <w:pPr>
        <w:ind w:firstLine="0"/>
        <w:jc w:val="center"/>
        <w:rPr>
          <w:b/>
          <w:bCs/>
          <w:szCs w:val="28"/>
        </w:rPr>
      </w:pPr>
      <w:r w:rsidRPr="00A33211">
        <w:rPr>
          <w:b/>
          <w:bCs/>
          <w:szCs w:val="28"/>
          <w:lang w:val="en-US"/>
        </w:rPr>
        <w:t>I</w:t>
      </w:r>
      <w:r w:rsidRPr="00A33211">
        <w:rPr>
          <w:b/>
          <w:bCs/>
          <w:szCs w:val="28"/>
        </w:rPr>
        <w:t>. Общие положения</w:t>
      </w:r>
    </w:p>
    <w:p w14:paraId="19CB0194" w14:textId="77777777" w:rsidR="00766DDA" w:rsidRPr="00A33211" w:rsidRDefault="00766DDA" w:rsidP="00766DDA">
      <w:pPr>
        <w:ind w:firstLine="0"/>
        <w:rPr>
          <w:b/>
          <w:bCs/>
          <w:szCs w:val="28"/>
        </w:rPr>
      </w:pPr>
    </w:p>
    <w:p w14:paraId="5A1E8342" w14:textId="5914B1FF" w:rsidR="00AF1931" w:rsidRPr="00A33211" w:rsidRDefault="00F131FD" w:rsidP="00923590">
      <w:pPr>
        <w:autoSpaceDE w:val="0"/>
        <w:autoSpaceDN w:val="0"/>
        <w:adjustRightInd w:val="0"/>
        <w:rPr>
          <w:szCs w:val="28"/>
        </w:rPr>
      </w:pPr>
      <w:r w:rsidRPr="00A33211">
        <w:rPr>
          <w:szCs w:val="28"/>
        </w:rPr>
        <w:t>1</w:t>
      </w:r>
      <w:r w:rsidR="001B0E70" w:rsidRPr="00A33211">
        <w:rPr>
          <w:szCs w:val="28"/>
        </w:rPr>
        <w:t>. Настоящее Положение об эвакопри</w:t>
      </w:r>
      <w:r w:rsidR="00AF1931" w:rsidRPr="00A33211">
        <w:rPr>
          <w:szCs w:val="28"/>
        </w:rPr>
        <w:t>ё</w:t>
      </w:r>
      <w:r w:rsidR="001B0E70" w:rsidRPr="00A33211">
        <w:rPr>
          <w:szCs w:val="28"/>
        </w:rPr>
        <w:t xml:space="preserve">мной комиссии Мошковского района Новосибирской области (далее - Положение) определяет </w:t>
      </w:r>
      <w:r w:rsidR="00AF1931" w:rsidRPr="00A33211">
        <w:rPr>
          <w:szCs w:val="28"/>
        </w:rPr>
        <w:t>задачи, функции и права эвакоприёмной комиссии Мошковского района Новосибирской области (далее - Комиссия), организацию её деятельности, а также функциональные обязанности руководителей и членов эвакоприёмной комиссии по вопросам гражданской обороны и защиты населения.</w:t>
      </w:r>
    </w:p>
    <w:p w14:paraId="7F028505" w14:textId="4B28A103" w:rsidR="00663526" w:rsidRPr="00A33211" w:rsidRDefault="006427D0" w:rsidP="00923590">
      <w:pPr>
        <w:autoSpaceDE w:val="0"/>
        <w:autoSpaceDN w:val="0"/>
        <w:adjustRightInd w:val="0"/>
        <w:rPr>
          <w:szCs w:val="28"/>
        </w:rPr>
      </w:pPr>
      <w:r w:rsidRPr="00A33211">
        <w:rPr>
          <w:szCs w:val="28"/>
        </w:rPr>
        <w:t>2</w:t>
      </w:r>
      <w:r w:rsidR="00663526" w:rsidRPr="00A33211">
        <w:rPr>
          <w:szCs w:val="28"/>
        </w:rPr>
        <w:t xml:space="preserve">. Комиссия </w:t>
      </w:r>
      <w:r w:rsidR="00663526" w:rsidRPr="00A33211">
        <w:rPr>
          <w:szCs w:val="28"/>
          <w:shd w:val="clear" w:color="auto" w:fill="FFFFFF"/>
        </w:rPr>
        <w:t xml:space="preserve">в своей деятельности руководствуется Федеральным законом от 12.02.1998 </w:t>
      </w:r>
      <w:r w:rsidR="00C872E2">
        <w:rPr>
          <w:szCs w:val="28"/>
          <w:shd w:val="clear" w:color="auto" w:fill="FFFFFF"/>
        </w:rPr>
        <w:t xml:space="preserve">№ </w:t>
      </w:r>
      <w:r w:rsidR="00663526" w:rsidRPr="00A33211">
        <w:rPr>
          <w:szCs w:val="28"/>
          <w:shd w:val="clear" w:color="auto" w:fill="FFFFFF"/>
        </w:rPr>
        <w:t xml:space="preserve">28-ФЗ «О гражданской обороне», постановлениями Правительства Российской Федерации от 26.11.2007 № 804 «Об утверждении Положения о гражданской обороне в Российской Федерации», от 30.11.2023 № 2056 «О порядке эвакуации населения, материальных и культурных ценностей в безопасные районы», постановлением Губернатора Новосибирской области от 05.08.2024 </w:t>
      </w:r>
      <w:r w:rsidR="00663526" w:rsidRPr="00A33211">
        <w:rPr>
          <w:szCs w:val="28"/>
          <w:shd w:val="clear" w:color="auto" w:fill="FFFFFF"/>
        </w:rPr>
        <w:br/>
        <w:t xml:space="preserve">№ 147 ДСП «Об утверждении порядка организации и проведения эвакуационных мероприятий на территории Новосибирской области», другими нормативными правовыми актами Российской Федерации и Новосибирской области, </w:t>
      </w:r>
      <w:r w:rsidR="00663526" w:rsidRPr="00A33211">
        <w:rPr>
          <w:szCs w:val="28"/>
        </w:rPr>
        <w:t>постановлениями и распоряжениями администрации Мошковского района Новосибирской области, Уставом Мошковско</w:t>
      </w:r>
      <w:r w:rsidR="00C872E2">
        <w:rPr>
          <w:szCs w:val="28"/>
        </w:rPr>
        <w:t>го района Новосибирской области</w:t>
      </w:r>
      <w:r w:rsidR="00663526" w:rsidRPr="00A33211">
        <w:rPr>
          <w:szCs w:val="28"/>
        </w:rPr>
        <w:t xml:space="preserve"> и настоящим Положением.</w:t>
      </w:r>
    </w:p>
    <w:p w14:paraId="68AEB6C8" w14:textId="4E7AC697" w:rsidR="004537A9" w:rsidRPr="00A33211" w:rsidRDefault="006427D0" w:rsidP="00923590">
      <w:pPr>
        <w:pStyle w:val="af3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A33211">
        <w:rPr>
          <w:sz w:val="28"/>
          <w:szCs w:val="28"/>
          <w:shd w:val="clear" w:color="auto" w:fill="FFFFFF"/>
        </w:rPr>
        <w:t>3</w:t>
      </w:r>
      <w:r w:rsidR="004537A9" w:rsidRPr="00A33211">
        <w:rPr>
          <w:sz w:val="28"/>
          <w:szCs w:val="28"/>
          <w:shd w:val="clear" w:color="auto" w:fill="FFFFFF"/>
        </w:rPr>
        <w:t>. Основными задачами Комиссии</w:t>
      </w:r>
      <w:r w:rsidR="004537A9" w:rsidRPr="00A33211">
        <w:rPr>
          <w:rFonts w:eastAsia="Calibri" w:cs="Times New Roman"/>
          <w:sz w:val="28"/>
          <w:szCs w:val="28"/>
          <w:shd w:val="clear" w:color="auto" w:fill="FFFFFF"/>
        </w:rPr>
        <w:t xml:space="preserve"> являются:</w:t>
      </w:r>
    </w:p>
    <w:p w14:paraId="11A6F8F7" w14:textId="2D923243" w:rsidR="004537A9" w:rsidRPr="00A33211" w:rsidRDefault="004537A9" w:rsidP="00923590">
      <w:pPr>
        <w:pStyle w:val="af3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A33211">
        <w:rPr>
          <w:sz w:val="28"/>
          <w:szCs w:val="28"/>
        </w:rPr>
        <w:t>планирование, подготовка, организация проведения и всестороннего обеспечения мероприятий по приёму и размещению эвакуируемого населения, материальных, культурных ценностей и архивных документов;</w:t>
      </w:r>
    </w:p>
    <w:p w14:paraId="4DA9DB32" w14:textId="585DE104" w:rsidR="004537A9" w:rsidRDefault="004537A9" w:rsidP="00923590">
      <w:pPr>
        <w:pStyle w:val="af3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A33211">
        <w:rPr>
          <w:sz w:val="28"/>
          <w:szCs w:val="28"/>
        </w:rPr>
        <w:t>обеспечение согласованности действий органов управления, сил и средств, обеспечивающих проведение мероприятий по приёму и размещению эвакуируемого населения, материальных, культурных ценностей и архивных документов.</w:t>
      </w:r>
    </w:p>
    <w:p w14:paraId="6A46D06F" w14:textId="3A67B91F" w:rsidR="00285674" w:rsidRPr="00285674" w:rsidRDefault="00285674" w:rsidP="00285674">
      <w:pPr>
        <w:pStyle w:val="af3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 мирное время Комиссия</w:t>
      </w:r>
      <w:r>
        <w:rPr>
          <w:rFonts w:eastAsia="Calibri" w:cs="Times New Roman"/>
          <w:sz w:val="28"/>
          <w:szCs w:val="28"/>
          <w:shd w:val="clear" w:color="auto" w:fill="FFFFFF"/>
        </w:rPr>
        <w:t xml:space="preserve"> может привлекаться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для организации и проведения эвакоприемных мероприятий при угрозе возникновения (возникновении) крупномасштабных чрезвычайных ситуаций природного и техногенного характера.</w:t>
      </w:r>
    </w:p>
    <w:p w14:paraId="27EE428D" w14:textId="24971A77" w:rsidR="00167889" w:rsidRPr="00A33211" w:rsidRDefault="00997491" w:rsidP="00923590">
      <w:pPr>
        <w:autoSpaceDE w:val="0"/>
        <w:autoSpaceDN w:val="0"/>
        <w:adjustRightInd w:val="0"/>
        <w:rPr>
          <w:szCs w:val="28"/>
        </w:rPr>
      </w:pPr>
      <w:r w:rsidRPr="00A33211">
        <w:rPr>
          <w:szCs w:val="28"/>
          <w:shd w:val="clear" w:color="auto" w:fill="FFFFFF"/>
        </w:rPr>
        <w:t xml:space="preserve">В </w:t>
      </w:r>
      <w:r w:rsidRPr="00A33211">
        <w:rPr>
          <w:szCs w:val="28"/>
        </w:rPr>
        <w:t xml:space="preserve">случае угрозы возникновения </w:t>
      </w:r>
      <w:r w:rsidRPr="00A33211">
        <w:rPr>
          <w:szCs w:val="28"/>
          <w:shd w:val="clear" w:color="auto" w:fill="FFFFFF"/>
        </w:rPr>
        <w:t xml:space="preserve">(возникновении) </w:t>
      </w:r>
      <w:r w:rsidRPr="00A33211">
        <w:rPr>
          <w:szCs w:val="28"/>
        </w:rPr>
        <w:t>крупномасштабных чрезвычайных ситуаций природного и техногенного характера на территории Мошковского района Новосибирской области на Комиссию возлагаются</w:t>
      </w:r>
      <w:r w:rsidR="00167889" w:rsidRPr="00A33211">
        <w:rPr>
          <w:szCs w:val="28"/>
        </w:rPr>
        <w:t xml:space="preserve"> функции эвакуационной комиссии по отселению жителей </w:t>
      </w:r>
      <w:r w:rsidR="00285674">
        <w:rPr>
          <w:szCs w:val="28"/>
        </w:rPr>
        <w:t>муниципального образования</w:t>
      </w:r>
      <w:r w:rsidR="00167889" w:rsidRPr="00A33211">
        <w:rPr>
          <w:szCs w:val="28"/>
        </w:rPr>
        <w:t xml:space="preserve"> из зон возможных опасностей.</w:t>
      </w:r>
    </w:p>
    <w:p w14:paraId="2CE12B43" w14:textId="448974D5" w:rsidR="00EE006B" w:rsidRPr="00A33211" w:rsidRDefault="006427D0" w:rsidP="00923590">
      <w:pPr>
        <w:rPr>
          <w:szCs w:val="28"/>
        </w:rPr>
      </w:pPr>
      <w:r w:rsidRPr="00A33211">
        <w:rPr>
          <w:szCs w:val="28"/>
        </w:rPr>
        <w:t>4</w:t>
      </w:r>
      <w:r w:rsidR="00E03D83" w:rsidRPr="00A33211">
        <w:rPr>
          <w:szCs w:val="28"/>
        </w:rPr>
        <w:t>. При решении вопросов проведения и обеспечения эвакуационных  мероприятий Комиссия взаимодействует</w:t>
      </w:r>
      <w:r w:rsidR="00EE006B" w:rsidRPr="00A33211">
        <w:rPr>
          <w:szCs w:val="28"/>
        </w:rPr>
        <w:t xml:space="preserve"> с областными исполнительными </w:t>
      </w:r>
      <w:r w:rsidR="00EE006B" w:rsidRPr="00A33211">
        <w:rPr>
          <w:szCs w:val="28"/>
        </w:rPr>
        <w:lastRenderedPageBreak/>
        <w:t xml:space="preserve">органами Новосибирской области, со структурными подразделениями администрации Губернатора Новосибирской области и Правительства Новосибирской области,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 (далее – </w:t>
      </w:r>
      <w:r w:rsidR="00363AE4" w:rsidRPr="00A33211">
        <w:rPr>
          <w:szCs w:val="28"/>
        </w:rPr>
        <w:t xml:space="preserve">ГУ </w:t>
      </w:r>
      <w:r w:rsidR="00EE006B" w:rsidRPr="00A33211">
        <w:rPr>
          <w:szCs w:val="28"/>
        </w:rPr>
        <w:t>МЧС России по Новосибирской области), государственным каз</w:t>
      </w:r>
      <w:r w:rsidR="00363AE4" w:rsidRPr="00A33211">
        <w:rPr>
          <w:szCs w:val="28"/>
        </w:rPr>
        <w:t>ё</w:t>
      </w:r>
      <w:r w:rsidR="00EE006B" w:rsidRPr="00A33211">
        <w:rPr>
          <w:szCs w:val="28"/>
        </w:rPr>
        <w:t>нным учреждением Новосибирской области «Центр по обеспечению мероприятий в области гражданской обороны, чрезвычайных ситуаций и пожарной безопасности Новосибирской области» (далее – ГКУ НСО «Центр ГО, ЧС и ПБ Новосибирской области»), органами военного командования, Управлением Федеральной службы безопасности Российской Федерации по Новосибирской области (далее – УФСБ России по Новосибирской области), Главным управлением Министерства внутренних дел Российской Федерации по Новосибирской области (далее –</w:t>
      </w:r>
      <w:r w:rsidR="00363AE4" w:rsidRPr="00A33211">
        <w:rPr>
          <w:szCs w:val="28"/>
        </w:rPr>
        <w:t xml:space="preserve"> </w:t>
      </w:r>
      <w:r w:rsidR="00EE006B" w:rsidRPr="00A33211">
        <w:rPr>
          <w:szCs w:val="28"/>
        </w:rPr>
        <w:t>ГУ МВД России по Новосибирской области), Управлением Федеральной службы войск национальной гвардии Российской Федерации по Новосибирской области (далее – управление Росгвардии по Новосибирской области), другими частями и подразделениями Сибирского округа войск национальной гвардии Российской Федерации, организациями, обеспечивающими выполнение мероприятий по гражданской обороне.</w:t>
      </w:r>
    </w:p>
    <w:p w14:paraId="7C5C2801" w14:textId="77777777" w:rsidR="004650F7" w:rsidRPr="00A33211" w:rsidRDefault="004650F7" w:rsidP="00923590">
      <w:pPr>
        <w:autoSpaceDE w:val="0"/>
        <w:autoSpaceDN w:val="0"/>
        <w:adjustRightInd w:val="0"/>
        <w:rPr>
          <w:szCs w:val="28"/>
        </w:rPr>
      </w:pPr>
      <w:r w:rsidRPr="00A33211">
        <w:rPr>
          <w:szCs w:val="28"/>
        </w:rPr>
        <w:t>Взаимодействие осуществляется по вопросам:</w:t>
      </w:r>
    </w:p>
    <w:p w14:paraId="76779CA8" w14:textId="77777777" w:rsidR="004650F7" w:rsidRPr="00A33211" w:rsidRDefault="004650F7" w:rsidP="00923590">
      <w:pPr>
        <w:autoSpaceDE w:val="0"/>
        <w:autoSpaceDN w:val="0"/>
        <w:adjustRightInd w:val="0"/>
        <w:rPr>
          <w:szCs w:val="28"/>
        </w:rPr>
      </w:pPr>
      <w:r w:rsidRPr="00A33211">
        <w:rPr>
          <w:szCs w:val="28"/>
        </w:rPr>
        <w:t>использования транспортных средств и транспортных коммуникаций;</w:t>
      </w:r>
    </w:p>
    <w:p w14:paraId="65C1C141" w14:textId="77777777" w:rsidR="004650F7" w:rsidRPr="00A33211" w:rsidRDefault="004650F7" w:rsidP="00923590">
      <w:pPr>
        <w:autoSpaceDE w:val="0"/>
        <w:autoSpaceDN w:val="0"/>
        <w:adjustRightInd w:val="0"/>
        <w:rPr>
          <w:szCs w:val="28"/>
        </w:rPr>
      </w:pPr>
      <w:r w:rsidRPr="00A33211">
        <w:rPr>
          <w:szCs w:val="28"/>
        </w:rPr>
        <w:t>изготовления приспособлений (трапов, тумб, сходней и т.п.) для высадки с транспорта эвакуируемого населения на станциях (пунктах) высадки;</w:t>
      </w:r>
    </w:p>
    <w:p w14:paraId="551FCDED" w14:textId="77777777" w:rsidR="004650F7" w:rsidRPr="00A33211" w:rsidRDefault="004650F7" w:rsidP="00923590">
      <w:pPr>
        <w:autoSpaceDE w:val="0"/>
        <w:autoSpaceDN w:val="0"/>
        <w:adjustRightInd w:val="0"/>
        <w:rPr>
          <w:szCs w:val="28"/>
        </w:rPr>
      </w:pPr>
      <w:r w:rsidRPr="00A33211">
        <w:rPr>
          <w:szCs w:val="28"/>
        </w:rPr>
        <w:t>выделения сил и средств для:</w:t>
      </w:r>
    </w:p>
    <w:p w14:paraId="402BEBD8" w14:textId="6D7131B5" w:rsidR="004650F7" w:rsidRPr="00A33211" w:rsidRDefault="004650F7" w:rsidP="00923590">
      <w:pPr>
        <w:autoSpaceDE w:val="0"/>
        <w:autoSpaceDN w:val="0"/>
        <w:adjustRightInd w:val="0"/>
        <w:rPr>
          <w:szCs w:val="28"/>
        </w:rPr>
      </w:pPr>
      <w:r w:rsidRPr="00A33211">
        <w:rPr>
          <w:szCs w:val="28"/>
        </w:rPr>
        <w:t>обеспечения охраны общественного порядка в местах развертывания эвакуационных органов (эвакоприёмной комиссии, приёмных эвакуационных пунктов, пунктов высадки населения с транспорта, пунктов выгрузки материальных, культурных ценностей и архивных документов с транспорта, оперативных групп по эвакуации, групп управления на маршрутах пешей эвакуации);</w:t>
      </w:r>
    </w:p>
    <w:p w14:paraId="700382C6" w14:textId="77777777" w:rsidR="004650F7" w:rsidRPr="00A33211" w:rsidRDefault="004650F7" w:rsidP="00923590">
      <w:pPr>
        <w:autoSpaceDE w:val="0"/>
        <w:autoSpaceDN w:val="0"/>
        <w:adjustRightInd w:val="0"/>
        <w:rPr>
          <w:szCs w:val="28"/>
        </w:rPr>
      </w:pPr>
      <w:r w:rsidRPr="00A33211">
        <w:rPr>
          <w:szCs w:val="28"/>
        </w:rPr>
        <w:t>обеспечения охраны общественного порядка на маршрутах эвакуации населения, материальных, культурных ценностей и архивных документов, а также сохранности материальных, культурных ценностей и архивных документов;</w:t>
      </w:r>
    </w:p>
    <w:p w14:paraId="51BCE6CE" w14:textId="77777777" w:rsidR="004650F7" w:rsidRPr="00A33211" w:rsidRDefault="004650F7" w:rsidP="00923590">
      <w:pPr>
        <w:autoSpaceDE w:val="0"/>
        <w:autoSpaceDN w:val="0"/>
        <w:adjustRightInd w:val="0"/>
        <w:rPr>
          <w:szCs w:val="28"/>
        </w:rPr>
      </w:pPr>
      <w:r w:rsidRPr="00A33211">
        <w:rPr>
          <w:szCs w:val="28"/>
        </w:rPr>
        <w:t>обеспечения ведения радиационной, химической, биологической, инженерной и противопожарной разведки;</w:t>
      </w:r>
    </w:p>
    <w:p w14:paraId="56EF56DC" w14:textId="77777777" w:rsidR="004650F7" w:rsidRPr="00A33211" w:rsidRDefault="004650F7" w:rsidP="00923590">
      <w:pPr>
        <w:autoSpaceDE w:val="0"/>
        <w:autoSpaceDN w:val="0"/>
        <w:adjustRightInd w:val="0"/>
        <w:rPr>
          <w:szCs w:val="28"/>
        </w:rPr>
      </w:pPr>
      <w:r w:rsidRPr="00A33211">
        <w:rPr>
          <w:szCs w:val="28"/>
        </w:rPr>
        <w:t>выделения сил и средств для радиационной, химической, биологической, инженерной защиты населения, санитарно-противоэпидемических и лечебно-профилактических мероприятий;</w:t>
      </w:r>
    </w:p>
    <w:p w14:paraId="36E41096" w14:textId="77777777" w:rsidR="004650F7" w:rsidRPr="00A33211" w:rsidRDefault="004650F7" w:rsidP="00923590">
      <w:pPr>
        <w:autoSpaceDE w:val="0"/>
        <w:autoSpaceDN w:val="0"/>
        <w:adjustRightInd w:val="0"/>
        <w:rPr>
          <w:szCs w:val="28"/>
        </w:rPr>
      </w:pPr>
      <w:r w:rsidRPr="00A33211">
        <w:rPr>
          <w:szCs w:val="28"/>
        </w:rPr>
        <w:t>согласования мест размещения населения, мест размещения и хранения материальных, культурных ценностей и архивных документов;</w:t>
      </w:r>
    </w:p>
    <w:p w14:paraId="5AF254A3" w14:textId="77777777" w:rsidR="004650F7" w:rsidRPr="00A33211" w:rsidRDefault="004650F7" w:rsidP="00923590">
      <w:pPr>
        <w:autoSpaceDE w:val="0"/>
        <w:autoSpaceDN w:val="0"/>
        <w:adjustRightInd w:val="0"/>
        <w:rPr>
          <w:szCs w:val="28"/>
        </w:rPr>
      </w:pPr>
      <w:r w:rsidRPr="00A33211">
        <w:rPr>
          <w:szCs w:val="28"/>
        </w:rPr>
        <w:t>возможного использования военных городков и оставляемого войсками имущества (оборудования) для размещения и первоочередного жизнеобеспечения эвакуируемого населения.</w:t>
      </w:r>
    </w:p>
    <w:p w14:paraId="30D71E65" w14:textId="4DB9680E" w:rsidR="004650F7" w:rsidRPr="00A33211" w:rsidRDefault="006427D0" w:rsidP="00923590">
      <w:pPr>
        <w:pStyle w:val="af3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A33211">
        <w:rPr>
          <w:sz w:val="28"/>
          <w:szCs w:val="28"/>
          <w:shd w:val="clear" w:color="auto" w:fill="FFFFFF"/>
        </w:rPr>
        <w:t>5</w:t>
      </w:r>
      <w:r w:rsidR="004650F7" w:rsidRPr="00A33211">
        <w:rPr>
          <w:sz w:val="28"/>
          <w:szCs w:val="28"/>
          <w:shd w:val="clear" w:color="auto" w:fill="FFFFFF"/>
        </w:rPr>
        <w:t>.</w:t>
      </w:r>
      <w:r w:rsidR="00997491" w:rsidRPr="00A33211">
        <w:rPr>
          <w:sz w:val="28"/>
          <w:szCs w:val="28"/>
          <w:shd w:val="clear" w:color="auto" w:fill="FFFFFF"/>
        </w:rPr>
        <w:t xml:space="preserve"> </w:t>
      </w:r>
      <w:r w:rsidR="004650F7" w:rsidRPr="00A33211">
        <w:rPr>
          <w:sz w:val="28"/>
          <w:szCs w:val="28"/>
          <w:shd w:val="clear" w:color="auto" w:fill="FFFFFF"/>
        </w:rPr>
        <w:t xml:space="preserve">Комиссия в целях планирования, проведения и обеспечения эвакоприёмных мероприятий на территории Мошковского района </w:t>
      </w:r>
      <w:r w:rsidR="004650F7" w:rsidRPr="00A33211">
        <w:rPr>
          <w:rFonts w:eastAsia="Calibri" w:cs="Times New Roman"/>
          <w:sz w:val="28"/>
          <w:szCs w:val="28"/>
          <w:shd w:val="clear" w:color="auto" w:fill="FFFFFF"/>
        </w:rPr>
        <w:t>Новосибирской области взаимодействует с:</w:t>
      </w:r>
    </w:p>
    <w:p w14:paraId="27F6EA9F" w14:textId="6955147A" w:rsidR="004650F7" w:rsidRPr="00A33211" w:rsidRDefault="00AB2F08" w:rsidP="00923590">
      <w:pPr>
        <w:pStyle w:val="af3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A33211">
        <w:rPr>
          <w:sz w:val="28"/>
          <w:szCs w:val="28"/>
          <w:shd w:val="clear" w:color="auto" w:fill="FFFFFF"/>
        </w:rPr>
        <w:t xml:space="preserve">районными </w:t>
      </w:r>
      <w:r w:rsidR="004650F7" w:rsidRPr="00A33211">
        <w:rPr>
          <w:sz w:val="28"/>
          <w:szCs w:val="28"/>
          <w:shd w:val="clear" w:color="auto" w:fill="FFFFFF"/>
        </w:rPr>
        <w:t xml:space="preserve">эвакуационными комиссиями </w:t>
      </w:r>
      <w:r w:rsidRPr="00A33211">
        <w:rPr>
          <w:sz w:val="28"/>
          <w:szCs w:val="28"/>
          <w:shd w:val="clear" w:color="auto" w:fill="FFFFFF"/>
        </w:rPr>
        <w:t>г.</w:t>
      </w:r>
      <w:r w:rsidR="004650F7" w:rsidRPr="00A33211">
        <w:rPr>
          <w:sz w:val="28"/>
          <w:szCs w:val="28"/>
          <w:shd w:val="clear" w:color="auto" w:fill="FFFFFF"/>
        </w:rPr>
        <w:t xml:space="preserve"> Новосибирск</w:t>
      </w:r>
      <w:r w:rsidRPr="00A33211">
        <w:rPr>
          <w:sz w:val="28"/>
          <w:szCs w:val="28"/>
          <w:shd w:val="clear" w:color="auto" w:fill="FFFFFF"/>
        </w:rPr>
        <w:t>а</w:t>
      </w:r>
      <w:r w:rsidR="004650F7" w:rsidRPr="00A33211">
        <w:rPr>
          <w:sz w:val="28"/>
          <w:szCs w:val="28"/>
          <w:shd w:val="clear" w:color="auto" w:fill="FFFFFF"/>
        </w:rPr>
        <w:t>;</w:t>
      </w:r>
    </w:p>
    <w:p w14:paraId="4693AD94" w14:textId="77777777" w:rsidR="004650F7" w:rsidRPr="00A33211" w:rsidRDefault="004650F7" w:rsidP="00923590">
      <w:pPr>
        <w:pStyle w:val="af3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A33211">
        <w:rPr>
          <w:sz w:val="28"/>
          <w:szCs w:val="28"/>
          <w:shd w:val="clear" w:color="auto" w:fill="FFFFFF"/>
        </w:rPr>
        <w:t>эвакуационными комиссиями организаций;</w:t>
      </w:r>
    </w:p>
    <w:p w14:paraId="2A76DC1C" w14:textId="1CFDDF8D" w:rsidR="004650F7" w:rsidRPr="00A33211" w:rsidRDefault="004650F7" w:rsidP="00923590">
      <w:pPr>
        <w:pStyle w:val="af3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A33211">
        <w:rPr>
          <w:sz w:val="28"/>
          <w:szCs w:val="28"/>
          <w:shd w:val="clear" w:color="auto" w:fill="FFFFFF"/>
        </w:rPr>
        <w:lastRenderedPageBreak/>
        <w:t>эвакопри</w:t>
      </w:r>
      <w:r w:rsidR="00AB2F08" w:rsidRPr="00A33211">
        <w:rPr>
          <w:sz w:val="28"/>
          <w:szCs w:val="28"/>
          <w:shd w:val="clear" w:color="auto" w:fill="FFFFFF"/>
        </w:rPr>
        <w:t>ё</w:t>
      </w:r>
      <w:r w:rsidRPr="00A33211">
        <w:rPr>
          <w:sz w:val="28"/>
          <w:szCs w:val="28"/>
          <w:shd w:val="clear" w:color="auto" w:fill="FFFFFF"/>
        </w:rPr>
        <w:t xml:space="preserve">мными комиссиями </w:t>
      </w:r>
      <w:r w:rsidR="00AB2F08" w:rsidRPr="00A33211">
        <w:rPr>
          <w:sz w:val="28"/>
          <w:szCs w:val="28"/>
          <w:shd w:val="clear" w:color="auto" w:fill="FFFFFF"/>
        </w:rPr>
        <w:t xml:space="preserve">соседних </w:t>
      </w:r>
      <w:r w:rsidRPr="00A33211">
        <w:rPr>
          <w:sz w:val="28"/>
          <w:szCs w:val="28"/>
          <w:shd w:val="clear" w:color="auto" w:fill="FFFFFF"/>
        </w:rPr>
        <w:t>муниципальных районов, муниципальных округов и городских поселений;</w:t>
      </w:r>
    </w:p>
    <w:p w14:paraId="2CE6F3BE" w14:textId="77777777" w:rsidR="004650F7" w:rsidRPr="00A33211" w:rsidRDefault="004650F7" w:rsidP="00923590">
      <w:pPr>
        <w:pStyle w:val="af3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A33211">
        <w:rPr>
          <w:sz w:val="28"/>
          <w:szCs w:val="28"/>
          <w:shd w:val="clear" w:color="auto" w:fill="FFFFFF"/>
        </w:rPr>
        <w:t>администрациями сборных эвакуационных пунктов (далее – СЭП);</w:t>
      </w:r>
    </w:p>
    <w:p w14:paraId="33218422" w14:textId="11E8B146" w:rsidR="004650F7" w:rsidRPr="00A33211" w:rsidRDefault="004650F7" w:rsidP="00923590">
      <w:pPr>
        <w:pStyle w:val="af3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A33211">
        <w:rPr>
          <w:sz w:val="28"/>
          <w:szCs w:val="28"/>
          <w:shd w:val="clear" w:color="auto" w:fill="FFFFFF"/>
        </w:rPr>
        <w:t>администрациями при</w:t>
      </w:r>
      <w:r w:rsidR="00AB2F08" w:rsidRPr="00A33211">
        <w:rPr>
          <w:sz w:val="28"/>
          <w:szCs w:val="28"/>
          <w:shd w:val="clear" w:color="auto" w:fill="FFFFFF"/>
        </w:rPr>
        <w:t>ё</w:t>
      </w:r>
      <w:r w:rsidRPr="00A33211">
        <w:rPr>
          <w:sz w:val="28"/>
          <w:szCs w:val="28"/>
          <w:shd w:val="clear" w:color="auto" w:fill="FFFFFF"/>
        </w:rPr>
        <w:t>мных эвакуационных пунктов (далее – ПЭП);</w:t>
      </w:r>
    </w:p>
    <w:p w14:paraId="27D6EA77" w14:textId="77777777" w:rsidR="004650F7" w:rsidRPr="00A33211" w:rsidRDefault="004650F7" w:rsidP="00923590">
      <w:pPr>
        <w:pStyle w:val="af3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A33211">
        <w:rPr>
          <w:sz w:val="28"/>
          <w:szCs w:val="28"/>
          <w:shd w:val="clear" w:color="auto" w:fill="FFFFFF"/>
        </w:rPr>
        <w:t>администрациями промежуточных пунктов эвакуации (далее – ППЭ);</w:t>
      </w:r>
    </w:p>
    <w:p w14:paraId="7AED9019" w14:textId="77777777" w:rsidR="004650F7" w:rsidRPr="00A33211" w:rsidRDefault="004650F7" w:rsidP="00923590">
      <w:pPr>
        <w:pStyle w:val="af3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A33211">
        <w:rPr>
          <w:sz w:val="28"/>
          <w:szCs w:val="28"/>
          <w:shd w:val="clear" w:color="auto" w:fill="FFFFFF"/>
        </w:rPr>
        <w:t>администрациями пунктов посадки (высадки) населения на транспорт (с транспорта) (далее – пункты посадки (высадки);</w:t>
      </w:r>
    </w:p>
    <w:p w14:paraId="06BE0A1E" w14:textId="77777777" w:rsidR="004650F7" w:rsidRPr="00A33211" w:rsidRDefault="004650F7" w:rsidP="00923590">
      <w:pPr>
        <w:pStyle w:val="af3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A33211">
        <w:rPr>
          <w:sz w:val="28"/>
          <w:szCs w:val="28"/>
          <w:shd w:val="clear" w:color="auto" w:fill="FFFFFF"/>
        </w:rPr>
        <w:t>администрациями пунктов погрузки (выгрузки) материальных, культурных ценностей и архивных документов на транспорт (с транспорта) (далее – пункты погрузки (выгрузки);</w:t>
      </w:r>
    </w:p>
    <w:p w14:paraId="4396DE44" w14:textId="77777777" w:rsidR="004650F7" w:rsidRPr="00A33211" w:rsidRDefault="004650F7" w:rsidP="00923590">
      <w:pPr>
        <w:pStyle w:val="af3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A33211">
        <w:rPr>
          <w:sz w:val="28"/>
          <w:szCs w:val="28"/>
          <w:shd w:val="clear" w:color="auto" w:fill="FFFFFF"/>
        </w:rPr>
        <w:t>оперативными группами по эвакуации (далее – ОГ);</w:t>
      </w:r>
    </w:p>
    <w:p w14:paraId="0DD9A77B" w14:textId="77777777" w:rsidR="004650F7" w:rsidRPr="00A33211" w:rsidRDefault="004650F7" w:rsidP="00923590">
      <w:pPr>
        <w:pStyle w:val="af3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A33211">
        <w:rPr>
          <w:sz w:val="28"/>
          <w:szCs w:val="28"/>
          <w:shd w:val="clear" w:color="auto" w:fill="FFFFFF"/>
        </w:rPr>
        <w:t>группами управления на маршрутах пешей эвакуации населения (далее – группы управления).</w:t>
      </w:r>
    </w:p>
    <w:p w14:paraId="365C6052" w14:textId="77777777" w:rsidR="004650F7" w:rsidRPr="00A33211" w:rsidRDefault="004650F7" w:rsidP="00923590">
      <w:pPr>
        <w:autoSpaceDE w:val="0"/>
        <w:autoSpaceDN w:val="0"/>
        <w:adjustRightInd w:val="0"/>
        <w:rPr>
          <w:szCs w:val="28"/>
        </w:rPr>
      </w:pPr>
    </w:p>
    <w:p w14:paraId="7B8D9952" w14:textId="77777777" w:rsidR="00AB2F08" w:rsidRPr="00A33211" w:rsidRDefault="00E03D83" w:rsidP="00AB2F08">
      <w:pPr>
        <w:pStyle w:val="af"/>
        <w:spacing w:after="0"/>
        <w:ind w:firstLine="0"/>
        <w:jc w:val="center"/>
        <w:rPr>
          <w:b/>
          <w:bCs/>
        </w:rPr>
      </w:pPr>
      <w:r w:rsidRPr="00A33211">
        <w:rPr>
          <w:b/>
          <w:szCs w:val="28"/>
          <w:lang w:val="en-US"/>
        </w:rPr>
        <w:t>II</w:t>
      </w:r>
      <w:r w:rsidR="00C33A6B" w:rsidRPr="00A33211">
        <w:rPr>
          <w:b/>
          <w:szCs w:val="28"/>
        </w:rPr>
        <w:t xml:space="preserve">. </w:t>
      </w:r>
      <w:r w:rsidR="00AB2F08" w:rsidRPr="00A33211">
        <w:rPr>
          <w:b/>
          <w:szCs w:val="28"/>
        </w:rPr>
        <w:t xml:space="preserve">Функции </w:t>
      </w:r>
      <w:r w:rsidR="00B803C4" w:rsidRPr="00A33211">
        <w:rPr>
          <w:b/>
          <w:bCs/>
        </w:rPr>
        <w:t>эвакопри</w:t>
      </w:r>
      <w:r w:rsidR="00AB2F08" w:rsidRPr="00A33211">
        <w:rPr>
          <w:b/>
          <w:bCs/>
        </w:rPr>
        <w:t>ё</w:t>
      </w:r>
      <w:r w:rsidR="00B803C4" w:rsidRPr="00A33211">
        <w:rPr>
          <w:b/>
          <w:bCs/>
        </w:rPr>
        <w:t>мной</w:t>
      </w:r>
      <w:r w:rsidR="00AB2F08" w:rsidRPr="00A33211">
        <w:rPr>
          <w:b/>
          <w:bCs/>
        </w:rPr>
        <w:t xml:space="preserve"> </w:t>
      </w:r>
      <w:r w:rsidR="00B803C4" w:rsidRPr="00A33211">
        <w:rPr>
          <w:b/>
          <w:bCs/>
        </w:rPr>
        <w:t xml:space="preserve">комиссии </w:t>
      </w:r>
    </w:p>
    <w:p w14:paraId="77E526E1" w14:textId="5336E21F" w:rsidR="00B803C4" w:rsidRPr="00A33211" w:rsidRDefault="00B803C4" w:rsidP="00AB2F08">
      <w:pPr>
        <w:pStyle w:val="af"/>
        <w:spacing w:after="0"/>
        <w:ind w:firstLine="0"/>
        <w:jc w:val="center"/>
        <w:rPr>
          <w:b/>
          <w:bCs/>
        </w:rPr>
      </w:pPr>
      <w:r w:rsidRPr="00A33211">
        <w:rPr>
          <w:b/>
          <w:bCs/>
        </w:rPr>
        <w:t>Мошковского района Новосибирской области</w:t>
      </w:r>
    </w:p>
    <w:p w14:paraId="2D119082" w14:textId="653C8A0B" w:rsidR="00B803C4" w:rsidRPr="00A33211" w:rsidRDefault="00B803C4" w:rsidP="00AB2F08">
      <w:pPr>
        <w:pStyle w:val="af"/>
        <w:ind w:firstLine="567"/>
        <w:rPr>
          <w:b/>
          <w:bCs/>
        </w:rPr>
      </w:pPr>
    </w:p>
    <w:p w14:paraId="52FAF2DD" w14:textId="260A9D1C" w:rsidR="00AB2F08" w:rsidRPr="00A33211" w:rsidRDefault="006427D0" w:rsidP="00923590">
      <w:pPr>
        <w:pStyle w:val="af3"/>
        <w:spacing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A33211">
        <w:rPr>
          <w:spacing w:val="-6"/>
          <w:sz w:val="28"/>
          <w:szCs w:val="28"/>
          <w:shd w:val="clear" w:color="auto" w:fill="FFFFFF"/>
        </w:rPr>
        <w:t>6</w:t>
      </w:r>
      <w:r w:rsidR="00AB2F08" w:rsidRPr="00A33211">
        <w:rPr>
          <w:spacing w:val="-6"/>
          <w:sz w:val="28"/>
          <w:szCs w:val="28"/>
          <w:shd w:val="clear" w:color="auto" w:fill="FFFFFF"/>
        </w:rPr>
        <w:t>.</w:t>
      </w:r>
      <w:r w:rsidR="00997491" w:rsidRPr="00A33211">
        <w:rPr>
          <w:spacing w:val="-6"/>
          <w:sz w:val="28"/>
          <w:szCs w:val="28"/>
          <w:shd w:val="clear" w:color="auto" w:fill="FFFFFF"/>
        </w:rPr>
        <w:t xml:space="preserve"> </w:t>
      </w:r>
      <w:r w:rsidR="00AB2F08" w:rsidRPr="00A33211">
        <w:rPr>
          <w:spacing w:val="-6"/>
          <w:sz w:val="28"/>
          <w:szCs w:val="28"/>
          <w:shd w:val="clear" w:color="auto" w:fill="FFFFFF"/>
        </w:rPr>
        <w:t>Функциями Комиссии являются:</w:t>
      </w:r>
    </w:p>
    <w:p w14:paraId="4B0F65D4" w14:textId="55DA9433" w:rsidR="00F2448E" w:rsidRPr="00A33211" w:rsidRDefault="004D5097" w:rsidP="00923590">
      <w:pPr>
        <w:autoSpaceDE w:val="0"/>
        <w:autoSpaceDN w:val="0"/>
        <w:adjustRightInd w:val="0"/>
        <w:rPr>
          <w:spacing w:val="-6"/>
          <w:szCs w:val="28"/>
        </w:rPr>
      </w:pPr>
      <w:r w:rsidRPr="00A33211">
        <w:rPr>
          <w:spacing w:val="-6"/>
          <w:szCs w:val="28"/>
        </w:rPr>
        <w:t xml:space="preserve">1) в </w:t>
      </w:r>
      <w:r w:rsidR="00F2448E" w:rsidRPr="00A33211">
        <w:rPr>
          <w:spacing w:val="-6"/>
          <w:szCs w:val="28"/>
        </w:rPr>
        <w:t>мирное время:</w:t>
      </w:r>
    </w:p>
    <w:p w14:paraId="28C2485D" w14:textId="46D61914" w:rsidR="00F2448E" w:rsidRPr="00A33211" w:rsidRDefault="00F2448E" w:rsidP="00923590">
      <w:pPr>
        <w:autoSpaceDE w:val="0"/>
        <w:autoSpaceDN w:val="0"/>
        <w:adjustRightInd w:val="0"/>
        <w:rPr>
          <w:spacing w:val="-6"/>
          <w:szCs w:val="28"/>
        </w:rPr>
      </w:pPr>
      <w:r w:rsidRPr="00A33211">
        <w:rPr>
          <w:spacing w:val="-6"/>
          <w:szCs w:val="28"/>
        </w:rPr>
        <w:t xml:space="preserve">во взаимодействии </w:t>
      </w:r>
      <w:r w:rsidR="0079287B" w:rsidRPr="00A33211">
        <w:rPr>
          <w:spacing w:val="-6"/>
          <w:szCs w:val="28"/>
        </w:rPr>
        <w:t>со структурными подразделениями администрации Мошковского района</w:t>
      </w:r>
      <w:r w:rsidR="00615E6C">
        <w:rPr>
          <w:spacing w:val="-6"/>
          <w:szCs w:val="28"/>
        </w:rPr>
        <w:t>, р</w:t>
      </w:r>
      <w:r w:rsidR="005F657D" w:rsidRPr="00A33211">
        <w:rPr>
          <w:spacing w:val="-6"/>
          <w:szCs w:val="28"/>
        </w:rPr>
        <w:t>айонными эвакуационными комиссиями г. Новосибирска,</w:t>
      </w:r>
      <w:r w:rsidRPr="00A33211">
        <w:rPr>
          <w:spacing w:val="-6"/>
          <w:szCs w:val="28"/>
        </w:rPr>
        <w:t xml:space="preserve"> Правительством Новосибирской области и организациями, обеспечивающими выполнение мероприятий гражданской обороны, Г</w:t>
      </w:r>
      <w:r w:rsidR="005F657D" w:rsidRPr="00A33211">
        <w:rPr>
          <w:spacing w:val="-6"/>
          <w:szCs w:val="28"/>
        </w:rPr>
        <w:t>К</w:t>
      </w:r>
      <w:r w:rsidRPr="00A33211">
        <w:rPr>
          <w:spacing w:val="-6"/>
          <w:szCs w:val="28"/>
        </w:rPr>
        <w:t xml:space="preserve">У НСО «Центр ГО, ЧС и ПБ Новосибирской области» и </w:t>
      </w:r>
      <w:r w:rsidR="005F657D" w:rsidRPr="00A33211">
        <w:rPr>
          <w:spacing w:val="-6"/>
          <w:szCs w:val="28"/>
        </w:rPr>
        <w:t>ГУ</w:t>
      </w:r>
      <w:r w:rsidRPr="00A33211">
        <w:rPr>
          <w:spacing w:val="-6"/>
          <w:szCs w:val="28"/>
        </w:rPr>
        <w:t xml:space="preserve"> </w:t>
      </w:r>
      <w:r w:rsidR="005F657D" w:rsidRPr="00A33211">
        <w:rPr>
          <w:spacing w:val="-6"/>
          <w:szCs w:val="28"/>
        </w:rPr>
        <w:t>МЧС России</w:t>
      </w:r>
      <w:r w:rsidRPr="00A33211">
        <w:rPr>
          <w:spacing w:val="-6"/>
          <w:szCs w:val="28"/>
        </w:rPr>
        <w:t xml:space="preserve"> по Новосибирской области </w:t>
      </w:r>
      <w:r w:rsidR="005F657D" w:rsidRPr="00A33211">
        <w:rPr>
          <w:spacing w:val="-6"/>
          <w:szCs w:val="28"/>
        </w:rPr>
        <w:t xml:space="preserve">- </w:t>
      </w:r>
      <w:r w:rsidRPr="00A33211">
        <w:rPr>
          <w:spacing w:val="-6"/>
          <w:szCs w:val="28"/>
        </w:rPr>
        <w:t xml:space="preserve">разработка плана </w:t>
      </w:r>
      <w:r w:rsidR="00B946DD" w:rsidRPr="00A33211">
        <w:rPr>
          <w:spacing w:val="-6"/>
          <w:szCs w:val="28"/>
        </w:rPr>
        <w:t>эвакуационных мероприятий в Мошковском районе Новосибирской области</w:t>
      </w:r>
      <w:r w:rsidRPr="00A33211">
        <w:rPr>
          <w:spacing w:val="-6"/>
          <w:szCs w:val="28"/>
        </w:rPr>
        <w:t>, его ежегодное уточнение (корректиро</w:t>
      </w:r>
      <w:r w:rsidR="00A93E88" w:rsidRPr="00A33211">
        <w:rPr>
          <w:spacing w:val="-6"/>
          <w:szCs w:val="28"/>
        </w:rPr>
        <w:t>в</w:t>
      </w:r>
      <w:r w:rsidRPr="00A33211">
        <w:rPr>
          <w:spacing w:val="-6"/>
          <w:szCs w:val="28"/>
        </w:rPr>
        <w:t>ка);</w:t>
      </w:r>
    </w:p>
    <w:p w14:paraId="0FE53ACE" w14:textId="5C4A3C88" w:rsidR="00B946DD" w:rsidRPr="00A33211" w:rsidRDefault="00B946DD" w:rsidP="00923590">
      <w:pPr>
        <w:pStyle w:val="af3"/>
        <w:spacing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A33211">
        <w:rPr>
          <w:spacing w:val="-6"/>
          <w:sz w:val="28"/>
          <w:szCs w:val="28"/>
          <w:shd w:val="clear" w:color="auto" w:fill="FFFFFF"/>
        </w:rPr>
        <w:t>совместно со структурными подразделениями администрации Мошковского района</w:t>
      </w:r>
      <w:r w:rsidRPr="00A33211">
        <w:rPr>
          <w:rFonts w:eastAsia="Calibri" w:cs="Times New Roman"/>
          <w:spacing w:val="-6"/>
          <w:sz w:val="28"/>
          <w:szCs w:val="28"/>
          <w:shd w:val="clear" w:color="auto" w:fill="FFFFFF"/>
        </w:rPr>
        <w:t xml:space="preserve"> Новосибирской области, </w:t>
      </w:r>
      <w:r w:rsidR="004476B5" w:rsidRPr="00A33211">
        <w:rPr>
          <w:spacing w:val="-6"/>
          <w:sz w:val="28"/>
          <w:szCs w:val="28"/>
        </w:rPr>
        <w:t>Правительством Новосибирской области и областными исполнительными органами государственной власти Новосибирской области</w:t>
      </w:r>
      <w:r w:rsidR="004476B5" w:rsidRPr="00A33211">
        <w:rPr>
          <w:rFonts w:eastAsia="Calibri" w:cs="Times New Roman"/>
          <w:spacing w:val="-6"/>
          <w:sz w:val="28"/>
          <w:szCs w:val="28"/>
          <w:shd w:val="clear" w:color="auto" w:fill="FFFFFF"/>
        </w:rPr>
        <w:t xml:space="preserve">, </w:t>
      </w:r>
      <w:r w:rsidRPr="00A33211">
        <w:rPr>
          <w:rFonts w:eastAsia="Calibri" w:cs="Times New Roman"/>
          <w:spacing w:val="-6"/>
          <w:sz w:val="28"/>
          <w:szCs w:val="28"/>
          <w:shd w:val="clear" w:color="auto" w:fill="FFFFFF"/>
        </w:rPr>
        <w:t>органами местного самоуправления</w:t>
      </w:r>
      <w:r w:rsidR="004476B5" w:rsidRPr="00A33211">
        <w:rPr>
          <w:rFonts w:eastAsia="Calibri" w:cs="Times New Roman"/>
          <w:spacing w:val="-6"/>
          <w:sz w:val="28"/>
          <w:szCs w:val="28"/>
          <w:shd w:val="clear" w:color="auto" w:fill="FFFFFF"/>
        </w:rPr>
        <w:t xml:space="preserve"> </w:t>
      </w:r>
      <w:r w:rsidRPr="00A33211">
        <w:rPr>
          <w:spacing w:val="-6"/>
          <w:sz w:val="28"/>
          <w:szCs w:val="28"/>
          <w:shd w:val="clear" w:color="auto" w:fill="FFFFFF"/>
        </w:rPr>
        <w:t>и организациями, обеспечивающими выполнение мер</w:t>
      </w:r>
      <w:r w:rsidR="004476B5" w:rsidRPr="00A33211">
        <w:rPr>
          <w:spacing w:val="-6"/>
          <w:sz w:val="28"/>
          <w:szCs w:val="28"/>
          <w:shd w:val="clear" w:color="auto" w:fill="FFFFFF"/>
        </w:rPr>
        <w:t>оприятий по гражданской обороне</w:t>
      </w:r>
      <w:r w:rsidRPr="00A33211">
        <w:rPr>
          <w:spacing w:val="-6"/>
          <w:sz w:val="28"/>
          <w:szCs w:val="28"/>
          <w:shd w:val="clear" w:color="auto" w:fill="FFFFFF"/>
        </w:rPr>
        <w:t xml:space="preserve"> – планирование мероприятий всестороннего обеспечения эвакопри</w:t>
      </w:r>
      <w:r w:rsidR="004476B5" w:rsidRPr="00A33211">
        <w:rPr>
          <w:spacing w:val="-6"/>
          <w:sz w:val="28"/>
          <w:szCs w:val="28"/>
          <w:shd w:val="clear" w:color="auto" w:fill="FFFFFF"/>
        </w:rPr>
        <w:t>ё</w:t>
      </w:r>
      <w:r w:rsidRPr="00A33211">
        <w:rPr>
          <w:spacing w:val="-6"/>
          <w:sz w:val="28"/>
          <w:szCs w:val="28"/>
          <w:shd w:val="clear" w:color="auto" w:fill="FFFFFF"/>
        </w:rPr>
        <w:t>мных мероприятий, мероприятий по подготовке к размещению эвакуируемого населения в безопасных районах и контроль готовности к выполнению запланированных мероприятий;</w:t>
      </w:r>
    </w:p>
    <w:p w14:paraId="745AB555" w14:textId="21B97AE9" w:rsidR="00F2448E" w:rsidRPr="00A33211" w:rsidRDefault="00F2448E" w:rsidP="00923590">
      <w:pPr>
        <w:autoSpaceDE w:val="0"/>
        <w:autoSpaceDN w:val="0"/>
        <w:adjustRightInd w:val="0"/>
        <w:rPr>
          <w:spacing w:val="-6"/>
          <w:szCs w:val="28"/>
        </w:rPr>
      </w:pPr>
      <w:r w:rsidRPr="00A33211">
        <w:rPr>
          <w:spacing w:val="-6"/>
          <w:szCs w:val="28"/>
        </w:rPr>
        <w:t xml:space="preserve">контроль за созданием, подготовкой, готовностью к работе и укомплектованием эвакуационных органов муниципальных </w:t>
      </w:r>
      <w:r w:rsidR="00615E6C">
        <w:rPr>
          <w:spacing w:val="-6"/>
          <w:szCs w:val="28"/>
        </w:rPr>
        <w:t>образований</w:t>
      </w:r>
      <w:r w:rsidRPr="00A33211">
        <w:rPr>
          <w:spacing w:val="-6"/>
          <w:szCs w:val="28"/>
        </w:rPr>
        <w:t xml:space="preserve"> и организаций Мошковского района</w:t>
      </w:r>
      <w:r w:rsidR="00600476" w:rsidRPr="00A33211">
        <w:rPr>
          <w:spacing w:val="-6"/>
          <w:szCs w:val="28"/>
        </w:rPr>
        <w:t xml:space="preserve"> Новосибирской области</w:t>
      </w:r>
      <w:r w:rsidRPr="00A33211">
        <w:rPr>
          <w:spacing w:val="-6"/>
          <w:szCs w:val="28"/>
        </w:rPr>
        <w:t>;</w:t>
      </w:r>
    </w:p>
    <w:p w14:paraId="56EB82CD" w14:textId="7FD780A6" w:rsidR="00F2448E" w:rsidRPr="00A33211" w:rsidRDefault="00F2448E" w:rsidP="00923590">
      <w:pPr>
        <w:autoSpaceDE w:val="0"/>
        <w:autoSpaceDN w:val="0"/>
        <w:adjustRightInd w:val="0"/>
        <w:rPr>
          <w:spacing w:val="-6"/>
          <w:szCs w:val="28"/>
        </w:rPr>
      </w:pPr>
      <w:r w:rsidRPr="00A33211">
        <w:rPr>
          <w:spacing w:val="-6"/>
          <w:szCs w:val="28"/>
        </w:rPr>
        <w:t>контроль за выбором мест дислокации и созданием необходимого количества эвакуационных органов (</w:t>
      </w:r>
      <w:r w:rsidR="00600476" w:rsidRPr="00A33211">
        <w:rPr>
          <w:spacing w:val="-6"/>
          <w:szCs w:val="28"/>
        </w:rPr>
        <w:t xml:space="preserve">пунктов </w:t>
      </w:r>
      <w:r w:rsidRPr="00A33211">
        <w:rPr>
          <w:spacing w:val="-6"/>
          <w:szCs w:val="28"/>
        </w:rPr>
        <w:t xml:space="preserve">высадки </w:t>
      </w:r>
      <w:r w:rsidR="00600476" w:rsidRPr="00A33211">
        <w:rPr>
          <w:spacing w:val="-6"/>
          <w:szCs w:val="28"/>
        </w:rPr>
        <w:t>со всех</w:t>
      </w:r>
      <w:r w:rsidRPr="00A33211">
        <w:rPr>
          <w:spacing w:val="-6"/>
          <w:szCs w:val="28"/>
        </w:rPr>
        <w:t xml:space="preserve"> вид</w:t>
      </w:r>
      <w:r w:rsidR="00600476" w:rsidRPr="00A33211">
        <w:rPr>
          <w:spacing w:val="-6"/>
          <w:szCs w:val="28"/>
        </w:rPr>
        <w:t>ов</w:t>
      </w:r>
      <w:r w:rsidRPr="00A33211">
        <w:rPr>
          <w:spacing w:val="-6"/>
          <w:szCs w:val="28"/>
        </w:rPr>
        <w:t xml:space="preserve"> транспорта, при</w:t>
      </w:r>
      <w:r w:rsidR="00600476" w:rsidRPr="00A33211">
        <w:rPr>
          <w:spacing w:val="-6"/>
          <w:szCs w:val="28"/>
        </w:rPr>
        <w:t>ё</w:t>
      </w:r>
      <w:r w:rsidRPr="00A33211">
        <w:rPr>
          <w:spacing w:val="-6"/>
          <w:szCs w:val="28"/>
        </w:rPr>
        <w:t>мных эвакуационных</w:t>
      </w:r>
      <w:r w:rsidR="00615E6C">
        <w:rPr>
          <w:spacing w:val="-6"/>
          <w:szCs w:val="28"/>
        </w:rPr>
        <w:t xml:space="preserve"> пунктов) и маршрутов эвакуации</w:t>
      </w:r>
      <w:r w:rsidRPr="00A33211">
        <w:rPr>
          <w:spacing w:val="-6"/>
          <w:szCs w:val="28"/>
        </w:rPr>
        <w:t xml:space="preserve"> с целью реализации спланированных эвакуационных мероприятий; </w:t>
      </w:r>
    </w:p>
    <w:p w14:paraId="32352932" w14:textId="77777777" w:rsidR="00615E6C" w:rsidRDefault="00F2448E" w:rsidP="00923590">
      <w:pPr>
        <w:autoSpaceDE w:val="0"/>
        <w:autoSpaceDN w:val="0"/>
        <w:adjustRightInd w:val="0"/>
        <w:rPr>
          <w:spacing w:val="-6"/>
          <w:szCs w:val="28"/>
        </w:rPr>
      </w:pPr>
      <w:r w:rsidRPr="00A33211">
        <w:rPr>
          <w:spacing w:val="-6"/>
          <w:szCs w:val="28"/>
        </w:rPr>
        <w:t>периодическое проведение заседаний</w:t>
      </w:r>
      <w:r w:rsidR="00615E6C">
        <w:rPr>
          <w:spacing w:val="-6"/>
          <w:szCs w:val="28"/>
        </w:rPr>
        <w:t xml:space="preserve"> Комиссии;</w:t>
      </w:r>
    </w:p>
    <w:p w14:paraId="439E517F" w14:textId="54A1253C" w:rsidR="00EE4DE7" w:rsidRPr="00A33211" w:rsidRDefault="00F2448E" w:rsidP="00923590">
      <w:pPr>
        <w:autoSpaceDE w:val="0"/>
        <w:autoSpaceDN w:val="0"/>
        <w:adjustRightInd w:val="0"/>
        <w:rPr>
          <w:spacing w:val="-6"/>
          <w:szCs w:val="28"/>
        </w:rPr>
      </w:pPr>
      <w:r w:rsidRPr="00A33211">
        <w:rPr>
          <w:spacing w:val="-6"/>
          <w:szCs w:val="28"/>
        </w:rPr>
        <w:t>рассмотрение</w:t>
      </w:r>
      <w:r w:rsidR="00615E6C">
        <w:rPr>
          <w:spacing w:val="-6"/>
          <w:szCs w:val="28"/>
        </w:rPr>
        <w:t xml:space="preserve"> </w:t>
      </w:r>
      <w:r w:rsidRPr="00A33211">
        <w:rPr>
          <w:spacing w:val="-6"/>
          <w:szCs w:val="28"/>
        </w:rPr>
        <w:t>разработанных администрациями муниципальных поселений и организациями</w:t>
      </w:r>
      <w:r w:rsidR="005C5A2D" w:rsidRPr="00A33211">
        <w:rPr>
          <w:spacing w:val="-6"/>
        </w:rPr>
        <w:t xml:space="preserve"> </w:t>
      </w:r>
      <w:r w:rsidR="005C5A2D" w:rsidRPr="00A33211">
        <w:rPr>
          <w:spacing w:val="-6"/>
          <w:szCs w:val="28"/>
        </w:rPr>
        <w:t>Мошковско</w:t>
      </w:r>
      <w:r w:rsidR="00615E6C">
        <w:rPr>
          <w:spacing w:val="-6"/>
          <w:szCs w:val="28"/>
        </w:rPr>
        <w:t>го района Новосибирской области</w:t>
      </w:r>
      <w:r w:rsidRPr="00A33211">
        <w:rPr>
          <w:spacing w:val="-6"/>
          <w:szCs w:val="28"/>
        </w:rPr>
        <w:t xml:space="preserve"> планов</w:t>
      </w:r>
      <w:r w:rsidR="005C5A2D" w:rsidRPr="00A33211">
        <w:rPr>
          <w:spacing w:val="-6"/>
          <w:szCs w:val="28"/>
        </w:rPr>
        <w:t xml:space="preserve"> эвакуационных мероприятий;</w:t>
      </w:r>
    </w:p>
    <w:p w14:paraId="5D333D95" w14:textId="15CBCDF2" w:rsidR="004D5097" w:rsidRPr="00A33211" w:rsidRDefault="004D5097" w:rsidP="00923590">
      <w:pPr>
        <w:pStyle w:val="af3"/>
        <w:spacing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A33211">
        <w:rPr>
          <w:spacing w:val="-6"/>
          <w:sz w:val="28"/>
          <w:szCs w:val="28"/>
          <w:shd w:val="clear" w:color="auto" w:fill="FFFFFF"/>
        </w:rPr>
        <w:t xml:space="preserve">организация взаимодействия с органами военного командования, </w:t>
      </w:r>
      <w:r w:rsidRPr="00A33211">
        <w:rPr>
          <w:spacing w:val="-6"/>
          <w:sz w:val="28"/>
          <w:szCs w:val="28"/>
          <w:shd w:val="clear" w:color="auto" w:fill="FFFFFF"/>
        </w:rPr>
        <w:br/>
        <w:t xml:space="preserve">УФСБ России по Новосибирской области, структурными подразделениями </w:t>
      </w:r>
      <w:r w:rsidRPr="00A33211">
        <w:rPr>
          <w:spacing w:val="-6"/>
          <w:sz w:val="28"/>
          <w:szCs w:val="28"/>
          <w:shd w:val="clear" w:color="auto" w:fill="FFFFFF"/>
        </w:rPr>
        <w:br/>
        <w:t xml:space="preserve">ГУ МВД России по Новосибирской области, частями и подразделениями Сибирского </w:t>
      </w:r>
      <w:r w:rsidRPr="00A33211">
        <w:rPr>
          <w:spacing w:val="-6"/>
          <w:sz w:val="28"/>
          <w:szCs w:val="28"/>
          <w:shd w:val="clear" w:color="auto" w:fill="FFFFFF"/>
        </w:rPr>
        <w:lastRenderedPageBreak/>
        <w:t xml:space="preserve">округа войск национальной гвардии Российской Федерации и транспортными организациями всех форм собственности по вопросам планирования, проведения и обеспечения эвакоприёмных мероприятий на территории Мошковского района </w:t>
      </w:r>
      <w:r w:rsidRPr="00A33211">
        <w:rPr>
          <w:rFonts w:eastAsia="Calibri" w:cs="Times New Roman"/>
          <w:spacing w:val="-6"/>
          <w:sz w:val="28"/>
          <w:szCs w:val="28"/>
          <w:shd w:val="clear" w:color="auto" w:fill="FFFFFF"/>
        </w:rPr>
        <w:t>Новосибирской области;</w:t>
      </w:r>
    </w:p>
    <w:p w14:paraId="58BA70C9" w14:textId="451E463D" w:rsidR="00F2448E" w:rsidRPr="00A33211" w:rsidRDefault="00A93E88" w:rsidP="00923590">
      <w:pPr>
        <w:autoSpaceDE w:val="0"/>
        <w:autoSpaceDN w:val="0"/>
        <w:adjustRightInd w:val="0"/>
        <w:rPr>
          <w:spacing w:val="-6"/>
          <w:szCs w:val="28"/>
        </w:rPr>
      </w:pPr>
      <w:r w:rsidRPr="00A33211">
        <w:rPr>
          <w:spacing w:val="-6"/>
          <w:szCs w:val="28"/>
        </w:rPr>
        <w:t>участие руководства и членов Комиссии</w:t>
      </w:r>
      <w:r w:rsidR="00F2448E" w:rsidRPr="00A33211">
        <w:rPr>
          <w:spacing w:val="-6"/>
          <w:szCs w:val="28"/>
        </w:rPr>
        <w:t xml:space="preserve"> в проведении проверок и командно-штабных учений по вопросам гражданской обороны и защиты населения с целью проверки реальности разрабатываемых планов и приобретения практических навыков по организации и проведению эвак</w:t>
      </w:r>
      <w:r w:rsidR="004D5097" w:rsidRPr="00A33211">
        <w:rPr>
          <w:spacing w:val="-6"/>
          <w:szCs w:val="28"/>
        </w:rPr>
        <w:t>оприёмных</w:t>
      </w:r>
      <w:r w:rsidR="00F2448E" w:rsidRPr="00A33211">
        <w:rPr>
          <w:spacing w:val="-6"/>
          <w:szCs w:val="28"/>
        </w:rPr>
        <w:t xml:space="preserve"> мероприятий;</w:t>
      </w:r>
    </w:p>
    <w:p w14:paraId="0385C064" w14:textId="42B1C9FD" w:rsidR="00F2448E" w:rsidRPr="00A33211" w:rsidRDefault="00F2448E" w:rsidP="00923590">
      <w:pPr>
        <w:autoSpaceDE w:val="0"/>
        <w:autoSpaceDN w:val="0"/>
        <w:adjustRightInd w:val="0"/>
        <w:rPr>
          <w:spacing w:val="-6"/>
          <w:szCs w:val="28"/>
        </w:rPr>
      </w:pPr>
      <w:r w:rsidRPr="00A33211">
        <w:rPr>
          <w:spacing w:val="-6"/>
          <w:szCs w:val="28"/>
        </w:rPr>
        <w:t>планирование проверок готовности эвакуационных органов и организаций, обеспечивающих мероприятия гражданской обороны, к выполнению задач по предназначению;</w:t>
      </w:r>
    </w:p>
    <w:p w14:paraId="3D3268FC" w14:textId="7152F84B" w:rsidR="00F2448E" w:rsidRPr="00A33211" w:rsidRDefault="00F2448E" w:rsidP="00923590">
      <w:pPr>
        <w:autoSpaceDE w:val="0"/>
        <w:autoSpaceDN w:val="0"/>
        <w:adjustRightInd w:val="0"/>
        <w:rPr>
          <w:spacing w:val="-6"/>
          <w:szCs w:val="28"/>
        </w:rPr>
      </w:pPr>
      <w:r w:rsidRPr="00A33211">
        <w:rPr>
          <w:spacing w:val="-6"/>
          <w:szCs w:val="28"/>
        </w:rPr>
        <w:t xml:space="preserve">разработка схемы оповещения и </w:t>
      </w:r>
      <w:r w:rsidR="00A93E88" w:rsidRPr="00A33211">
        <w:rPr>
          <w:spacing w:val="-6"/>
          <w:szCs w:val="28"/>
        </w:rPr>
        <w:t>сбора членов Комиссии</w:t>
      </w:r>
      <w:r w:rsidRPr="00A33211">
        <w:rPr>
          <w:spacing w:val="-6"/>
          <w:szCs w:val="28"/>
        </w:rPr>
        <w:t>, схемы организации связи и управления эвак</w:t>
      </w:r>
      <w:r w:rsidR="004D5097" w:rsidRPr="00A33211">
        <w:rPr>
          <w:spacing w:val="-6"/>
          <w:szCs w:val="28"/>
        </w:rPr>
        <w:t>оприёмными</w:t>
      </w:r>
      <w:r w:rsidRPr="00A33211">
        <w:rPr>
          <w:spacing w:val="-6"/>
          <w:szCs w:val="28"/>
        </w:rPr>
        <w:t xml:space="preserve"> мероприятиями на территории Мошковског</w:t>
      </w:r>
      <w:r w:rsidR="00A93E88" w:rsidRPr="00A33211">
        <w:rPr>
          <w:spacing w:val="-6"/>
          <w:szCs w:val="28"/>
        </w:rPr>
        <w:t>о района, плана работы Комиссии</w:t>
      </w:r>
      <w:r w:rsidR="00615E6C">
        <w:rPr>
          <w:spacing w:val="-6"/>
          <w:szCs w:val="28"/>
        </w:rPr>
        <w:t xml:space="preserve"> на текущий год;</w:t>
      </w:r>
    </w:p>
    <w:p w14:paraId="354D84EA" w14:textId="0FA6CA2C" w:rsidR="004D5097" w:rsidRPr="00A33211" w:rsidRDefault="004D5097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Cs w:val="28"/>
        </w:rPr>
        <w:t>2)</w:t>
      </w:r>
      <w:r w:rsidR="00E22454" w:rsidRPr="00A33211">
        <w:rPr>
          <w:spacing w:val="-6"/>
          <w:szCs w:val="28"/>
        </w:rPr>
        <w:t xml:space="preserve"> </w:t>
      </w:r>
      <w:r w:rsidRPr="00A33211">
        <w:rPr>
          <w:spacing w:val="-6"/>
          <w:sz w:val="28"/>
          <w:szCs w:val="28"/>
          <w:shd w:val="clear" w:color="auto" w:fill="FFFFFF"/>
        </w:rPr>
        <w:t>в период нарастания угрозы агрессии против Российской Федерации до объявления мобилизации в Российской Федерации:</w:t>
      </w:r>
    </w:p>
    <w:p w14:paraId="187B7939" w14:textId="4A6C612E" w:rsidR="004D5097" w:rsidRPr="00A33211" w:rsidRDefault="004D5097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>контроль за приведением в готовность эвакуационных органов</w:t>
      </w:r>
      <w:r w:rsidR="0039286F" w:rsidRPr="00A33211">
        <w:rPr>
          <w:spacing w:val="-6"/>
          <w:sz w:val="28"/>
          <w:szCs w:val="28"/>
          <w:shd w:val="clear" w:color="auto" w:fill="FFFFFF"/>
        </w:rPr>
        <w:t>,</w:t>
      </w:r>
      <w:r w:rsidRPr="00A33211">
        <w:rPr>
          <w:spacing w:val="-6"/>
          <w:sz w:val="28"/>
          <w:szCs w:val="28"/>
          <w:shd w:val="clear" w:color="auto" w:fill="FFFFFF"/>
        </w:rPr>
        <w:t xml:space="preserve"> расположенных на территории </w:t>
      </w:r>
      <w:r w:rsidRPr="00A33211">
        <w:rPr>
          <w:rFonts w:eastAsia="Calibri" w:cs="Times New Roman"/>
          <w:spacing w:val="-6"/>
          <w:sz w:val="28"/>
          <w:szCs w:val="28"/>
          <w:shd w:val="clear" w:color="auto" w:fill="FFFFFF"/>
        </w:rPr>
        <w:t>_Мошковского района Новосибирской области,</w:t>
      </w:r>
      <w:r w:rsidR="0039286F" w:rsidRPr="00A33211">
        <w:rPr>
          <w:rFonts w:eastAsia="Calibri" w:cs="Times New Roman"/>
          <w:spacing w:val="-6"/>
          <w:sz w:val="28"/>
          <w:szCs w:val="28"/>
          <w:shd w:val="clear" w:color="auto" w:fill="FFFFFF"/>
        </w:rPr>
        <w:t xml:space="preserve"> </w:t>
      </w:r>
      <w:r w:rsidRPr="00A33211">
        <w:rPr>
          <w:spacing w:val="-6"/>
          <w:sz w:val="28"/>
          <w:szCs w:val="28"/>
          <w:shd w:val="clear" w:color="auto" w:fill="FFFFFF"/>
        </w:rPr>
        <w:t>организация уточнения схемы оповещения и сбора членов эвакопри</w:t>
      </w:r>
      <w:r w:rsidR="0039286F" w:rsidRPr="00A33211">
        <w:rPr>
          <w:spacing w:val="-6"/>
          <w:sz w:val="28"/>
          <w:szCs w:val="28"/>
          <w:shd w:val="clear" w:color="auto" w:fill="FFFFFF"/>
        </w:rPr>
        <w:t>ё</w:t>
      </w:r>
      <w:r w:rsidRPr="00A33211">
        <w:rPr>
          <w:spacing w:val="-6"/>
          <w:sz w:val="28"/>
          <w:szCs w:val="28"/>
          <w:shd w:val="clear" w:color="auto" w:fill="FFFFFF"/>
        </w:rPr>
        <w:t>мной комиссии, схемы организации связи и управления эвакопри</w:t>
      </w:r>
      <w:r w:rsidR="0039286F" w:rsidRPr="00A33211">
        <w:rPr>
          <w:spacing w:val="-6"/>
          <w:sz w:val="28"/>
          <w:szCs w:val="28"/>
          <w:shd w:val="clear" w:color="auto" w:fill="FFFFFF"/>
        </w:rPr>
        <w:t>ё</w:t>
      </w:r>
      <w:r w:rsidRPr="00A33211">
        <w:rPr>
          <w:spacing w:val="-6"/>
          <w:sz w:val="28"/>
          <w:szCs w:val="28"/>
          <w:shd w:val="clear" w:color="auto" w:fill="FFFFFF"/>
        </w:rPr>
        <w:t>мными мероприятиями на территории</w:t>
      </w:r>
      <w:r w:rsidR="0039286F" w:rsidRPr="00A33211">
        <w:rPr>
          <w:rFonts w:eastAsia="Calibri" w:cs="Times New Roman"/>
          <w:spacing w:val="-6"/>
          <w:sz w:val="28"/>
          <w:szCs w:val="28"/>
          <w:shd w:val="clear" w:color="auto" w:fill="FFFFFF"/>
        </w:rPr>
        <w:t xml:space="preserve"> Мошковского района </w:t>
      </w:r>
      <w:r w:rsidRPr="00A33211">
        <w:rPr>
          <w:rFonts w:eastAsia="Calibri" w:cs="Times New Roman"/>
          <w:spacing w:val="-6"/>
          <w:sz w:val="28"/>
          <w:szCs w:val="28"/>
          <w:shd w:val="clear" w:color="auto" w:fill="FFFFFF"/>
        </w:rPr>
        <w:t>Новосибирской области;</w:t>
      </w:r>
    </w:p>
    <w:p w14:paraId="6C36D726" w14:textId="6B558215" w:rsidR="004D5097" w:rsidRPr="00A33211" w:rsidRDefault="004D5097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 xml:space="preserve">уточнение плана эвакуационных мероприятий в </w:t>
      </w:r>
      <w:r w:rsidRPr="00A33211">
        <w:rPr>
          <w:rFonts w:eastAsia="Calibri" w:cs="Times New Roman"/>
          <w:spacing w:val="-6"/>
          <w:sz w:val="28"/>
          <w:szCs w:val="28"/>
          <w:shd w:val="clear" w:color="auto" w:fill="FFFFFF"/>
        </w:rPr>
        <w:t>_</w:t>
      </w:r>
      <w:r w:rsidR="0039286F" w:rsidRPr="00A33211">
        <w:rPr>
          <w:rFonts w:eastAsia="Calibri" w:cs="Times New Roman"/>
          <w:spacing w:val="-6"/>
          <w:sz w:val="28"/>
          <w:szCs w:val="28"/>
          <w:shd w:val="clear" w:color="auto" w:fill="FFFFFF"/>
        </w:rPr>
        <w:t xml:space="preserve">Мошковском районе </w:t>
      </w:r>
      <w:r w:rsidRPr="00A33211">
        <w:rPr>
          <w:rFonts w:eastAsia="Calibri" w:cs="Times New Roman"/>
          <w:spacing w:val="-6"/>
          <w:sz w:val="28"/>
          <w:szCs w:val="28"/>
          <w:shd w:val="clear" w:color="auto" w:fill="FFFFFF"/>
        </w:rPr>
        <w:t xml:space="preserve">Новосибирской области, </w:t>
      </w:r>
      <w:r w:rsidRPr="00A33211">
        <w:rPr>
          <w:spacing w:val="-6"/>
          <w:sz w:val="28"/>
          <w:szCs w:val="28"/>
          <w:shd w:val="clear" w:color="auto" w:fill="FFFFFF"/>
        </w:rPr>
        <w:t>расч</w:t>
      </w:r>
      <w:r w:rsidR="0039286F" w:rsidRPr="00A33211">
        <w:rPr>
          <w:spacing w:val="-6"/>
          <w:sz w:val="28"/>
          <w:szCs w:val="28"/>
          <w:shd w:val="clear" w:color="auto" w:fill="FFFFFF"/>
        </w:rPr>
        <w:t>ё</w:t>
      </w:r>
      <w:r w:rsidRPr="00A33211">
        <w:rPr>
          <w:spacing w:val="-6"/>
          <w:sz w:val="28"/>
          <w:szCs w:val="28"/>
          <w:shd w:val="clear" w:color="auto" w:fill="FFFFFF"/>
        </w:rPr>
        <w:t>тов и порядка проведения мероприятий по при</w:t>
      </w:r>
      <w:r w:rsidR="0039286F" w:rsidRPr="00A33211">
        <w:rPr>
          <w:spacing w:val="-6"/>
          <w:sz w:val="28"/>
          <w:szCs w:val="28"/>
          <w:shd w:val="clear" w:color="auto" w:fill="FFFFFF"/>
        </w:rPr>
        <w:t>ё</w:t>
      </w:r>
      <w:r w:rsidRPr="00A33211">
        <w:rPr>
          <w:spacing w:val="-6"/>
          <w:sz w:val="28"/>
          <w:szCs w:val="28"/>
          <w:shd w:val="clear" w:color="auto" w:fill="FFFFFF"/>
        </w:rPr>
        <w:t>му и размещению эвакуируемого населения, материальных, культурных ценностей и архивных документов, документов, обеспечивающих проведение эвакопри</w:t>
      </w:r>
      <w:r w:rsidR="0039286F" w:rsidRPr="00A33211">
        <w:rPr>
          <w:spacing w:val="-6"/>
          <w:sz w:val="28"/>
          <w:szCs w:val="28"/>
          <w:shd w:val="clear" w:color="auto" w:fill="FFFFFF"/>
        </w:rPr>
        <w:t>ё</w:t>
      </w:r>
      <w:r w:rsidRPr="00A33211">
        <w:rPr>
          <w:spacing w:val="-6"/>
          <w:sz w:val="28"/>
          <w:szCs w:val="28"/>
          <w:shd w:val="clear" w:color="auto" w:fill="FFFFFF"/>
        </w:rPr>
        <w:t>мных мероприятий, в том числе формализованных и</w:t>
      </w:r>
      <w:r w:rsidR="0039286F" w:rsidRPr="00A33211">
        <w:rPr>
          <w:spacing w:val="-6"/>
          <w:sz w:val="28"/>
          <w:szCs w:val="28"/>
          <w:shd w:val="clear" w:color="auto" w:fill="FFFFFF"/>
        </w:rPr>
        <w:t xml:space="preserve"> </w:t>
      </w:r>
      <w:r w:rsidRPr="00A33211">
        <w:rPr>
          <w:spacing w:val="-6"/>
          <w:sz w:val="28"/>
          <w:szCs w:val="28"/>
          <w:shd w:val="clear" w:color="auto" w:fill="FFFFFF"/>
        </w:rPr>
        <w:t>справочных документов;</w:t>
      </w:r>
    </w:p>
    <w:p w14:paraId="122BD82D" w14:textId="77777777" w:rsidR="00C33A6B" w:rsidRPr="00A33211" w:rsidRDefault="00C33A6B" w:rsidP="00923590">
      <w:pPr>
        <w:autoSpaceDE w:val="0"/>
        <w:autoSpaceDN w:val="0"/>
        <w:adjustRightInd w:val="0"/>
        <w:rPr>
          <w:spacing w:val="-6"/>
          <w:szCs w:val="28"/>
        </w:rPr>
      </w:pPr>
      <w:r w:rsidRPr="00A33211">
        <w:rPr>
          <w:spacing w:val="-6"/>
          <w:szCs w:val="28"/>
        </w:rPr>
        <w:t>уточнение категорий и численности эвакуируемого населения;</w:t>
      </w:r>
    </w:p>
    <w:p w14:paraId="5493A10B" w14:textId="77777777" w:rsidR="0039286F" w:rsidRPr="00A33211" w:rsidRDefault="0039286F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>контроль за организацией инженерного оборудования мест высадки;</w:t>
      </w:r>
    </w:p>
    <w:p w14:paraId="59B83425" w14:textId="170C44F8" w:rsidR="0039286F" w:rsidRPr="00A33211" w:rsidRDefault="0039286F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>проведение совещания с руководителями эвакуационных органов муниципальных поселений и организаций Мошковского района Новосибирской области и органов управления, доведение до них складывающейся обстановки и постановка задач;</w:t>
      </w:r>
    </w:p>
    <w:p w14:paraId="0AB5520D" w14:textId="446EA827" w:rsidR="0039286F" w:rsidRPr="00A33211" w:rsidRDefault="0039286F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>организация актуализации нормативных правовых актов, обеспечивающих проведение эвакоприёмных мероприятий, и их реализации;</w:t>
      </w:r>
    </w:p>
    <w:p w14:paraId="691971B2" w14:textId="77777777" w:rsidR="0039286F" w:rsidRPr="00A33211" w:rsidRDefault="0039286F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>уточнение обеспеченности прибывающего населения жильем, запасами воды, материально-техническими, продовольственными, медицинскими и иными средствами, а также имуществом первой необходимости, предназначенными для первоочередного жизнеобеспечения;</w:t>
      </w:r>
    </w:p>
    <w:p w14:paraId="479DBF5F" w14:textId="4CBE8AFA" w:rsidR="0039286F" w:rsidRPr="00A33211" w:rsidRDefault="0039286F" w:rsidP="00923590">
      <w:pPr>
        <w:pStyle w:val="af3"/>
        <w:spacing w:beforeAutospacing="0" w:after="0" w:afterAutospacing="0"/>
        <w:ind w:firstLine="709"/>
        <w:jc w:val="both"/>
        <w:rPr>
          <w:spacing w:val="-6"/>
        </w:rPr>
      </w:pPr>
      <w:r w:rsidRPr="00A33211">
        <w:rPr>
          <w:spacing w:val="-6"/>
          <w:sz w:val="28"/>
          <w:szCs w:val="28"/>
          <w:shd w:val="clear" w:color="auto" w:fill="FFFFFF"/>
        </w:rPr>
        <w:t>контроль за готовностью района для размещения прибывающего населения, а также для размещения (хранения) материальных, культурных ценностей и архивных документов;</w:t>
      </w:r>
    </w:p>
    <w:p w14:paraId="09C388A4" w14:textId="7F67621A" w:rsidR="0039286F" w:rsidRPr="00A33211" w:rsidRDefault="0039286F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>сбор и обмен информацией по проведению эвакоприёмных мероприятий;</w:t>
      </w:r>
    </w:p>
    <w:p w14:paraId="2D5DA8FC" w14:textId="11575F04" w:rsidR="0039286F" w:rsidRPr="00A33211" w:rsidRDefault="0039286F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>информирование вышестоящих и взаимодействующих органов управления о ходе выполнения эвакоприёмных мероприятий;</w:t>
      </w:r>
    </w:p>
    <w:p w14:paraId="7CE566B4" w14:textId="5016F0F3" w:rsidR="00F27A54" w:rsidRPr="00A33211" w:rsidRDefault="00F27A54" w:rsidP="00923590">
      <w:pPr>
        <w:pStyle w:val="af3"/>
        <w:spacing w:beforeAutospacing="0" w:after="0" w:afterAutospacing="0"/>
        <w:ind w:firstLine="709"/>
        <w:jc w:val="both"/>
        <w:rPr>
          <w:spacing w:val="-6"/>
        </w:rPr>
      </w:pPr>
      <w:r w:rsidRPr="00A33211">
        <w:rPr>
          <w:spacing w:val="-6"/>
          <w:sz w:val="28"/>
          <w:szCs w:val="28"/>
          <w:shd w:val="clear" w:color="auto" w:fill="FFFFFF"/>
        </w:rPr>
        <w:t xml:space="preserve">3) при введении в действие плана гражданской обороны и защиты населения </w:t>
      </w:r>
      <w:r w:rsidRPr="00A33211">
        <w:rPr>
          <w:rFonts w:eastAsia="Calibri" w:cs="Times New Roman"/>
          <w:spacing w:val="-6"/>
          <w:sz w:val="28"/>
          <w:szCs w:val="28"/>
          <w:shd w:val="clear" w:color="auto" w:fill="FFFFFF"/>
        </w:rPr>
        <w:t xml:space="preserve">Мошковского района Новосибирской области, а также при </w:t>
      </w:r>
      <w:r w:rsidRPr="00A33211">
        <w:rPr>
          <w:spacing w:val="-6"/>
          <w:sz w:val="28"/>
          <w:szCs w:val="28"/>
          <w:shd w:val="clear" w:color="auto" w:fill="FFFFFF"/>
        </w:rPr>
        <w:t>принятии решения на проведение эвакуационных мероприятий из зон ведения военных действий, с прифронтовых территорий и зон полной эвакуации:</w:t>
      </w:r>
    </w:p>
    <w:p w14:paraId="2007BFD6" w14:textId="668D62E8" w:rsidR="00F27A54" w:rsidRPr="00A33211" w:rsidRDefault="00F27A54" w:rsidP="00923590">
      <w:pPr>
        <w:pStyle w:val="af3"/>
        <w:spacing w:beforeAutospacing="0" w:after="0" w:afterAutospacing="0"/>
        <w:ind w:firstLine="709"/>
        <w:jc w:val="both"/>
        <w:rPr>
          <w:spacing w:val="-6"/>
        </w:rPr>
      </w:pPr>
      <w:r w:rsidRPr="00A33211">
        <w:rPr>
          <w:spacing w:val="-6"/>
          <w:sz w:val="28"/>
          <w:szCs w:val="28"/>
          <w:shd w:val="clear" w:color="auto" w:fill="FFFFFF"/>
        </w:rPr>
        <w:lastRenderedPageBreak/>
        <w:t>осуществление взаим</w:t>
      </w:r>
      <w:r w:rsidR="00615E6C">
        <w:rPr>
          <w:spacing w:val="-6"/>
          <w:sz w:val="28"/>
          <w:szCs w:val="28"/>
          <w:shd w:val="clear" w:color="auto" w:fill="FFFFFF"/>
        </w:rPr>
        <w:t xml:space="preserve">одействия эвакуационных органов, </w:t>
      </w:r>
      <w:r w:rsidRPr="00A33211">
        <w:rPr>
          <w:spacing w:val="-6"/>
          <w:sz w:val="28"/>
          <w:szCs w:val="28"/>
          <w:shd w:val="clear" w:color="auto" w:fill="FFFFFF"/>
        </w:rPr>
        <w:t xml:space="preserve">расположенных на территории Мошковского района </w:t>
      </w:r>
      <w:r w:rsidR="00615E6C">
        <w:rPr>
          <w:rFonts w:eastAsia="Calibri" w:cs="Times New Roman"/>
          <w:spacing w:val="-6"/>
          <w:sz w:val="28"/>
          <w:szCs w:val="28"/>
          <w:shd w:val="clear" w:color="auto" w:fill="FFFFFF"/>
        </w:rPr>
        <w:t xml:space="preserve">Новосибирской области, </w:t>
      </w:r>
      <w:r w:rsidRPr="00A33211">
        <w:rPr>
          <w:rFonts w:eastAsia="Calibri" w:cs="Times New Roman"/>
          <w:spacing w:val="-6"/>
          <w:sz w:val="28"/>
          <w:szCs w:val="28"/>
          <w:shd w:val="clear" w:color="auto" w:fill="FFFFFF"/>
        </w:rPr>
        <w:t xml:space="preserve">со структурными </w:t>
      </w:r>
      <w:r w:rsidRPr="00A33211">
        <w:rPr>
          <w:spacing w:val="-6"/>
          <w:sz w:val="28"/>
          <w:szCs w:val="28"/>
          <w:shd w:val="clear" w:color="auto" w:fill="FFFFFF"/>
        </w:rPr>
        <w:t xml:space="preserve">подразделениями администрации Мошковского района </w:t>
      </w:r>
      <w:r w:rsidRPr="00A33211">
        <w:rPr>
          <w:rFonts w:eastAsia="Calibri" w:cs="Times New Roman"/>
          <w:spacing w:val="-6"/>
          <w:sz w:val="28"/>
          <w:szCs w:val="28"/>
          <w:shd w:val="clear" w:color="auto" w:fill="FFFFFF"/>
        </w:rPr>
        <w:t xml:space="preserve">Новосибирской области </w:t>
      </w:r>
      <w:r w:rsidRPr="00A33211">
        <w:rPr>
          <w:spacing w:val="-6"/>
          <w:sz w:val="28"/>
          <w:szCs w:val="28"/>
          <w:shd w:val="clear" w:color="auto" w:fill="FFFFFF"/>
        </w:rPr>
        <w:t>и транспортными организациями по вопросам подачи транспорта в пункты высадки, пункты выгрузки;</w:t>
      </w:r>
    </w:p>
    <w:p w14:paraId="447C850F" w14:textId="1721B91D" w:rsidR="00F27A54" w:rsidRPr="00A33211" w:rsidRDefault="00F27A54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>сбор и обобщение данных о ходе проведения эвакоприёмных мероприятий;</w:t>
      </w:r>
    </w:p>
    <w:p w14:paraId="780958C0" w14:textId="0FB6AF03" w:rsidR="00F27A54" w:rsidRPr="00A33211" w:rsidRDefault="00F27A54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>организация взаимодействия с органами военного командования, внутренних дел, УФСБ России по Новосибирской области, управлением Росгвардии по Новосибирской области и организациями, обеспечивающими мероприятия гражданской обороны, по вопросам проведения эвакуационных мероприятий и первоочередного жизнеобеспечения эвакуируемого населения;</w:t>
      </w:r>
    </w:p>
    <w:p w14:paraId="199EC8D2" w14:textId="19BB1817" w:rsidR="00F27A54" w:rsidRPr="00A33211" w:rsidRDefault="00F27A54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00"/>
        </w:rPr>
      </w:pPr>
      <w:r w:rsidRPr="00A33211">
        <w:rPr>
          <w:spacing w:val="-6"/>
          <w:sz w:val="28"/>
          <w:szCs w:val="28"/>
          <w:shd w:val="clear" w:color="auto" w:fill="FFFFFF"/>
        </w:rPr>
        <w:t>контроль и организация исполнения нормативных правовых актов, обеспечивающих проведение мероприятий по реализации плана эвакуационных мероприятий в Мошковском районе</w:t>
      </w:r>
      <w:r w:rsidRPr="00A33211">
        <w:rPr>
          <w:rFonts w:eastAsia="Calibri" w:cs="Times New Roman"/>
          <w:spacing w:val="-6"/>
          <w:sz w:val="28"/>
          <w:szCs w:val="28"/>
          <w:shd w:val="clear" w:color="auto" w:fill="FFFFFF"/>
        </w:rPr>
        <w:t xml:space="preserve"> Новосибирской области;</w:t>
      </w:r>
    </w:p>
    <w:p w14:paraId="18A2CF9A" w14:textId="156A8288" w:rsidR="00F27A54" w:rsidRPr="00A33211" w:rsidRDefault="00F27A54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>приведение в готовность приёмных эвакуационных пунктов, пунктов высадки, выгрузки к выполнению возложенных задач;</w:t>
      </w:r>
    </w:p>
    <w:p w14:paraId="3902FEEB" w14:textId="24BF0C96" w:rsidR="00F27A54" w:rsidRPr="00A33211" w:rsidRDefault="00F27A54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00"/>
        </w:rPr>
      </w:pPr>
      <w:r w:rsidRPr="00A33211">
        <w:rPr>
          <w:spacing w:val="-6"/>
          <w:sz w:val="28"/>
          <w:szCs w:val="28"/>
          <w:shd w:val="clear" w:color="auto" w:fill="FFFFFF"/>
        </w:rPr>
        <w:t>координация и контроль за проведением эвакуационных мероприятий, выполняемых при введении в действие плана гражданской обороны и защиты населения Мошковского района</w:t>
      </w:r>
      <w:r w:rsidRPr="00A33211">
        <w:rPr>
          <w:rFonts w:eastAsia="Calibri" w:cs="Times New Roman"/>
          <w:spacing w:val="-6"/>
          <w:sz w:val="28"/>
          <w:szCs w:val="28"/>
          <w:shd w:val="clear" w:color="auto" w:fill="FFFFFF"/>
        </w:rPr>
        <w:t xml:space="preserve"> Новосибирской области.</w:t>
      </w:r>
    </w:p>
    <w:p w14:paraId="552A8FFE" w14:textId="59183905" w:rsidR="00F27A54" w:rsidRPr="00A33211" w:rsidRDefault="00F27A54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 xml:space="preserve">О ходе выполнения эвакоприёмных мероприятий председатель эвакоприемной комиссии (заместитель) докладывает Главе Мошковского района </w:t>
      </w:r>
      <w:r w:rsidRPr="00A33211">
        <w:rPr>
          <w:rFonts w:eastAsia="Calibri" w:cs="Times New Roman"/>
          <w:spacing w:val="-6"/>
          <w:sz w:val="28"/>
          <w:szCs w:val="28"/>
          <w:shd w:val="clear" w:color="auto" w:fill="FFFFFF"/>
        </w:rPr>
        <w:t xml:space="preserve">Новосибирской области, председателю эвакуационной </w:t>
      </w:r>
      <w:r w:rsidRPr="00A33211">
        <w:rPr>
          <w:spacing w:val="-6"/>
          <w:sz w:val="28"/>
          <w:szCs w:val="28"/>
          <w:shd w:val="clear" w:color="auto" w:fill="FFFFFF"/>
        </w:rPr>
        <w:t>комиссии Новосибирской области и действует в соответствии с полученными указаниями и регламентом сбора и обмена информацией в области гражданской обороны.</w:t>
      </w:r>
    </w:p>
    <w:p w14:paraId="38720D0E" w14:textId="0A6BB49F" w:rsidR="0039286F" w:rsidRPr="00A33211" w:rsidRDefault="0039286F" w:rsidP="005D50C8">
      <w:pPr>
        <w:autoSpaceDE w:val="0"/>
        <w:autoSpaceDN w:val="0"/>
        <w:adjustRightInd w:val="0"/>
        <w:ind w:firstLine="851"/>
        <w:rPr>
          <w:szCs w:val="28"/>
        </w:rPr>
      </w:pPr>
    </w:p>
    <w:p w14:paraId="3B502C2C" w14:textId="6BD57949" w:rsidR="00D87B5B" w:rsidRPr="00A33211" w:rsidRDefault="00D87B5B" w:rsidP="00D87B5B">
      <w:pPr>
        <w:pStyle w:val="af3"/>
        <w:spacing w:beforeAutospacing="0" w:after="0" w:afterAutospacing="0"/>
        <w:jc w:val="center"/>
        <w:rPr>
          <w:b/>
          <w:bCs/>
          <w:sz w:val="28"/>
          <w:szCs w:val="28"/>
          <w:shd w:val="clear" w:color="auto" w:fill="FFFFFF"/>
        </w:rPr>
      </w:pPr>
      <w:r w:rsidRPr="00A33211">
        <w:rPr>
          <w:b/>
          <w:bCs/>
          <w:sz w:val="28"/>
          <w:szCs w:val="28"/>
          <w:shd w:val="clear" w:color="auto" w:fill="FFFFFF"/>
        </w:rPr>
        <w:t xml:space="preserve">III. Права эвакоприёмной комиссии </w:t>
      </w:r>
    </w:p>
    <w:p w14:paraId="2B372230" w14:textId="6B6275DA" w:rsidR="00D87B5B" w:rsidRPr="00A33211" w:rsidRDefault="00D87B5B" w:rsidP="00D87B5B">
      <w:pPr>
        <w:pStyle w:val="af3"/>
        <w:spacing w:beforeAutospacing="0" w:after="0" w:afterAutospacing="0"/>
        <w:jc w:val="center"/>
        <w:rPr>
          <w:shd w:val="clear" w:color="auto" w:fill="FFFFFF"/>
        </w:rPr>
      </w:pPr>
      <w:r w:rsidRPr="00A33211">
        <w:rPr>
          <w:b/>
          <w:bCs/>
          <w:sz w:val="28"/>
          <w:szCs w:val="28"/>
          <w:shd w:val="clear" w:color="auto" w:fill="FFFFFF"/>
        </w:rPr>
        <w:t xml:space="preserve">Мошковского района </w:t>
      </w:r>
      <w:r w:rsidRPr="00A33211">
        <w:rPr>
          <w:rFonts w:eastAsia="Calibri" w:cs="Times New Roman"/>
          <w:b/>
          <w:bCs/>
          <w:sz w:val="28"/>
          <w:szCs w:val="28"/>
          <w:shd w:val="clear" w:color="auto" w:fill="FFFFFF"/>
        </w:rPr>
        <w:t>Новосибирской области</w:t>
      </w:r>
    </w:p>
    <w:p w14:paraId="70CD15AD" w14:textId="77777777" w:rsidR="00D87B5B" w:rsidRPr="00A33211" w:rsidRDefault="00D87B5B" w:rsidP="00D87B5B">
      <w:pPr>
        <w:pStyle w:val="af3"/>
        <w:spacing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14:paraId="4D3BDAE4" w14:textId="5C9F4EA3" w:rsidR="00D87B5B" w:rsidRPr="00A33211" w:rsidRDefault="006427D0" w:rsidP="00332924">
      <w:pPr>
        <w:pStyle w:val="af3"/>
        <w:spacing w:beforeAutospacing="0" w:after="0" w:afterAutospacing="0"/>
        <w:ind w:firstLine="709"/>
        <w:jc w:val="both"/>
        <w:rPr>
          <w:spacing w:val="-6"/>
          <w:sz w:val="28"/>
          <w:szCs w:val="28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>7</w:t>
      </w:r>
      <w:r w:rsidR="00D87B5B" w:rsidRPr="00A33211">
        <w:rPr>
          <w:spacing w:val="-6"/>
          <w:sz w:val="28"/>
          <w:szCs w:val="28"/>
          <w:shd w:val="clear" w:color="auto" w:fill="FFFFFF"/>
        </w:rPr>
        <w:t xml:space="preserve">. На Комиссию возлагается контроль состояния планирования, разработки документов и готовности эвакуационных органов </w:t>
      </w:r>
      <w:r w:rsidR="00D87B5B" w:rsidRPr="00A33211">
        <w:rPr>
          <w:rFonts w:eastAsia="Calibri" w:cs="Times New Roman"/>
          <w:spacing w:val="-6"/>
          <w:sz w:val="28"/>
          <w:szCs w:val="28"/>
          <w:shd w:val="clear" w:color="auto" w:fill="FFFFFF"/>
        </w:rPr>
        <w:t xml:space="preserve">муниципальных поселений </w:t>
      </w:r>
      <w:r w:rsidR="00D87B5B" w:rsidRPr="00A33211">
        <w:rPr>
          <w:spacing w:val="-6"/>
          <w:sz w:val="28"/>
          <w:szCs w:val="28"/>
          <w:shd w:val="clear" w:color="auto" w:fill="FFFFFF"/>
        </w:rPr>
        <w:t>и организаций (независимо от их ведомственной принадлежности и формы собственности)</w:t>
      </w:r>
      <w:r w:rsidR="005050B4">
        <w:rPr>
          <w:spacing w:val="-6"/>
          <w:sz w:val="28"/>
          <w:szCs w:val="28"/>
          <w:shd w:val="clear" w:color="auto" w:fill="FFFFFF"/>
        </w:rPr>
        <w:t>,</w:t>
      </w:r>
      <w:r w:rsidR="00D87B5B" w:rsidRPr="00A33211">
        <w:rPr>
          <w:spacing w:val="-6"/>
          <w:sz w:val="28"/>
          <w:szCs w:val="28"/>
          <w:shd w:val="clear" w:color="auto" w:fill="FFFFFF"/>
        </w:rPr>
        <w:t xml:space="preserve"> расположенных на территории Мошковского района</w:t>
      </w:r>
      <w:r w:rsidR="00D87B5B" w:rsidRPr="00A33211">
        <w:rPr>
          <w:rFonts w:eastAsia="Calibri" w:cs="Times New Roman"/>
          <w:spacing w:val="-6"/>
          <w:sz w:val="28"/>
          <w:szCs w:val="28"/>
          <w:shd w:val="clear" w:color="auto" w:fill="FFFFFF"/>
        </w:rPr>
        <w:t xml:space="preserve"> Новосибирской области, </w:t>
      </w:r>
      <w:r w:rsidR="00D87B5B" w:rsidRPr="00A33211">
        <w:rPr>
          <w:spacing w:val="-6"/>
          <w:sz w:val="28"/>
          <w:szCs w:val="28"/>
          <w:shd w:val="clear" w:color="auto" w:fill="FFFFFF"/>
        </w:rPr>
        <w:t xml:space="preserve">а также структурных подразделений администрации </w:t>
      </w:r>
      <w:r w:rsidR="00332924" w:rsidRPr="00A33211">
        <w:rPr>
          <w:spacing w:val="-6"/>
          <w:sz w:val="28"/>
          <w:szCs w:val="28"/>
          <w:shd w:val="clear" w:color="auto" w:fill="FFFFFF"/>
        </w:rPr>
        <w:t xml:space="preserve">Мошковского района </w:t>
      </w:r>
      <w:r w:rsidR="00D87B5B" w:rsidRPr="00A33211">
        <w:rPr>
          <w:rFonts w:eastAsia="Calibri" w:cs="Times New Roman"/>
          <w:spacing w:val="-6"/>
          <w:sz w:val="28"/>
          <w:szCs w:val="28"/>
          <w:shd w:val="clear" w:color="auto" w:fill="FFFFFF"/>
        </w:rPr>
        <w:t xml:space="preserve">Новосибирской области </w:t>
      </w:r>
      <w:r w:rsidR="00D87B5B" w:rsidRPr="00A33211">
        <w:rPr>
          <w:spacing w:val="-6"/>
          <w:sz w:val="28"/>
          <w:szCs w:val="28"/>
          <w:shd w:val="clear" w:color="auto" w:fill="FFFFFF"/>
        </w:rPr>
        <w:t>к</w:t>
      </w:r>
      <w:r w:rsidR="00332924" w:rsidRPr="00A33211">
        <w:rPr>
          <w:spacing w:val="-6"/>
          <w:sz w:val="28"/>
          <w:szCs w:val="28"/>
          <w:shd w:val="clear" w:color="auto" w:fill="FFFFFF"/>
        </w:rPr>
        <w:t xml:space="preserve"> </w:t>
      </w:r>
      <w:r w:rsidR="00D87B5B" w:rsidRPr="00A33211">
        <w:rPr>
          <w:spacing w:val="-6"/>
          <w:sz w:val="28"/>
          <w:szCs w:val="28"/>
          <w:shd w:val="clear" w:color="auto" w:fill="FFFFFF"/>
        </w:rPr>
        <w:t>выполнению задач по предназначению, при</w:t>
      </w:r>
      <w:r w:rsidR="00332924" w:rsidRPr="00A33211">
        <w:rPr>
          <w:spacing w:val="-6"/>
          <w:sz w:val="28"/>
          <w:szCs w:val="28"/>
          <w:shd w:val="clear" w:color="auto" w:fill="FFFFFF"/>
        </w:rPr>
        <w:t>ё</w:t>
      </w:r>
      <w:r w:rsidR="00D87B5B" w:rsidRPr="00A33211">
        <w:rPr>
          <w:spacing w:val="-6"/>
          <w:sz w:val="28"/>
          <w:szCs w:val="28"/>
          <w:shd w:val="clear" w:color="auto" w:fill="FFFFFF"/>
        </w:rPr>
        <w:t>му, размещению эвакуируемого населения, защите населения и всестороннему обеспечению проведения эвакопри</w:t>
      </w:r>
      <w:r w:rsidR="00332924" w:rsidRPr="00A33211">
        <w:rPr>
          <w:spacing w:val="-6"/>
          <w:sz w:val="28"/>
          <w:szCs w:val="28"/>
          <w:shd w:val="clear" w:color="auto" w:fill="FFFFFF"/>
        </w:rPr>
        <w:t>ё</w:t>
      </w:r>
      <w:r w:rsidR="00D87B5B" w:rsidRPr="00A33211">
        <w:rPr>
          <w:spacing w:val="-6"/>
          <w:sz w:val="28"/>
          <w:szCs w:val="28"/>
          <w:shd w:val="clear" w:color="auto" w:fill="FFFFFF"/>
        </w:rPr>
        <w:t>мных мероприятий.</w:t>
      </w:r>
    </w:p>
    <w:p w14:paraId="35019406" w14:textId="4860FD3D" w:rsidR="00332924" w:rsidRPr="00A33211" w:rsidRDefault="006427D0" w:rsidP="00332924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>8</w:t>
      </w:r>
      <w:r w:rsidR="00332924" w:rsidRPr="00A33211">
        <w:rPr>
          <w:spacing w:val="-6"/>
          <w:sz w:val="28"/>
          <w:szCs w:val="28"/>
          <w:shd w:val="clear" w:color="auto" w:fill="FFFFFF"/>
        </w:rPr>
        <w:t>. Комиссия по вопросам состояния гражданской обороны, готовности эвакуационных органов к выполнению задач по предназначению, организации и проведению эвакоприёмных мероприятий, защите прибывающего населения имеет право:</w:t>
      </w:r>
    </w:p>
    <w:p w14:paraId="4E25545F" w14:textId="1B05064F" w:rsidR="00332924" w:rsidRPr="00A33211" w:rsidRDefault="00332924" w:rsidP="00332924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 xml:space="preserve">заслушивать руководящий состав эвакуационных органов, расположенных на территории Мошковского района </w:t>
      </w:r>
      <w:r w:rsidRPr="00A33211">
        <w:rPr>
          <w:rFonts w:eastAsia="Calibri" w:cs="Times New Roman"/>
          <w:spacing w:val="-6"/>
          <w:sz w:val="28"/>
          <w:szCs w:val="28"/>
          <w:shd w:val="clear" w:color="auto" w:fill="FFFFFF"/>
        </w:rPr>
        <w:t xml:space="preserve">Новосибирской области, а также </w:t>
      </w:r>
      <w:r w:rsidRPr="00A33211">
        <w:rPr>
          <w:spacing w:val="-6"/>
          <w:sz w:val="28"/>
          <w:szCs w:val="28"/>
          <w:shd w:val="clear" w:color="auto" w:fill="FFFFFF"/>
        </w:rPr>
        <w:t>руководителей организаций, обеспечивающих выполнение мероприятий по гражданской обороне;</w:t>
      </w:r>
    </w:p>
    <w:p w14:paraId="0922B062" w14:textId="0E08223F" w:rsidR="00332924" w:rsidRPr="00A33211" w:rsidRDefault="00332924" w:rsidP="00332924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>рассматривать отчёты и донесения по вопросам гражданской обороны и защиты населения.</w:t>
      </w:r>
    </w:p>
    <w:p w14:paraId="2D6202C2" w14:textId="199D8CBD" w:rsidR="00332924" w:rsidRPr="00A33211" w:rsidRDefault="006427D0" w:rsidP="00997491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>9</w:t>
      </w:r>
      <w:r w:rsidR="00332924" w:rsidRPr="00A33211">
        <w:rPr>
          <w:spacing w:val="-6"/>
          <w:sz w:val="28"/>
          <w:szCs w:val="28"/>
          <w:shd w:val="clear" w:color="auto" w:fill="FFFFFF"/>
        </w:rPr>
        <w:t>. Комиссия по вопросам подготовки и готовности эвакуационных органов</w:t>
      </w:r>
      <w:r w:rsidR="005050B4">
        <w:rPr>
          <w:spacing w:val="-6"/>
          <w:sz w:val="28"/>
          <w:szCs w:val="28"/>
          <w:shd w:val="clear" w:color="auto" w:fill="FFFFFF"/>
        </w:rPr>
        <w:t>,</w:t>
      </w:r>
      <w:r w:rsidR="00332924" w:rsidRPr="00A33211">
        <w:rPr>
          <w:spacing w:val="-6"/>
          <w:sz w:val="28"/>
          <w:szCs w:val="28"/>
          <w:shd w:val="clear" w:color="auto" w:fill="FFFFFF"/>
        </w:rPr>
        <w:t xml:space="preserve"> расположенных на территории </w:t>
      </w:r>
      <w:r w:rsidR="00332924" w:rsidRPr="00A33211">
        <w:rPr>
          <w:rFonts w:eastAsia="Calibri" w:cs="Times New Roman"/>
          <w:spacing w:val="-6"/>
          <w:sz w:val="28"/>
          <w:szCs w:val="28"/>
          <w:shd w:val="clear" w:color="auto" w:fill="FFFFFF"/>
        </w:rPr>
        <w:t>Мошковского района Новосибирской области, в целях проведения и</w:t>
      </w:r>
      <w:r w:rsidR="00332924" w:rsidRPr="00A33211">
        <w:rPr>
          <w:spacing w:val="-6"/>
          <w:shd w:val="clear" w:color="auto" w:fill="FFFFFF"/>
        </w:rPr>
        <w:t xml:space="preserve"> </w:t>
      </w:r>
      <w:r w:rsidR="00332924" w:rsidRPr="00A33211">
        <w:rPr>
          <w:spacing w:val="-6"/>
          <w:sz w:val="28"/>
          <w:szCs w:val="28"/>
          <w:shd w:val="clear" w:color="auto" w:fill="FFFFFF"/>
        </w:rPr>
        <w:t xml:space="preserve">всестороннего обеспечения эвакоприёмных мероприятий ежегодно </w:t>
      </w:r>
      <w:r w:rsidR="00332924" w:rsidRPr="00A33211">
        <w:rPr>
          <w:spacing w:val="-6"/>
          <w:sz w:val="28"/>
          <w:szCs w:val="28"/>
          <w:shd w:val="clear" w:color="auto" w:fill="FFFFFF"/>
        </w:rPr>
        <w:lastRenderedPageBreak/>
        <w:t xml:space="preserve">планирует и проводит проверки состояния вопросов защиты населения и готовности эвакуационных органов Мошковского района </w:t>
      </w:r>
      <w:r w:rsidR="00332924" w:rsidRPr="00A33211">
        <w:rPr>
          <w:rFonts w:eastAsia="Calibri" w:cs="Times New Roman"/>
          <w:spacing w:val="-6"/>
          <w:sz w:val="28"/>
          <w:szCs w:val="28"/>
          <w:shd w:val="clear" w:color="auto" w:fill="FFFFFF"/>
        </w:rPr>
        <w:t>Новосибирской области</w:t>
      </w:r>
      <w:r w:rsidR="00997491" w:rsidRPr="00A33211">
        <w:rPr>
          <w:rFonts w:eastAsia="Calibri" w:cs="Times New Roman"/>
          <w:spacing w:val="-6"/>
          <w:sz w:val="28"/>
          <w:szCs w:val="28"/>
          <w:shd w:val="clear" w:color="auto" w:fill="FFFFFF"/>
        </w:rPr>
        <w:t xml:space="preserve"> </w:t>
      </w:r>
      <w:r w:rsidR="00997491" w:rsidRPr="00A33211">
        <w:rPr>
          <w:spacing w:val="-6"/>
          <w:sz w:val="28"/>
          <w:szCs w:val="28"/>
          <w:shd w:val="clear" w:color="auto" w:fill="FFFFFF"/>
        </w:rPr>
        <w:t xml:space="preserve">к </w:t>
      </w:r>
      <w:r w:rsidR="00332924" w:rsidRPr="00A33211">
        <w:rPr>
          <w:spacing w:val="-6"/>
          <w:sz w:val="28"/>
          <w:szCs w:val="28"/>
          <w:shd w:val="clear" w:color="auto" w:fill="FFFFFF"/>
        </w:rPr>
        <w:t>выполнению задач по их предназначению с оформлением актов и докладных записок.</w:t>
      </w:r>
    </w:p>
    <w:p w14:paraId="48C4C1C7" w14:textId="77777777" w:rsidR="00332924" w:rsidRPr="00A33211" w:rsidRDefault="00332924" w:rsidP="00332924">
      <w:pPr>
        <w:pStyle w:val="af3"/>
        <w:spacing w:beforeAutospacing="0" w:after="0" w:afterAutospacing="0"/>
        <w:ind w:firstLine="709"/>
        <w:jc w:val="both"/>
        <w:rPr>
          <w:shd w:val="clear" w:color="auto" w:fill="FFFFFF"/>
        </w:rPr>
      </w:pPr>
    </w:p>
    <w:p w14:paraId="4258BB6B" w14:textId="3B49F100" w:rsidR="00BB0A01" w:rsidRPr="00A33211" w:rsidRDefault="00BB0A01" w:rsidP="00BB0A01">
      <w:pPr>
        <w:pStyle w:val="af3"/>
        <w:spacing w:beforeAutospacing="0" w:after="0" w:afterAutospacing="0"/>
        <w:jc w:val="center"/>
        <w:rPr>
          <w:b/>
          <w:bCs/>
          <w:sz w:val="28"/>
          <w:szCs w:val="28"/>
        </w:rPr>
      </w:pPr>
      <w:r w:rsidRPr="00A33211">
        <w:rPr>
          <w:b/>
          <w:bCs/>
          <w:sz w:val="28"/>
          <w:szCs w:val="28"/>
        </w:rPr>
        <w:t xml:space="preserve">IV. Организация деятельности эвакоприёмной комиссии </w:t>
      </w:r>
    </w:p>
    <w:p w14:paraId="23B1A7E3" w14:textId="07EA4B55" w:rsidR="00BB0A01" w:rsidRPr="00A33211" w:rsidRDefault="00BB0A01" w:rsidP="00BB0A01">
      <w:pPr>
        <w:pStyle w:val="af3"/>
        <w:spacing w:beforeAutospacing="0" w:after="0" w:afterAutospacing="0"/>
        <w:jc w:val="center"/>
      </w:pPr>
      <w:r w:rsidRPr="00A33211">
        <w:rPr>
          <w:b/>
          <w:bCs/>
          <w:sz w:val="28"/>
          <w:szCs w:val="28"/>
        </w:rPr>
        <w:t>Мошковского района</w:t>
      </w:r>
      <w:r w:rsidRPr="00A33211">
        <w:rPr>
          <w:rFonts w:eastAsia="Calibri" w:cs="Times New Roman"/>
          <w:bCs/>
          <w:sz w:val="28"/>
          <w:szCs w:val="28"/>
        </w:rPr>
        <w:t xml:space="preserve"> </w:t>
      </w:r>
      <w:r w:rsidRPr="00A33211">
        <w:rPr>
          <w:rFonts w:eastAsia="Calibri" w:cs="Times New Roman"/>
          <w:b/>
          <w:bCs/>
          <w:sz w:val="28"/>
          <w:szCs w:val="28"/>
        </w:rPr>
        <w:t>Новосибирской области</w:t>
      </w:r>
    </w:p>
    <w:p w14:paraId="4C5B8769" w14:textId="77777777" w:rsidR="006427D0" w:rsidRPr="00A33211" w:rsidRDefault="006427D0" w:rsidP="006427D0">
      <w:pPr>
        <w:autoSpaceDE w:val="0"/>
        <w:autoSpaceDN w:val="0"/>
        <w:adjustRightInd w:val="0"/>
        <w:ind w:firstLine="851"/>
        <w:rPr>
          <w:szCs w:val="28"/>
        </w:rPr>
      </w:pPr>
    </w:p>
    <w:p w14:paraId="054C3B48" w14:textId="393B273C" w:rsidR="00F850C9" w:rsidRPr="00A33211" w:rsidRDefault="006427D0" w:rsidP="00923590">
      <w:pPr>
        <w:autoSpaceDE w:val="0"/>
        <w:autoSpaceDN w:val="0"/>
        <w:adjustRightInd w:val="0"/>
        <w:rPr>
          <w:spacing w:val="-6"/>
          <w:szCs w:val="28"/>
        </w:rPr>
      </w:pPr>
      <w:r w:rsidRPr="00A33211">
        <w:rPr>
          <w:spacing w:val="-6"/>
          <w:szCs w:val="28"/>
        </w:rPr>
        <w:t xml:space="preserve">10. Общее руководство деятельностью Комиссии осуществляет Глава Мошковского района Новосибирской области. </w:t>
      </w:r>
    </w:p>
    <w:p w14:paraId="62967594" w14:textId="6554AC36" w:rsidR="006427D0" w:rsidRPr="00A33211" w:rsidRDefault="006427D0" w:rsidP="00923590">
      <w:pPr>
        <w:autoSpaceDE w:val="0"/>
        <w:autoSpaceDN w:val="0"/>
        <w:adjustRightInd w:val="0"/>
        <w:rPr>
          <w:spacing w:val="-6"/>
          <w:szCs w:val="28"/>
        </w:rPr>
      </w:pPr>
      <w:r w:rsidRPr="00A33211">
        <w:rPr>
          <w:spacing w:val="-6"/>
          <w:szCs w:val="28"/>
        </w:rPr>
        <w:t xml:space="preserve">Непосредственное руководство Комиссией возлагается на заместителя Главы </w:t>
      </w:r>
      <w:r w:rsidR="00226BA4">
        <w:rPr>
          <w:spacing w:val="-6"/>
          <w:szCs w:val="28"/>
        </w:rPr>
        <w:t xml:space="preserve">администрации </w:t>
      </w:r>
      <w:r w:rsidRPr="00A33211">
        <w:rPr>
          <w:spacing w:val="-6"/>
          <w:szCs w:val="28"/>
        </w:rPr>
        <w:t xml:space="preserve">Мошковского района Новосибирской области – председателя эвакоприёмной комиссии, </w:t>
      </w:r>
      <w:r w:rsidRPr="00A33211">
        <w:rPr>
          <w:rFonts w:eastAsia="Calibri"/>
          <w:spacing w:val="-6"/>
          <w:szCs w:val="28"/>
        </w:rPr>
        <w:t xml:space="preserve">который руководит её деятельностью и </w:t>
      </w:r>
      <w:r w:rsidRPr="00A33211">
        <w:rPr>
          <w:spacing w:val="-6"/>
          <w:szCs w:val="28"/>
        </w:rPr>
        <w:t>несёт ответственность за выполнение возложенных задач.</w:t>
      </w:r>
    </w:p>
    <w:p w14:paraId="48C04076" w14:textId="79F31D87" w:rsidR="00BB0A01" w:rsidRPr="00A33211" w:rsidRDefault="006427D0" w:rsidP="00923590">
      <w:pPr>
        <w:pStyle w:val="af3"/>
        <w:spacing w:beforeAutospacing="0" w:after="0" w:afterAutospacing="0"/>
        <w:ind w:firstLine="709"/>
        <w:jc w:val="both"/>
        <w:rPr>
          <w:spacing w:val="-6"/>
        </w:rPr>
      </w:pPr>
      <w:r w:rsidRPr="00A33211">
        <w:rPr>
          <w:spacing w:val="-6"/>
          <w:sz w:val="28"/>
          <w:szCs w:val="28"/>
          <w:shd w:val="clear" w:color="auto" w:fill="FFFFFF"/>
        </w:rPr>
        <w:t>11</w:t>
      </w:r>
      <w:r w:rsidR="00BB0A01" w:rsidRPr="00A33211">
        <w:rPr>
          <w:spacing w:val="-6"/>
          <w:sz w:val="28"/>
          <w:szCs w:val="28"/>
        </w:rPr>
        <w:t>. Состав Комиссии утверждается постановлением администрации Мошковского района</w:t>
      </w:r>
      <w:r w:rsidR="00BB0A01" w:rsidRPr="00A33211">
        <w:rPr>
          <w:rFonts w:eastAsia="Calibri" w:cs="Times New Roman"/>
          <w:spacing w:val="-6"/>
          <w:sz w:val="28"/>
          <w:szCs w:val="28"/>
        </w:rPr>
        <w:t xml:space="preserve"> Новосибирской области.</w:t>
      </w:r>
    </w:p>
    <w:p w14:paraId="08ABCBCF" w14:textId="326C519E" w:rsidR="00BB0A01" w:rsidRPr="00A33211" w:rsidRDefault="00BB0A01" w:rsidP="00923590">
      <w:pPr>
        <w:pStyle w:val="af3"/>
        <w:spacing w:beforeAutospacing="0" w:after="0" w:afterAutospacing="0"/>
        <w:ind w:firstLine="709"/>
        <w:jc w:val="both"/>
        <w:rPr>
          <w:spacing w:val="-6"/>
        </w:rPr>
      </w:pPr>
      <w:r w:rsidRPr="00A33211">
        <w:rPr>
          <w:spacing w:val="-6"/>
          <w:sz w:val="28"/>
          <w:szCs w:val="28"/>
        </w:rPr>
        <w:t xml:space="preserve">В состав Комиссии включаются лица из числа работников администрации </w:t>
      </w:r>
      <w:r w:rsidRPr="00A33211">
        <w:rPr>
          <w:rFonts w:eastAsia="Calibri" w:cs="Times New Roman"/>
          <w:spacing w:val="-6"/>
          <w:sz w:val="28"/>
          <w:szCs w:val="28"/>
        </w:rPr>
        <w:t xml:space="preserve">Мошковского района Новосибирской области, органов образования, </w:t>
      </w:r>
      <w:r w:rsidRPr="00A33211">
        <w:rPr>
          <w:spacing w:val="-6"/>
          <w:sz w:val="28"/>
          <w:szCs w:val="28"/>
        </w:rPr>
        <w:t>здравоохранения, культуры, социального обеспечения, транспорта, связи, других органов и представители органов внутренних дел, военных комиссариатов, войск национальной гвардии Российской Федерации и мобилизационных органов. Граждане, подлежащие призыву на военную службу по мобилизации, в состав комиссии не включаются.</w:t>
      </w:r>
    </w:p>
    <w:p w14:paraId="41B67820" w14:textId="60718303" w:rsidR="00BB0A01" w:rsidRPr="00A33211" w:rsidRDefault="00BB0A01" w:rsidP="00923590">
      <w:pPr>
        <w:pStyle w:val="af3"/>
        <w:spacing w:beforeAutospacing="0" w:after="0" w:afterAutospacing="0"/>
        <w:ind w:firstLine="709"/>
        <w:jc w:val="both"/>
        <w:rPr>
          <w:spacing w:val="-6"/>
        </w:rPr>
      </w:pPr>
      <w:r w:rsidRPr="00A33211">
        <w:rPr>
          <w:spacing w:val="-6"/>
          <w:sz w:val="28"/>
          <w:szCs w:val="28"/>
        </w:rPr>
        <w:t>Представители органов военного командования, организаций, обеспечивающих выполнение мероприятий по гражданской обороне, а также представители других заинтересованных организаций, связанных с обеспечением проведения эвакоприёмных мероприятий, в состав эвакоприемной комиссии включаются по согласованию.</w:t>
      </w:r>
    </w:p>
    <w:p w14:paraId="2C026BBC" w14:textId="2A95D6BA" w:rsidR="00BB0A01" w:rsidRPr="00A33211" w:rsidRDefault="006427D0" w:rsidP="00923590">
      <w:pPr>
        <w:pStyle w:val="af3"/>
        <w:spacing w:beforeAutospacing="0" w:after="0" w:afterAutospacing="0"/>
        <w:ind w:firstLine="709"/>
        <w:jc w:val="both"/>
        <w:rPr>
          <w:spacing w:val="-6"/>
        </w:rPr>
      </w:pPr>
      <w:r w:rsidRPr="00A33211">
        <w:rPr>
          <w:spacing w:val="-6"/>
          <w:sz w:val="28"/>
          <w:szCs w:val="28"/>
          <w:shd w:val="clear" w:color="auto" w:fill="FFFFFF"/>
        </w:rPr>
        <w:t>12</w:t>
      </w:r>
      <w:r w:rsidR="00BB0A01" w:rsidRPr="00A33211">
        <w:rPr>
          <w:spacing w:val="-6"/>
          <w:sz w:val="28"/>
          <w:szCs w:val="28"/>
          <w:shd w:val="clear" w:color="auto" w:fill="FFFFFF"/>
        </w:rPr>
        <w:t>.</w:t>
      </w:r>
      <w:r w:rsidR="00BB0A01" w:rsidRPr="00A33211">
        <w:rPr>
          <w:spacing w:val="-6"/>
          <w:sz w:val="28"/>
          <w:szCs w:val="28"/>
        </w:rPr>
        <w:t xml:space="preserve"> Комиссия состоит из председателя комиссии, заместителя председателя комиссии, секретаря и членов комиссии.</w:t>
      </w:r>
    </w:p>
    <w:p w14:paraId="448394F1" w14:textId="2D483724" w:rsidR="00BB0A01" w:rsidRPr="00A33211" w:rsidRDefault="00BD3F03" w:rsidP="00923590">
      <w:pPr>
        <w:pStyle w:val="af3"/>
        <w:spacing w:beforeAutospacing="0" w:after="0" w:afterAutospacing="0"/>
        <w:ind w:firstLine="709"/>
        <w:jc w:val="both"/>
        <w:rPr>
          <w:spacing w:val="-6"/>
        </w:rPr>
      </w:pPr>
      <w:r>
        <w:rPr>
          <w:spacing w:val="-6"/>
          <w:sz w:val="28"/>
          <w:szCs w:val="28"/>
        </w:rPr>
        <w:t xml:space="preserve">13. </w:t>
      </w:r>
      <w:r w:rsidR="00BB0A01" w:rsidRPr="00A33211">
        <w:rPr>
          <w:spacing w:val="-6"/>
          <w:sz w:val="28"/>
          <w:szCs w:val="28"/>
        </w:rPr>
        <w:t xml:space="preserve">Работа Комиссии </w:t>
      </w:r>
      <w:r w:rsidR="00BB0A01" w:rsidRPr="00A33211">
        <w:rPr>
          <w:rFonts w:eastAsia="Calibri" w:cs="Times New Roman"/>
          <w:spacing w:val="-6"/>
          <w:sz w:val="28"/>
          <w:szCs w:val="28"/>
        </w:rPr>
        <w:t xml:space="preserve">проводится в </w:t>
      </w:r>
      <w:r w:rsidR="00BB0A01" w:rsidRPr="00A33211">
        <w:rPr>
          <w:spacing w:val="-6"/>
          <w:sz w:val="28"/>
          <w:szCs w:val="28"/>
        </w:rPr>
        <w:t>соответствии с годовым планом, утверждаемым председателем комиссии.</w:t>
      </w:r>
    </w:p>
    <w:p w14:paraId="37368272" w14:textId="7DC81A7C" w:rsidR="00BB0A01" w:rsidRPr="00A33211" w:rsidRDefault="00494699" w:rsidP="00923590">
      <w:pPr>
        <w:pStyle w:val="af3"/>
        <w:spacing w:beforeAutospacing="0" w:after="0" w:afterAutospacing="0"/>
        <w:ind w:firstLine="709"/>
        <w:jc w:val="both"/>
        <w:rPr>
          <w:spacing w:val="-6"/>
        </w:rPr>
      </w:pPr>
      <w:r>
        <w:rPr>
          <w:spacing w:val="-6"/>
          <w:sz w:val="28"/>
          <w:szCs w:val="28"/>
        </w:rPr>
        <w:t>Заседания К</w:t>
      </w:r>
      <w:r w:rsidR="00BB0A01" w:rsidRPr="00A33211">
        <w:rPr>
          <w:spacing w:val="-6"/>
          <w:sz w:val="28"/>
          <w:szCs w:val="28"/>
        </w:rPr>
        <w:t xml:space="preserve">омиссии по рассмотрению вопросов планирования эвакоприёмных мероприятий и состояния готовности эвакуационных органов </w:t>
      </w:r>
      <w:r w:rsidR="0058781C" w:rsidRPr="00A33211">
        <w:rPr>
          <w:spacing w:val="-6"/>
          <w:sz w:val="28"/>
          <w:szCs w:val="28"/>
        </w:rPr>
        <w:t xml:space="preserve">Мошковского района </w:t>
      </w:r>
      <w:r w:rsidR="00BB0A01" w:rsidRPr="00A33211">
        <w:rPr>
          <w:spacing w:val="-6"/>
          <w:sz w:val="28"/>
          <w:szCs w:val="28"/>
        </w:rPr>
        <w:t>Новосибирской области к</w:t>
      </w:r>
      <w:r w:rsidR="0058781C" w:rsidRPr="00A33211">
        <w:rPr>
          <w:spacing w:val="-6"/>
          <w:sz w:val="28"/>
          <w:szCs w:val="28"/>
        </w:rPr>
        <w:t xml:space="preserve"> </w:t>
      </w:r>
      <w:r w:rsidR="00BB0A01" w:rsidRPr="00A33211">
        <w:rPr>
          <w:spacing w:val="-6"/>
          <w:sz w:val="28"/>
          <w:szCs w:val="28"/>
        </w:rPr>
        <w:t xml:space="preserve">выполнению возложенных </w:t>
      </w:r>
      <w:r>
        <w:rPr>
          <w:spacing w:val="-6"/>
          <w:sz w:val="28"/>
          <w:szCs w:val="28"/>
        </w:rPr>
        <w:t xml:space="preserve">на них </w:t>
      </w:r>
      <w:r w:rsidR="00BB0A01" w:rsidRPr="00A33211">
        <w:rPr>
          <w:spacing w:val="-6"/>
          <w:sz w:val="28"/>
          <w:szCs w:val="28"/>
        </w:rPr>
        <w:t>задач проводятся не реже одного раза в полугодие.</w:t>
      </w:r>
    </w:p>
    <w:p w14:paraId="413717F2" w14:textId="764A754D" w:rsidR="00BB0A01" w:rsidRPr="00A33211" w:rsidRDefault="00494699" w:rsidP="00923590">
      <w:pPr>
        <w:pStyle w:val="af3"/>
        <w:spacing w:beforeAutospacing="0" w:after="0" w:afterAutospacing="0"/>
        <w:ind w:firstLine="709"/>
        <w:jc w:val="both"/>
        <w:rPr>
          <w:spacing w:val="-6"/>
        </w:rPr>
      </w:pPr>
      <w:r>
        <w:rPr>
          <w:spacing w:val="-6"/>
          <w:sz w:val="28"/>
          <w:szCs w:val="28"/>
        </w:rPr>
        <w:t>Заседание К</w:t>
      </w:r>
      <w:r w:rsidR="00BB0A01" w:rsidRPr="00A33211">
        <w:rPr>
          <w:spacing w:val="-6"/>
          <w:sz w:val="28"/>
          <w:szCs w:val="28"/>
        </w:rPr>
        <w:t>омиссии считается правомочным, если в н</w:t>
      </w:r>
      <w:r w:rsidR="0058781C" w:rsidRPr="00A33211">
        <w:rPr>
          <w:spacing w:val="-6"/>
          <w:sz w:val="28"/>
          <w:szCs w:val="28"/>
        </w:rPr>
        <w:t>ё</w:t>
      </w:r>
      <w:r w:rsidR="00BB0A01" w:rsidRPr="00A33211">
        <w:rPr>
          <w:spacing w:val="-6"/>
          <w:sz w:val="28"/>
          <w:szCs w:val="28"/>
        </w:rPr>
        <w:t>м принимают участие не менее половины е</w:t>
      </w:r>
      <w:r w:rsidR="0058781C" w:rsidRPr="00A33211">
        <w:rPr>
          <w:spacing w:val="-6"/>
          <w:sz w:val="28"/>
          <w:szCs w:val="28"/>
        </w:rPr>
        <w:t>ё</w:t>
      </w:r>
      <w:r w:rsidR="00BB0A01" w:rsidRPr="00A33211">
        <w:rPr>
          <w:spacing w:val="-6"/>
          <w:sz w:val="28"/>
          <w:szCs w:val="28"/>
        </w:rPr>
        <w:t xml:space="preserve"> установленного состава.</w:t>
      </w:r>
    </w:p>
    <w:p w14:paraId="4732732E" w14:textId="2182F8DB" w:rsidR="00BB0A01" w:rsidRPr="00A33211" w:rsidRDefault="00BB0A01" w:rsidP="00923590">
      <w:pPr>
        <w:pStyle w:val="af3"/>
        <w:spacing w:beforeAutospacing="0" w:after="0" w:afterAutospacing="0"/>
        <w:ind w:firstLine="709"/>
        <w:jc w:val="both"/>
        <w:rPr>
          <w:spacing w:val="-6"/>
        </w:rPr>
      </w:pPr>
      <w:r w:rsidRPr="00A33211">
        <w:rPr>
          <w:spacing w:val="-6"/>
          <w:sz w:val="28"/>
          <w:szCs w:val="28"/>
        </w:rPr>
        <w:t xml:space="preserve">Решения </w:t>
      </w:r>
      <w:r w:rsidR="0058781C" w:rsidRPr="00A33211">
        <w:rPr>
          <w:spacing w:val="-6"/>
          <w:sz w:val="28"/>
          <w:szCs w:val="28"/>
        </w:rPr>
        <w:t xml:space="preserve">Комиссии </w:t>
      </w:r>
      <w:r w:rsidRPr="00A33211">
        <w:rPr>
          <w:spacing w:val="-6"/>
          <w:sz w:val="28"/>
          <w:szCs w:val="28"/>
        </w:rPr>
        <w:t>принимаются простым большинством голосов присутствующих на заседании членов комиссии, а</w:t>
      </w:r>
      <w:r w:rsidR="0058781C" w:rsidRPr="00A33211">
        <w:rPr>
          <w:spacing w:val="-6"/>
          <w:sz w:val="28"/>
          <w:szCs w:val="28"/>
        </w:rPr>
        <w:t xml:space="preserve"> </w:t>
      </w:r>
      <w:r w:rsidRPr="00A33211">
        <w:rPr>
          <w:spacing w:val="-6"/>
          <w:sz w:val="28"/>
          <w:szCs w:val="28"/>
        </w:rPr>
        <w:t>в</w:t>
      </w:r>
      <w:r w:rsidR="0058781C" w:rsidRPr="00A33211">
        <w:rPr>
          <w:spacing w:val="-6"/>
          <w:sz w:val="28"/>
          <w:szCs w:val="28"/>
        </w:rPr>
        <w:t xml:space="preserve"> </w:t>
      </w:r>
      <w:r w:rsidRPr="00A33211">
        <w:rPr>
          <w:spacing w:val="-6"/>
          <w:sz w:val="28"/>
          <w:szCs w:val="28"/>
        </w:rPr>
        <w:t>случае равенства голосов голос председателя эвакопри</w:t>
      </w:r>
      <w:r w:rsidR="0058781C" w:rsidRPr="00A33211">
        <w:rPr>
          <w:spacing w:val="-6"/>
          <w:sz w:val="28"/>
          <w:szCs w:val="28"/>
        </w:rPr>
        <w:t>ё</w:t>
      </w:r>
      <w:r w:rsidRPr="00A33211">
        <w:rPr>
          <w:spacing w:val="-6"/>
          <w:sz w:val="28"/>
          <w:szCs w:val="28"/>
        </w:rPr>
        <w:t>мной комиссии считается решающим.</w:t>
      </w:r>
    </w:p>
    <w:p w14:paraId="0D5F1C66" w14:textId="0D95B7A9" w:rsidR="00BB0A01" w:rsidRPr="00A33211" w:rsidRDefault="00BB0A01" w:rsidP="00923590">
      <w:pPr>
        <w:pStyle w:val="af3"/>
        <w:spacing w:beforeAutospacing="0" w:after="0" w:afterAutospacing="0"/>
        <w:ind w:firstLine="709"/>
        <w:jc w:val="both"/>
        <w:rPr>
          <w:spacing w:val="-6"/>
        </w:rPr>
      </w:pPr>
      <w:r w:rsidRPr="00A33211">
        <w:rPr>
          <w:spacing w:val="-6"/>
          <w:sz w:val="28"/>
          <w:szCs w:val="28"/>
        </w:rPr>
        <w:t xml:space="preserve">Решения </w:t>
      </w:r>
      <w:r w:rsidR="0058781C" w:rsidRPr="00A33211">
        <w:rPr>
          <w:spacing w:val="-6"/>
          <w:sz w:val="28"/>
          <w:szCs w:val="28"/>
        </w:rPr>
        <w:t xml:space="preserve">Комиссии </w:t>
      </w:r>
      <w:r w:rsidRPr="00A33211">
        <w:rPr>
          <w:spacing w:val="-6"/>
          <w:sz w:val="28"/>
          <w:szCs w:val="28"/>
        </w:rPr>
        <w:t>оформляются протоколом, который подписывается председателем</w:t>
      </w:r>
      <w:r w:rsidR="0058781C" w:rsidRPr="00A33211">
        <w:rPr>
          <w:spacing w:val="-6"/>
          <w:sz w:val="28"/>
          <w:szCs w:val="28"/>
        </w:rPr>
        <w:t xml:space="preserve"> Комиссии</w:t>
      </w:r>
      <w:r w:rsidRPr="00A33211">
        <w:rPr>
          <w:spacing w:val="-6"/>
          <w:sz w:val="28"/>
          <w:szCs w:val="28"/>
        </w:rPr>
        <w:t>, а</w:t>
      </w:r>
      <w:r w:rsidR="0058781C" w:rsidRPr="00A33211">
        <w:rPr>
          <w:spacing w:val="-6"/>
          <w:sz w:val="28"/>
          <w:szCs w:val="28"/>
        </w:rPr>
        <w:t xml:space="preserve"> </w:t>
      </w:r>
      <w:r w:rsidRPr="00A33211">
        <w:rPr>
          <w:spacing w:val="-6"/>
          <w:sz w:val="28"/>
          <w:szCs w:val="28"/>
        </w:rPr>
        <w:t>в</w:t>
      </w:r>
      <w:r w:rsidR="0058781C" w:rsidRPr="00A33211">
        <w:rPr>
          <w:spacing w:val="-6"/>
          <w:sz w:val="28"/>
          <w:szCs w:val="28"/>
        </w:rPr>
        <w:t xml:space="preserve"> </w:t>
      </w:r>
      <w:r w:rsidRPr="00A33211">
        <w:rPr>
          <w:spacing w:val="-6"/>
          <w:sz w:val="28"/>
          <w:szCs w:val="28"/>
        </w:rPr>
        <w:t xml:space="preserve">случае его отсутствия – заместителем председателя </w:t>
      </w:r>
      <w:r w:rsidR="0058781C" w:rsidRPr="00A33211">
        <w:rPr>
          <w:spacing w:val="-6"/>
          <w:sz w:val="28"/>
          <w:szCs w:val="28"/>
        </w:rPr>
        <w:t>Комиссии</w:t>
      </w:r>
      <w:r w:rsidRPr="00A33211">
        <w:rPr>
          <w:spacing w:val="-6"/>
          <w:sz w:val="28"/>
          <w:szCs w:val="28"/>
        </w:rPr>
        <w:t>, председательствующим на заседании.</w:t>
      </w:r>
    </w:p>
    <w:p w14:paraId="14D1241D" w14:textId="77777777" w:rsidR="00BB0A01" w:rsidRPr="00A33211" w:rsidRDefault="00BB0A01" w:rsidP="00923590">
      <w:pPr>
        <w:pStyle w:val="af3"/>
        <w:spacing w:beforeAutospacing="0" w:after="0" w:afterAutospacing="0"/>
        <w:ind w:firstLine="709"/>
        <w:jc w:val="both"/>
        <w:rPr>
          <w:spacing w:val="-6"/>
        </w:rPr>
      </w:pPr>
      <w:r w:rsidRPr="00A33211">
        <w:rPr>
          <w:spacing w:val="-6"/>
          <w:sz w:val="28"/>
          <w:szCs w:val="28"/>
        </w:rPr>
        <w:t>Поручения, указанные в протоколе, являются обязательными для исполнения заинтересованными органами и организациями.</w:t>
      </w:r>
    </w:p>
    <w:p w14:paraId="366322B6" w14:textId="5A4A8582" w:rsidR="00BB0A01" w:rsidRPr="00A33211" w:rsidRDefault="00BB0A01" w:rsidP="00923590">
      <w:pPr>
        <w:pStyle w:val="af3"/>
        <w:spacing w:beforeAutospacing="0" w:after="0" w:afterAutospacing="0"/>
        <w:ind w:firstLine="709"/>
        <w:jc w:val="both"/>
        <w:rPr>
          <w:spacing w:val="-6"/>
        </w:rPr>
      </w:pPr>
      <w:r w:rsidRPr="00A33211">
        <w:rPr>
          <w:spacing w:val="-6"/>
          <w:sz w:val="28"/>
          <w:szCs w:val="28"/>
        </w:rPr>
        <w:t>Отч</w:t>
      </w:r>
      <w:r w:rsidR="0058781C" w:rsidRPr="00A33211">
        <w:rPr>
          <w:spacing w:val="-6"/>
          <w:sz w:val="28"/>
          <w:szCs w:val="28"/>
        </w:rPr>
        <w:t>ё</w:t>
      </w:r>
      <w:r w:rsidRPr="00A33211">
        <w:rPr>
          <w:spacing w:val="-6"/>
          <w:sz w:val="28"/>
          <w:szCs w:val="28"/>
        </w:rPr>
        <w:t>т об исполнении поручений, данных на заседаниях, направляется председателю комиссии или его заместителю в сроки, установленные протоколом.</w:t>
      </w:r>
    </w:p>
    <w:p w14:paraId="210A82D2" w14:textId="77777777" w:rsidR="0058781C" w:rsidRPr="00A33211" w:rsidRDefault="00BB0A01" w:rsidP="00923590">
      <w:pPr>
        <w:pStyle w:val="af3"/>
        <w:spacing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A33211">
        <w:rPr>
          <w:spacing w:val="-6"/>
          <w:sz w:val="28"/>
          <w:szCs w:val="28"/>
        </w:rPr>
        <w:t xml:space="preserve">В мирное время при проведении заседаний </w:t>
      </w:r>
      <w:r w:rsidR="0058781C" w:rsidRPr="00A33211">
        <w:rPr>
          <w:spacing w:val="-6"/>
          <w:sz w:val="28"/>
          <w:szCs w:val="28"/>
        </w:rPr>
        <w:t xml:space="preserve">Комиссии </w:t>
      </w:r>
      <w:r w:rsidRPr="00A33211">
        <w:rPr>
          <w:rFonts w:eastAsia="Calibri" w:cs="Times New Roman"/>
          <w:spacing w:val="-6"/>
          <w:sz w:val="28"/>
          <w:szCs w:val="28"/>
        </w:rPr>
        <w:t>члены комиссии оповещаются</w:t>
      </w:r>
      <w:r w:rsidR="0058781C" w:rsidRPr="00A33211">
        <w:rPr>
          <w:rFonts w:eastAsia="Calibri" w:cs="Times New Roman"/>
          <w:spacing w:val="-6"/>
          <w:sz w:val="28"/>
          <w:szCs w:val="28"/>
        </w:rPr>
        <w:t xml:space="preserve"> </w:t>
      </w:r>
      <w:r w:rsidRPr="00A33211">
        <w:rPr>
          <w:spacing w:val="-6"/>
          <w:sz w:val="28"/>
          <w:szCs w:val="28"/>
        </w:rPr>
        <w:t>лично или через их</w:t>
      </w:r>
      <w:r w:rsidR="0058781C" w:rsidRPr="00A33211">
        <w:rPr>
          <w:spacing w:val="-6"/>
          <w:sz w:val="28"/>
          <w:szCs w:val="28"/>
        </w:rPr>
        <w:t xml:space="preserve"> </w:t>
      </w:r>
      <w:r w:rsidRPr="00A33211">
        <w:rPr>
          <w:spacing w:val="-6"/>
          <w:sz w:val="28"/>
          <w:szCs w:val="28"/>
        </w:rPr>
        <w:t xml:space="preserve">начальников (руководителей). </w:t>
      </w:r>
    </w:p>
    <w:p w14:paraId="360E346A" w14:textId="5E7CA007" w:rsidR="00BB0A01" w:rsidRDefault="00BB0A01" w:rsidP="00923590">
      <w:pPr>
        <w:pStyle w:val="af3"/>
        <w:spacing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A33211">
        <w:rPr>
          <w:spacing w:val="-6"/>
          <w:sz w:val="28"/>
          <w:szCs w:val="28"/>
        </w:rPr>
        <w:lastRenderedPageBreak/>
        <w:t>В военное время и в период нарастания угрозы агрессии против Российской Федерации</w:t>
      </w:r>
      <w:r w:rsidR="0058781C" w:rsidRPr="00A33211">
        <w:rPr>
          <w:spacing w:val="-6"/>
          <w:sz w:val="28"/>
          <w:szCs w:val="28"/>
        </w:rPr>
        <w:t>,</w:t>
      </w:r>
      <w:r w:rsidRPr="00A33211">
        <w:rPr>
          <w:spacing w:val="-6"/>
          <w:sz w:val="28"/>
          <w:szCs w:val="28"/>
        </w:rPr>
        <w:t xml:space="preserve"> до объявления мобилизации в Российской Федерации</w:t>
      </w:r>
      <w:r w:rsidR="0058781C" w:rsidRPr="00A33211">
        <w:rPr>
          <w:spacing w:val="-6"/>
          <w:sz w:val="28"/>
          <w:szCs w:val="28"/>
        </w:rPr>
        <w:t>,</w:t>
      </w:r>
      <w:r w:rsidRPr="00A33211">
        <w:rPr>
          <w:spacing w:val="-6"/>
          <w:sz w:val="28"/>
          <w:szCs w:val="28"/>
        </w:rPr>
        <w:t xml:space="preserve"> оповещение членов </w:t>
      </w:r>
      <w:r w:rsidR="0058781C" w:rsidRPr="00A33211">
        <w:rPr>
          <w:spacing w:val="-6"/>
          <w:sz w:val="28"/>
          <w:szCs w:val="28"/>
        </w:rPr>
        <w:t xml:space="preserve">Комиссии </w:t>
      </w:r>
      <w:r w:rsidRPr="00A33211">
        <w:rPr>
          <w:spacing w:val="-6"/>
          <w:sz w:val="28"/>
          <w:szCs w:val="28"/>
        </w:rPr>
        <w:t xml:space="preserve">осуществляется оперативным дежурным единой дежурно-диспетчерской службы </w:t>
      </w:r>
      <w:r w:rsidR="0058781C" w:rsidRPr="00A33211">
        <w:rPr>
          <w:rFonts w:eastAsia="Calibri" w:cs="Times New Roman"/>
          <w:spacing w:val="-6"/>
          <w:sz w:val="28"/>
          <w:szCs w:val="28"/>
        </w:rPr>
        <w:t xml:space="preserve">МКУ «Центр защиты населения» Мошковского района </w:t>
      </w:r>
      <w:r w:rsidRPr="00A33211">
        <w:rPr>
          <w:rFonts w:eastAsia="Calibri" w:cs="Times New Roman"/>
          <w:spacing w:val="-6"/>
          <w:sz w:val="28"/>
          <w:szCs w:val="28"/>
        </w:rPr>
        <w:t xml:space="preserve">Новосибирской области через многоканальную систему </w:t>
      </w:r>
      <w:r w:rsidRPr="00A33211">
        <w:rPr>
          <w:spacing w:val="-6"/>
          <w:sz w:val="28"/>
          <w:szCs w:val="28"/>
        </w:rPr>
        <w:t>автоматического оповещения абонентов, которая используется для тренировок по оповещению и</w:t>
      </w:r>
      <w:r w:rsidR="0058781C" w:rsidRPr="00A33211">
        <w:rPr>
          <w:spacing w:val="-6"/>
          <w:sz w:val="28"/>
          <w:szCs w:val="28"/>
        </w:rPr>
        <w:t xml:space="preserve"> </w:t>
      </w:r>
      <w:r w:rsidRPr="00A33211">
        <w:rPr>
          <w:spacing w:val="-6"/>
          <w:sz w:val="28"/>
          <w:szCs w:val="28"/>
        </w:rPr>
        <w:t>сбору членов комиссии на е</w:t>
      </w:r>
      <w:r w:rsidR="0058781C" w:rsidRPr="00A33211">
        <w:rPr>
          <w:spacing w:val="-6"/>
          <w:sz w:val="28"/>
          <w:szCs w:val="28"/>
        </w:rPr>
        <w:t>ё</w:t>
      </w:r>
      <w:r w:rsidRPr="00A33211">
        <w:rPr>
          <w:spacing w:val="-6"/>
          <w:sz w:val="28"/>
          <w:szCs w:val="28"/>
        </w:rPr>
        <w:t xml:space="preserve"> заседания в мирное время.</w:t>
      </w:r>
    </w:p>
    <w:p w14:paraId="422B4FDB" w14:textId="1C254D2B" w:rsidR="00BD3F03" w:rsidRPr="00A33211" w:rsidRDefault="00BD3F03" w:rsidP="00923590">
      <w:pPr>
        <w:pStyle w:val="af3"/>
        <w:spacing w:beforeAutospacing="0" w:after="0" w:afterAutospacing="0"/>
        <w:ind w:firstLine="709"/>
        <w:jc w:val="both"/>
        <w:rPr>
          <w:spacing w:val="-6"/>
        </w:rPr>
      </w:pPr>
      <w:r>
        <w:rPr>
          <w:spacing w:val="-6"/>
          <w:sz w:val="28"/>
          <w:szCs w:val="28"/>
        </w:rPr>
        <w:t xml:space="preserve">14. </w:t>
      </w:r>
      <w:r w:rsidRPr="00BD3F03">
        <w:rPr>
          <w:spacing w:val="-6"/>
          <w:sz w:val="28"/>
          <w:szCs w:val="28"/>
        </w:rPr>
        <w:t>Для решения возлагаемых задач</w:t>
      </w:r>
      <w:r>
        <w:rPr>
          <w:spacing w:val="-6"/>
          <w:sz w:val="28"/>
          <w:szCs w:val="28"/>
        </w:rPr>
        <w:t xml:space="preserve"> Комиссия </w:t>
      </w:r>
      <w:r w:rsidRPr="00BD3F03">
        <w:rPr>
          <w:spacing w:val="-6"/>
          <w:sz w:val="28"/>
          <w:szCs w:val="28"/>
        </w:rPr>
        <w:t>может создавать</w:t>
      </w:r>
      <w:r>
        <w:rPr>
          <w:spacing w:val="-6"/>
          <w:sz w:val="28"/>
          <w:szCs w:val="28"/>
        </w:rPr>
        <w:t xml:space="preserve"> </w:t>
      </w:r>
      <w:r w:rsidRPr="00BD3F03">
        <w:rPr>
          <w:spacing w:val="-6"/>
          <w:sz w:val="28"/>
          <w:szCs w:val="28"/>
        </w:rPr>
        <w:t>рабочие (функциональные) группы.</w:t>
      </w:r>
    </w:p>
    <w:p w14:paraId="36F80769" w14:textId="77777777" w:rsidR="00C60B00" w:rsidRPr="00A33211" w:rsidRDefault="00C60B00" w:rsidP="00C60B00">
      <w:pPr>
        <w:pStyle w:val="af3"/>
        <w:spacing w:beforeAutospacing="0" w:after="0" w:afterAutospacing="0"/>
        <w:jc w:val="center"/>
        <w:rPr>
          <w:b/>
          <w:bCs/>
          <w:sz w:val="28"/>
          <w:szCs w:val="28"/>
        </w:rPr>
      </w:pPr>
    </w:p>
    <w:p w14:paraId="79494513" w14:textId="292A06AF" w:rsidR="00C60B00" w:rsidRPr="00A33211" w:rsidRDefault="00C60B00" w:rsidP="00C60B00">
      <w:pPr>
        <w:pStyle w:val="af3"/>
        <w:spacing w:beforeAutospacing="0" w:after="0" w:afterAutospacing="0"/>
        <w:jc w:val="center"/>
      </w:pPr>
      <w:r w:rsidRPr="00A33211">
        <w:rPr>
          <w:b/>
          <w:bCs/>
          <w:sz w:val="28"/>
          <w:szCs w:val="28"/>
        </w:rPr>
        <w:t>V. Функциональные обязанности членов эвакоприёмной комиссии Мошковского района</w:t>
      </w:r>
      <w:r w:rsidRPr="00A33211">
        <w:rPr>
          <w:rFonts w:eastAsia="Calibri" w:cs="Times New Roman"/>
          <w:bCs/>
          <w:sz w:val="28"/>
          <w:szCs w:val="28"/>
        </w:rPr>
        <w:t xml:space="preserve"> </w:t>
      </w:r>
      <w:r w:rsidRPr="00A33211">
        <w:rPr>
          <w:rFonts w:eastAsia="Calibri" w:cs="Times New Roman"/>
          <w:b/>
          <w:bCs/>
          <w:sz w:val="28"/>
          <w:szCs w:val="28"/>
        </w:rPr>
        <w:t>Новосибирской области</w:t>
      </w:r>
    </w:p>
    <w:p w14:paraId="5F7A6BC2" w14:textId="6294C539" w:rsidR="00332924" w:rsidRPr="00A33211" w:rsidRDefault="00332924" w:rsidP="00B803C4">
      <w:pPr>
        <w:pStyle w:val="af"/>
        <w:jc w:val="center"/>
        <w:rPr>
          <w:b/>
          <w:szCs w:val="28"/>
        </w:rPr>
      </w:pPr>
    </w:p>
    <w:p w14:paraId="2CC3F1C4" w14:textId="6190D521" w:rsidR="00C60B00" w:rsidRPr="00A33211" w:rsidRDefault="00BD3F03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>
        <w:rPr>
          <w:spacing w:val="-6"/>
          <w:sz w:val="28"/>
          <w:szCs w:val="28"/>
          <w:shd w:val="clear" w:color="auto" w:fill="FFFFFF"/>
        </w:rPr>
        <w:t>15</w:t>
      </w:r>
      <w:r w:rsidR="00C60B00" w:rsidRPr="00A33211">
        <w:rPr>
          <w:spacing w:val="-6"/>
          <w:sz w:val="28"/>
          <w:szCs w:val="28"/>
          <w:shd w:val="clear" w:color="auto" w:fill="FFFFFF"/>
        </w:rPr>
        <w:t>. Председатель Комиссии отвечает за разработку и своевременную корректировку плана эвакуационных мероприятий в Мошковском районе</w:t>
      </w:r>
      <w:r w:rsidR="00C60B00" w:rsidRPr="00A33211">
        <w:rPr>
          <w:rFonts w:eastAsia="Calibri" w:cs="Times New Roman"/>
          <w:spacing w:val="-6"/>
          <w:sz w:val="28"/>
          <w:szCs w:val="28"/>
          <w:shd w:val="clear" w:color="auto" w:fill="FFFFFF"/>
        </w:rPr>
        <w:t xml:space="preserve"> Новосибирской области, </w:t>
      </w:r>
      <w:r w:rsidR="00C60B00" w:rsidRPr="00A33211">
        <w:rPr>
          <w:spacing w:val="-6"/>
          <w:sz w:val="28"/>
          <w:szCs w:val="28"/>
          <w:shd w:val="clear" w:color="auto" w:fill="FFFFFF"/>
        </w:rPr>
        <w:t xml:space="preserve">проведение мероприятий по приёму и размещению эвакуируемого населения, материальных, культурных ценностей и архивных документов на территории </w:t>
      </w:r>
      <w:r w:rsidR="00C60B00" w:rsidRPr="00A33211">
        <w:rPr>
          <w:rFonts w:eastAsia="Calibri" w:cs="Times New Roman"/>
          <w:spacing w:val="-6"/>
          <w:sz w:val="28"/>
          <w:szCs w:val="28"/>
          <w:shd w:val="clear" w:color="auto" w:fill="FFFFFF"/>
        </w:rPr>
        <w:t xml:space="preserve">Мошковского района Новосибирской области в мирное время, в период </w:t>
      </w:r>
      <w:r w:rsidR="00C60B00" w:rsidRPr="00A33211">
        <w:rPr>
          <w:spacing w:val="-6"/>
          <w:sz w:val="28"/>
          <w:szCs w:val="28"/>
          <w:shd w:val="clear" w:color="auto" w:fill="FFFFFF"/>
        </w:rPr>
        <w:t>нарастания угрозы агрессии против Российской Федерации до объявления мобилизации в Российской Федерации и в военное время, а также при возникновении или угрозе возникновения чрезвычайных ситуаций, при принятии решения о проведении эвакуационных мероприятий из зон ведения военных действий, с прифронтовых территорий и зон полной эвакуации, готовность эвакуационных органов к выполнению задач по предназначению и их подготовку.</w:t>
      </w:r>
    </w:p>
    <w:p w14:paraId="37F1A148" w14:textId="3E65E9FC" w:rsidR="00C60B00" w:rsidRPr="00A33211" w:rsidRDefault="00775FA9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>
        <w:rPr>
          <w:spacing w:val="-6"/>
          <w:sz w:val="28"/>
          <w:szCs w:val="28"/>
          <w:shd w:val="clear" w:color="auto" w:fill="FFFFFF"/>
        </w:rPr>
        <w:t>Председатель К</w:t>
      </w:r>
      <w:r w:rsidR="00C60B00" w:rsidRPr="00A33211">
        <w:rPr>
          <w:spacing w:val="-6"/>
          <w:sz w:val="28"/>
          <w:szCs w:val="28"/>
          <w:shd w:val="clear" w:color="auto" w:fill="FFFFFF"/>
        </w:rPr>
        <w:t>омиссии</w:t>
      </w:r>
      <w:r w:rsidR="00C60B00" w:rsidRPr="00A33211">
        <w:rPr>
          <w:rFonts w:eastAsia="Calibri" w:cs="Times New Roman"/>
          <w:spacing w:val="-6"/>
          <w:sz w:val="28"/>
          <w:szCs w:val="28"/>
          <w:shd w:val="clear" w:color="auto" w:fill="FFFFFF"/>
        </w:rPr>
        <w:t>:</w:t>
      </w:r>
    </w:p>
    <w:p w14:paraId="6229FAA8" w14:textId="28ADDAF8" w:rsidR="00766DDA" w:rsidRPr="00A33211" w:rsidRDefault="00C60B00" w:rsidP="00923590">
      <w:pPr>
        <w:rPr>
          <w:spacing w:val="-6"/>
          <w:szCs w:val="28"/>
        </w:rPr>
      </w:pPr>
      <w:r w:rsidRPr="00A33211">
        <w:rPr>
          <w:spacing w:val="-6"/>
          <w:szCs w:val="28"/>
        </w:rPr>
        <w:t xml:space="preserve">1) в </w:t>
      </w:r>
      <w:r w:rsidR="00766DDA" w:rsidRPr="00A33211">
        <w:rPr>
          <w:spacing w:val="-6"/>
          <w:szCs w:val="28"/>
        </w:rPr>
        <w:t>мирное время:</w:t>
      </w:r>
    </w:p>
    <w:p w14:paraId="6B4E3986" w14:textId="77777777" w:rsidR="00C60B00" w:rsidRPr="00A33211" w:rsidRDefault="00C60B00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>организует разработку планирующих документов по проведению мероприятий по приему и размещению эвакуируемого населения, материальных, культурных ценностей и архивных документов, а также всестороннему жизнеобеспечению эвакуируемого населения;</w:t>
      </w:r>
    </w:p>
    <w:p w14:paraId="1705EF74" w14:textId="60D630BC" w:rsidR="00C60B00" w:rsidRPr="00A33211" w:rsidRDefault="00C60B00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 xml:space="preserve">осуществляет контроль разработки, достоверности и своевременной корректировки планирующих документов по проведению и всестороннему обеспечению эвакуационных мероприятий в </w:t>
      </w:r>
      <w:r w:rsidRPr="00A33211">
        <w:rPr>
          <w:rFonts w:eastAsia="Calibri" w:cs="Times New Roman"/>
          <w:spacing w:val="-6"/>
          <w:sz w:val="28"/>
          <w:szCs w:val="28"/>
          <w:shd w:val="clear" w:color="auto" w:fill="FFFFFF"/>
        </w:rPr>
        <w:t>М</w:t>
      </w:r>
      <w:r w:rsidR="00BD143F">
        <w:rPr>
          <w:rFonts w:eastAsia="Calibri" w:cs="Times New Roman"/>
          <w:spacing w:val="-6"/>
          <w:sz w:val="28"/>
          <w:szCs w:val="28"/>
          <w:shd w:val="clear" w:color="auto" w:fill="FFFFFF"/>
        </w:rPr>
        <w:t>ошковском</w:t>
      </w:r>
      <w:r w:rsidRPr="00A33211">
        <w:rPr>
          <w:rFonts w:eastAsia="Calibri" w:cs="Times New Roman"/>
          <w:spacing w:val="-6"/>
          <w:sz w:val="28"/>
          <w:szCs w:val="28"/>
          <w:shd w:val="clear" w:color="auto" w:fill="FFFFFF"/>
        </w:rPr>
        <w:t xml:space="preserve"> район</w:t>
      </w:r>
      <w:r w:rsidR="00BD143F">
        <w:rPr>
          <w:rFonts w:eastAsia="Calibri" w:cs="Times New Roman"/>
          <w:spacing w:val="-6"/>
          <w:sz w:val="28"/>
          <w:szCs w:val="28"/>
          <w:shd w:val="clear" w:color="auto" w:fill="FFFFFF"/>
        </w:rPr>
        <w:t>е</w:t>
      </w:r>
      <w:r w:rsidRPr="00A33211">
        <w:rPr>
          <w:rFonts w:eastAsia="Calibri" w:cs="Times New Roman"/>
          <w:spacing w:val="-6"/>
          <w:sz w:val="28"/>
          <w:szCs w:val="28"/>
          <w:shd w:val="clear" w:color="auto" w:fill="FFFFFF"/>
        </w:rPr>
        <w:t xml:space="preserve"> Новосибирской области, </w:t>
      </w:r>
      <w:r w:rsidRPr="00A33211">
        <w:rPr>
          <w:spacing w:val="-6"/>
          <w:sz w:val="28"/>
          <w:szCs w:val="28"/>
          <w:shd w:val="clear" w:color="auto" w:fill="FFFFFF"/>
        </w:rPr>
        <w:t>в том числе обеспечивающих выполнение мероприятий гражданской обороны и защиты населения;</w:t>
      </w:r>
    </w:p>
    <w:p w14:paraId="64C95639" w14:textId="6BD1A8CD" w:rsidR="00C60B00" w:rsidRPr="00A33211" w:rsidRDefault="00C60B00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 xml:space="preserve">осуществляет контроль готовности </w:t>
      </w:r>
      <w:r w:rsidR="002E63AF" w:rsidRPr="00A33211">
        <w:rPr>
          <w:spacing w:val="-6"/>
          <w:sz w:val="28"/>
          <w:szCs w:val="28"/>
          <w:shd w:val="clear" w:color="auto" w:fill="FFFFFF"/>
        </w:rPr>
        <w:t xml:space="preserve">безопасного </w:t>
      </w:r>
      <w:r w:rsidRPr="00A33211">
        <w:rPr>
          <w:spacing w:val="-6"/>
          <w:sz w:val="28"/>
          <w:szCs w:val="28"/>
          <w:shd w:val="clear" w:color="auto" w:fill="FFFFFF"/>
        </w:rPr>
        <w:t>района к при</w:t>
      </w:r>
      <w:r w:rsidR="002E63AF" w:rsidRPr="00A33211">
        <w:rPr>
          <w:spacing w:val="-6"/>
          <w:sz w:val="28"/>
          <w:szCs w:val="28"/>
          <w:shd w:val="clear" w:color="auto" w:fill="FFFFFF"/>
        </w:rPr>
        <w:t>ё</w:t>
      </w:r>
      <w:r w:rsidRPr="00A33211">
        <w:rPr>
          <w:spacing w:val="-6"/>
          <w:sz w:val="28"/>
          <w:szCs w:val="28"/>
          <w:shd w:val="clear" w:color="auto" w:fill="FFFFFF"/>
        </w:rPr>
        <w:t>му, размещению и первоочередному жизнеобеспечению эвакуируемого населения;</w:t>
      </w:r>
    </w:p>
    <w:p w14:paraId="1AFDC35E" w14:textId="40483B3B" w:rsidR="00C60B00" w:rsidRPr="00A33211" w:rsidRDefault="00C60B00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>контролирует организацию подготовки и готовность эвакуационных органов к</w:t>
      </w:r>
      <w:r w:rsidR="002E63AF" w:rsidRPr="00A33211">
        <w:rPr>
          <w:spacing w:val="-6"/>
          <w:sz w:val="28"/>
          <w:szCs w:val="28"/>
          <w:shd w:val="clear" w:color="auto" w:fill="FFFFFF"/>
        </w:rPr>
        <w:t xml:space="preserve"> </w:t>
      </w:r>
      <w:r w:rsidRPr="00A33211">
        <w:rPr>
          <w:spacing w:val="-6"/>
          <w:sz w:val="28"/>
          <w:szCs w:val="28"/>
          <w:shd w:val="clear" w:color="auto" w:fill="FFFFFF"/>
        </w:rPr>
        <w:t>выполнению возложенных задач;</w:t>
      </w:r>
    </w:p>
    <w:p w14:paraId="32140126" w14:textId="0DBA5D60" w:rsidR="00C60B00" w:rsidRPr="00A33211" w:rsidRDefault="00C60B00" w:rsidP="00BD143F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 xml:space="preserve">не реже одного раза в полугодие проводит заседания </w:t>
      </w:r>
      <w:r w:rsidR="002E63AF" w:rsidRPr="00A33211">
        <w:rPr>
          <w:spacing w:val="-6"/>
          <w:sz w:val="28"/>
          <w:szCs w:val="28"/>
          <w:shd w:val="clear" w:color="auto" w:fill="FFFFFF"/>
        </w:rPr>
        <w:t>Комиссии</w:t>
      </w:r>
      <w:r w:rsidRPr="00A33211">
        <w:rPr>
          <w:rFonts w:eastAsia="Calibri" w:cs="Times New Roman"/>
          <w:spacing w:val="-6"/>
          <w:sz w:val="28"/>
          <w:szCs w:val="28"/>
          <w:shd w:val="clear" w:color="auto" w:fill="FFFFFF"/>
        </w:rPr>
        <w:t xml:space="preserve"> по вопросам</w:t>
      </w:r>
      <w:r w:rsidR="00BD143F">
        <w:rPr>
          <w:spacing w:val="-6"/>
          <w:shd w:val="clear" w:color="auto" w:fill="FFFFFF"/>
        </w:rPr>
        <w:t xml:space="preserve"> </w:t>
      </w:r>
      <w:r w:rsidRPr="00A33211">
        <w:rPr>
          <w:spacing w:val="-6"/>
          <w:sz w:val="28"/>
          <w:szCs w:val="28"/>
          <w:shd w:val="clear" w:color="auto" w:fill="FFFFFF"/>
        </w:rPr>
        <w:t>планирования, проведения, состояния готовности эвакуационных органов и обеспечения эвакуационных мероприятий;</w:t>
      </w:r>
    </w:p>
    <w:p w14:paraId="4D73F867" w14:textId="1B1516D1" w:rsidR="002E63AF" w:rsidRPr="00A33211" w:rsidRDefault="002E63AF" w:rsidP="00923590">
      <w:pPr>
        <w:pStyle w:val="af3"/>
        <w:spacing w:beforeAutospacing="0" w:after="0" w:afterAutospacing="0"/>
        <w:ind w:firstLine="709"/>
        <w:jc w:val="both"/>
        <w:rPr>
          <w:spacing w:val="-6"/>
          <w:sz w:val="28"/>
          <w:szCs w:val="28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>организует и осуществляет взаимодействие с органами военного командования, УФСБ России по Новосибирской области, структурными подразделениями ГУ МВД России по Новосибирской области, частями и подразделениями Сибирского округа войск национальной гвардии Российской Федерации по вопросам использования транспортных средств, транспортных коммуникаций,</w:t>
      </w:r>
      <w:r w:rsidRPr="00A33211">
        <w:rPr>
          <w:spacing w:val="-6"/>
          <w:szCs w:val="28"/>
        </w:rPr>
        <w:t xml:space="preserve"> </w:t>
      </w:r>
      <w:r w:rsidRPr="00A33211">
        <w:rPr>
          <w:spacing w:val="-6"/>
          <w:sz w:val="28"/>
          <w:szCs w:val="28"/>
        </w:rPr>
        <w:t xml:space="preserve">организации комендантской </w:t>
      </w:r>
      <w:r w:rsidRPr="00A33211">
        <w:rPr>
          <w:spacing w:val="-6"/>
          <w:sz w:val="28"/>
          <w:szCs w:val="28"/>
        </w:rPr>
        <w:lastRenderedPageBreak/>
        <w:t>службы на территориях и маршрутах эвакуации, согласования территорий размещения эвакуируемого населения в безопасные территории районов</w:t>
      </w:r>
      <w:r w:rsidRPr="00A33211">
        <w:rPr>
          <w:spacing w:val="-6"/>
          <w:sz w:val="28"/>
          <w:szCs w:val="28"/>
          <w:shd w:val="clear" w:color="auto" w:fill="FFFFFF"/>
        </w:rPr>
        <w:t>;</w:t>
      </w:r>
    </w:p>
    <w:p w14:paraId="750D7509" w14:textId="6A1C6A29" w:rsidR="002E63AF" w:rsidRPr="00A33211" w:rsidRDefault="002E63AF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>утверждает план заседаний Комиссии на год, принимает решение о внесении в него изменений;</w:t>
      </w:r>
    </w:p>
    <w:p w14:paraId="204FD082" w14:textId="0AA71C9A" w:rsidR="002E63AF" w:rsidRPr="00A33211" w:rsidRDefault="002E63AF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>осуществляет общее руководство деятельностью Комиссии;</w:t>
      </w:r>
    </w:p>
    <w:p w14:paraId="7F37EC94" w14:textId="33E32756" w:rsidR="002E63AF" w:rsidRPr="00A33211" w:rsidRDefault="002E63AF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>2) в период нарастания угрозы агрессии против Российской Федерации до объявления мобилизации в Российской Федерации:</w:t>
      </w:r>
    </w:p>
    <w:p w14:paraId="1F7BE925" w14:textId="78DBE23C" w:rsidR="002E63AF" w:rsidRPr="00A33211" w:rsidRDefault="002E63AF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 xml:space="preserve">осуществляет контроль за приведением в готовность к работе эвакуационных органов, развертывание и приведение в готовность к выполнению задач по предназначению эвакоприёмной комиссии, </w:t>
      </w:r>
      <w:r w:rsidR="00011803">
        <w:rPr>
          <w:spacing w:val="-6"/>
          <w:sz w:val="28"/>
          <w:szCs w:val="28"/>
          <w:shd w:val="clear" w:color="auto" w:fill="FFFFFF"/>
        </w:rPr>
        <w:t>ПЭП</w:t>
      </w:r>
      <w:r w:rsidRPr="00A33211">
        <w:rPr>
          <w:spacing w:val="-6"/>
          <w:sz w:val="28"/>
          <w:szCs w:val="28"/>
          <w:shd w:val="clear" w:color="auto" w:fill="FFFFFF"/>
        </w:rPr>
        <w:t>, администраций пунктов высадки, пунктов выгрузки;</w:t>
      </w:r>
    </w:p>
    <w:p w14:paraId="11385287" w14:textId="4C9AC82C" w:rsidR="005662EB" w:rsidRPr="00A33211" w:rsidRDefault="005662EB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>осуществляет уточнение плана эвакуационных мероприятий в Мошковском районе Н</w:t>
      </w:r>
      <w:r w:rsidRPr="00A33211">
        <w:rPr>
          <w:rFonts w:eastAsia="Calibri" w:cs="Times New Roman"/>
          <w:spacing w:val="-6"/>
          <w:sz w:val="28"/>
          <w:szCs w:val="28"/>
          <w:shd w:val="clear" w:color="auto" w:fill="FFFFFF"/>
        </w:rPr>
        <w:t xml:space="preserve">овосибирской области </w:t>
      </w:r>
      <w:r w:rsidRPr="00A33211">
        <w:rPr>
          <w:spacing w:val="-6"/>
          <w:sz w:val="28"/>
          <w:szCs w:val="28"/>
          <w:shd w:val="clear" w:color="auto" w:fill="FFFFFF"/>
        </w:rPr>
        <w:t>и порядка осуществления всех видов обеспечения эвакоприёмных мероприятий;</w:t>
      </w:r>
    </w:p>
    <w:p w14:paraId="38C2C34F" w14:textId="77777777" w:rsidR="005662EB" w:rsidRPr="00A33211" w:rsidRDefault="005662EB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>осуществляет уточнение категорий и численности прибывающего населения, материальных, культурных ценностей и архивных документов;</w:t>
      </w:r>
    </w:p>
    <w:p w14:paraId="22CB855E" w14:textId="79F4A582" w:rsidR="005662EB" w:rsidRPr="00A33211" w:rsidRDefault="005662EB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>осуществляет уточнение порядка движения и использования всех видов транспорта, выделяемого для проведения эвакоприёмных мероприятий;</w:t>
      </w:r>
    </w:p>
    <w:p w14:paraId="74C82E8D" w14:textId="3F8EA6AD" w:rsidR="005662EB" w:rsidRPr="00A33211" w:rsidRDefault="005662EB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>контролирует подготовку транспортных средств к приёму людей, изготовление (оборудование) приспособлений для высадки населения с транспорта (тумб, рамп, сходней и т.п.);</w:t>
      </w:r>
    </w:p>
    <w:p w14:paraId="3EAEDB66" w14:textId="4C858638" w:rsidR="005662EB" w:rsidRPr="00A33211" w:rsidRDefault="005662EB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>осуществляет контроль за приведением в готовность защитных сооружений в местах развертывания ПЭП;</w:t>
      </w:r>
    </w:p>
    <w:p w14:paraId="4B377707" w14:textId="76809FCC" w:rsidR="005662EB" w:rsidRPr="00A33211" w:rsidRDefault="005662EB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>3) при введении в действие плана гражданской обороны и защиты населения Мошковского района Н</w:t>
      </w:r>
      <w:r w:rsidRPr="00A33211">
        <w:rPr>
          <w:rFonts w:eastAsia="Calibri" w:cs="Times New Roman"/>
          <w:spacing w:val="-6"/>
          <w:sz w:val="28"/>
          <w:szCs w:val="28"/>
          <w:shd w:val="clear" w:color="auto" w:fill="FFFFFF"/>
        </w:rPr>
        <w:t xml:space="preserve">овосибирской области, а также </w:t>
      </w:r>
      <w:r w:rsidRPr="00A33211">
        <w:rPr>
          <w:spacing w:val="-6"/>
          <w:sz w:val="28"/>
          <w:szCs w:val="28"/>
          <w:shd w:val="clear" w:color="auto" w:fill="FFFFFF"/>
        </w:rPr>
        <w:t>принятии решения о проведении эвакуационных мероприятий из зон ведения военных действий, с прифронтовых территорий и зон полной эвакуации:</w:t>
      </w:r>
    </w:p>
    <w:p w14:paraId="29DE3444" w14:textId="1074CCC8" w:rsidR="005662EB" w:rsidRPr="00A33211" w:rsidRDefault="005662EB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>осуществляет контроль за ходом оповещения населения о начале эвакуации и подачей эвакотранспорта ПЭП;</w:t>
      </w:r>
    </w:p>
    <w:p w14:paraId="4C87DDAF" w14:textId="77777777" w:rsidR="005662EB" w:rsidRPr="00A33211" w:rsidRDefault="005662EB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>организует взаимодействие между эвакуационными органами, транспортными и иными организациями, обеспечивающими выполнение мероприятий по гражданской обороне;</w:t>
      </w:r>
    </w:p>
    <w:p w14:paraId="13505945" w14:textId="3B2C02A2" w:rsidR="005662EB" w:rsidRPr="00A33211" w:rsidRDefault="005662EB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>осуществляет контроль за исполнением плана эвакуации по конкретным условиям складывающейся обстановки;</w:t>
      </w:r>
    </w:p>
    <w:p w14:paraId="0C7D659D" w14:textId="6BA7E741" w:rsidR="005662EB" w:rsidRPr="00A33211" w:rsidRDefault="005662EB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>осуществляет руководство работой эвакуационных органов по приёму эвакуируемого населения и отправкой его в места проживания;</w:t>
      </w:r>
    </w:p>
    <w:p w14:paraId="41AFFEB1" w14:textId="26525D78" w:rsidR="005662EB" w:rsidRPr="00A33211" w:rsidRDefault="005662EB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>осуществляет контроль за организацией регулирования движения и поддержанием порядка на маршрутах эвакуации;</w:t>
      </w:r>
    </w:p>
    <w:p w14:paraId="17CAB128" w14:textId="77777777" w:rsidR="005662EB" w:rsidRPr="00A33211" w:rsidRDefault="005662EB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>организует сбор и обобщение данных о ходе выполнения эвакуационных мероприятий;</w:t>
      </w:r>
    </w:p>
    <w:p w14:paraId="55FB11BD" w14:textId="77777777" w:rsidR="005662EB" w:rsidRPr="00525328" w:rsidRDefault="005662EB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>организует взаимодействие с органами военного командования, внутренних дел, УФСБ России по Новосибирской области, федеральным государственным казенным учреждением «Управление Сибирского округа войск национальной гвардии Российской Федерации» и организациями, обеспечивающими выполнение мероприятий по гражданской обороне.</w:t>
      </w:r>
    </w:p>
    <w:p w14:paraId="7FCD727A" w14:textId="0813CED0" w:rsidR="00110A1E" w:rsidRPr="00A33211" w:rsidRDefault="00BD3F03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>
        <w:rPr>
          <w:spacing w:val="-6"/>
          <w:sz w:val="28"/>
          <w:szCs w:val="28"/>
          <w:shd w:val="clear" w:color="auto" w:fill="FFFFFF"/>
        </w:rPr>
        <w:t>16</w:t>
      </w:r>
      <w:r w:rsidR="00110A1E" w:rsidRPr="00A33211">
        <w:rPr>
          <w:spacing w:val="-6"/>
          <w:sz w:val="28"/>
          <w:szCs w:val="28"/>
          <w:shd w:val="clear" w:color="auto" w:fill="FFFFFF"/>
        </w:rPr>
        <w:t>. Заместитель председателя Комиссии подчиняется председателю Комиссии. Отвечает за разработку и своевременную корректировку плана эвакуационных мероприятий в Мошковском районе</w:t>
      </w:r>
      <w:r w:rsidR="00110A1E" w:rsidRPr="00A33211">
        <w:rPr>
          <w:rFonts w:eastAsia="Calibri" w:cs="Times New Roman"/>
          <w:spacing w:val="-6"/>
          <w:sz w:val="28"/>
          <w:szCs w:val="28"/>
          <w:shd w:val="clear" w:color="auto" w:fill="FFFFFF"/>
        </w:rPr>
        <w:t xml:space="preserve"> Новосибирской области, </w:t>
      </w:r>
      <w:r w:rsidR="00110A1E" w:rsidRPr="00A33211">
        <w:rPr>
          <w:spacing w:val="-6"/>
          <w:sz w:val="28"/>
          <w:szCs w:val="28"/>
          <w:shd w:val="clear" w:color="auto" w:fill="FFFFFF"/>
        </w:rPr>
        <w:t xml:space="preserve">планирование, </w:t>
      </w:r>
      <w:r w:rsidR="00110A1E" w:rsidRPr="00A33211">
        <w:rPr>
          <w:spacing w:val="-6"/>
          <w:sz w:val="28"/>
          <w:szCs w:val="28"/>
          <w:shd w:val="clear" w:color="auto" w:fill="FFFFFF"/>
        </w:rPr>
        <w:lastRenderedPageBreak/>
        <w:t>подготовку и проведение мероприятий по приёму и размещению населения, материальных, культурных ценностей и архивных документов.</w:t>
      </w:r>
    </w:p>
    <w:p w14:paraId="2B313234" w14:textId="3749CE76" w:rsidR="00110A1E" w:rsidRPr="00A33211" w:rsidRDefault="00110A1E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>Заместитель председателя Комиссии</w:t>
      </w:r>
      <w:r w:rsidRPr="00A33211">
        <w:rPr>
          <w:rFonts w:eastAsia="Calibri" w:cs="Times New Roman"/>
          <w:spacing w:val="-6"/>
          <w:sz w:val="28"/>
          <w:szCs w:val="28"/>
          <w:shd w:val="clear" w:color="auto" w:fill="FFFFFF"/>
        </w:rPr>
        <w:t>:</w:t>
      </w:r>
    </w:p>
    <w:p w14:paraId="195FBB67" w14:textId="13810E10" w:rsidR="00110A1E" w:rsidRPr="00A33211" w:rsidRDefault="00110A1E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>1) в мирное время:</w:t>
      </w:r>
    </w:p>
    <w:p w14:paraId="08A50EFA" w14:textId="2AB8D1F2" w:rsidR="00110A1E" w:rsidRPr="00A33211" w:rsidRDefault="00110A1E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>организует и осуществляет контроль за подготовкой эвакуационных органов к выполнению задач по приёму, размещению и первоочередному жизнеобеспечению эвакуируемого населения, материальных, культурных ценностей и архивных документов;</w:t>
      </w:r>
    </w:p>
    <w:p w14:paraId="3F3C34E8" w14:textId="77777777" w:rsidR="00110A1E" w:rsidRPr="00A33211" w:rsidRDefault="00110A1E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>организует взаимодействие с органами военного командования, структурными подразделениями ГУ МВД России по Новосибирской области, частями и подразделениями Сибирского округа войск национальной гвардии Российской Федерации по вопросам обеспечения безопасности и охраны общественного порядка во время проведения эвакуационных мероприятий;</w:t>
      </w:r>
    </w:p>
    <w:p w14:paraId="3DEA3E44" w14:textId="26B5C345" w:rsidR="00110A1E" w:rsidRPr="00A33211" w:rsidRDefault="00110A1E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 xml:space="preserve">корректирует деятельность комендантской службы в Мошковском районе </w:t>
      </w:r>
      <w:r w:rsidRPr="00A33211">
        <w:rPr>
          <w:rFonts w:eastAsia="Calibri" w:cs="Times New Roman"/>
          <w:spacing w:val="-6"/>
          <w:sz w:val="28"/>
          <w:szCs w:val="28"/>
          <w:shd w:val="clear" w:color="auto" w:fill="FFFFFF"/>
        </w:rPr>
        <w:t xml:space="preserve">Новосибирской области, </w:t>
      </w:r>
      <w:r w:rsidRPr="00A33211">
        <w:rPr>
          <w:spacing w:val="-6"/>
          <w:sz w:val="28"/>
          <w:szCs w:val="28"/>
          <w:shd w:val="clear" w:color="auto" w:fill="FFFFFF"/>
        </w:rPr>
        <w:t>согласовывает районы размещения эвакуируемого населения, материальных, культурных ценностей и архивных документов;</w:t>
      </w:r>
    </w:p>
    <w:p w14:paraId="5E6380A8" w14:textId="77777777" w:rsidR="00110A1E" w:rsidRPr="00A33211" w:rsidRDefault="00110A1E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>организует и осуществляет контроль за подготовкой и освоением района к размещению эвакуируемого населения, а также объектов (мест) постоянного и временного хранения (размещения) материальных, культурных ценностей и архивных документов;</w:t>
      </w:r>
    </w:p>
    <w:p w14:paraId="301CF831" w14:textId="14F1D667" w:rsidR="00110A1E" w:rsidRPr="004C37DF" w:rsidRDefault="00110A1E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>организует и осуществляет контроль за подготовкой членов Комиссии</w:t>
      </w:r>
      <w:r w:rsidR="004C37DF">
        <w:rPr>
          <w:spacing w:val="-6"/>
          <w:sz w:val="28"/>
          <w:szCs w:val="28"/>
          <w:shd w:val="clear" w:color="auto" w:fill="FFFFFF"/>
        </w:rPr>
        <w:t>;</w:t>
      </w:r>
    </w:p>
    <w:p w14:paraId="626A3B54" w14:textId="77777777" w:rsidR="00110A1E" w:rsidRPr="00A33211" w:rsidRDefault="00110A1E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>2) в период нарастания угрозы агрессии против Российской Федерации до объявления мобилизации в Российской Федерации:</w:t>
      </w:r>
    </w:p>
    <w:p w14:paraId="2072E2F4" w14:textId="77777777" w:rsidR="00110A1E" w:rsidRPr="00A33211" w:rsidRDefault="00110A1E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>осуществляет постоянный контроль за приведением эвакуационных органов в готовность и выполнением задач по предназначению;</w:t>
      </w:r>
    </w:p>
    <w:p w14:paraId="72797185" w14:textId="73914B8F" w:rsidR="00110A1E" w:rsidRPr="00A33211" w:rsidRDefault="00110A1E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>осуществляет контроль за подготовкой района к при</w:t>
      </w:r>
      <w:r w:rsidR="00727DFC" w:rsidRPr="00A33211">
        <w:rPr>
          <w:spacing w:val="-6"/>
          <w:sz w:val="28"/>
          <w:szCs w:val="28"/>
          <w:shd w:val="clear" w:color="auto" w:fill="FFFFFF"/>
        </w:rPr>
        <w:t>ё</w:t>
      </w:r>
      <w:r w:rsidRPr="00A33211">
        <w:rPr>
          <w:spacing w:val="-6"/>
          <w:sz w:val="28"/>
          <w:szCs w:val="28"/>
          <w:shd w:val="clear" w:color="auto" w:fill="FFFFFF"/>
        </w:rPr>
        <w:t>му, размещению и всестороннему жизнеобеспечению эвакуируемого населения;</w:t>
      </w:r>
    </w:p>
    <w:p w14:paraId="3804F513" w14:textId="77777777" w:rsidR="00110A1E" w:rsidRPr="00A33211" w:rsidRDefault="00110A1E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>осуществляет контроль за подготовкой к развертыванию ПЭП, пунктов высадки, пунктов выгрузки;</w:t>
      </w:r>
    </w:p>
    <w:p w14:paraId="313ABA30" w14:textId="7E094819" w:rsidR="00110A1E" w:rsidRPr="00A33211" w:rsidRDefault="00110A1E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>совместно с органами военного командования и транспортными организациями организует уточнение расч</w:t>
      </w:r>
      <w:r w:rsidR="00727DFC" w:rsidRPr="00A33211">
        <w:rPr>
          <w:spacing w:val="-6"/>
          <w:sz w:val="28"/>
          <w:szCs w:val="28"/>
          <w:shd w:val="clear" w:color="auto" w:fill="FFFFFF"/>
        </w:rPr>
        <w:t>ё</w:t>
      </w:r>
      <w:r w:rsidRPr="00A33211">
        <w:rPr>
          <w:spacing w:val="-6"/>
          <w:sz w:val="28"/>
          <w:szCs w:val="28"/>
          <w:shd w:val="clear" w:color="auto" w:fill="FFFFFF"/>
        </w:rPr>
        <w:t>тов транспорта, предназначенного для при</w:t>
      </w:r>
      <w:r w:rsidR="00727DFC" w:rsidRPr="00A33211">
        <w:rPr>
          <w:spacing w:val="-6"/>
          <w:sz w:val="28"/>
          <w:szCs w:val="28"/>
          <w:shd w:val="clear" w:color="auto" w:fill="FFFFFF"/>
        </w:rPr>
        <w:t>ё</w:t>
      </w:r>
      <w:r w:rsidRPr="00A33211">
        <w:rPr>
          <w:spacing w:val="-6"/>
          <w:sz w:val="28"/>
          <w:szCs w:val="28"/>
          <w:shd w:val="clear" w:color="auto" w:fill="FFFFFF"/>
        </w:rPr>
        <w:t>ма населения, материальных, культурных ценностей и архивных документов;</w:t>
      </w:r>
    </w:p>
    <w:p w14:paraId="51FC1FC0" w14:textId="03C35C40" w:rsidR="00110A1E" w:rsidRPr="00A33211" w:rsidRDefault="00110A1E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 xml:space="preserve">3) при введении в действие плана гражданской обороны и защиты населения </w:t>
      </w:r>
      <w:r w:rsidR="00727DFC" w:rsidRPr="00A33211">
        <w:rPr>
          <w:rFonts w:eastAsia="Calibri" w:cs="Times New Roman"/>
          <w:spacing w:val="-6"/>
          <w:sz w:val="28"/>
          <w:szCs w:val="28"/>
          <w:shd w:val="clear" w:color="auto" w:fill="FFFFFF"/>
        </w:rPr>
        <w:t>Мошковского района</w:t>
      </w:r>
      <w:r w:rsidRPr="00A33211">
        <w:rPr>
          <w:rFonts w:eastAsia="Calibri" w:cs="Times New Roman"/>
          <w:spacing w:val="-6"/>
          <w:sz w:val="28"/>
          <w:szCs w:val="28"/>
          <w:shd w:val="clear" w:color="auto" w:fill="FFFFFF"/>
        </w:rPr>
        <w:t xml:space="preserve"> Новосибирской области, а также при</w:t>
      </w:r>
      <w:r w:rsidR="00727DFC" w:rsidRPr="00A33211">
        <w:rPr>
          <w:rFonts w:eastAsia="Calibri" w:cs="Times New Roman"/>
          <w:spacing w:val="-6"/>
          <w:sz w:val="28"/>
          <w:szCs w:val="28"/>
          <w:shd w:val="clear" w:color="auto" w:fill="FFFFFF"/>
        </w:rPr>
        <w:t xml:space="preserve"> </w:t>
      </w:r>
      <w:r w:rsidRPr="00A33211">
        <w:rPr>
          <w:spacing w:val="-6"/>
          <w:sz w:val="28"/>
          <w:szCs w:val="28"/>
          <w:shd w:val="clear" w:color="auto" w:fill="FFFFFF"/>
        </w:rPr>
        <w:t>принятии решения о проведении эвакуационных мероприятий из зон ведения военных действий, с прифронтовых территорий и зон полной эвакуации:</w:t>
      </w:r>
    </w:p>
    <w:p w14:paraId="505AD88C" w14:textId="16449B75" w:rsidR="00110A1E" w:rsidRPr="00A33211" w:rsidRDefault="00110A1E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>осуществляет контроль за ходом оповещения населения и эвакуационных органов о начале при</w:t>
      </w:r>
      <w:r w:rsidR="00727DFC" w:rsidRPr="00A33211">
        <w:rPr>
          <w:spacing w:val="-6"/>
          <w:sz w:val="28"/>
          <w:szCs w:val="28"/>
          <w:shd w:val="clear" w:color="auto" w:fill="FFFFFF"/>
        </w:rPr>
        <w:t>ё</w:t>
      </w:r>
      <w:r w:rsidRPr="00A33211">
        <w:rPr>
          <w:spacing w:val="-6"/>
          <w:sz w:val="28"/>
          <w:szCs w:val="28"/>
          <w:shd w:val="clear" w:color="auto" w:fill="FFFFFF"/>
        </w:rPr>
        <w:t>ма эвакуируемого населения, материальных, культурных ценностей и архивных документов;</w:t>
      </w:r>
    </w:p>
    <w:p w14:paraId="48325DDB" w14:textId="77777777" w:rsidR="00110A1E" w:rsidRPr="00A33211" w:rsidRDefault="00110A1E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>осуществляет контроль за приведением в готовность эвакуационных органов к выполнению задач по предназначению;</w:t>
      </w:r>
    </w:p>
    <w:p w14:paraId="4F478315" w14:textId="474FCE81" w:rsidR="00110A1E" w:rsidRPr="00A33211" w:rsidRDefault="00110A1E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>осуществляет контроль за ходом проведения мероприятий по при</w:t>
      </w:r>
      <w:r w:rsidR="00727DFC" w:rsidRPr="00A33211">
        <w:rPr>
          <w:spacing w:val="-6"/>
          <w:sz w:val="28"/>
          <w:szCs w:val="28"/>
          <w:shd w:val="clear" w:color="auto" w:fill="FFFFFF"/>
        </w:rPr>
        <w:t>ё</w:t>
      </w:r>
      <w:r w:rsidR="004C37DF">
        <w:rPr>
          <w:spacing w:val="-6"/>
          <w:sz w:val="28"/>
          <w:szCs w:val="28"/>
          <w:shd w:val="clear" w:color="auto" w:fill="FFFFFF"/>
        </w:rPr>
        <w:t>му и размещению</w:t>
      </w:r>
      <w:r w:rsidRPr="00A33211">
        <w:rPr>
          <w:spacing w:val="-6"/>
          <w:sz w:val="28"/>
          <w:szCs w:val="28"/>
          <w:shd w:val="clear" w:color="auto" w:fill="FFFFFF"/>
        </w:rPr>
        <w:t xml:space="preserve"> населения, материальных, культурных ценностей и архивных документов, всесторонним обеспечением эвакопри</w:t>
      </w:r>
      <w:r w:rsidR="00727DFC" w:rsidRPr="00A33211">
        <w:rPr>
          <w:spacing w:val="-6"/>
          <w:sz w:val="28"/>
          <w:szCs w:val="28"/>
          <w:shd w:val="clear" w:color="auto" w:fill="FFFFFF"/>
        </w:rPr>
        <w:t>ё</w:t>
      </w:r>
      <w:r w:rsidRPr="00A33211">
        <w:rPr>
          <w:spacing w:val="-6"/>
          <w:sz w:val="28"/>
          <w:szCs w:val="28"/>
          <w:shd w:val="clear" w:color="auto" w:fill="FFFFFF"/>
        </w:rPr>
        <w:t>мных мероприятий.</w:t>
      </w:r>
    </w:p>
    <w:p w14:paraId="27D9C2A8" w14:textId="246221D3" w:rsidR="00727DFC" w:rsidRPr="00A33211" w:rsidRDefault="00BD3F03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>
        <w:rPr>
          <w:spacing w:val="-6"/>
          <w:sz w:val="28"/>
          <w:szCs w:val="28"/>
          <w:shd w:val="clear" w:color="auto" w:fill="FFFFFF"/>
        </w:rPr>
        <w:t>17</w:t>
      </w:r>
      <w:r w:rsidR="00727DFC" w:rsidRPr="00A33211">
        <w:rPr>
          <w:spacing w:val="-6"/>
          <w:sz w:val="28"/>
          <w:szCs w:val="28"/>
          <w:shd w:val="clear" w:color="auto" w:fill="FFFFFF"/>
        </w:rPr>
        <w:t xml:space="preserve">. Секретарь Комиссии подчиняется председателю </w:t>
      </w:r>
      <w:r w:rsidR="00167889" w:rsidRPr="00A33211">
        <w:rPr>
          <w:spacing w:val="-6"/>
          <w:sz w:val="28"/>
          <w:szCs w:val="28"/>
          <w:shd w:val="clear" w:color="auto" w:fill="FFFFFF"/>
        </w:rPr>
        <w:t>Комиссии</w:t>
      </w:r>
      <w:r w:rsidR="00727DFC" w:rsidRPr="00A33211">
        <w:rPr>
          <w:rFonts w:eastAsia="Calibri" w:cs="Times New Roman"/>
          <w:spacing w:val="-6"/>
          <w:sz w:val="28"/>
          <w:szCs w:val="28"/>
          <w:shd w:val="clear" w:color="auto" w:fill="FFFFFF"/>
        </w:rPr>
        <w:t>, его заместителю и</w:t>
      </w:r>
      <w:r w:rsidR="00167889" w:rsidRPr="00A33211">
        <w:rPr>
          <w:rFonts w:eastAsia="Calibri" w:cs="Times New Roman"/>
          <w:spacing w:val="-6"/>
          <w:sz w:val="28"/>
          <w:szCs w:val="28"/>
          <w:shd w:val="clear" w:color="auto" w:fill="FFFFFF"/>
        </w:rPr>
        <w:t xml:space="preserve"> </w:t>
      </w:r>
      <w:r w:rsidR="00727DFC" w:rsidRPr="00A33211">
        <w:rPr>
          <w:rFonts w:eastAsia="Calibri" w:cs="Times New Roman"/>
          <w:spacing w:val="-6"/>
          <w:sz w:val="28"/>
          <w:szCs w:val="28"/>
          <w:shd w:val="clear" w:color="auto" w:fill="FFFFFF"/>
        </w:rPr>
        <w:t>работает под их руководством.</w:t>
      </w:r>
    </w:p>
    <w:p w14:paraId="73532467" w14:textId="39379CE6" w:rsidR="00511D6B" w:rsidRPr="00A33211" w:rsidRDefault="00727DFC" w:rsidP="00923590">
      <w:pPr>
        <w:pStyle w:val="af3"/>
        <w:spacing w:beforeAutospacing="0" w:after="0" w:afterAutospacing="0"/>
        <w:ind w:firstLine="709"/>
        <w:jc w:val="both"/>
        <w:rPr>
          <w:spacing w:val="-6"/>
          <w:sz w:val="28"/>
          <w:szCs w:val="28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>Секретарь Комиссии</w:t>
      </w:r>
      <w:r w:rsidR="00511D6B" w:rsidRPr="00A33211">
        <w:rPr>
          <w:spacing w:val="-6"/>
          <w:sz w:val="28"/>
          <w:szCs w:val="28"/>
          <w:shd w:val="clear" w:color="auto" w:fill="FFFFFF"/>
        </w:rPr>
        <w:t>:</w:t>
      </w:r>
      <w:r w:rsidRPr="00A33211">
        <w:rPr>
          <w:spacing w:val="-6"/>
          <w:sz w:val="28"/>
          <w:szCs w:val="28"/>
          <w:shd w:val="clear" w:color="auto" w:fill="FFFFFF"/>
        </w:rPr>
        <w:t xml:space="preserve"> </w:t>
      </w:r>
    </w:p>
    <w:p w14:paraId="16114D91" w14:textId="064E9654" w:rsidR="00727DFC" w:rsidRPr="00A33211" w:rsidRDefault="00727DFC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>1)</w:t>
      </w:r>
      <w:r w:rsidR="00167889" w:rsidRPr="00A33211">
        <w:rPr>
          <w:spacing w:val="-6"/>
          <w:sz w:val="28"/>
          <w:szCs w:val="28"/>
          <w:shd w:val="clear" w:color="auto" w:fill="FFFFFF"/>
        </w:rPr>
        <w:t xml:space="preserve"> </w:t>
      </w:r>
      <w:r w:rsidRPr="00A33211">
        <w:rPr>
          <w:spacing w:val="-6"/>
          <w:sz w:val="28"/>
          <w:szCs w:val="28"/>
          <w:shd w:val="clear" w:color="auto" w:fill="FFFFFF"/>
        </w:rPr>
        <w:t>в мирное время:</w:t>
      </w:r>
    </w:p>
    <w:p w14:paraId="31313982" w14:textId="239BCC03" w:rsidR="00727DFC" w:rsidRPr="00A33211" w:rsidRDefault="00727DFC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lastRenderedPageBreak/>
        <w:t xml:space="preserve">готовит годовые планы работы </w:t>
      </w:r>
      <w:r w:rsidR="00511D6B" w:rsidRPr="00A33211">
        <w:rPr>
          <w:spacing w:val="-6"/>
          <w:sz w:val="28"/>
          <w:szCs w:val="28"/>
          <w:shd w:val="clear" w:color="auto" w:fill="FFFFFF"/>
        </w:rPr>
        <w:t xml:space="preserve">Комиссии </w:t>
      </w:r>
      <w:r w:rsidRPr="00A33211">
        <w:rPr>
          <w:spacing w:val="-6"/>
          <w:sz w:val="28"/>
          <w:szCs w:val="28"/>
          <w:shd w:val="clear" w:color="auto" w:fill="FFFFFF"/>
        </w:rPr>
        <w:t xml:space="preserve">и своевременно представляет их на утверждение председателю </w:t>
      </w:r>
      <w:r w:rsidR="00511D6B" w:rsidRPr="00A33211">
        <w:rPr>
          <w:spacing w:val="-6"/>
          <w:sz w:val="28"/>
          <w:szCs w:val="28"/>
          <w:shd w:val="clear" w:color="auto" w:fill="FFFFFF"/>
        </w:rPr>
        <w:t>Комиссии</w:t>
      </w:r>
      <w:r w:rsidRPr="00A33211">
        <w:rPr>
          <w:spacing w:val="-6"/>
          <w:sz w:val="28"/>
          <w:szCs w:val="28"/>
          <w:shd w:val="clear" w:color="auto" w:fill="FFFFFF"/>
        </w:rPr>
        <w:t>;</w:t>
      </w:r>
    </w:p>
    <w:p w14:paraId="4877EB45" w14:textId="14AE09F1" w:rsidR="00727DFC" w:rsidRPr="00A33211" w:rsidRDefault="00727DFC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 xml:space="preserve">по распоряжению председателя (заместителя председателя) </w:t>
      </w:r>
      <w:r w:rsidR="00511D6B" w:rsidRPr="00A33211">
        <w:rPr>
          <w:spacing w:val="-6"/>
          <w:sz w:val="28"/>
          <w:szCs w:val="28"/>
          <w:shd w:val="clear" w:color="auto" w:fill="FFFFFF"/>
        </w:rPr>
        <w:t xml:space="preserve">Комиссии </w:t>
      </w:r>
      <w:r w:rsidRPr="00A33211">
        <w:rPr>
          <w:spacing w:val="-6"/>
          <w:sz w:val="28"/>
          <w:szCs w:val="28"/>
          <w:shd w:val="clear" w:color="auto" w:fill="FFFFFF"/>
        </w:rPr>
        <w:t>проверяет готовность эвакуационных органов к выполнению задач по предназначению;</w:t>
      </w:r>
    </w:p>
    <w:p w14:paraId="54E0F298" w14:textId="33873624" w:rsidR="00727DFC" w:rsidRPr="00A33211" w:rsidRDefault="00727DFC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 xml:space="preserve">ведет протоколы заседаний </w:t>
      </w:r>
      <w:r w:rsidR="00511D6B" w:rsidRPr="00A33211">
        <w:rPr>
          <w:spacing w:val="-6"/>
          <w:sz w:val="28"/>
          <w:szCs w:val="28"/>
          <w:shd w:val="clear" w:color="auto" w:fill="FFFFFF"/>
        </w:rPr>
        <w:t>Комиссии</w:t>
      </w:r>
      <w:r w:rsidRPr="00A33211">
        <w:rPr>
          <w:rFonts w:eastAsia="Calibri" w:cs="Times New Roman"/>
          <w:spacing w:val="-6"/>
          <w:sz w:val="28"/>
          <w:szCs w:val="28"/>
          <w:shd w:val="clear" w:color="auto" w:fill="FFFFFF"/>
        </w:rPr>
        <w:t>;</w:t>
      </w:r>
    </w:p>
    <w:p w14:paraId="54C798EB" w14:textId="26E00EED" w:rsidR="00727DFC" w:rsidRPr="00A33211" w:rsidRDefault="00727DFC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 xml:space="preserve">доводит принятые на заседаниях </w:t>
      </w:r>
      <w:r w:rsidR="00511D6B" w:rsidRPr="00A33211">
        <w:rPr>
          <w:spacing w:val="-6"/>
          <w:sz w:val="28"/>
          <w:szCs w:val="28"/>
          <w:shd w:val="clear" w:color="auto" w:fill="FFFFFF"/>
        </w:rPr>
        <w:t xml:space="preserve">Комиссии </w:t>
      </w:r>
      <w:r w:rsidRPr="00A33211">
        <w:rPr>
          <w:spacing w:val="-6"/>
          <w:sz w:val="28"/>
          <w:szCs w:val="28"/>
          <w:shd w:val="clear" w:color="auto" w:fill="FFFFFF"/>
        </w:rPr>
        <w:t>решения (указания) до исполнителей;</w:t>
      </w:r>
    </w:p>
    <w:p w14:paraId="08425833" w14:textId="43328D17" w:rsidR="00727DFC" w:rsidRPr="00A33211" w:rsidRDefault="00727DFC" w:rsidP="00923590">
      <w:pPr>
        <w:pStyle w:val="af3"/>
        <w:spacing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A33211">
        <w:rPr>
          <w:spacing w:val="-6"/>
          <w:sz w:val="28"/>
          <w:szCs w:val="28"/>
          <w:shd w:val="clear" w:color="auto" w:fill="FFFFFF"/>
        </w:rPr>
        <w:t xml:space="preserve">проводит уточнение состава </w:t>
      </w:r>
      <w:r w:rsidR="00511D6B" w:rsidRPr="00A33211">
        <w:rPr>
          <w:spacing w:val="-6"/>
          <w:sz w:val="28"/>
          <w:szCs w:val="28"/>
          <w:shd w:val="clear" w:color="auto" w:fill="FFFFFF"/>
        </w:rPr>
        <w:t>Комиссии</w:t>
      </w:r>
      <w:r w:rsidRPr="00A33211">
        <w:rPr>
          <w:spacing w:val="-6"/>
          <w:sz w:val="28"/>
          <w:szCs w:val="28"/>
          <w:shd w:val="clear" w:color="auto" w:fill="FFFFFF"/>
        </w:rPr>
        <w:t xml:space="preserve">, а также уточняет </w:t>
      </w:r>
      <w:r w:rsidR="00511D6B" w:rsidRPr="00A33211">
        <w:rPr>
          <w:spacing w:val="-6"/>
          <w:sz w:val="28"/>
          <w:szCs w:val="28"/>
          <w:shd w:val="clear" w:color="auto" w:fill="FFFFFF"/>
        </w:rPr>
        <w:t xml:space="preserve">номера телефонов </w:t>
      </w:r>
      <w:r w:rsidRPr="00A33211">
        <w:rPr>
          <w:spacing w:val="-6"/>
          <w:sz w:val="28"/>
          <w:szCs w:val="28"/>
          <w:shd w:val="clear" w:color="auto" w:fill="FFFFFF"/>
        </w:rPr>
        <w:t xml:space="preserve">для оповещения </w:t>
      </w:r>
      <w:r w:rsidR="00511D6B" w:rsidRPr="00A33211">
        <w:rPr>
          <w:spacing w:val="-6"/>
          <w:sz w:val="28"/>
          <w:szCs w:val="28"/>
          <w:shd w:val="clear" w:color="auto" w:fill="FFFFFF"/>
        </w:rPr>
        <w:t>её членов</w:t>
      </w:r>
      <w:r w:rsidRPr="00A33211">
        <w:rPr>
          <w:spacing w:val="-6"/>
          <w:sz w:val="28"/>
          <w:szCs w:val="28"/>
          <w:shd w:val="clear" w:color="auto" w:fill="FFFFFF"/>
        </w:rPr>
        <w:t>;</w:t>
      </w:r>
    </w:p>
    <w:p w14:paraId="743E546C" w14:textId="77777777" w:rsidR="00727DFC" w:rsidRPr="00A33211" w:rsidRDefault="00727DFC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>разрабатывает предложения об изменении действующего Положения, а также инициирует внесение изменений в действующее Положение;</w:t>
      </w:r>
    </w:p>
    <w:p w14:paraId="1639A068" w14:textId="77777777" w:rsidR="00727DFC" w:rsidRPr="00A33211" w:rsidRDefault="00727DFC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>2) в период нарастания угрозы агрессии против Российской Федерации до объявления мобилизации в Российской Федерации:</w:t>
      </w:r>
    </w:p>
    <w:p w14:paraId="275C132D" w14:textId="161A736A" w:rsidR="00727DFC" w:rsidRPr="00A33211" w:rsidRDefault="00727DFC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 xml:space="preserve">по указанию председателя (заместителя председателя) </w:t>
      </w:r>
      <w:r w:rsidR="00167889" w:rsidRPr="00A33211">
        <w:rPr>
          <w:spacing w:val="-6"/>
          <w:sz w:val="28"/>
          <w:szCs w:val="28"/>
          <w:shd w:val="clear" w:color="auto" w:fill="FFFFFF"/>
        </w:rPr>
        <w:t xml:space="preserve">Комиссии </w:t>
      </w:r>
      <w:r w:rsidRPr="00A33211">
        <w:rPr>
          <w:spacing w:val="-6"/>
          <w:sz w:val="28"/>
          <w:szCs w:val="28"/>
          <w:shd w:val="clear" w:color="auto" w:fill="FFFFFF"/>
        </w:rPr>
        <w:t>организует доставку (перевозку) планирующих документов по эвакопри</w:t>
      </w:r>
      <w:r w:rsidR="00511D6B" w:rsidRPr="00A33211">
        <w:rPr>
          <w:spacing w:val="-6"/>
          <w:sz w:val="28"/>
          <w:szCs w:val="28"/>
          <w:shd w:val="clear" w:color="auto" w:fill="FFFFFF"/>
        </w:rPr>
        <w:t>ё</w:t>
      </w:r>
      <w:r w:rsidRPr="00A33211">
        <w:rPr>
          <w:spacing w:val="-6"/>
          <w:sz w:val="28"/>
          <w:szCs w:val="28"/>
          <w:shd w:val="clear" w:color="auto" w:fill="FFFFFF"/>
        </w:rPr>
        <w:t xml:space="preserve">мным мероприятиям к месту работы (заседания) </w:t>
      </w:r>
      <w:r w:rsidR="00511D6B" w:rsidRPr="00A33211">
        <w:rPr>
          <w:spacing w:val="-6"/>
          <w:sz w:val="28"/>
          <w:szCs w:val="28"/>
          <w:shd w:val="clear" w:color="auto" w:fill="FFFFFF"/>
        </w:rPr>
        <w:t xml:space="preserve">Комиссии </w:t>
      </w:r>
      <w:r w:rsidRPr="00A33211">
        <w:rPr>
          <w:spacing w:val="-6"/>
          <w:sz w:val="28"/>
          <w:szCs w:val="28"/>
          <w:shd w:val="clear" w:color="auto" w:fill="FFFFFF"/>
        </w:rPr>
        <w:t>для их корректировки (уточнения);</w:t>
      </w:r>
    </w:p>
    <w:p w14:paraId="12587D9E" w14:textId="43C63401" w:rsidR="00727DFC" w:rsidRPr="00A33211" w:rsidRDefault="00727DFC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>вед</w:t>
      </w:r>
      <w:r w:rsidR="00511D6B" w:rsidRPr="00A33211">
        <w:rPr>
          <w:spacing w:val="-6"/>
          <w:sz w:val="28"/>
          <w:szCs w:val="28"/>
          <w:shd w:val="clear" w:color="auto" w:fill="FFFFFF"/>
        </w:rPr>
        <w:t>ё</w:t>
      </w:r>
      <w:r w:rsidRPr="00A33211">
        <w:rPr>
          <w:spacing w:val="-6"/>
          <w:sz w:val="28"/>
          <w:szCs w:val="28"/>
          <w:shd w:val="clear" w:color="auto" w:fill="FFFFFF"/>
        </w:rPr>
        <w:t xml:space="preserve">т учет прибытия членов </w:t>
      </w:r>
      <w:r w:rsidR="00511D6B" w:rsidRPr="00A33211">
        <w:rPr>
          <w:spacing w:val="-6"/>
          <w:sz w:val="28"/>
          <w:szCs w:val="28"/>
          <w:shd w:val="clear" w:color="auto" w:fill="FFFFFF"/>
        </w:rPr>
        <w:t>Комиссии</w:t>
      </w:r>
      <w:r w:rsidRPr="00A33211">
        <w:rPr>
          <w:spacing w:val="-6"/>
          <w:sz w:val="28"/>
          <w:szCs w:val="28"/>
          <w:shd w:val="clear" w:color="auto" w:fill="FFFFFF"/>
        </w:rPr>
        <w:t>;</w:t>
      </w:r>
    </w:p>
    <w:p w14:paraId="67D7C8D3" w14:textId="4B154FE8" w:rsidR="00727DFC" w:rsidRPr="00A33211" w:rsidRDefault="00727DFC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>готовит доклады, отч</w:t>
      </w:r>
      <w:r w:rsidR="00511D6B" w:rsidRPr="00A33211">
        <w:rPr>
          <w:spacing w:val="-6"/>
          <w:sz w:val="28"/>
          <w:szCs w:val="28"/>
          <w:shd w:val="clear" w:color="auto" w:fill="FFFFFF"/>
        </w:rPr>
        <w:t>ё</w:t>
      </w:r>
      <w:r w:rsidRPr="00A33211">
        <w:rPr>
          <w:spacing w:val="-6"/>
          <w:sz w:val="28"/>
          <w:szCs w:val="28"/>
          <w:shd w:val="clear" w:color="auto" w:fill="FFFFFF"/>
        </w:rPr>
        <w:t xml:space="preserve">ты, справки, донесения в соответствии с табелем срочных донесений и распоряжений председателя (заместителя председателя) </w:t>
      </w:r>
      <w:r w:rsidR="00511D6B" w:rsidRPr="00A33211">
        <w:rPr>
          <w:spacing w:val="-6"/>
          <w:sz w:val="28"/>
          <w:szCs w:val="28"/>
          <w:shd w:val="clear" w:color="auto" w:fill="FFFFFF"/>
        </w:rPr>
        <w:t>Комиссии</w:t>
      </w:r>
      <w:r w:rsidRPr="00A33211">
        <w:rPr>
          <w:spacing w:val="-6"/>
          <w:sz w:val="28"/>
          <w:szCs w:val="28"/>
          <w:shd w:val="clear" w:color="auto" w:fill="FFFFFF"/>
        </w:rPr>
        <w:t>;</w:t>
      </w:r>
    </w:p>
    <w:p w14:paraId="288ECA23" w14:textId="30FDB69E" w:rsidR="00727DFC" w:rsidRPr="00A33211" w:rsidRDefault="00167889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 xml:space="preserve">3) </w:t>
      </w:r>
      <w:r w:rsidR="00727DFC" w:rsidRPr="00A33211">
        <w:rPr>
          <w:spacing w:val="-6"/>
          <w:sz w:val="28"/>
          <w:szCs w:val="28"/>
          <w:shd w:val="clear" w:color="auto" w:fill="FFFFFF"/>
        </w:rPr>
        <w:t>при введении в действие плана граждан</w:t>
      </w:r>
      <w:r w:rsidR="00511D6B" w:rsidRPr="00A33211">
        <w:rPr>
          <w:spacing w:val="-6"/>
          <w:sz w:val="28"/>
          <w:szCs w:val="28"/>
          <w:shd w:val="clear" w:color="auto" w:fill="FFFFFF"/>
        </w:rPr>
        <w:t xml:space="preserve">ской обороны и защиты населения Мошковского района </w:t>
      </w:r>
      <w:r w:rsidR="00727DFC" w:rsidRPr="00A33211">
        <w:rPr>
          <w:rFonts w:eastAsia="Calibri" w:cs="Times New Roman"/>
          <w:spacing w:val="-6"/>
          <w:sz w:val="28"/>
          <w:szCs w:val="28"/>
          <w:shd w:val="clear" w:color="auto" w:fill="FFFFFF"/>
        </w:rPr>
        <w:t>Новосибирской области, а также при</w:t>
      </w:r>
      <w:r w:rsidR="00511D6B" w:rsidRPr="00A33211">
        <w:rPr>
          <w:rFonts w:eastAsia="Calibri" w:cs="Times New Roman"/>
          <w:spacing w:val="-6"/>
          <w:sz w:val="28"/>
          <w:szCs w:val="28"/>
          <w:shd w:val="clear" w:color="auto" w:fill="FFFFFF"/>
        </w:rPr>
        <w:t xml:space="preserve"> </w:t>
      </w:r>
      <w:r w:rsidR="00727DFC" w:rsidRPr="00A33211">
        <w:rPr>
          <w:spacing w:val="-6"/>
          <w:sz w:val="28"/>
          <w:szCs w:val="28"/>
          <w:shd w:val="clear" w:color="auto" w:fill="FFFFFF"/>
        </w:rPr>
        <w:t>принятии решения о проведении эвакуационных мероприятий из зон ведения военных действий, с прифронтовых территорий и зон полной эвакуации:</w:t>
      </w:r>
    </w:p>
    <w:p w14:paraId="08ED7769" w14:textId="3E42405D" w:rsidR="00727DFC" w:rsidRPr="00A33211" w:rsidRDefault="00727DFC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>организует сбор и уч</w:t>
      </w:r>
      <w:r w:rsidR="00511D6B" w:rsidRPr="00A33211">
        <w:rPr>
          <w:spacing w:val="-6"/>
          <w:sz w:val="28"/>
          <w:szCs w:val="28"/>
          <w:shd w:val="clear" w:color="auto" w:fill="FFFFFF"/>
        </w:rPr>
        <w:t>ё</w:t>
      </w:r>
      <w:r w:rsidRPr="00A33211">
        <w:rPr>
          <w:spacing w:val="-6"/>
          <w:sz w:val="28"/>
          <w:szCs w:val="28"/>
          <w:shd w:val="clear" w:color="auto" w:fill="FFFFFF"/>
        </w:rPr>
        <w:t>т поступающих докладов и донесений о ходе эвакопри</w:t>
      </w:r>
      <w:r w:rsidR="00511D6B" w:rsidRPr="00A33211">
        <w:rPr>
          <w:spacing w:val="-6"/>
          <w:sz w:val="28"/>
          <w:szCs w:val="28"/>
          <w:shd w:val="clear" w:color="auto" w:fill="FFFFFF"/>
        </w:rPr>
        <w:t>ё</w:t>
      </w:r>
      <w:r w:rsidRPr="00A33211">
        <w:rPr>
          <w:spacing w:val="-6"/>
          <w:sz w:val="28"/>
          <w:szCs w:val="28"/>
          <w:shd w:val="clear" w:color="auto" w:fill="FFFFFF"/>
        </w:rPr>
        <w:t>мных мероприятий;</w:t>
      </w:r>
    </w:p>
    <w:p w14:paraId="2B1467DC" w14:textId="51CC20C4" w:rsidR="00727DFC" w:rsidRPr="00A33211" w:rsidRDefault="00727DFC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>обобщает поступающую информацию, готовит председателю (заместителю председателя) комиссии и в вышестоящие органы управления доклады и донесения о ходе эвакопри</w:t>
      </w:r>
      <w:r w:rsidR="00511D6B" w:rsidRPr="00A33211">
        <w:rPr>
          <w:spacing w:val="-6"/>
          <w:sz w:val="28"/>
          <w:szCs w:val="28"/>
          <w:shd w:val="clear" w:color="auto" w:fill="FFFFFF"/>
        </w:rPr>
        <w:t>ё</w:t>
      </w:r>
      <w:r w:rsidRPr="00A33211">
        <w:rPr>
          <w:spacing w:val="-6"/>
          <w:sz w:val="28"/>
          <w:szCs w:val="28"/>
          <w:shd w:val="clear" w:color="auto" w:fill="FFFFFF"/>
        </w:rPr>
        <w:t>мных мероприятий;</w:t>
      </w:r>
    </w:p>
    <w:p w14:paraId="48E12921" w14:textId="28EC7EF9" w:rsidR="00727DFC" w:rsidRPr="00A33211" w:rsidRDefault="00727DFC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>вед</w:t>
      </w:r>
      <w:r w:rsidR="00511D6B" w:rsidRPr="00A33211">
        <w:rPr>
          <w:spacing w:val="-6"/>
          <w:sz w:val="28"/>
          <w:szCs w:val="28"/>
          <w:shd w:val="clear" w:color="auto" w:fill="FFFFFF"/>
        </w:rPr>
        <w:t>ё</w:t>
      </w:r>
      <w:r w:rsidRPr="00A33211">
        <w:rPr>
          <w:spacing w:val="-6"/>
          <w:sz w:val="28"/>
          <w:szCs w:val="28"/>
          <w:shd w:val="clear" w:color="auto" w:fill="FFFFFF"/>
        </w:rPr>
        <w:t>т учет принятых и отданных в ходе проведения эвакопри</w:t>
      </w:r>
      <w:r w:rsidR="00511D6B" w:rsidRPr="00A33211">
        <w:rPr>
          <w:spacing w:val="-6"/>
          <w:sz w:val="28"/>
          <w:szCs w:val="28"/>
          <w:shd w:val="clear" w:color="auto" w:fill="FFFFFF"/>
        </w:rPr>
        <w:t>ё</w:t>
      </w:r>
      <w:r w:rsidRPr="00A33211">
        <w:rPr>
          <w:spacing w:val="-6"/>
          <w:sz w:val="28"/>
          <w:szCs w:val="28"/>
          <w:shd w:val="clear" w:color="auto" w:fill="FFFFFF"/>
        </w:rPr>
        <w:t>мных мероприятий распоряжений, доводит принятые решения до исполнителей и контролирует поступление докладов об их исполнении.</w:t>
      </w:r>
    </w:p>
    <w:p w14:paraId="39407842" w14:textId="16E8015E" w:rsidR="00E431C2" w:rsidRPr="00A33211" w:rsidRDefault="00BD3F03" w:rsidP="00923590">
      <w:pPr>
        <w:pStyle w:val="af3"/>
        <w:spacing w:beforeAutospacing="0" w:after="0" w:afterAutospacing="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  <w:shd w:val="clear" w:color="auto" w:fill="FFFFFF"/>
        </w:rPr>
        <w:t>18</w:t>
      </w:r>
      <w:r w:rsidR="00511D6B" w:rsidRPr="00A33211">
        <w:rPr>
          <w:spacing w:val="-6"/>
          <w:sz w:val="28"/>
          <w:szCs w:val="28"/>
          <w:shd w:val="clear" w:color="auto" w:fill="FFFFFF"/>
        </w:rPr>
        <w:t>.</w:t>
      </w:r>
      <w:r w:rsidR="00167889" w:rsidRPr="00A33211">
        <w:rPr>
          <w:spacing w:val="-6"/>
          <w:sz w:val="28"/>
          <w:szCs w:val="28"/>
          <w:shd w:val="clear" w:color="auto" w:fill="FFFFFF"/>
        </w:rPr>
        <w:t xml:space="preserve"> </w:t>
      </w:r>
      <w:r w:rsidR="00511D6B" w:rsidRPr="00A33211">
        <w:rPr>
          <w:spacing w:val="-6"/>
          <w:sz w:val="28"/>
          <w:szCs w:val="28"/>
          <w:shd w:val="clear" w:color="auto" w:fill="FFFFFF"/>
        </w:rPr>
        <w:t>Члены Комиссии</w:t>
      </w:r>
      <w:r w:rsidR="00E431C2" w:rsidRPr="00A33211">
        <w:rPr>
          <w:spacing w:val="-6"/>
          <w:sz w:val="28"/>
          <w:szCs w:val="28"/>
        </w:rPr>
        <w:t>:</w:t>
      </w:r>
    </w:p>
    <w:p w14:paraId="77B02E76" w14:textId="3BD81241" w:rsidR="00511D6B" w:rsidRPr="00A33211" w:rsidRDefault="00511D6B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>1)</w:t>
      </w:r>
      <w:r w:rsidR="00167889" w:rsidRPr="00A33211">
        <w:rPr>
          <w:spacing w:val="-6"/>
          <w:sz w:val="28"/>
          <w:szCs w:val="28"/>
          <w:shd w:val="clear" w:color="auto" w:fill="FFFFFF"/>
        </w:rPr>
        <w:t xml:space="preserve"> </w:t>
      </w:r>
      <w:r w:rsidRPr="00A33211">
        <w:rPr>
          <w:spacing w:val="-6"/>
          <w:sz w:val="28"/>
          <w:szCs w:val="28"/>
          <w:shd w:val="clear" w:color="auto" w:fill="FFFFFF"/>
        </w:rPr>
        <w:t>в мирное время:</w:t>
      </w:r>
    </w:p>
    <w:p w14:paraId="3CF34E5E" w14:textId="044E340A" w:rsidR="00511D6B" w:rsidRPr="00A33211" w:rsidRDefault="00511D6B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>принимают участие в выработке предложений председателю Комиссии для принятия решений по проведению и всестороннему обеспечению эвакоприёмных мероприятий и разработке планирующих документов;</w:t>
      </w:r>
    </w:p>
    <w:p w14:paraId="6C675783" w14:textId="423370E3" w:rsidR="00511D6B" w:rsidRPr="00A33211" w:rsidRDefault="00511D6B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>контролируют готовность эвакуационных органов</w:t>
      </w:r>
      <w:r w:rsidR="00A36DC1" w:rsidRPr="00A33211">
        <w:rPr>
          <w:spacing w:val="-6"/>
          <w:sz w:val="28"/>
          <w:szCs w:val="28"/>
          <w:shd w:val="clear" w:color="auto" w:fill="FFFFFF"/>
        </w:rPr>
        <w:t>,</w:t>
      </w:r>
      <w:r w:rsidRPr="00A33211">
        <w:rPr>
          <w:spacing w:val="-6"/>
          <w:sz w:val="28"/>
          <w:szCs w:val="28"/>
          <w:shd w:val="clear" w:color="auto" w:fill="FFFFFF"/>
        </w:rPr>
        <w:t xml:space="preserve"> расположенных на территории Мошковского района </w:t>
      </w:r>
      <w:r w:rsidRPr="00A33211">
        <w:rPr>
          <w:rFonts w:eastAsia="Calibri" w:cs="Times New Roman"/>
          <w:spacing w:val="-6"/>
          <w:sz w:val="28"/>
          <w:szCs w:val="28"/>
          <w:shd w:val="clear" w:color="auto" w:fill="FFFFFF"/>
        </w:rPr>
        <w:t>Новосибирской области</w:t>
      </w:r>
      <w:r w:rsidR="00A36DC1" w:rsidRPr="00A33211">
        <w:rPr>
          <w:rFonts w:eastAsia="Calibri" w:cs="Times New Roman"/>
          <w:spacing w:val="-6"/>
          <w:sz w:val="28"/>
          <w:szCs w:val="28"/>
          <w:shd w:val="clear" w:color="auto" w:fill="FFFFFF"/>
        </w:rPr>
        <w:t>,</w:t>
      </w:r>
      <w:r w:rsidRPr="00A33211">
        <w:rPr>
          <w:rFonts w:eastAsia="Calibri" w:cs="Times New Roman"/>
          <w:spacing w:val="-6"/>
          <w:sz w:val="28"/>
          <w:szCs w:val="28"/>
          <w:shd w:val="clear" w:color="auto" w:fill="FFFFFF"/>
        </w:rPr>
        <w:t xml:space="preserve"> к выполнению задач </w:t>
      </w:r>
      <w:r w:rsidRPr="00A33211">
        <w:rPr>
          <w:rFonts w:eastAsia="Calibri" w:cs="Times New Roman"/>
          <w:spacing w:val="-6"/>
          <w:sz w:val="28"/>
          <w:szCs w:val="28"/>
          <w:shd w:val="clear" w:color="auto" w:fill="FFFFFF"/>
          <w:vertAlign w:val="superscript"/>
        </w:rPr>
        <w:t xml:space="preserve">              </w:t>
      </w:r>
      <w:r w:rsidRPr="00A33211">
        <w:rPr>
          <w:spacing w:val="-6"/>
          <w:sz w:val="28"/>
          <w:szCs w:val="28"/>
          <w:shd w:val="clear" w:color="auto" w:fill="FFFFFF"/>
        </w:rPr>
        <w:t>по эвакуации, приёму, размещению и первоочередному жизнеобеспечению эвакуируемого населения, материальных, культурных ценностей и архивных документов;</w:t>
      </w:r>
    </w:p>
    <w:p w14:paraId="53952796" w14:textId="4ACF9147" w:rsidR="00511D6B" w:rsidRPr="00A33211" w:rsidRDefault="00511D6B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 xml:space="preserve">участвуют в заседаниях </w:t>
      </w:r>
      <w:r w:rsidR="00A36DC1" w:rsidRPr="00A33211">
        <w:rPr>
          <w:spacing w:val="-6"/>
          <w:sz w:val="28"/>
          <w:szCs w:val="28"/>
          <w:shd w:val="clear" w:color="auto" w:fill="FFFFFF"/>
        </w:rPr>
        <w:t xml:space="preserve">Комиссии </w:t>
      </w:r>
      <w:r w:rsidRPr="00A33211">
        <w:rPr>
          <w:spacing w:val="-6"/>
          <w:sz w:val="28"/>
          <w:szCs w:val="28"/>
          <w:shd w:val="clear" w:color="auto" w:fill="FFFFFF"/>
        </w:rPr>
        <w:t>по вопросам планирования, проведения и всестороннего обеспечения эвакуационных мероприятий;</w:t>
      </w:r>
    </w:p>
    <w:p w14:paraId="1C1C8E05" w14:textId="1A6C4D13" w:rsidR="00511D6B" w:rsidRPr="00A33211" w:rsidRDefault="00511D6B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>по направлению деятельности разрабатывают справки-доклады о состоянии курируемого вопроса по проведению и всестороннему обеспечению эвакопри</w:t>
      </w:r>
      <w:r w:rsidR="00A36DC1" w:rsidRPr="00A33211">
        <w:rPr>
          <w:spacing w:val="-6"/>
          <w:sz w:val="28"/>
          <w:szCs w:val="28"/>
          <w:shd w:val="clear" w:color="auto" w:fill="FFFFFF"/>
        </w:rPr>
        <w:t>ё</w:t>
      </w:r>
      <w:r w:rsidRPr="00A33211">
        <w:rPr>
          <w:spacing w:val="-6"/>
          <w:sz w:val="28"/>
          <w:szCs w:val="28"/>
          <w:shd w:val="clear" w:color="auto" w:fill="FFFFFF"/>
        </w:rPr>
        <w:t>мных мероприятий;</w:t>
      </w:r>
    </w:p>
    <w:p w14:paraId="0E811835" w14:textId="54287273" w:rsidR="00511D6B" w:rsidRPr="00A33211" w:rsidRDefault="00511D6B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 xml:space="preserve">осуществляют взаимодействие с органами военного командования, УФСБ России по Новосибирской области, структурными подразделениями ГУ МВД России по Новосибирской области, частями и подразделениями Сибирского округа войск </w:t>
      </w:r>
      <w:r w:rsidRPr="00A33211">
        <w:rPr>
          <w:spacing w:val="-6"/>
          <w:sz w:val="28"/>
          <w:szCs w:val="28"/>
          <w:shd w:val="clear" w:color="auto" w:fill="FFFFFF"/>
        </w:rPr>
        <w:lastRenderedPageBreak/>
        <w:t>национальной гвардии Российской Федерации</w:t>
      </w:r>
      <w:r w:rsidR="00AB15F4" w:rsidRPr="00A33211">
        <w:rPr>
          <w:spacing w:val="-6"/>
          <w:sz w:val="28"/>
          <w:szCs w:val="28"/>
          <w:shd w:val="clear" w:color="auto" w:fill="FFFFFF"/>
        </w:rPr>
        <w:t>,</w:t>
      </w:r>
      <w:r w:rsidRPr="00A33211">
        <w:rPr>
          <w:spacing w:val="-6"/>
          <w:sz w:val="28"/>
          <w:szCs w:val="28"/>
          <w:shd w:val="clear" w:color="auto" w:fill="FFFFFF"/>
        </w:rPr>
        <w:t xml:space="preserve"> и транспортными организациями всех форм собственности по вопросам использования транспортных средств, автомобильных дорог и мостов и организации деятельности комендантской службы на маршрутах эвакуации;</w:t>
      </w:r>
    </w:p>
    <w:p w14:paraId="2B185A6B" w14:textId="5A52BE7F" w:rsidR="00511D6B" w:rsidRPr="00A33211" w:rsidRDefault="00511D6B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>организуют создание в</w:t>
      </w:r>
      <w:r w:rsidR="00A36DC1" w:rsidRPr="00A33211">
        <w:rPr>
          <w:spacing w:val="-6"/>
          <w:sz w:val="28"/>
          <w:szCs w:val="28"/>
          <w:shd w:val="clear" w:color="auto" w:fill="FFFFFF"/>
        </w:rPr>
        <w:t xml:space="preserve"> Мошковском районе </w:t>
      </w:r>
      <w:r w:rsidRPr="00A33211">
        <w:rPr>
          <w:rFonts w:eastAsia="Calibri" w:cs="Times New Roman"/>
          <w:spacing w:val="-6"/>
          <w:sz w:val="28"/>
          <w:szCs w:val="28"/>
          <w:shd w:val="clear" w:color="auto" w:fill="FFFFFF"/>
        </w:rPr>
        <w:t>Новосибирской области и организациях</w:t>
      </w:r>
      <w:r w:rsidR="00A36DC1" w:rsidRPr="00A33211">
        <w:rPr>
          <w:rFonts w:eastAsia="Calibri" w:cs="Times New Roman"/>
          <w:spacing w:val="-6"/>
          <w:sz w:val="28"/>
          <w:szCs w:val="28"/>
          <w:shd w:val="clear" w:color="auto" w:fill="FFFFFF"/>
        </w:rPr>
        <w:t xml:space="preserve"> </w:t>
      </w:r>
      <w:r w:rsidRPr="00A33211">
        <w:rPr>
          <w:spacing w:val="-6"/>
          <w:sz w:val="28"/>
          <w:szCs w:val="28"/>
          <w:shd w:val="clear" w:color="auto" w:fill="FFFFFF"/>
        </w:rPr>
        <w:t>нештатных формирований по обеспечению выполнения мероприятий по гражданской обороне, деятельность которых связана с мероприятиями по всестороннему жизнеобеспечению населения;</w:t>
      </w:r>
    </w:p>
    <w:p w14:paraId="60517C5B" w14:textId="68CB5133" w:rsidR="00511D6B" w:rsidRPr="00A33211" w:rsidRDefault="00511D6B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>организуют и контролируют работу по проведению и своевременному уточнению расч</w:t>
      </w:r>
      <w:r w:rsidR="00AB15F4" w:rsidRPr="00A33211">
        <w:rPr>
          <w:spacing w:val="-6"/>
          <w:sz w:val="28"/>
          <w:szCs w:val="28"/>
          <w:shd w:val="clear" w:color="auto" w:fill="FFFFFF"/>
        </w:rPr>
        <w:t>ё</w:t>
      </w:r>
      <w:r w:rsidRPr="00A33211">
        <w:rPr>
          <w:spacing w:val="-6"/>
          <w:sz w:val="28"/>
          <w:szCs w:val="28"/>
          <w:shd w:val="clear" w:color="auto" w:fill="FFFFFF"/>
        </w:rPr>
        <w:t>тов потребностей по видам первоочередного жизнеобеспечения эвакуируемого населения;</w:t>
      </w:r>
    </w:p>
    <w:p w14:paraId="311CA5D2" w14:textId="77777777" w:rsidR="00511D6B" w:rsidRPr="00A33211" w:rsidRDefault="00511D6B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>осуществляют контроль готовности района к первоочередному жизнеобеспечению эвакуируемого населения;</w:t>
      </w:r>
    </w:p>
    <w:p w14:paraId="33123F4F" w14:textId="5907A763" w:rsidR="00511D6B" w:rsidRPr="00A33211" w:rsidRDefault="00511D6B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 xml:space="preserve">осуществляют контроль за готовностью к развертыванию медицинских пунктов, подвижных пунктов питания, пунктов вещевого снабжения, пунктов обогрева и </w:t>
      </w:r>
      <w:r w:rsidR="00AB15F4" w:rsidRPr="00A33211">
        <w:rPr>
          <w:spacing w:val="-6"/>
          <w:sz w:val="28"/>
          <w:szCs w:val="28"/>
          <w:shd w:val="clear" w:color="auto" w:fill="FFFFFF"/>
        </w:rPr>
        <w:t>других пунктов, необходимых для жизнеобеспечени</w:t>
      </w:r>
      <w:r w:rsidR="00782CE0" w:rsidRPr="00A33211">
        <w:rPr>
          <w:spacing w:val="-6"/>
          <w:sz w:val="28"/>
          <w:szCs w:val="28"/>
          <w:shd w:val="clear" w:color="auto" w:fill="FFFFFF"/>
        </w:rPr>
        <w:t>я</w:t>
      </w:r>
      <w:r w:rsidR="00AB15F4" w:rsidRPr="00A33211">
        <w:rPr>
          <w:spacing w:val="-6"/>
          <w:sz w:val="28"/>
          <w:szCs w:val="28"/>
          <w:shd w:val="clear" w:color="auto" w:fill="FFFFFF"/>
        </w:rPr>
        <w:t xml:space="preserve"> эвакуируемого населения</w:t>
      </w:r>
      <w:r w:rsidRPr="00A33211">
        <w:rPr>
          <w:spacing w:val="-6"/>
          <w:sz w:val="28"/>
          <w:szCs w:val="28"/>
          <w:shd w:val="clear" w:color="auto" w:fill="FFFFFF"/>
        </w:rPr>
        <w:t>;</w:t>
      </w:r>
    </w:p>
    <w:p w14:paraId="5E138141" w14:textId="5A8E1A29" w:rsidR="00511D6B" w:rsidRPr="00A33211" w:rsidRDefault="00511D6B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 xml:space="preserve">готовят предложения председателю </w:t>
      </w:r>
      <w:r w:rsidR="00AB15F4" w:rsidRPr="00A33211">
        <w:rPr>
          <w:spacing w:val="-6"/>
          <w:sz w:val="28"/>
          <w:szCs w:val="28"/>
          <w:shd w:val="clear" w:color="auto" w:fill="FFFFFF"/>
        </w:rPr>
        <w:t xml:space="preserve">Комиссии </w:t>
      </w:r>
      <w:r w:rsidRPr="00A33211">
        <w:rPr>
          <w:spacing w:val="-6"/>
          <w:sz w:val="28"/>
          <w:szCs w:val="28"/>
          <w:shd w:val="clear" w:color="auto" w:fill="FFFFFF"/>
        </w:rPr>
        <w:t>по совершенствованию организации планирования и осуществления первоочередного жизнеобеспечения эвакуируемого населения;</w:t>
      </w:r>
    </w:p>
    <w:p w14:paraId="65D47BD2" w14:textId="584F3969" w:rsidR="00511D6B" w:rsidRPr="00A33211" w:rsidRDefault="00511D6B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 xml:space="preserve">осуществляют контроль за доведением соответствующих выписок из плана эвакуационных мероприятий в </w:t>
      </w:r>
      <w:r w:rsidR="00AB15F4" w:rsidRPr="00A33211">
        <w:rPr>
          <w:rFonts w:eastAsia="Calibri" w:cs="Times New Roman"/>
          <w:spacing w:val="-6"/>
          <w:sz w:val="28"/>
          <w:szCs w:val="28"/>
          <w:shd w:val="clear" w:color="auto" w:fill="FFFFFF"/>
        </w:rPr>
        <w:t xml:space="preserve">Мошковском районе </w:t>
      </w:r>
      <w:r w:rsidRPr="00A33211">
        <w:rPr>
          <w:rFonts w:eastAsia="Calibri" w:cs="Times New Roman"/>
          <w:spacing w:val="-6"/>
          <w:sz w:val="28"/>
          <w:szCs w:val="28"/>
          <w:shd w:val="clear" w:color="auto" w:fill="FFFFFF"/>
        </w:rPr>
        <w:t>Новосибирской области</w:t>
      </w:r>
      <w:r w:rsidR="00AB15F4" w:rsidRPr="00A33211">
        <w:rPr>
          <w:spacing w:val="-6"/>
          <w:shd w:val="clear" w:color="auto" w:fill="FFFFFF"/>
        </w:rPr>
        <w:t xml:space="preserve"> </w:t>
      </w:r>
      <w:r w:rsidRPr="00A33211">
        <w:rPr>
          <w:spacing w:val="-6"/>
          <w:sz w:val="28"/>
          <w:szCs w:val="28"/>
          <w:shd w:val="clear" w:color="auto" w:fill="FFFFFF"/>
        </w:rPr>
        <w:t xml:space="preserve">до органов местного самоуправления </w:t>
      </w:r>
      <w:r w:rsidR="00C7570A">
        <w:rPr>
          <w:spacing w:val="-6"/>
          <w:sz w:val="28"/>
          <w:szCs w:val="28"/>
          <w:shd w:val="clear" w:color="auto" w:fill="FFFFFF"/>
        </w:rPr>
        <w:t xml:space="preserve">городских и </w:t>
      </w:r>
      <w:r w:rsidR="00AB15F4" w:rsidRPr="00A33211">
        <w:rPr>
          <w:spacing w:val="-6"/>
          <w:sz w:val="28"/>
          <w:szCs w:val="28"/>
          <w:shd w:val="clear" w:color="auto" w:fill="FFFFFF"/>
        </w:rPr>
        <w:t>сельских поселений Мошковского района</w:t>
      </w:r>
      <w:r w:rsidRPr="00A33211">
        <w:rPr>
          <w:rFonts w:eastAsia="Calibri" w:cs="Times New Roman"/>
          <w:spacing w:val="-6"/>
          <w:sz w:val="28"/>
          <w:szCs w:val="28"/>
          <w:shd w:val="clear" w:color="auto" w:fill="FFFFFF"/>
        </w:rPr>
        <w:t xml:space="preserve"> Новосибирской области;</w:t>
      </w:r>
    </w:p>
    <w:p w14:paraId="26291E98" w14:textId="38D1D9A0" w:rsidR="00511D6B" w:rsidRPr="00A33211" w:rsidRDefault="00511D6B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>организуют контрольные проверки готовности эвакопри</w:t>
      </w:r>
      <w:r w:rsidR="00AB15F4" w:rsidRPr="00A33211">
        <w:rPr>
          <w:spacing w:val="-6"/>
          <w:sz w:val="28"/>
          <w:szCs w:val="28"/>
          <w:shd w:val="clear" w:color="auto" w:fill="FFFFFF"/>
        </w:rPr>
        <w:t>ё</w:t>
      </w:r>
      <w:r w:rsidRPr="00A33211">
        <w:rPr>
          <w:spacing w:val="-6"/>
          <w:sz w:val="28"/>
          <w:szCs w:val="28"/>
          <w:shd w:val="clear" w:color="auto" w:fill="FFFFFF"/>
        </w:rPr>
        <w:t>мных органов к при</w:t>
      </w:r>
      <w:r w:rsidR="00AB15F4" w:rsidRPr="00A33211">
        <w:rPr>
          <w:spacing w:val="-6"/>
          <w:sz w:val="28"/>
          <w:szCs w:val="28"/>
          <w:shd w:val="clear" w:color="auto" w:fill="FFFFFF"/>
        </w:rPr>
        <w:t>ё</w:t>
      </w:r>
      <w:r w:rsidRPr="00A33211">
        <w:rPr>
          <w:spacing w:val="-6"/>
          <w:sz w:val="28"/>
          <w:szCs w:val="28"/>
          <w:shd w:val="clear" w:color="auto" w:fill="FFFFFF"/>
        </w:rPr>
        <w:t>му, размещению и всестороннему обеспечению эвакуируемого населения;</w:t>
      </w:r>
    </w:p>
    <w:p w14:paraId="6545F78B" w14:textId="79D172DB" w:rsidR="00511D6B" w:rsidRPr="00A33211" w:rsidRDefault="00511D6B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>совместно с заинтересованными структурными подразделениями администрации</w:t>
      </w:r>
      <w:r w:rsidR="00AB15F4" w:rsidRPr="00A33211">
        <w:rPr>
          <w:spacing w:val="-6"/>
          <w:sz w:val="28"/>
          <w:szCs w:val="28"/>
          <w:shd w:val="clear" w:color="auto" w:fill="FFFFFF"/>
        </w:rPr>
        <w:t xml:space="preserve"> Мошковского района </w:t>
      </w:r>
      <w:r w:rsidRPr="00A33211">
        <w:rPr>
          <w:rFonts w:eastAsia="Calibri" w:cs="Times New Roman"/>
          <w:spacing w:val="-6"/>
          <w:sz w:val="28"/>
          <w:szCs w:val="28"/>
          <w:shd w:val="clear" w:color="auto" w:fill="FFFFFF"/>
        </w:rPr>
        <w:t xml:space="preserve">Новосибирской области и организациями </w:t>
      </w:r>
      <w:r w:rsidRPr="00A33211">
        <w:rPr>
          <w:spacing w:val="-6"/>
          <w:sz w:val="28"/>
          <w:szCs w:val="28"/>
          <w:shd w:val="clear" w:color="auto" w:fill="FFFFFF"/>
        </w:rPr>
        <w:t>производят расч</w:t>
      </w:r>
      <w:r w:rsidR="00AB15F4" w:rsidRPr="00A33211">
        <w:rPr>
          <w:spacing w:val="-6"/>
          <w:sz w:val="28"/>
          <w:szCs w:val="28"/>
          <w:shd w:val="clear" w:color="auto" w:fill="FFFFFF"/>
        </w:rPr>
        <w:t>ё</w:t>
      </w:r>
      <w:r w:rsidRPr="00A33211">
        <w:rPr>
          <w:spacing w:val="-6"/>
          <w:sz w:val="28"/>
          <w:szCs w:val="28"/>
          <w:shd w:val="clear" w:color="auto" w:fill="FFFFFF"/>
        </w:rPr>
        <w:t>ты по планированию возможного использования общественных и административных зданий для размещения в них эвакуируемого населения;</w:t>
      </w:r>
    </w:p>
    <w:p w14:paraId="48366B22" w14:textId="18EDCD88" w:rsidR="00511D6B" w:rsidRPr="00A33211" w:rsidRDefault="00511D6B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>осуществляют контроль за пригодностью общественных</w:t>
      </w:r>
      <w:r w:rsidR="00AB15F4" w:rsidRPr="00A33211">
        <w:rPr>
          <w:spacing w:val="-6"/>
          <w:sz w:val="28"/>
          <w:szCs w:val="28"/>
          <w:shd w:val="clear" w:color="auto" w:fill="FFFFFF"/>
        </w:rPr>
        <w:t xml:space="preserve"> </w:t>
      </w:r>
      <w:r w:rsidRPr="00A33211">
        <w:rPr>
          <w:spacing w:val="-6"/>
          <w:sz w:val="28"/>
          <w:szCs w:val="28"/>
          <w:shd w:val="clear" w:color="auto" w:fill="FFFFFF"/>
        </w:rPr>
        <w:t>и административных зданий, в которых запланировано размещение эвакуируемого населения;</w:t>
      </w:r>
    </w:p>
    <w:p w14:paraId="6AB8D6CF" w14:textId="51B1DD7D" w:rsidR="00511D6B" w:rsidRPr="00A33211" w:rsidRDefault="00511D6B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>2)</w:t>
      </w:r>
      <w:r w:rsidR="00167889" w:rsidRPr="00A33211">
        <w:rPr>
          <w:spacing w:val="-6"/>
          <w:sz w:val="28"/>
          <w:szCs w:val="28"/>
          <w:shd w:val="clear" w:color="auto" w:fill="FFFFFF"/>
        </w:rPr>
        <w:t xml:space="preserve"> </w:t>
      </w:r>
      <w:r w:rsidRPr="00A33211">
        <w:rPr>
          <w:spacing w:val="-6"/>
          <w:sz w:val="28"/>
          <w:szCs w:val="28"/>
          <w:shd w:val="clear" w:color="auto" w:fill="FFFFFF"/>
        </w:rPr>
        <w:t>в период нарастания угрозы агрессии против Российской Федерации до объявления мобилизации в Российской Федерации:</w:t>
      </w:r>
    </w:p>
    <w:p w14:paraId="7DF618C3" w14:textId="1310A73D" w:rsidR="00511D6B" w:rsidRPr="00A33211" w:rsidRDefault="00511D6B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>в соответствии с уточн</w:t>
      </w:r>
      <w:r w:rsidR="00AB15F4" w:rsidRPr="00A33211">
        <w:rPr>
          <w:spacing w:val="-6"/>
          <w:sz w:val="28"/>
          <w:szCs w:val="28"/>
          <w:shd w:val="clear" w:color="auto" w:fill="FFFFFF"/>
        </w:rPr>
        <w:t>ё</w:t>
      </w:r>
      <w:r w:rsidRPr="00A33211">
        <w:rPr>
          <w:spacing w:val="-6"/>
          <w:sz w:val="28"/>
          <w:szCs w:val="28"/>
          <w:shd w:val="clear" w:color="auto" w:fill="FFFFFF"/>
        </w:rPr>
        <w:t xml:space="preserve">нной схемой управления и связи </w:t>
      </w:r>
      <w:r w:rsidR="00AB15F4" w:rsidRPr="00A33211">
        <w:rPr>
          <w:spacing w:val="-6"/>
          <w:sz w:val="28"/>
          <w:szCs w:val="28"/>
          <w:shd w:val="clear" w:color="auto" w:fill="FFFFFF"/>
        </w:rPr>
        <w:t>Комиссии</w:t>
      </w:r>
      <w:r w:rsidRPr="00A33211">
        <w:rPr>
          <w:rFonts w:eastAsia="Calibri" w:cs="Times New Roman"/>
          <w:spacing w:val="-6"/>
          <w:sz w:val="28"/>
          <w:szCs w:val="28"/>
          <w:shd w:val="clear" w:color="auto" w:fill="FFFFFF"/>
        </w:rPr>
        <w:t xml:space="preserve"> контролируют и</w:t>
      </w:r>
      <w:r w:rsidR="00AB15F4" w:rsidRPr="00A33211">
        <w:rPr>
          <w:rFonts w:eastAsia="Calibri" w:cs="Times New Roman"/>
          <w:spacing w:val="-6"/>
          <w:sz w:val="28"/>
          <w:szCs w:val="28"/>
          <w:shd w:val="clear" w:color="auto" w:fill="FFFFFF"/>
        </w:rPr>
        <w:t xml:space="preserve"> </w:t>
      </w:r>
      <w:r w:rsidRPr="00A33211">
        <w:rPr>
          <w:spacing w:val="-6"/>
          <w:sz w:val="28"/>
          <w:szCs w:val="28"/>
          <w:shd w:val="clear" w:color="auto" w:fill="FFFFFF"/>
        </w:rPr>
        <w:t>уточняют готовность эвакуационных органов к выполнению задач по предназначению;</w:t>
      </w:r>
    </w:p>
    <w:p w14:paraId="6520E760" w14:textId="1F373BF2" w:rsidR="00511D6B" w:rsidRPr="00A33211" w:rsidRDefault="00511D6B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>уточняют категорию, численность эвакуируемого населения, расч</w:t>
      </w:r>
      <w:r w:rsidR="00AB15F4" w:rsidRPr="00A33211">
        <w:rPr>
          <w:spacing w:val="-6"/>
          <w:sz w:val="28"/>
          <w:szCs w:val="28"/>
          <w:shd w:val="clear" w:color="auto" w:fill="FFFFFF"/>
        </w:rPr>
        <w:t>ё</w:t>
      </w:r>
      <w:r w:rsidRPr="00A33211">
        <w:rPr>
          <w:spacing w:val="-6"/>
          <w:sz w:val="28"/>
          <w:szCs w:val="28"/>
          <w:shd w:val="clear" w:color="auto" w:fill="FFFFFF"/>
        </w:rPr>
        <w:t>ты и план эвакуационных мероприятий;</w:t>
      </w:r>
    </w:p>
    <w:p w14:paraId="3A593580" w14:textId="250384F6" w:rsidR="00511D6B" w:rsidRPr="00A33211" w:rsidRDefault="00511D6B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>организуют подготовку к развертыванию и уточняют готовность администраций ПЭП, пунктов высадки, пунктов выгрузки к выполнению задач по предназначению;</w:t>
      </w:r>
    </w:p>
    <w:p w14:paraId="0B66515C" w14:textId="0D482E49" w:rsidR="00511D6B" w:rsidRPr="00A33211" w:rsidRDefault="00511D6B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>уточняют совместно с транспортными организациями порядок и готовность всех видов транспорта к при</w:t>
      </w:r>
      <w:r w:rsidR="00AB15F4" w:rsidRPr="00A33211">
        <w:rPr>
          <w:spacing w:val="-6"/>
          <w:sz w:val="28"/>
          <w:szCs w:val="28"/>
          <w:shd w:val="clear" w:color="auto" w:fill="FFFFFF"/>
        </w:rPr>
        <w:t>ё</w:t>
      </w:r>
      <w:r w:rsidRPr="00A33211">
        <w:rPr>
          <w:spacing w:val="-6"/>
          <w:sz w:val="28"/>
          <w:szCs w:val="28"/>
          <w:shd w:val="clear" w:color="auto" w:fill="FFFFFF"/>
        </w:rPr>
        <w:t>му населения, материальных, культурных ценностей и архивных документов, укомплектованность пунктов высадки, маршрутов эвакуации и укрытий;</w:t>
      </w:r>
    </w:p>
    <w:p w14:paraId="601327FE" w14:textId="713570BC" w:rsidR="00511D6B" w:rsidRPr="00A33211" w:rsidRDefault="00511D6B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 xml:space="preserve">контролируют готовность </w:t>
      </w:r>
      <w:r w:rsidR="00AB15F4" w:rsidRPr="00A33211">
        <w:rPr>
          <w:rFonts w:eastAsia="Calibri" w:cs="Times New Roman"/>
          <w:spacing w:val="-6"/>
          <w:sz w:val="28"/>
          <w:szCs w:val="28"/>
          <w:shd w:val="clear" w:color="auto" w:fill="FFFFFF"/>
        </w:rPr>
        <w:t xml:space="preserve">Мошковского района </w:t>
      </w:r>
      <w:r w:rsidRPr="00A33211">
        <w:rPr>
          <w:rFonts w:eastAsia="Calibri" w:cs="Times New Roman"/>
          <w:spacing w:val="-6"/>
          <w:sz w:val="28"/>
          <w:szCs w:val="28"/>
          <w:shd w:val="clear" w:color="auto" w:fill="FFFFFF"/>
        </w:rPr>
        <w:t>Новосибирской области</w:t>
      </w:r>
      <w:r w:rsidR="00AB15F4" w:rsidRPr="00A33211">
        <w:rPr>
          <w:rFonts w:eastAsia="Calibri" w:cs="Times New Roman"/>
          <w:spacing w:val="-6"/>
          <w:sz w:val="28"/>
          <w:szCs w:val="28"/>
          <w:shd w:val="clear" w:color="auto" w:fill="FFFFFF"/>
        </w:rPr>
        <w:t xml:space="preserve"> </w:t>
      </w:r>
      <w:r w:rsidRPr="00A33211">
        <w:rPr>
          <w:spacing w:val="-6"/>
          <w:sz w:val="28"/>
          <w:szCs w:val="28"/>
          <w:shd w:val="clear" w:color="auto" w:fill="FFFFFF"/>
        </w:rPr>
        <w:t xml:space="preserve">к первоочередному жизнеобеспечению </w:t>
      </w:r>
      <w:r w:rsidR="004B2E24">
        <w:rPr>
          <w:spacing w:val="-6"/>
          <w:sz w:val="28"/>
          <w:szCs w:val="28"/>
          <w:shd w:val="clear" w:color="auto" w:fill="FFFFFF"/>
        </w:rPr>
        <w:t>эвакуируемого</w:t>
      </w:r>
      <w:r w:rsidRPr="00A33211">
        <w:rPr>
          <w:spacing w:val="-6"/>
          <w:sz w:val="28"/>
          <w:szCs w:val="28"/>
          <w:shd w:val="clear" w:color="auto" w:fill="FFFFFF"/>
        </w:rPr>
        <w:t xml:space="preserve"> населения;</w:t>
      </w:r>
    </w:p>
    <w:p w14:paraId="59F23435" w14:textId="7E279331" w:rsidR="00511D6B" w:rsidRPr="00A33211" w:rsidRDefault="00511D6B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>организуют работу по уточнению состояния и</w:t>
      </w:r>
      <w:r w:rsidR="007F3D23" w:rsidRPr="00A33211">
        <w:rPr>
          <w:spacing w:val="-6"/>
          <w:sz w:val="28"/>
          <w:szCs w:val="28"/>
          <w:shd w:val="clear" w:color="auto" w:fill="FFFFFF"/>
        </w:rPr>
        <w:t xml:space="preserve"> </w:t>
      </w:r>
      <w:r w:rsidRPr="00A33211">
        <w:rPr>
          <w:spacing w:val="-6"/>
          <w:sz w:val="28"/>
          <w:szCs w:val="28"/>
          <w:shd w:val="clear" w:color="auto" w:fill="FFFFFF"/>
        </w:rPr>
        <w:t xml:space="preserve">возможностей хлебопекарен, водоисточников, систем водоснабжения, пунктов общественного питания и торговли, </w:t>
      </w:r>
      <w:r w:rsidRPr="00A33211">
        <w:rPr>
          <w:spacing w:val="-6"/>
          <w:sz w:val="28"/>
          <w:szCs w:val="28"/>
          <w:shd w:val="clear" w:color="auto" w:fill="FFFFFF"/>
        </w:rPr>
        <w:lastRenderedPageBreak/>
        <w:t>их производственных мощностей, а также состояния и возможности энерго- и топливоснабжения, предоставления населению необходимых коммунально-бытовых услуг, медицинской помощи;</w:t>
      </w:r>
    </w:p>
    <w:p w14:paraId="3BC9B58A" w14:textId="789316AA" w:rsidR="00511D6B" w:rsidRPr="00A33211" w:rsidRDefault="00511D6B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 xml:space="preserve">организуют и контролируют готовность организаций к обеспечению мероприятий гражданской обороны по вопросам торговли и питания, коммунально-техническому и медицинскому обеспечению </w:t>
      </w:r>
      <w:r w:rsidR="004B2E24">
        <w:rPr>
          <w:spacing w:val="-6"/>
          <w:sz w:val="28"/>
          <w:szCs w:val="28"/>
          <w:shd w:val="clear" w:color="auto" w:fill="FFFFFF"/>
        </w:rPr>
        <w:t>эвакуируемого</w:t>
      </w:r>
      <w:r w:rsidRPr="00A33211">
        <w:rPr>
          <w:spacing w:val="-6"/>
          <w:sz w:val="28"/>
          <w:szCs w:val="28"/>
          <w:shd w:val="clear" w:color="auto" w:fill="FFFFFF"/>
        </w:rPr>
        <w:t xml:space="preserve"> населения;</w:t>
      </w:r>
    </w:p>
    <w:p w14:paraId="44463245" w14:textId="70FA6BCE" w:rsidR="00511D6B" w:rsidRPr="00A33211" w:rsidRDefault="00511D6B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>организуют работу п</w:t>
      </w:r>
      <w:r w:rsidR="004B2E24">
        <w:rPr>
          <w:spacing w:val="-6"/>
          <w:sz w:val="28"/>
          <w:szCs w:val="28"/>
          <w:shd w:val="clear" w:color="auto" w:fill="FFFFFF"/>
        </w:rPr>
        <w:t>о уточнению численности эвакуируемого</w:t>
      </w:r>
      <w:r w:rsidRPr="00A33211">
        <w:rPr>
          <w:spacing w:val="-6"/>
          <w:sz w:val="28"/>
          <w:szCs w:val="28"/>
          <w:shd w:val="clear" w:color="auto" w:fill="FFFFFF"/>
        </w:rPr>
        <w:t xml:space="preserve"> населения и потребностей в продукции и услугах первоочередного жизнеобеспечения;</w:t>
      </w:r>
    </w:p>
    <w:p w14:paraId="54035150" w14:textId="0B3240BE" w:rsidR="00511D6B" w:rsidRPr="00A33211" w:rsidRDefault="00511D6B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 xml:space="preserve">организуют работу по уточнению на базах и складах объема хранящейся продукции и возможностей по </w:t>
      </w:r>
      <w:r w:rsidR="004B2E24">
        <w:rPr>
          <w:spacing w:val="-6"/>
          <w:sz w:val="28"/>
          <w:szCs w:val="28"/>
          <w:shd w:val="clear" w:color="auto" w:fill="FFFFFF"/>
        </w:rPr>
        <w:t>осуществлению снабжения эвакуируемого</w:t>
      </w:r>
      <w:r w:rsidRPr="00A33211">
        <w:rPr>
          <w:spacing w:val="-6"/>
          <w:sz w:val="28"/>
          <w:szCs w:val="28"/>
          <w:shd w:val="clear" w:color="auto" w:fill="FFFFFF"/>
        </w:rPr>
        <w:t xml:space="preserve"> населения;</w:t>
      </w:r>
    </w:p>
    <w:p w14:paraId="1E535882" w14:textId="576F31A2" w:rsidR="00511D6B" w:rsidRPr="00A33211" w:rsidRDefault="00511D6B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 xml:space="preserve">готовят предложения председателю </w:t>
      </w:r>
      <w:r w:rsidR="00983789" w:rsidRPr="00A33211">
        <w:rPr>
          <w:spacing w:val="-6"/>
          <w:sz w:val="28"/>
          <w:szCs w:val="28"/>
          <w:shd w:val="clear" w:color="auto" w:fill="FFFFFF"/>
        </w:rPr>
        <w:t xml:space="preserve">Комиссии </w:t>
      </w:r>
      <w:r w:rsidRPr="00A33211">
        <w:rPr>
          <w:spacing w:val="-6"/>
          <w:sz w:val="28"/>
          <w:szCs w:val="28"/>
          <w:shd w:val="clear" w:color="auto" w:fill="FFFFFF"/>
        </w:rPr>
        <w:t xml:space="preserve">по вопросам первоочередного жизнеобеспечения </w:t>
      </w:r>
      <w:r w:rsidR="004B2E24">
        <w:rPr>
          <w:spacing w:val="-6"/>
          <w:sz w:val="28"/>
          <w:szCs w:val="28"/>
          <w:shd w:val="clear" w:color="auto" w:fill="FFFFFF"/>
        </w:rPr>
        <w:t>эвакуируемого</w:t>
      </w:r>
      <w:r w:rsidRPr="00A33211">
        <w:rPr>
          <w:spacing w:val="-6"/>
          <w:sz w:val="28"/>
          <w:szCs w:val="28"/>
          <w:shd w:val="clear" w:color="auto" w:fill="FFFFFF"/>
        </w:rPr>
        <w:t xml:space="preserve"> населения в сложившейся обстановке;</w:t>
      </w:r>
    </w:p>
    <w:p w14:paraId="51392EDF" w14:textId="7D92540B" w:rsidR="00511D6B" w:rsidRPr="00A33211" w:rsidRDefault="00511D6B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>3) при введении в действие плана граждан</w:t>
      </w:r>
      <w:r w:rsidR="00983789" w:rsidRPr="00A33211">
        <w:rPr>
          <w:spacing w:val="-6"/>
          <w:sz w:val="28"/>
          <w:szCs w:val="28"/>
          <w:shd w:val="clear" w:color="auto" w:fill="FFFFFF"/>
        </w:rPr>
        <w:t xml:space="preserve">ской обороны и защиты населения Мошковского района </w:t>
      </w:r>
      <w:r w:rsidRPr="00A33211">
        <w:rPr>
          <w:rFonts w:eastAsia="Calibri" w:cs="Times New Roman"/>
          <w:spacing w:val="-6"/>
          <w:sz w:val="28"/>
          <w:szCs w:val="28"/>
          <w:shd w:val="clear" w:color="auto" w:fill="FFFFFF"/>
        </w:rPr>
        <w:t>Новосибирской области, а также при</w:t>
      </w:r>
      <w:r w:rsidR="00983789" w:rsidRPr="00A33211">
        <w:rPr>
          <w:rFonts w:eastAsia="Calibri" w:cs="Times New Roman"/>
          <w:spacing w:val="-6"/>
          <w:sz w:val="28"/>
          <w:szCs w:val="28"/>
          <w:shd w:val="clear" w:color="auto" w:fill="FFFFFF"/>
        </w:rPr>
        <w:t xml:space="preserve"> </w:t>
      </w:r>
      <w:r w:rsidRPr="00A33211">
        <w:rPr>
          <w:spacing w:val="-6"/>
          <w:sz w:val="28"/>
          <w:szCs w:val="28"/>
          <w:shd w:val="clear" w:color="auto" w:fill="FFFFFF"/>
        </w:rPr>
        <w:t>принятии решения на проведение эвакуационных мероприятий из зон ведения военных действий, с прифронтовых территорий и зон полной эвакуации:</w:t>
      </w:r>
    </w:p>
    <w:p w14:paraId="19C809C4" w14:textId="6F4BB45C" w:rsidR="00511D6B" w:rsidRPr="00A33211" w:rsidRDefault="00511D6B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>поддерживают постоянную связь с эвакуационными органами и транспортными организациями</w:t>
      </w:r>
      <w:r w:rsidR="00983789" w:rsidRPr="00A33211">
        <w:rPr>
          <w:spacing w:val="-6"/>
          <w:sz w:val="28"/>
          <w:szCs w:val="28"/>
          <w:shd w:val="clear" w:color="auto" w:fill="FFFFFF"/>
        </w:rPr>
        <w:t xml:space="preserve"> Мошковского района </w:t>
      </w:r>
      <w:r w:rsidRPr="00A33211">
        <w:rPr>
          <w:rFonts w:eastAsia="Calibri" w:cs="Times New Roman"/>
          <w:spacing w:val="-6"/>
          <w:sz w:val="28"/>
          <w:szCs w:val="28"/>
          <w:shd w:val="clear" w:color="auto" w:fill="FFFFFF"/>
        </w:rPr>
        <w:t>Новосибирской области;</w:t>
      </w:r>
    </w:p>
    <w:p w14:paraId="01CD3B1C" w14:textId="3D32EF20" w:rsidR="00511D6B" w:rsidRPr="00A33211" w:rsidRDefault="00511D6B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 xml:space="preserve">контролируют работу эвакуационных органов </w:t>
      </w:r>
      <w:r w:rsidR="00D37E82" w:rsidRPr="00A33211">
        <w:rPr>
          <w:spacing w:val="-6"/>
          <w:sz w:val="28"/>
          <w:szCs w:val="28"/>
          <w:shd w:val="clear" w:color="auto" w:fill="FFFFFF"/>
        </w:rPr>
        <w:t xml:space="preserve">муниципальных поселений </w:t>
      </w:r>
      <w:r w:rsidR="00983789" w:rsidRPr="00A33211">
        <w:rPr>
          <w:spacing w:val="-6"/>
          <w:sz w:val="28"/>
          <w:szCs w:val="28"/>
          <w:shd w:val="clear" w:color="auto" w:fill="FFFFFF"/>
        </w:rPr>
        <w:t xml:space="preserve">Мошковского района </w:t>
      </w:r>
      <w:r w:rsidRPr="00A33211">
        <w:rPr>
          <w:rFonts w:eastAsia="Calibri" w:cs="Times New Roman"/>
          <w:spacing w:val="-6"/>
          <w:sz w:val="28"/>
          <w:szCs w:val="28"/>
          <w:shd w:val="clear" w:color="auto" w:fill="FFFFFF"/>
        </w:rPr>
        <w:t>Новосибирской области</w:t>
      </w:r>
      <w:r w:rsidR="00D37E82" w:rsidRPr="00A33211">
        <w:rPr>
          <w:rFonts w:eastAsia="Calibri" w:cs="Times New Roman"/>
          <w:spacing w:val="-6"/>
          <w:sz w:val="28"/>
          <w:szCs w:val="28"/>
          <w:shd w:val="clear" w:color="auto" w:fill="FFFFFF"/>
        </w:rPr>
        <w:t xml:space="preserve"> и </w:t>
      </w:r>
      <w:r w:rsidR="00D37E82" w:rsidRPr="00A33211">
        <w:rPr>
          <w:spacing w:val="-6"/>
          <w:sz w:val="28"/>
          <w:szCs w:val="28"/>
          <w:shd w:val="clear" w:color="auto" w:fill="FFFFFF"/>
        </w:rPr>
        <w:t>выполнение ими задач по предназначению</w:t>
      </w:r>
      <w:r w:rsidRPr="00A33211">
        <w:rPr>
          <w:rFonts w:eastAsia="Calibri" w:cs="Times New Roman"/>
          <w:spacing w:val="-6"/>
          <w:sz w:val="28"/>
          <w:szCs w:val="28"/>
          <w:shd w:val="clear" w:color="auto" w:fill="FFFFFF"/>
        </w:rPr>
        <w:t>;</w:t>
      </w:r>
    </w:p>
    <w:p w14:paraId="39614B35" w14:textId="3C8BF549" w:rsidR="00511D6B" w:rsidRPr="00A33211" w:rsidRDefault="00511D6B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 xml:space="preserve">информируют эвакуационную </w:t>
      </w:r>
      <w:r w:rsidR="00983789" w:rsidRPr="00A33211">
        <w:rPr>
          <w:spacing w:val="-6"/>
          <w:sz w:val="28"/>
          <w:szCs w:val="28"/>
          <w:shd w:val="clear" w:color="auto" w:fill="FFFFFF"/>
        </w:rPr>
        <w:t>комиссию</w:t>
      </w:r>
      <w:r w:rsidRPr="00A33211">
        <w:rPr>
          <w:spacing w:val="-6"/>
          <w:sz w:val="28"/>
          <w:szCs w:val="28"/>
          <w:shd w:val="clear" w:color="auto" w:fill="FFFFFF"/>
        </w:rPr>
        <w:t xml:space="preserve"> Новосибирской области о количестве прибывающего населения, материальных, культурных ценностей и архивных документов;</w:t>
      </w:r>
    </w:p>
    <w:p w14:paraId="648F0646" w14:textId="00A27DF2" w:rsidR="00511D6B" w:rsidRPr="00A33211" w:rsidRDefault="00511D6B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>обобщают данные и готовят информацию о ходе эвакопри</w:t>
      </w:r>
      <w:r w:rsidR="00983789" w:rsidRPr="00A33211">
        <w:rPr>
          <w:spacing w:val="-6"/>
          <w:sz w:val="28"/>
          <w:szCs w:val="28"/>
          <w:shd w:val="clear" w:color="auto" w:fill="FFFFFF"/>
        </w:rPr>
        <w:t>ё</w:t>
      </w:r>
      <w:r w:rsidRPr="00A33211">
        <w:rPr>
          <w:spacing w:val="-6"/>
          <w:sz w:val="28"/>
          <w:szCs w:val="28"/>
          <w:shd w:val="clear" w:color="auto" w:fill="FFFFFF"/>
        </w:rPr>
        <w:t>мных мероприятий;</w:t>
      </w:r>
    </w:p>
    <w:p w14:paraId="5DF089FD" w14:textId="590D667A" w:rsidR="00511D6B" w:rsidRPr="00A33211" w:rsidRDefault="00511D6B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>взаимодействуют с органами военного командования, УФСБ России по</w:t>
      </w:r>
      <w:r w:rsidR="007F3D23" w:rsidRPr="00A33211">
        <w:rPr>
          <w:spacing w:val="-6"/>
          <w:sz w:val="28"/>
          <w:szCs w:val="28"/>
          <w:shd w:val="clear" w:color="auto" w:fill="FFFFFF"/>
        </w:rPr>
        <w:t xml:space="preserve"> </w:t>
      </w:r>
      <w:r w:rsidRPr="00A33211">
        <w:rPr>
          <w:spacing w:val="-6"/>
          <w:sz w:val="28"/>
          <w:szCs w:val="28"/>
          <w:shd w:val="clear" w:color="auto" w:fill="FFFFFF"/>
        </w:rPr>
        <w:t>Новосибирской области, структурными п</w:t>
      </w:r>
      <w:r w:rsidR="007F3D23" w:rsidRPr="00A33211">
        <w:rPr>
          <w:spacing w:val="-6"/>
          <w:sz w:val="28"/>
          <w:szCs w:val="28"/>
          <w:shd w:val="clear" w:color="auto" w:fill="FFFFFF"/>
        </w:rPr>
        <w:t xml:space="preserve">одразделениями ГУ МВД России по </w:t>
      </w:r>
      <w:r w:rsidRPr="00A33211">
        <w:rPr>
          <w:spacing w:val="-6"/>
          <w:sz w:val="28"/>
          <w:szCs w:val="28"/>
          <w:shd w:val="clear" w:color="auto" w:fill="FFFFFF"/>
        </w:rPr>
        <w:t>Новосибирской области, частями и подразделениями Сибирского округа войск национальной гвардии Российской Федерации</w:t>
      </w:r>
      <w:r w:rsidR="00983789" w:rsidRPr="00A33211">
        <w:rPr>
          <w:spacing w:val="-6"/>
          <w:sz w:val="28"/>
          <w:szCs w:val="28"/>
          <w:shd w:val="clear" w:color="auto" w:fill="FFFFFF"/>
        </w:rPr>
        <w:t>,</w:t>
      </w:r>
      <w:r w:rsidRPr="00A33211">
        <w:rPr>
          <w:spacing w:val="-6"/>
          <w:sz w:val="28"/>
          <w:szCs w:val="28"/>
          <w:shd w:val="clear" w:color="auto" w:fill="FFFFFF"/>
        </w:rPr>
        <w:t xml:space="preserve"> и организациями, обеспечивающими мероприятия гражданской обороны и защиты населения на территории Новосибирской области, по вопросам организации взаимодействия, обеспечения и проведения эвакопри</w:t>
      </w:r>
      <w:r w:rsidR="00983789" w:rsidRPr="00A33211">
        <w:rPr>
          <w:spacing w:val="-6"/>
          <w:sz w:val="28"/>
          <w:szCs w:val="28"/>
          <w:shd w:val="clear" w:color="auto" w:fill="FFFFFF"/>
        </w:rPr>
        <w:t>ё</w:t>
      </w:r>
      <w:r w:rsidRPr="00A33211">
        <w:rPr>
          <w:spacing w:val="-6"/>
          <w:sz w:val="28"/>
          <w:szCs w:val="28"/>
          <w:shd w:val="clear" w:color="auto" w:fill="FFFFFF"/>
        </w:rPr>
        <w:t>мных мероприятий;</w:t>
      </w:r>
    </w:p>
    <w:p w14:paraId="6FEA9197" w14:textId="2563BFBC" w:rsidR="00511D6B" w:rsidRPr="00A33211" w:rsidRDefault="00511D6B" w:rsidP="00923590">
      <w:pPr>
        <w:pStyle w:val="af3"/>
        <w:spacing w:beforeAutospacing="0" w:after="0" w:afterAutospacing="0"/>
        <w:ind w:firstLine="709"/>
        <w:jc w:val="both"/>
        <w:rPr>
          <w:spacing w:val="-6"/>
          <w:sz w:val="28"/>
          <w:szCs w:val="28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>координируют работу эвакопри</w:t>
      </w:r>
      <w:r w:rsidR="00983789" w:rsidRPr="00A33211">
        <w:rPr>
          <w:spacing w:val="-6"/>
          <w:sz w:val="28"/>
          <w:szCs w:val="28"/>
          <w:shd w:val="clear" w:color="auto" w:fill="FFFFFF"/>
        </w:rPr>
        <w:t>ё</w:t>
      </w:r>
      <w:r w:rsidRPr="00A33211">
        <w:rPr>
          <w:spacing w:val="-6"/>
          <w:sz w:val="28"/>
          <w:szCs w:val="28"/>
          <w:shd w:val="clear" w:color="auto" w:fill="FFFFFF"/>
        </w:rPr>
        <w:t>мных органов по при</w:t>
      </w:r>
      <w:r w:rsidR="00983789" w:rsidRPr="00A33211">
        <w:rPr>
          <w:spacing w:val="-6"/>
          <w:sz w:val="28"/>
          <w:szCs w:val="28"/>
          <w:shd w:val="clear" w:color="auto" w:fill="FFFFFF"/>
        </w:rPr>
        <w:t>ё</w:t>
      </w:r>
      <w:r w:rsidRPr="00A33211">
        <w:rPr>
          <w:spacing w:val="-6"/>
          <w:sz w:val="28"/>
          <w:szCs w:val="28"/>
          <w:shd w:val="clear" w:color="auto" w:fill="FFFFFF"/>
        </w:rPr>
        <w:t>му и размещению эвакуируемого населения;</w:t>
      </w:r>
    </w:p>
    <w:p w14:paraId="14E0302A" w14:textId="77777777" w:rsidR="00511D6B" w:rsidRPr="00A33211" w:rsidRDefault="00511D6B" w:rsidP="00923590">
      <w:pPr>
        <w:pStyle w:val="af3"/>
        <w:spacing w:beforeAutospacing="0" w:after="0" w:afterAutospacing="0"/>
        <w:ind w:firstLine="709"/>
        <w:jc w:val="both"/>
        <w:rPr>
          <w:spacing w:val="-6"/>
          <w:sz w:val="28"/>
          <w:szCs w:val="28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>контролируют прибытие эвакуируемого населения на ПЭП;</w:t>
      </w:r>
    </w:p>
    <w:p w14:paraId="77A47AB8" w14:textId="47880958" w:rsidR="00511D6B" w:rsidRPr="00A33211" w:rsidRDefault="00511D6B" w:rsidP="00923590">
      <w:pPr>
        <w:pStyle w:val="af3"/>
        <w:spacing w:beforeAutospacing="0" w:after="0" w:afterAutospacing="0"/>
        <w:ind w:firstLine="709"/>
        <w:jc w:val="both"/>
        <w:rPr>
          <w:spacing w:val="-6"/>
          <w:sz w:val="28"/>
          <w:szCs w:val="28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 xml:space="preserve">организуют и контролируют первоочередное обеспечение </w:t>
      </w:r>
      <w:r w:rsidR="004B2E24">
        <w:rPr>
          <w:spacing w:val="-6"/>
          <w:sz w:val="28"/>
          <w:szCs w:val="28"/>
          <w:shd w:val="clear" w:color="auto" w:fill="FFFFFF"/>
        </w:rPr>
        <w:t>эвакуируемого</w:t>
      </w:r>
      <w:r w:rsidRPr="00A33211">
        <w:rPr>
          <w:spacing w:val="-6"/>
          <w:sz w:val="28"/>
          <w:szCs w:val="28"/>
          <w:shd w:val="clear" w:color="auto" w:fill="FFFFFF"/>
        </w:rPr>
        <w:t xml:space="preserve"> населения на ПЭП и в местах размещения;</w:t>
      </w:r>
    </w:p>
    <w:p w14:paraId="7C04DF46" w14:textId="1E68A406" w:rsidR="00511D6B" w:rsidRPr="00A33211" w:rsidRDefault="00511D6B" w:rsidP="00923590">
      <w:pPr>
        <w:pStyle w:val="af3"/>
        <w:spacing w:beforeAutospacing="0" w:after="0" w:afterAutospacing="0"/>
        <w:ind w:firstLine="709"/>
        <w:jc w:val="both"/>
        <w:rPr>
          <w:spacing w:val="-6"/>
          <w:sz w:val="28"/>
          <w:szCs w:val="28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 xml:space="preserve">готовят информацию и доклады председателю </w:t>
      </w:r>
      <w:r w:rsidR="00983789" w:rsidRPr="00A33211">
        <w:rPr>
          <w:spacing w:val="-6"/>
          <w:sz w:val="28"/>
          <w:szCs w:val="28"/>
          <w:shd w:val="clear" w:color="auto" w:fill="FFFFFF"/>
        </w:rPr>
        <w:t xml:space="preserve">Комиссии </w:t>
      </w:r>
      <w:r w:rsidRPr="00A33211">
        <w:rPr>
          <w:spacing w:val="-6"/>
          <w:sz w:val="28"/>
          <w:szCs w:val="28"/>
          <w:shd w:val="clear" w:color="auto" w:fill="FFFFFF"/>
        </w:rPr>
        <w:t xml:space="preserve">по вопросам осуществления первоочередного жизнеобеспечения </w:t>
      </w:r>
      <w:r w:rsidR="004B2E24">
        <w:rPr>
          <w:spacing w:val="-6"/>
          <w:sz w:val="28"/>
          <w:szCs w:val="28"/>
          <w:shd w:val="clear" w:color="auto" w:fill="FFFFFF"/>
        </w:rPr>
        <w:t>эвакуируемого</w:t>
      </w:r>
      <w:r w:rsidRPr="00A33211">
        <w:rPr>
          <w:spacing w:val="-6"/>
          <w:sz w:val="28"/>
          <w:szCs w:val="28"/>
          <w:shd w:val="clear" w:color="auto" w:fill="FFFFFF"/>
        </w:rPr>
        <w:t xml:space="preserve"> населения;</w:t>
      </w:r>
    </w:p>
    <w:p w14:paraId="61F67923" w14:textId="77777777" w:rsidR="00511D6B" w:rsidRPr="00A33211" w:rsidRDefault="00511D6B" w:rsidP="00923590">
      <w:pPr>
        <w:pStyle w:val="af3"/>
        <w:spacing w:beforeAutospacing="0" w:after="0" w:afterAutospacing="0"/>
        <w:ind w:firstLine="709"/>
        <w:jc w:val="both"/>
        <w:rPr>
          <w:spacing w:val="-6"/>
          <w:sz w:val="28"/>
          <w:szCs w:val="28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>оказывают меры социальной поддержки прибывающему населению;</w:t>
      </w:r>
    </w:p>
    <w:p w14:paraId="47922588" w14:textId="3435559B" w:rsidR="00511D6B" w:rsidRPr="00A33211" w:rsidRDefault="00511D6B" w:rsidP="00923590">
      <w:pPr>
        <w:pStyle w:val="af3"/>
        <w:spacing w:beforeAutospacing="0" w:after="0" w:afterAutospacing="0"/>
        <w:ind w:firstLine="709"/>
        <w:jc w:val="both"/>
        <w:rPr>
          <w:spacing w:val="-6"/>
          <w:sz w:val="28"/>
          <w:szCs w:val="28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 xml:space="preserve">осуществляют контроль за организацией работы, обеспечением предметами первой необходимости, подготовкой мест питания и отдыха членов </w:t>
      </w:r>
      <w:r w:rsidR="00983789" w:rsidRPr="00A33211">
        <w:rPr>
          <w:spacing w:val="-6"/>
          <w:sz w:val="28"/>
          <w:szCs w:val="28"/>
          <w:shd w:val="clear" w:color="auto" w:fill="FFFFFF"/>
        </w:rPr>
        <w:t>Комиссии</w:t>
      </w:r>
      <w:r w:rsidRPr="00A33211">
        <w:rPr>
          <w:spacing w:val="-6"/>
          <w:sz w:val="28"/>
          <w:szCs w:val="28"/>
          <w:shd w:val="clear" w:color="auto" w:fill="FFFFFF"/>
        </w:rPr>
        <w:t>;</w:t>
      </w:r>
    </w:p>
    <w:p w14:paraId="4CB6A8E0" w14:textId="63363FD8" w:rsidR="00511D6B" w:rsidRPr="00A33211" w:rsidRDefault="00511D6B" w:rsidP="00923590">
      <w:pPr>
        <w:pStyle w:val="af3"/>
        <w:spacing w:beforeAutospacing="0" w:after="0" w:afterAutospacing="0"/>
        <w:ind w:firstLine="709"/>
        <w:jc w:val="both"/>
        <w:rPr>
          <w:spacing w:val="-6"/>
          <w:sz w:val="28"/>
          <w:szCs w:val="28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 xml:space="preserve">организуют выполнение других административно-хозяйственных мероприятий, связанных с жизнедеятельностью </w:t>
      </w:r>
      <w:r w:rsidR="00983789" w:rsidRPr="00A33211">
        <w:rPr>
          <w:spacing w:val="-6"/>
          <w:sz w:val="28"/>
          <w:szCs w:val="28"/>
          <w:shd w:val="clear" w:color="auto" w:fill="FFFFFF"/>
        </w:rPr>
        <w:t>Комиссии</w:t>
      </w:r>
      <w:r w:rsidRPr="00A33211">
        <w:rPr>
          <w:spacing w:val="-6"/>
          <w:sz w:val="28"/>
          <w:szCs w:val="28"/>
          <w:shd w:val="clear" w:color="auto" w:fill="FFFFFF"/>
        </w:rPr>
        <w:t>;</w:t>
      </w:r>
    </w:p>
    <w:p w14:paraId="63D2B7B4" w14:textId="7D4ACD78" w:rsidR="00511D6B" w:rsidRPr="00A33211" w:rsidRDefault="00511D6B" w:rsidP="00923590">
      <w:pPr>
        <w:pStyle w:val="af3"/>
        <w:spacing w:beforeAutospacing="0" w:after="0" w:afterAutospacing="0"/>
        <w:ind w:firstLine="709"/>
        <w:jc w:val="both"/>
        <w:rPr>
          <w:spacing w:val="-6"/>
          <w:shd w:val="clear" w:color="auto" w:fill="FFFFFF"/>
        </w:rPr>
      </w:pPr>
      <w:r w:rsidRPr="00A33211">
        <w:rPr>
          <w:spacing w:val="-6"/>
          <w:sz w:val="28"/>
          <w:szCs w:val="28"/>
          <w:shd w:val="clear" w:color="auto" w:fill="FFFFFF"/>
        </w:rPr>
        <w:t xml:space="preserve">готовят предложения по внесению изменений и дополнений в план эвакуационных </w:t>
      </w:r>
      <w:r w:rsidR="00C7570A">
        <w:rPr>
          <w:spacing w:val="-6"/>
          <w:sz w:val="28"/>
          <w:szCs w:val="28"/>
          <w:shd w:val="clear" w:color="auto" w:fill="FFFFFF"/>
        </w:rPr>
        <w:t>мероприятий в Мошковском районе</w:t>
      </w:r>
      <w:r w:rsidR="00983789" w:rsidRPr="00A33211">
        <w:rPr>
          <w:spacing w:val="-6"/>
          <w:sz w:val="28"/>
          <w:szCs w:val="28"/>
          <w:shd w:val="clear" w:color="auto" w:fill="FFFFFF"/>
        </w:rPr>
        <w:t xml:space="preserve"> </w:t>
      </w:r>
      <w:r w:rsidRPr="00A33211">
        <w:rPr>
          <w:rFonts w:eastAsia="Calibri" w:cs="Times New Roman"/>
          <w:spacing w:val="-6"/>
          <w:sz w:val="28"/>
          <w:szCs w:val="28"/>
          <w:shd w:val="clear" w:color="auto" w:fill="FFFFFF"/>
        </w:rPr>
        <w:t>Новосибирской области</w:t>
      </w:r>
      <w:r w:rsidR="00983789" w:rsidRPr="00A33211">
        <w:rPr>
          <w:rFonts w:eastAsia="Calibri" w:cs="Times New Roman"/>
          <w:spacing w:val="-6"/>
          <w:sz w:val="28"/>
          <w:szCs w:val="28"/>
          <w:shd w:val="clear" w:color="auto" w:fill="FFFFFF"/>
        </w:rPr>
        <w:t xml:space="preserve"> </w:t>
      </w:r>
      <w:r w:rsidRPr="00A33211">
        <w:rPr>
          <w:spacing w:val="-6"/>
          <w:sz w:val="28"/>
          <w:szCs w:val="28"/>
          <w:shd w:val="clear" w:color="auto" w:fill="FFFFFF"/>
        </w:rPr>
        <w:t>в соответствии со складывающейся обстановкой.</w:t>
      </w:r>
    </w:p>
    <w:p w14:paraId="60D4D985" w14:textId="77777777" w:rsidR="00766DDA" w:rsidRPr="00A33211" w:rsidRDefault="00766DDA" w:rsidP="00766DDA">
      <w:pPr>
        <w:rPr>
          <w:bCs/>
          <w:szCs w:val="28"/>
        </w:rPr>
      </w:pPr>
    </w:p>
    <w:p w14:paraId="60A9B176" w14:textId="63B870FE" w:rsidR="00B803C4" w:rsidRPr="00A33211" w:rsidRDefault="00766DDA" w:rsidP="00B803C4">
      <w:pPr>
        <w:pStyle w:val="af"/>
        <w:jc w:val="center"/>
        <w:rPr>
          <w:b/>
          <w:bCs/>
        </w:rPr>
      </w:pPr>
      <w:r w:rsidRPr="00A33211">
        <w:rPr>
          <w:b/>
          <w:bCs/>
          <w:szCs w:val="28"/>
          <w:lang w:val="en-US"/>
        </w:rPr>
        <w:lastRenderedPageBreak/>
        <w:t>VI</w:t>
      </w:r>
      <w:r w:rsidRPr="00A33211">
        <w:rPr>
          <w:b/>
          <w:bCs/>
          <w:szCs w:val="28"/>
        </w:rPr>
        <w:t>. Организация специальной подготовки р</w:t>
      </w:r>
      <w:r w:rsidR="009406D3" w:rsidRPr="00A33211">
        <w:rPr>
          <w:b/>
          <w:bCs/>
          <w:szCs w:val="28"/>
        </w:rPr>
        <w:t xml:space="preserve">аботников </w:t>
      </w:r>
      <w:r w:rsidR="004B2E24">
        <w:rPr>
          <w:b/>
          <w:bCs/>
        </w:rPr>
        <w:t>эвакоприемной</w:t>
      </w:r>
      <w:r w:rsidR="00B803C4" w:rsidRPr="00A33211">
        <w:rPr>
          <w:b/>
          <w:bCs/>
        </w:rPr>
        <w:t xml:space="preserve"> комиссии Мошковского района Новосибирской области</w:t>
      </w:r>
    </w:p>
    <w:p w14:paraId="6909D627" w14:textId="77777777" w:rsidR="00766DDA" w:rsidRPr="00A33211" w:rsidRDefault="00766DDA" w:rsidP="008F68D2">
      <w:pPr>
        <w:ind w:firstLine="0"/>
        <w:rPr>
          <w:bCs/>
          <w:szCs w:val="28"/>
        </w:rPr>
      </w:pPr>
    </w:p>
    <w:p w14:paraId="7826D48E" w14:textId="723F726C" w:rsidR="00897347" w:rsidRPr="00A33211" w:rsidRDefault="00BD3F03" w:rsidP="00897347">
      <w:pPr>
        <w:pStyle w:val="af3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19</w:t>
      </w:r>
      <w:r w:rsidR="00897347" w:rsidRPr="00A33211">
        <w:rPr>
          <w:sz w:val="28"/>
          <w:szCs w:val="28"/>
          <w:shd w:val="clear" w:color="auto" w:fill="FFFFFF"/>
        </w:rPr>
        <w:t xml:space="preserve">. Подготовка председателя и членов Комиссии </w:t>
      </w:r>
      <w:r w:rsidR="00897347" w:rsidRPr="00A33211">
        <w:rPr>
          <w:rFonts w:eastAsia="Calibri" w:cs="Times New Roman"/>
          <w:sz w:val="28"/>
          <w:szCs w:val="28"/>
          <w:shd w:val="clear" w:color="auto" w:fill="FFFFFF"/>
        </w:rPr>
        <w:t xml:space="preserve">организуется и проводится в </w:t>
      </w:r>
      <w:r w:rsidR="00897347" w:rsidRPr="00A33211">
        <w:rPr>
          <w:sz w:val="28"/>
          <w:szCs w:val="28"/>
          <w:shd w:val="clear" w:color="auto" w:fill="FFFFFF"/>
        </w:rPr>
        <w:t xml:space="preserve">соответствии с законодательством Российской Федерации, нормативными правовыми актами Новосибирской области, муниципальными правовыми актами Мошковского района </w:t>
      </w:r>
      <w:r w:rsidR="00897347" w:rsidRPr="00A33211">
        <w:rPr>
          <w:rFonts w:eastAsia="Calibri" w:cs="Times New Roman"/>
          <w:sz w:val="28"/>
          <w:szCs w:val="28"/>
          <w:shd w:val="clear" w:color="auto" w:fill="FFFFFF"/>
        </w:rPr>
        <w:t>Новосибирской области.</w:t>
      </w:r>
    </w:p>
    <w:p w14:paraId="3868EA4E" w14:textId="61E5D86E" w:rsidR="00897347" w:rsidRPr="00A33211" w:rsidRDefault="00BD3F03" w:rsidP="00897347">
      <w:pPr>
        <w:pStyle w:val="af3"/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20</w:t>
      </w:r>
      <w:r w:rsidR="00897347" w:rsidRPr="00A33211">
        <w:rPr>
          <w:sz w:val="28"/>
          <w:szCs w:val="28"/>
          <w:shd w:val="clear" w:color="auto" w:fill="FFFFFF"/>
        </w:rPr>
        <w:t>. Работники, включённые в состав Комиссии</w:t>
      </w:r>
      <w:r w:rsidR="00897347" w:rsidRPr="00A33211">
        <w:rPr>
          <w:rFonts w:eastAsia="Calibri" w:cs="Times New Roman"/>
          <w:sz w:val="28"/>
          <w:szCs w:val="28"/>
          <w:shd w:val="clear" w:color="auto" w:fill="FFFFFF"/>
        </w:rPr>
        <w:t>, проходят подготовку по формам:</w:t>
      </w:r>
    </w:p>
    <w:p w14:paraId="6C3110CD" w14:textId="77777777" w:rsidR="00897347" w:rsidRPr="00A33211" w:rsidRDefault="00897347" w:rsidP="00897347">
      <w:pPr>
        <w:pStyle w:val="af3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A33211">
        <w:rPr>
          <w:sz w:val="28"/>
          <w:szCs w:val="28"/>
          <w:shd w:val="clear" w:color="auto" w:fill="FFFFFF"/>
        </w:rPr>
        <w:t>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14:paraId="315E8741" w14:textId="77777777" w:rsidR="00897347" w:rsidRPr="00A33211" w:rsidRDefault="00897347" w:rsidP="00897347">
      <w:pPr>
        <w:pStyle w:val="af3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A33211">
        <w:rPr>
          <w:sz w:val="28"/>
          <w:szCs w:val="28"/>
          <w:shd w:val="clear" w:color="auto" w:fill="FFFFFF"/>
        </w:rPr>
        <w:t>дополнительное профессиональное образование в области гражданской обороны в организациях, осуществляющих образовательную деятельность по 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 других организациях, осуществляющих образовательную деятельность по 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обороны;</w:t>
      </w:r>
    </w:p>
    <w:p w14:paraId="127788FB" w14:textId="77777777" w:rsidR="00897347" w:rsidRPr="00A33211" w:rsidRDefault="00897347" w:rsidP="00897347">
      <w:pPr>
        <w:pStyle w:val="af3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A33211">
        <w:rPr>
          <w:sz w:val="28"/>
          <w:szCs w:val="28"/>
          <w:shd w:val="clear" w:color="auto" w:fill="FFFFFF"/>
        </w:rPr>
        <w:t>участие в учениях, тренировках и других плановых мероприятиях по гражданской обороне;</w:t>
      </w:r>
    </w:p>
    <w:p w14:paraId="0ECEB9C9" w14:textId="77777777" w:rsidR="00897347" w:rsidRPr="00A33211" w:rsidRDefault="00897347" w:rsidP="00897347">
      <w:pPr>
        <w:pStyle w:val="af3"/>
        <w:spacing w:beforeAutospacing="0" w:after="0" w:afterAutospacing="0"/>
        <w:ind w:firstLine="709"/>
        <w:jc w:val="both"/>
        <w:rPr>
          <w:sz w:val="28"/>
          <w:szCs w:val="28"/>
        </w:rPr>
      </w:pPr>
      <w:r w:rsidRPr="00A33211">
        <w:rPr>
          <w:sz w:val="28"/>
          <w:szCs w:val="28"/>
          <w:shd w:val="clear" w:color="auto" w:fill="FFFFFF"/>
        </w:rPr>
        <w:t>участие в тематических и проблемных обучающих семинарах (вебинарах) по гражданской обороне.</w:t>
      </w:r>
    </w:p>
    <w:p w14:paraId="2BBA1B21" w14:textId="09C3F095" w:rsidR="00897347" w:rsidRPr="00A33211" w:rsidRDefault="00897347" w:rsidP="00897347">
      <w:pPr>
        <w:pStyle w:val="af3"/>
        <w:spacing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33211">
        <w:rPr>
          <w:sz w:val="28"/>
          <w:szCs w:val="28"/>
          <w:shd w:val="clear" w:color="auto" w:fill="FFFFFF"/>
        </w:rPr>
        <w:t>2</w:t>
      </w:r>
      <w:r w:rsidR="00BD3F03">
        <w:rPr>
          <w:sz w:val="28"/>
          <w:szCs w:val="28"/>
          <w:shd w:val="clear" w:color="auto" w:fill="FFFFFF"/>
        </w:rPr>
        <w:t>1</w:t>
      </w:r>
      <w:r w:rsidRPr="00A33211">
        <w:rPr>
          <w:sz w:val="28"/>
          <w:szCs w:val="28"/>
          <w:shd w:val="clear" w:color="auto" w:fill="FFFFFF"/>
        </w:rPr>
        <w:t>. Повышение квалификации или курсовое обучение в области гражданской обороны председателя и членов Комиссии проводится не реже одного раза в пять лет. Для лиц, впервые включённых в состав Комиссии, повышение квалификации в области гражданской обороны проводится в течение первого года работы.</w:t>
      </w:r>
    </w:p>
    <w:p w14:paraId="115A2D1B" w14:textId="3F3EF0AF" w:rsidR="00167889" w:rsidRPr="00A33211" w:rsidRDefault="00167889" w:rsidP="00897347">
      <w:pPr>
        <w:ind w:firstLine="851"/>
        <w:rPr>
          <w:b/>
          <w:bCs/>
        </w:rPr>
      </w:pPr>
    </w:p>
    <w:p w14:paraId="31CFC2BA" w14:textId="77777777" w:rsidR="00167889" w:rsidRPr="00A33211" w:rsidRDefault="00167889" w:rsidP="00E22454">
      <w:pPr>
        <w:pStyle w:val="af"/>
        <w:ind w:firstLine="0"/>
        <w:jc w:val="center"/>
        <w:rPr>
          <w:b/>
          <w:bCs/>
        </w:rPr>
      </w:pPr>
    </w:p>
    <w:p w14:paraId="412A0FA5" w14:textId="77777777" w:rsidR="00167889" w:rsidRPr="00A33211" w:rsidRDefault="00167889" w:rsidP="00E22454">
      <w:pPr>
        <w:pStyle w:val="af"/>
        <w:ind w:firstLine="0"/>
        <w:jc w:val="center"/>
        <w:rPr>
          <w:b/>
          <w:bCs/>
        </w:rPr>
      </w:pPr>
    </w:p>
    <w:p w14:paraId="71F5CCC2" w14:textId="77777777" w:rsidR="00167889" w:rsidRPr="00A33211" w:rsidRDefault="00167889" w:rsidP="00E22454">
      <w:pPr>
        <w:pStyle w:val="af"/>
        <w:ind w:firstLine="0"/>
        <w:jc w:val="center"/>
        <w:rPr>
          <w:b/>
          <w:bCs/>
        </w:rPr>
      </w:pPr>
    </w:p>
    <w:p w14:paraId="5D7B1D8B" w14:textId="77777777" w:rsidR="00167889" w:rsidRPr="00A33211" w:rsidRDefault="00167889" w:rsidP="00E22454">
      <w:pPr>
        <w:pStyle w:val="af"/>
        <w:ind w:firstLine="0"/>
        <w:jc w:val="center"/>
        <w:rPr>
          <w:b/>
          <w:bCs/>
        </w:rPr>
      </w:pPr>
    </w:p>
    <w:p w14:paraId="2B20B78F" w14:textId="77777777" w:rsidR="006D4145" w:rsidRDefault="006D4145" w:rsidP="00167889">
      <w:pPr>
        <w:ind w:firstLine="0"/>
        <w:jc w:val="right"/>
        <w:rPr>
          <w:szCs w:val="24"/>
        </w:rPr>
      </w:pPr>
    </w:p>
    <w:p w14:paraId="212EB6A7" w14:textId="77777777" w:rsidR="006D4145" w:rsidRDefault="006D4145" w:rsidP="00167889">
      <w:pPr>
        <w:ind w:firstLine="0"/>
        <w:jc w:val="right"/>
        <w:rPr>
          <w:szCs w:val="24"/>
        </w:rPr>
      </w:pPr>
    </w:p>
    <w:p w14:paraId="1821E602" w14:textId="77777777" w:rsidR="006D4145" w:rsidRDefault="006D4145" w:rsidP="00167889">
      <w:pPr>
        <w:ind w:firstLine="0"/>
        <w:jc w:val="right"/>
        <w:rPr>
          <w:szCs w:val="24"/>
        </w:rPr>
      </w:pPr>
    </w:p>
    <w:p w14:paraId="67819D30" w14:textId="77777777" w:rsidR="006D4145" w:rsidRDefault="006D4145" w:rsidP="00167889">
      <w:pPr>
        <w:ind w:firstLine="0"/>
        <w:jc w:val="right"/>
        <w:rPr>
          <w:szCs w:val="24"/>
        </w:rPr>
      </w:pPr>
    </w:p>
    <w:p w14:paraId="727818B2" w14:textId="77777777" w:rsidR="006D4145" w:rsidRDefault="006D4145" w:rsidP="00167889">
      <w:pPr>
        <w:ind w:firstLine="0"/>
        <w:jc w:val="right"/>
        <w:rPr>
          <w:szCs w:val="24"/>
        </w:rPr>
      </w:pPr>
    </w:p>
    <w:p w14:paraId="045851D7" w14:textId="77777777" w:rsidR="006D4145" w:rsidRDefault="006D4145" w:rsidP="00167889">
      <w:pPr>
        <w:ind w:firstLine="0"/>
        <w:jc w:val="right"/>
        <w:rPr>
          <w:szCs w:val="24"/>
        </w:rPr>
      </w:pPr>
    </w:p>
    <w:p w14:paraId="4B484B3E" w14:textId="77777777" w:rsidR="006D4145" w:rsidRDefault="006D4145" w:rsidP="00167889">
      <w:pPr>
        <w:ind w:firstLine="0"/>
        <w:jc w:val="right"/>
        <w:rPr>
          <w:szCs w:val="24"/>
        </w:rPr>
      </w:pPr>
    </w:p>
    <w:p w14:paraId="2F7B74D2" w14:textId="77777777" w:rsidR="006D4145" w:rsidRDefault="006D4145" w:rsidP="00167889">
      <w:pPr>
        <w:ind w:firstLine="0"/>
        <w:jc w:val="right"/>
        <w:rPr>
          <w:szCs w:val="24"/>
        </w:rPr>
      </w:pPr>
    </w:p>
    <w:p w14:paraId="2E3D7A53" w14:textId="77777777" w:rsidR="006D4145" w:rsidRDefault="006D4145" w:rsidP="00167889">
      <w:pPr>
        <w:ind w:firstLine="0"/>
        <w:jc w:val="right"/>
        <w:rPr>
          <w:szCs w:val="24"/>
        </w:rPr>
      </w:pPr>
    </w:p>
    <w:p w14:paraId="078A9A6C" w14:textId="77777777" w:rsidR="006D4145" w:rsidRDefault="006D4145" w:rsidP="00167889">
      <w:pPr>
        <w:ind w:firstLine="0"/>
        <w:jc w:val="right"/>
        <w:rPr>
          <w:szCs w:val="24"/>
        </w:rPr>
      </w:pPr>
    </w:p>
    <w:p w14:paraId="6B52D3A9" w14:textId="77777777" w:rsidR="006D4145" w:rsidRDefault="006D4145" w:rsidP="00167889">
      <w:pPr>
        <w:ind w:firstLine="0"/>
        <w:jc w:val="right"/>
        <w:rPr>
          <w:szCs w:val="24"/>
        </w:rPr>
      </w:pPr>
    </w:p>
    <w:p w14:paraId="638EDD99" w14:textId="77777777" w:rsidR="006D4145" w:rsidRDefault="006D4145" w:rsidP="00167889">
      <w:pPr>
        <w:ind w:firstLine="0"/>
        <w:jc w:val="right"/>
        <w:rPr>
          <w:szCs w:val="24"/>
        </w:rPr>
      </w:pPr>
    </w:p>
    <w:p w14:paraId="55926761" w14:textId="77777777" w:rsidR="003F0261" w:rsidRDefault="003F0261" w:rsidP="00167889">
      <w:pPr>
        <w:ind w:firstLine="0"/>
        <w:jc w:val="right"/>
        <w:rPr>
          <w:szCs w:val="24"/>
        </w:rPr>
      </w:pPr>
    </w:p>
    <w:p w14:paraId="69F4E403" w14:textId="77777777" w:rsidR="00167889" w:rsidRPr="00A33211" w:rsidRDefault="00167889" w:rsidP="00167889">
      <w:pPr>
        <w:ind w:firstLine="0"/>
        <w:jc w:val="right"/>
        <w:rPr>
          <w:szCs w:val="24"/>
        </w:rPr>
      </w:pPr>
      <w:r w:rsidRPr="00A33211">
        <w:rPr>
          <w:szCs w:val="24"/>
        </w:rPr>
        <w:t>УТВЕРЖДЕНО</w:t>
      </w:r>
    </w:p>
    <w:p w14:paraId="72DC2832" w14:textId="77777777" w:rsidR="00167889" w:rsidRPr="00A33211" w:rsidRDefault="00167889" w:rsidP="00167889">
      <w:pPr>
        <w:ind w:firstLine="0"/>
        <w:jc w:val="right"/>
        <w:rPr>
          <w:szCs w:val="24"/>
        </w:rPr>
      </w:pPr>
      <w:r w:rsidRPr="00A33211">
        <w:rPr>
          <w:szCs w:val="24"/>
        </w:rPr>
        <w:t xml:space="preserve">                      постановлением</w:t>
      </w:r>
    </w:p>
    <w:p w14:paraId="02FEEF98" w14:textId="77777777" w:rsidR="00167889" w:rsidRPr="00A33211" w:rsidRDefault="00167889" w:rsidP="00167889">
      <w:pPr>
        <w:ind w:firstLine="0"/>
        <w:jc w:val="right"/>
        <w:rPr>
          <w:szCs w:val="24"/>
        </w:rPr>
      </w:pPr>
      <w:r w:rsidRPr="00A33211">
        <w:rPr>
          <w:szCs w:val="24"/>
        </w:rPr>
        <w:t>администрации Мошковского района</w:t>
      </w:r>
    </w:p>
    <w:p w14:paraId="093A3D37" w14:textId="77777777" w:rsidR="00167889" w:rsidRPr="00A33211" w:rsidRDefault="00167889" w:rsidP="00167889">
      <w:pPr>
        <w:ind w:firstLine="0"/>
        <w:jc w:val="right"/>
        <w:rPr>
          <w:szCs w:val="24"/>
        </w:rPr>
      </w:pPr>
      <w:r w:rsidRPr="00A33211">
        <w:rPr>
          <w:szCs w:val="24"/>
        </w:rPr>
        <w:t>Новосибирской области</w:t>
      </w:r>
    </w:p>
    <w:p w14:paraId="1A4B13CB" w14:textId="487880A5" w:rsidR="00167889" w:rsidRPr="00A33211" w:rsidRDefault="00167889" w:rsidP="00167889">
      <w:pPr>
        <w:ind w:firstLine="0"/>
        <w:jc w:val="right"/>
        <w:rPr>
          <w:szCs w:val="24"/>
        </w:rPr>
      </w:pPr>
      <w:r w:rsidRPr="00A33211">
        <w:rPr>
          <w:szCs w:val="24"/>
        </w:rPr>
        <w:t xml:space="preserve">от </w:t>
      </w:r>
      <w:r w:rsidR="00525328">
        <w:rPr>
          <w:szCs w:val="24"/>
        </w:rPr>
        <w:t>24.03.</w:t>
      </w:r>
      <w:r w:rsidRPr="00A33211">
        <w:rPr>
          <w:szCs w:val="24"/>
        </w:rPr>
        <w:t xml:space="preserve">2025 № </w:t>
      </w:r>
      <w:r w:rsidR="00525328">
        <w:rPr>
          <w:szCs w:val="24"/>
        </w:rPr>
        <w:t>30</w:t>
      </w:r>
    </w:p>
    <w:p w14:paraId="12164C4C" w14:textId="77777777" w:rsidR="00167889" w:rsidRPr="00A33211" w:rsidRDefault="00167889" w:rsidP="00E22454">
      <w:pPr>
        <w:pStyle w:val="af"/>
        <w:ind w:firstLine="0"/>
        <w:jc w:val="center"/>
        <w:rPr>
          <w:b/>
          <w:bCs/>
        </w:rPr>
      </w:pPr>
    </w:p>
    <w:p w14:paraId="6495DC20" w14:textId="77777777" w:rsidR="00167889" w:rsidRPr="00A33211" w:rsidRDefault="00167889" w:rsidP="00E22454">
      <w:pPr>
        <w:pStyle w:val="af"/>
        <w:ind w:firstLine="0"/>
        <w:jc w:val="center"/>
        <w:rPr>
          <w:b/>
          <w:bCs/>
        </w:rPr>
      </w:pPr>
    </w:p>
    <w:p w14:paraId="7932D71C" w14:textId="7C79B807" w:rsidR="00E22454" w:rsidRPr="00A33211" w:rsidRDefault="00E22454" w:rsidP="00E22454">
      <w:pPr>
        <w:pStyle w:val="af"/>
        <w:ind w:firstLine="0"/>
        <w:jc w:val="center"/>
        <w:rPr>
          <w:b/>
          <w:bCs/>
        </w:rPr>
      </w:pPr>
      <w:r w:rsidRPr="00A33211">
        <w:rPr>
          <w:b/>
          <w:bCs/>
        </w:rPr>
        <w:t>СОСТАВ</w:t>
      </w:r>
    </w:p>
    <w:p w14:paraId="2E733D6A" w14:textId="3BFD46A9" w:rsidR="00E22454" w:rsidRPr="00A33211" w:rsidRDefault="00E22454" w:rsidP="00E22454">
      <w:pPr>
        <w:pStyle w:val="af"/>
        <w:jc w:val="center"/>
        <w:rPr>
          <w:b/>
          <w:bCs/>
        </w:rPr>
      </w:pPr>
      <w:r w:rsidRPr="00A33211">
        <w:rPr>
          <w:b/>
          <w:bCs/>
        </w:rPr>
        <w:t>эвакопри</w:t>
      </w:r>
      <w:r w:rsidR="00167889" w:rsidRPr="00A33211">
        <w:rPr>
          <w:b/>
          <w:bCs/>
        </w:rPr>
        <w:t>ё</w:t>
      </w:r>
      <w:r w:rsidRPr="00A33211">
        <w:rPr>
          <w:b/>
          <w:bCs/>
        </w:rPr>
        <w:t>мно</w:t>
      </w:r>
      <w:r w:rsidR="00167889" w:rsidRPr="00A33211">
        <w:rPr>
          <w:b/>
          <w:bCs/>
        </w:rPr>
        <w:t>й</w:t>
      </w:r>
      <w:r w:rsidRPr="00A33211">
        <w:rPr>
          <w:b/>
          <w:bCs/>
        </w:rPr>
        <w:t xml:space="preserve"> комиссии Мошковского района Новосибирской области</w:t>
      </w: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8"/>
        <w:gridCol w:w="375"/>
        <w:gridCol w:w="4778"/>
      </w:tblGrid>
      <w:tr w:rsidR="00945A7C" w:rsidRPr="00A33211" w14:paraId="457A87FD" w14:textId="77777777" w:rsidTr="00BD5B55">
        <w:tc>
          <w:tcPr>
            <w:tcW w:w="991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A2A6E" w14:textId="77777777" w:rsidR="003F43D9" w:rsidRPr="00A33211" w:rsidRDefault="003F43D9" w:rsidP="005A1B38">
            <w:pPr>
              <w:rPr>
                <w:szCs w:val="28"/>
              </w:rPr>
            </w:pPr>
            <w:r w:rsidRPr="00A33211">
              <w:rPr>
                <w:b/>
                <w:bCs/>
                <w:szCs w:val="28"/>
              </w:rPr>
              <w:t>Председатель комиссии:</w:t>
            </w:r>
          </w:p>
        </w:tc>
      </w:tr>
      <w:tr w:rsidR="00945A7C" w:rsidRPr="00A33211" w14:paraId="4E0C3534" w14:textId="77777777" w:rsidTr="00037281">
        <w:tc>
          <w:tcPr>
            <w:tcW w:w="4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4C56F" w14:textId="77777777" w:rsidR="003F43D9" w:rsidRPr="00A33211" w:rsidRDefault="003F43D9" w:rsidP="003F43D9">
            <w:pPr>
              <w:ind w:firstLine="37"/>
              <w:rPr>
                <w:szCs w:val="28"/>
              </w:rPr>
            </w:pPr>
            <w:r w:rsidRPr="00A33211">
              <w:rPr>
                <w:szCs w:val="28"/>
              </w:rPr>
              <w:t xml:space="preserve">Салтаев </w:t>
            </w:r>
          </w:p>
          <w:p w14:paraId="08BFE070" w14:textId="4D8444EB" w:rsidR="003F43D9" w:rsidRPr="00A33211" w:rsidRDefault="003F43D9" w:rsidP="003F43D9">
            <w:pPr>
              <w:ind w:firstLine="37"/>
              <w:rPr>
                <w:szCs w:val="28"/>
              </w:rPr>
            </w:pPr>
            <w:r w:rsidRPr="00A33211">
              <w:rPr>
                <w:szCs w:val="28"/>
              </w:rPr>
              <w:t>Андрей Владимирович</w:t>
            </w:r>
          </w:p>
        </w:tc>
        <w:tc>
          <w:tcPr>
            <w:tcW w:w="3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1CEE7" w14:textId="77777777" w:rsidR="003F43D9" w:rsidRPr="00A33211" w:rsidRDefault="003F43D9" w:rsidP="003F43D9">
            <w:pPr>
              <w:ind w:hanging="77"/>
              <w:rPr>
                <w:szCs w:val="28"/>
              </w:rPr>
            </w:pPr>
            <w:r w:rsidRPr="00A33211">
              <w:rPr>
                <w:szCs w:val="28"/>
              </w:rPr>
              <w:t>-</w:t>
            </w:r>
          </w:p>
        </w:tc>
        <w:tc>
          <w:tcPr>
            <w:tcW w:w="4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B3FD1" w14:textId="56B7989B" w:rsidR="003F43D9" w:rsidRPr="00A33211" w:rsidRDefault="00E24F7C" w:rsidP="003F43D9">
            <w:pPr>
              <w:ind w:firstLine="321"/>
              <w:rPr>
                <w:b/>
                <w:szCs w:val="28"/>
              </w:rPr>
            </w:pPr>
            <w:r>
              <w:rPr>
                <w:szCs w:val="28"/>
              </w:rPr>
              <w:t>З</w:t>
            </w:r>
            <w:r w:rsidR="003F43D9" w:rsidRPr="00A33211">
              <w:rPr>
                <w:szCs w:val="28"/>
              </w:rPr>
              <w:t xml:space="preserve">аместитель Главы администрации </w:t>
            </w:r>
            <w:r w:rsidR="003F43D9" w:rsidRPr="00A33211">
              <w:rPr>
                <w:bCs/>
              </w:rPr>
              <w:t>Мошковского района Новосибирской области</w:t>
            </w:r>
          </w:p>
        </w:tc>
      </w:tr>
      <w:tr w:rsidR="00945A7C" w:rsidRPr="00A33211" w14:paraId="57890AAC" w14:textId="77777777" w:rsidTr="00BD5B55">
        <w:tc>
          <w:tcPr>
            <w:tcW w:w="991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1E488" w14:textId="77777777" w:rsidR="003F43D9" w:rsidRPr="00A33211" w:rsidRDefault="003F43D9" w:rsidP="003F43D9">
            <w:pPr>
              <w:ind w:firstLine="37"/>
              <w:rPr>
                <w:szCs w:val="28"/>
              </w:rPr>
            </w:pPr>
            <w:r w:rsidRPr="00A33211">
              <w:rPr>
                <w:b/>
                <w:bCs/>
                <w:szCs w:val="28"/>
              </w:rPr>
              <w:t>Заместитель председателя комиссии</w:t>
            </w:r>
            <w:r w:rsidRPr="00A33211">
              <w:rPr>
                <w:szCs w:val="28"/>
              </w:rPr>
              <w:t>:</w:t>
            </w:r>
          </w:p>
        </w:tc>
      </w:tr>
      <w:tr w:rsidR="00945A7C" w:rsidRPr="00A33211" w14:paraId="1768C8A0" w14:textId="77777777" w:rsidTr="00037281">
        <w:tc>
          <w:tcPr>
            <w:tcW w:w="4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7C47F" w14:textId="77777777" w:rsidR="003F43D9" w:rsidRPr="00A33211" w:rsidRDefault="003F43D9" w:rsidP="003F43D9">
            <w:pPr>
              <w:ind w:firstLine="37"/>
              <w:rPr>
                <w:szCs w:val="28"/>
              </w:rPr>
            </w:pPr>
            <w:r w:rsidRPr="00A33211">
              <w:rPr>
                <w:szCs w:val="28"/>
              </w:rPr>
              <w:t xml:space="preserve">Кудеев </w:t>
            </w:r>
          </w:p>
          <w:p w14:paraId="3F6B5D73" w14:textId="372FF741" w:rsidR="003F43D9" w:rsidRPr="00A33211" w:rsidRDefault="003F43D9" w:rsidP="003F43D9">
            <w:pPr>
              <w:ind w:firstLine="37"/>
              <w:rPr>
                <w:szCs w:val="28"/>
              </w:rPr>
            </w:pPr>
            <w:r w:rsidRPr="00A33211">
              <w:rPr>
                <w:szCs w:val="28"/>
              </w:rPr>
              <w:t>Дмитрий Дмитриевич</w:t>
            </w:r>
          </w:p>
        </w:tc>
        <w:tc>
          <w:tcPr>
            <w:tcW w:w="3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CCD03" w14:textId="77777777" w:rsidR="003F43D9" w:rsidRPr="00A33211" w:rsidRDefault="003F43D9" w:rsidP="003F43D9">
            <w:pPr>
              <w:ind w:firstLine="65"/>
              <w:rPr>
                <w:szCs w:val="28"/>
              </w:rPr>
            </w:pPr>
            <w:r w:rsidRPr="00A33211">
              <w:rPr>
                <w:szCs w:val="28"/>
              </w:rPr>
              <w:t>-</w:t>
            </w:r>
          </w:p>
        </w:tc>
        <w:tc>
          <w:tcPr>
            <w:tcW w:w="4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1A376" w14:textId="79D53BE8" w:rsidR="003F43D9" w:rsidRPr="00A33211" w:rsidRDefault="00AD14F0" w:rsidP="00AD14F0">
            <w:pPr>
              <w:ind w:firstLine="463"/>
              <w:rPr>
                <w:szCs w:val="28"/>
              </w:rPr>
            </w:pPr>
            <w:r w:rsidRPr="00A33211">
              <w:rPr>
                <w:szCs w:val="28"/>
              </w:rPr>
              <w:t xml:space="preserve">Главный специалист по гражданской обороне администрации </w:t>
            </w:r>
            <w:r w:rsidRPr="00A33211">
              <w:rPr>
                <w:bCs/>
              </w:rPr>
              <w:t>Мошковского района Новосибирской области</w:t>
            </w:r>
          </w:p>
        </w:tc>
      </w:tr>
      <w:tr w:rsidR="00945A7C" w:rsidRPr="00A33211" w14:paraId="3FDEC161" w14:textId="77777777" w:rsidTr="00037281">
        <w:tc>
          <w:tcPr>
            <w:tcW w:w="4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5650A" w14:textId="002538B5" w:rsidR="003F43D9" w:rsidRPr="00A33211" w:rsidRDefault="003F43D9" w:rsidP="005A1B38">
            <w:pPr>
              <w:rPr>
                <w:szCs w:val="28"/>
              </w:rPr>
            </w:pPr>
            <w:r w:rsidRPr="00A33211">
              <w:rPr>
                <w:b/>
                <w:bCs/>
                <w:szCs w:val="28"/>
              </w:rPr>
              <w:t>Члены комиссии</w:t>
            </w:r>
            <w:r w:rsidR="000C31E5">
              <w:rPr>
                <w:b/>
                <w:bCs/>
                <w:szCs w:val="28"/>
              </w:rPr>
              <w:t>:</w:t>
            </w:r>
          </w:p>
        </w:tc>
        <w:tc>
          <w:tcPr>
            <w:tcW w:w="3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1EBF9" w14:textId="77777777" w:rsidR="003F43D9" w:rsidRPr="00A33211" w:rsidRDefault="003F43D9" w:rsidP="003F43D9">
            <w:pPr>
              <w:ind w:firstLine="0"/>
              <w:rPr>
                <w:szCs w:val="28"/>
              </w:rPr>
            </w:pPr>
          </w:p>
        </w:tc>
        <w:tc>
          <w:tcPr>
            <w:tcW w:w="4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6AA44" w14:textId="77777777" w:rsidR="003F43D9" w:rsidRPr="00A33211" w:rsidRDefault="003F43D9" w:rsidP="005A1B38">
            <w:pPr>
              <w:rPr>
                <w:szCs w:val="28"/>
              </w:rPr>
            </w:pPr>
          </w:p>
        </w:tc>
      </w:tr>
      <w:tr w:rsidR="00945A7C" w:rsidRPr="00A33211" w14:paraId="6CC7DF32" w14:textId="77777777" w:rsidTr="00037281">
        <w:tc>
          <w:tcPr>
            <w:tcW w:w="4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33B38" w14:textId="77777777" w:rsidR="003F43D9" w:rsidRPr="00A33211" w:rsidRDefault="00AD14F0" w:rsidP="00AD14F0">
            <w:pPr>
              <w:ind w:firstLine="22"/>
              <w:rPr>
                <w:szCs w:val="28"/>
              </w:rPr>
            </w:pPr>
            <w:r w:rsidRPr="00A33211">
              <w:rPr>
                <w:szCs w:val="28"/>
              </w:rPr>
              <w:t>Дьяченко</w:t>
            </w:r>
          </w:p>
          <w:p w14:paraId="5FAD7570" w14:textId="6C61DB4C" w:rsidR="00AD14F0" w:rsidRPr="00A33211" w:rsidRDefault="00AD14F0" w:rsidP="00AD14F0">
            <w:pPr>
              <w:ind w:firstLine="22"/>
              <w:rPr>
                <w:szCs w:val="28"/>
              </w:rPr>
            </w:pPr>
            <w:r w:rsidRPr="00A33211">
              <w:rPr>
                <w:szCs w:val="28"/>
              </w:rPr>
              <w:t>Елена Григорьевна</w:t>
            </w:r>
          </w:p>
        </w:tc>
        <w:tc>
          <w:tcPr>
            <w:tcW w:w="3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F234E" w14:textId="301E3406" w:rsidR="003F43D9" w:rsidRPr="00A33211" w:rsidRDefault="006D4145" w:rsidP="003F43D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A241A" w14:textId="52D9E9EF" w:rsidR="003F43D9" w:rsidRPr="00A33211" w:rsidRDefault="00AD14F0" w:rsidP="005A1B38">
            <w:pPr>
              <w:rPr>
                <w:szCs w:val="28"/>
              </w:rPr>
            </w:pPr>
            <w:r w:rsidRPr="00A33211">
              <w:rPr>
                <w:szCs w:val="28"/>
              </w:rPr>
              <w:t xml:space="preserve">Главный врач </w:t>
            </w:r>
            <w:r w:rsidRPr="00A33211">
              <w:rPr>
                <w:bCs/>
                <w:szCs w:val="28"/>
              </w:rPr>
              <w:t xml:space="preserve">ГБУЗ НСО «Мошковская ЦРБ» </w:t>
            </w:r>
            <w:r w:rsidRPr="00A33211">
              <w:rPr>
                <w:bCs/>
              </w:rPr>
              <w:t>Мошковского района Новосибирской области</w:t>
            </w:r>
          </w:p>
        </w:tc>
      </w:tr>
      <w:tr w:rsidR="00945A7C" w:rsidRPr="00A33211" w14:paraId="474659DB" w14:textId="77777777" w:rsidTr="00037281">
        <w:tc>
          <w:tcPr>
            <w:tcW w:w="4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A54EE" w14:textId="77777777" w:rsidR="00AD14F0" w:rsidRPr="00A33211" w:rsidRDefault="00AD14F0" w:rsidP="00AD14F0">
            <w:pPr>
              <w:ind w:firstLine="22"/>
              <w:rPr>
                <w:szCs w:val="28"/>
              </w:rPr>
            </w:pPr>
            <w:r w:rsidRPr="00A33211">
              <w:rPr>
                <w:szCs w:val="28"/>
              </w:rPr>
              <w:t xml:space="preserve">Верчагин </w:t>
            </w:r>
          </w:p>
          <w:p w14:paraId="4ACA74A1" w14:textId="326913D3" w:rsidR="003F43D9" w:rsidRPr="00A33211" w:rsidRDefault="00AD14F0" w:rsidP="00AD14F0">
            <w:pPr>
              <w:ind w:firstLine="22"/>
              <w:rPr>
                <w:szCs w:val="28"/>
              </w:rPr>
            </w:pPr>
            <w:r w:rsidRPr="00A33211">
              <w:rPr>
                <w:szCs w:val="28"/>
              </w:rPr>
              <w:t>Валерий Викторович</w:t>
            </w:r>
          </w:p>
        </w:tc>
        <w:tc>
          <w:tcPr>
            <w:tcW w:w="3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91AE1" w14:textId="11BE9470" w:rsidR="003F43D9" w:rsidRPr="00A33211" w:rsidRDefault="006D4145" w:rsidP="003F43D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91423" w14:textId="25BA8E3E" w:rsidR="003F43D9" w:rsidRPr="00A33211" w:rsidRDefault="00AD14F0" w:rsidP="005A1B38">
            <w:pPr>
              <w:rPr>
                <w:szCs w:val="28"/>
              </w:rPr>
            </w:pPr>
            <w:r w:rsidRPr="00A33211">
              <w:rPr>
                <w:szCs w:val="28"/>
              </w:rPr>
              <w:t>Директор МКУ «ЦЗН»</w:t>
            </w:r>
            <w:r w:rsidRPr="00A33211">
              <w:rPr>
                <w:bCs/>
              </w:rPr>
              <w:t xml:space="preserve"> Мошковского района Новосибирской области</w:t>
            </w:r>
          </w:p>
        </w:tc>
      </w:tr>
      <w:tr w:rsidR="00945A7C" w:rsidRPr="00A33211" w14:paraId="5A279737" w14:textId="77777777" w:rsidTr="00037281">
        <w:tc>
          <w:tcPr>
            <w:tcW w:w="4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92EDF" w14:textId="77777777" w:rsidR="00E24F7C" w:rsidRDefault="00E24F7C" w:rsidP="00AD14F0">
            <w:pPr>
              <w:ind w:firstLine="22"/>
              <w:rPr>
                <w:szCs w:val="28"/>
              </w:rPr>
            </w:pPr>
            <w:r>
              <w:rPr>
                <w:szCs w:val="28"/>
              </w:rPr>
              <w:t xml:space="preserve">Жемейцев </w:t>
            </w:r>
          </w:p>
          <w:p w14:paraId="70F209E9" w14:textId="2947E74C" w:rsidR="00B56203" w:rsidRPr="00A33211" w:rsidRDefault="00E24F7C" w:rsidP="00AD14F0">
            <w:pPr>
              <w:ind w:firstLine="22"/>
              <w:rPr>
                <w:szCs w:val="28"/>
              </w:rPr>
            </w:pPr>
            <w:r>
              <w:rPr>
                <w:szCs w:val="28"/>
              </w:rPr>
              <w:t>Александр Алексеевич</w:t>
            </w:r>
          </w:p>
        </w:tc>
        <w:tc>
          <w:tcPr>
            <w:tcW w:w="3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32A4E" w14:textId="57514063" w:rsidR="003F43D9" w:rsidRPr="00A33211" w:rsidRDefault="006D4145" w:rsidP="003F43D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AB326" w14:textId="7D6FACEF" w:rsidR="003F43D9" w:rsidRPr="00A33211" w:rsidRDefault="00E24F7C" w:rsidP="00B56203">
            <w:pPr>
              <w:rPr>
                <w:szCs w:val="28"/>
              </w:rPr>
            </w:pPr>
            <w:r>
              <w:rPr>
                <w:szCs w:val="28"/>
              </w:rPr>
              <w:t>Начльник отдела общего образования</w:t>
            </w:r>
            <w:r w:rsidR="00B56203" w:rsidRPr="00A33211">
              <w:rPr>
                <w:szCs w:val="28"/>
              </w:rPr>
              <w:t xml:space="preserve"> МКУ «Управление образования»  М</w:t>
            </w:r>
            <w:r w:rsidR="00B56203" w:rsidRPr="00A33211">
              <w:rPr>
                <w:bCs/>
              </w:rPr>
              <w:t>ошковского района Новосибирской области</w:t>
            </w:r>
          </w:p>
        </w:tc>
      </w:tr>
      <w:tr w:rsidR="00945A7C" w:rsidRPr="00A33211" w14:paraId="5A16BBEA" w14:textId="77777777" w:rsidTr="00037281">
        <w:tc>
          <w:tcPr>
            <w:tcW w:w="4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CCADB" w14:textId="77777777" w:rsidR="00B56203" w:rsidRPr="00A33211" w:rsidRDefault="00B56203" w:rsidP="00AD14F0">
            <w:pPr>
              <w:ind w:firstLine="22"/>
              <w:rPr>
                <w:szCs w:val="28"/>
              </w:rPr>
            </w:pPr>
            <w:r w:rsidRPr="00A33211">
              <w:rPr>
                <w:szCs w:val="28"/>
              </w:rPr>
              <w:t xml:space="preserve">Воложанина </w:t>
            </w:r>
          </w:p>
          <w:p w14:paraId="3BE0EDBA" w14:textId="2869DAD4" w:rsidR="00AD14F0" w:rsidRPr="00A33211" w:rsidRDefault="00B56203" w:rsidP="00AD14F0">
            <w:pPr>
              <w:ind w:firstLine="22"/>
              <w:rPr>
                <w:szCs w:val="28"/>
              </w:rPr>
            </w:pPr>
            <w:r w:rsidRPr="00A33211">
              <w:rPr>
                <w:szCs w:val="28"/>
              </w:rPr>
              <w:t>Дина</w:t>
            </w:r>
            <w:r w:rsidR="00AD14F0" w:rsidRPr="00A33211">
              <w:rPr>
                <w:szCs w:val="28"/>
              </w:rPr>
              <w:t xml:space="preserve"> Сергеевна</w:t>
            </w:r>
          </w:p>
        </w:tc>
        <w:tc>
          <w:tcPr>
            <w:tcW w:w="3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CBCC1" w14:textId="631FFC8A" w:rsidR="003F43D9" w:rsidRPr="00A33211" w:rsidRDefault="006D4145" w:rsidP="003F43D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21D31" w14:textId="1C12962B" w:rsidR="003F43D9" w:rsidRPr="00A33211" w:rsidRDefault="00B56203" w:rsidP="00B56203">
            <w:pPr>
              <w:rPr>
                <w:szCs w:val="28"/>
              </w:rPr>
            </w:pPr>
            <w:r w:rsidRPr="00A33211">
              <w:rPr>
                <w:szCs w:val="28"/>
              </w:rPr>
              <w:t>Директор</w:t>
            </w:r>
            <w:r w:rsidR="003F43D9" w:rsidRPr="00A33211">
              <w:rPr>
                <w:szCs w:val="28"/>
              </w:rPr>
              <w:t> </w:t>
            </w:r>
            <w:r w:rsidR="00AD14F0" w:rsidRPr="00A33211">
              <w:rPr>
                <w:szCs w:val="28"/>
              </w:rPr>
              <w:t>МКУ «ЦМУ»</w:t>
            </w:r>
            <w:r w:rsidRPr="00A33211">
              <w:rPr>
                <w:szCs w:val="28"/>
              </w:rPr>
              <w:t xml:space="preserve"> М</w:t>
            </w:r>
            <w:r w:rsidR="00AD14F0" w:rsidRPr="00A33211">
              <w:rPr>
                <w:bCs/>
              </w:rPr>
              <w:t>ошковского района Новосибирской области</w:t>
            </w:r>
          </w:p>
        </w:tc>
      </w:tr>
      <w:tr w:rsidR="00E24F7C" w:rsidRPr="00A33211" w14:paraId="05C183F2" w14:textId="77777777" w:rsidTr="00037281">
        <w:tc>
          <w:tcPr>
            <w:tcW w:w="4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5BE45" w14:textId="77777777" w:rsidR="00E24F7C" w:rsidRDefault="00E24F7C" w:rsidP="00AD14F0">
            <w:pPr>
              <w:ind w:firstLine="22"/>
              <w:rPr>
                <w:szCs w:val="28"/>
              </w:rPr>
            </w:pPr>
            <w:r>
              <w:rPr>
                <w:szCs w:val="28"/>
              </w:rPr>
              <w:t xml:space="preserve">Соловьев </w:t>
            </w:r>
          </w:p>
          <w:p w14:paraId="1FD28E4B" w14:textId="5351200D" w:rsidR="00E24F7C" w:rsidRPr="00A33211" w:rsidRDefault="00E24F7C" w:rsidP="00AD14F0">
            <w:pPr>
              <w:ind w:firstLine="22"/>
              <w:rPr>
                <w:szCs w:val="28"/>
              </w:rPr>
            </w:pPr>
            <w:r>
              <w:rPr>
                <w:szCs w:val="28"/>
              </w:rPr>
              <w:t>Алексей Николаевич</w:t>
            </w:r>
          </w:p>
        </w:tc>
        <w:tc>
          <w:tcPr>
            <w:tcW w:w="3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98E70" w14:textId="6A477B65" w:rsidR="00E24F7C" w:rsidRDefault="00E24F7C" w:rsidP="003F43D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A4B8E" w14:textId="0D58CEF1" w:rsidR="00E24F7C" w:rsidRPr="00A33211" w:rsidRDefault="00E24F7C" w:rsidP="00B56203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ЕДДС </w:t>
            </w:r>
            <w:r w:rsidRPr="00E24F7C">
              <w:rPr>
                <w:szCs w:val="28"/>
              </w:rPr>
              <w:t>МКУ «ЦЗН» Мошковского района Новосибирской области</w:t>
            </w:r>
          </w:p>
        </w:tc>
      </w:tr>
      <w:tr w:rsidR="00945A7C" w:rsidRPr="00A33211" w14:paraId="4928F7DC" w14:textId="77777777" w:rsidTr="00037281">
        <w:tc>
          <w:tcPr>
            <w:tcW w:w="4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64F70" w14:textId="77777777" w:rsidR="00E24F7C" w:rsidRDefault="00E24F7C" w:rsidP="00AD14F0">
            <w:pPr>
              <w:ind w:firstLine="22"/>
              <w:rPr>
                <w:szCs w:val="28"/>
              </w:rPr>
            </w:pPr>
            <w:r>
              <w:rPr>
                <w:szCs w:val="28"/>
              </w:rPr>
              <w:t xml:space="preserve">Кудрявцева </w:t>
            </w:r>
          </w:p>
          <w:p w14:paraId="3533D50D" w14:textId="09B23D07" w:rsidR="00AD14F0" w:rsidRPr="00A33211" w:rsidRDefault="00E24F7C" w:rsidP="00AD14F0">
            <w:pPr>
              <w:ind w:firstLine="22"/>
              <w:rPr>
                <w:szCs w:val="28"/>
              </w:rPr>
            </w:pPr>
            <w:r>
              <w:rPr>
                <w:szCs w:val="28"/>
              </w:rPr>
              <w:t>Юлия Николаевна</w:t>
            </w:r>
          </w:p>
        </w:tc>
        <w:tc>
          <w:tcPr>
            <w:tcW w:w="3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133C8" w14:textId="5D282D85" w:rsidR="003F43D9" w:rsidRPr="00A33211" w:rsidRDefault="006D4145" w:rsidP="003F43D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C5441" w14:textId="66AD1982" w:rsidR="003F43D9" w:rsidRPr="00A33211" w:rsidRDefault="00E24F7C" w:rsidP="00B56203">
            <w:pPr>
              <w:rPr>
                <w:szCs w:val="28"/>
              </w:rPr>
            </w:pPr>
            <w:r w:rsidRPr="00E24F7C">
              <w:rPr>
                <w:szCs w:val="28"/>
              </w:rPr>
              <w:t>Управляющий делами – начальник управления организационно-контрольной и кадровой работы администрации Мошковского района Новосибирской области</w:t>
            </w:r>
          </w:p>
        </w:tc>
      </w:tr>
      <w:tr w:rsidR="00E24F7C" w:rsidRPr="00A33211" w14:paraId="18623C8F" w14:textId="77777777" w:rsidTr="00037281">
        <w:tc>
          <w:tcPr>
            <w:tcW w:w="4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E1540" w14:textId="77777777" w:rsidR="00E24F7C" w:rsidRPr="00A33211" w:rsidRDefault="00E24F7C" w:rsidP="00E24F7C">
            <w:pPr>
              <w:ind w:firstLine="22"/>
              <w:rPr>
                <w:szCs w:val="28"/>
              </w:rPr>
            </w:pPr>
            <w:r w:rsidRPr="00A33211">
              <w:rPr>
                <w:szCs w:val="28"/>
              </w:rPr>
              <w:t xml:space="preserve">Бабич </w:t>
            </w:r>
          </w:p>
          <w:p w14:paraId="5A592149" w14:textId="297211A4" w:rsidR="00E24F7C" w:rsidRDefault="00E24F7C" w:rsidP="00E24F7C">
            <w:pPr>
              <w:ind w:firstLine="22"/>
              <w:rPr>
                <w:szCs w:val="28"/>
              </w:rPr>
            </w:pPr>
            <w:r w:rsidRPr="00A33211">
              <w:rPr>
                <w:szCs w:val="28"/>
              </w:rPr>
              <w:t>Татьяна Павловна</w:t>
            </w:r>
          </w:p>
        </w:tc>
        <w:tc>
          <w:tcPr>
            <w:tcW w:w="3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EDA3E" w14:textId="181B8ECE" w:rsidR="00E24F7C" w:rsidRDefault="00E24F7C" w:rsidP="00E24F7C">
            <w:pPr>
              <w:ind w:firstLine="0"/>
              <w:rPr>
                <w:szCs w:val="28"/>
              </w:rPr>
            </w:pPr>
            <w:r w:rsidRPr="00A33211">
              <w:rPr>
                <w:szCs w:val="28"/>
              </w:rPr>
              <w:t>-</w:t>
            </w:r>
          </w:p>
        </w:tc>
        <w:tc>
          <w:tcPr>
            <w:tcW w:w="4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74581" w14:textId="74424096" w:rsidR="00E24F7C" w:rsidRPr="00E24F7C" w:rsidRDefault="00E24F7C" w:rsidP="00E24F7C">
            <w:pPr>
              <w:rPr>
                <w:szCs w:val="28"/>
              </w:rPr>
            </w:pPr>
            <w:r w:rsidRPr="00A33211">
              <w:rPr>
                <w:szCs w:val="28"/>
              </w:rPr>
              <w:t xml:space="preserve">Начальник управления экономического развития и труда администрации </w:t>
            </w:r>
            <w:r w:rsidRPr="00A33211">
              <w:rPr>
                <w:bCs/>
              </w:rPr>
              <w:t>Мошковского района Новосибирской области</w:t>
            </w:r>
          </w:p>
        </w:tc>
      </w:tr>
      <w:tr w:rsidR="00E24F7C" w:rsidRPr="00A33211" w14:paraId="44B7F6C2" w14:textId="77777777" w:rsidTr="00037281">
        <w:tc>
          <w:tcPr>
            <w:tcW w:w="4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307C4" w14:textId="77777777" w:rsidR="00E24F7C" w:rsidRDefault="00E24F7C" w:rsidP="00E24F7C">
            <w:pPr>
              <w:ind w:firstLine="22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Перцовая </w:t>
            </w:r>
          </w:p>
          <w:p w14:paraId="1AACCF59" w14:textId="77ADD486" w:rsidR="00E24F7C" w:rsidRPr="00A33211" w:rsidRDefault="00E24F7C" w:rsidP="00E24F7C">
            <w:pPr>
              <w:ind w:firstLine="22"/>
              <w:rPr>
                <w:szCs w:val="28"/>
              </w:rPr>
            </w:pPr>
            <w:r>
              <w:rPr>
                <w:szCs w:val="28"/>
              </w:rPr>
              <w:t>Татьяна Леонтьевна</w:t>
            </w:r>
          </w:p>
        </w:tc>
        <w:tc>
          <w:tcPr>
            <w:tcW w:w="3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B553B" w14:textId="4EBF2998" w:rsidR="00E24F7C" w:rsidRPr="00A33211" w:rsidRDefault="00E24F7C" w:rsidP="00E24F7C">
            <w:pPr>
              <w:ind w:firstLine="0"/>
              <w:rPr>
                <w:szCs w:val="28"/>
              </w:rPr>
            </w:pPr>
            <w:r w:rsidRPr="00A33211">
              <w:rPr>
                <w:szCs w:val="28"/>
              </w:rPr>
              <w:t>-</w:t>
            </w:r>
          </w:p>
        </w:tc>
        <w:tc>
          <w:tcPr>
            <w:tcW w:w="4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1B8B6" w14:textId="6F31B442" w:rsidR="00E24F7C" w:rsidRPr="00A33211" w:rsidRDefault="00E24F7C" w:rsidP="00E24F7C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r w:rsidRPr="00A33211">
              <w:rPr>
                <w:szCs w:val="28"/>
              </w:rPr>
              <w:t>МКУ «Управления культуры и молодежной политики» Мошковского района Новосибирской области</w:t>
            </w:r>
          </w:p>
        </w:tc>
      </w:tr>
      <w:tr w:rsidR="00E24F7C" w:rsidRPr="00A33211" w14:paraId="191F683A" w14:textId="77777777" w:rsidTr="00037281">
        <w:tc>
          <w:tcPr>
            <w:tcW w:w="4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89EB9" w14:textId="77777777" w:rsidR="00314633" w:rsidRDefault="00314633" w:rsidP="00E24F7C">
            <w:pPr>
              <w:ind w:firstLine="22"/>
              <w:rPr>
                <w:szCs w:val="28"/>
              </w:rPr>
            </w:pPr>
            <w:r>
              <w:rPr>
                <w:szCs w:val="28"/>
              </w:rPr>
              <w:t>Суриков</w:t>
            </w:r>
          </w:p>
          <w:p w14:paraId="7BE1EE09" w14:textId="298FD098" w:rsidR="00E24F7C" w:rsidRPr="00314633" w:rsidRDefault="00314633" w:rsidP="00E24F7C">
            <w:pPr>
              <w:ind w:firstLine="22"/>
              <w:rPr>
                <w:szCs w:val="28"/>
              </w:rPr>
            </w:pPr>
            <w:r>
              <w:rPr>
                <w:szCs w:val="28"/>
              </w:rPr>
              <w:t>Василий Олегович</w:t>
            </w:r>
          </w:p>
        </w:tc>
        <w:tc>
          <w:tcPr>
            <w:tcW w:w="3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5C835" w14:textId="3098BE3A" w:rsidR="00E24F7C" w:rsidRDefault="00E24F7C" w:rsidP="00E24F7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E5353" w14:textId="2A18C311" w:rsidR="00E24F7C" w:rsidRPr="00A33211" w:rsidRDefault="00314633" w:rsidP="00E24F7C">
            <w:pPr>
              <w:rPr>
                <w:szCs w:val="28"/>
              </w:rPr>
            </w:pPr>
            <w:r>
              <w:rPr>
                <w:szCs w:val="28"/>
              </w:rPr>
              <w:t>Начальник уголовного розыска Отдела МВД Мошковского района Новосибирской области</w:t>
            </w:r>
          </w:p>
        </w:tc>
      </w:tr>
      <w:tr w:rsidR="00E24F7C" w:rsidRPr="00A33211" w14:paraId="58C5A005" w14:textId="77777777" w:rsidTr="00037281">
        <w:tc>
          <w:tcPr>
            <w:tcW w:w="4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D358D" w14:textId="77777777" w:rsidR="00314633" w:rsidRDefault="00314633" w:rsidP="00E24F7C">
            <w:pPr>
              <w:ind w:firstLine="22"/>
              <w:rPr>
                <w:szCs w:val="28"/>
              </w:rPr>
            </w:pPr>
            <w:r>
              <w:rPr>
                <w:szCs w:val="28"/>
              </w:rPr>
              <w:t xml:space="preserve">Федин </w:t>
            </w:r>
          </w:p>
          <w:p w14:paraId="30B351E5" w14:textId="014C3D6A" w:rsidR="00E24F7C" w:rsidRPr="00A33211" w:rsidRDefault="00314633" w:rsidP="00E24F7C">
            <w:pPr>
              <w:ind w:firstLine="22"/>
              <w:rPr>
                <w:szCs w:val="28"/>
              </w:rPr>
            </w:pPr>
            <w:r>
              <w:rPr>
                <w:szCs w:val="28"/>
              </w:rPr>
              <w:t>Алексей Александрович</w:t>
            </w:r>
          </w:p>
        </w:tc>
        <w:tc>
          <w:tcPr>
            <w:tcW w:w="3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9843F" w14:textId="6EC68BD0" w:rsidR="00E24F7C" w:rsidRDefault="00E24F7C" w:rsidP="00E24F7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35EB9" w14:textId="4E6D4071" w:rsidR="00E24F7C" w:rsidRPr="00A33211" w:rsidRDefault="00314633" w:rsidP="00E24F7C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начальника </w:t>
            </w:r>
            <w:r w:rsidRPr="00314633">
              <w:rPr>
                <w:szCs w:val="28"/>
              </w:rPr>
              <w:t>ПСЧ-65 «5 пожарно-спасательного отряда ФПС ГПС ГУ МЧС России по Новосибирской области»</w:t>
            </w:r>
          </w:p>
        </w:tc>
      </w:tr>
      <w:tr w:rsidR="00E24F7C" w:rsidRPr="00A33211" w14:paraId="5C028352" w14:textId="77777777" w:rsidTr="00BD5B55">
        <w:tc>
          <w:tcPr>
            <w:tcW w:w="991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99C6C" w14:textId="77777777" w:rsidR="00E24F7C" w:rsidRPr="00A33211" w:rsidRDefault="00E24F7C" w:rsidP="00E24F7C">
            <w:pPr>
              <w:rPr>
                <w:szCs w:val="28"/>
              </w:rPr>
            </w:pPr>
            <w:r w:rsidRPr="00A33211">
              <w:rPr>
                <w:b/>
                <w:bCs/>
                <w:szCs w:val="28"/>
              </w:rPr>
              <w:t>Секретарь комиссии:</w:t>
            </w:r>
          </w:p>
        </w:tc>
      </w:tr>
      <w:tr w:rsidR="00E24F7C" w:rsidRPr="00A33211" w14:paraId="18162B33" w14:textId="77777777" w:rsidTr="00037281">
        <w:tc>
          <w:tcPr>
            <w:tcW w:w="47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CB4C7" w14:textId="77777777" w:rsidR="00E24F7C" w:rsidRPr="00A33211" w:rsidRDefault="00E24F7C" w:rsidP="00E24F7C">
            <w:pPr>
              <w:ind w:firstLine="22"/>
              <w:rPr>
                <w:szCs w:val="28"/>
              </w:rPr>
            </w:pPr>
            <w:r w:rsidRPr="00A33211">
              <w:rPr>
                <w:szCs w:val="28"/>
              </w:rPr>
              <w:t>Артеменко</w:t>
            </w:r>
          </w:p>
          <w:p w14:paraId="6774C172" w14:textId="62E2F8F8" w:rsidR="00E24F7C" w:rsidRPr="00A33211" w:rsidRDefault="00E24F7C" w:rsidP="00E24F7C">
            <w:pPr>
              <w:ind w:firstLine="22"/>
              <w:rPr>
                <w:szCs w:val="28"/>
              </w:rPr>
            </w:pPr>
            <w:r w:rsidRPr="00A33211">
              <w:rPr>
                <w:szCs w:val="28"/>
              </w:rPr>
              <w:t>Артем Владимирович</w:t>
            </w:r>
          </w:p>
        </w:tc>
        <w:tc>
          <w:tcPr>
            <w:tcW w:w="3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E1865" w14:textId="77777777" w:rsidR="00E24F7C" w:rsidRPr="00A33211" w:rsidRDefault="00E24F7C" w:rsidP="00E24F7C">
            <w:pPr>
              <w:ind w:firstLine="0"/>
              <w:rPr>
                <w:szCs w:val="28"/>
              </w:rPr>
            </w:pPr>
            <w:r w:rsidRPr="00A33211">
              <w:rPr>
                <w:szCs w:val="28"/>
              </w:rPr>
              <w:t>-</w:t>
            </w:r>
          </w:p>
        </w:tc>
        <w:tc>
          <w:tcPr>
            <w:tcW w:w="4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A9655" w14:textId="1B93EED4" w:rsidR="00E24F7C" w:rsidRPr="00A33211" w:rsidRDefault="00E24F7C" w:rsidP="00E24F7C">
            <w:pPr>
              <w:rPr>
                <w:szCs w:val="28"/>
              </w:rPr>
            </w:pPr>
            <w:r w:rsidRPr="00A33211">
              <w:rPr>
                <w:szCs w:val="28"/>
              </w:rPr>
              <w:t xml:space="preserve">Начальник отдела внутреннего муниципального финансового контроля администрации </w:t>
            </w:r>
            <w:r w:rsidRPr="00A33211">
              <w:rPr>
                <w:bCs/>
              </w:rPr>
              <w:t>Мошковского района Новосибирской области</w:t>
            </w:r>
            <w:r w:rsidRPr="00A33211">
              <w:rPr>
                <w:szCs w:val="28"/>
              </w:rPr>
              <w:t xml:space="preserve"> </w:t>
            </w:r>
          </w:p>
        </w:tc>
      </w:tr>
    </w:tbl>
    <w:p w14:paraId="1607E93F" w14:textId="1DDDE92F" w:rsidR="008F68D2" w:rsidRPr="00945A7C" w:rsidRDefault="008F68D2" w:rsidP="003F43D9">
      <w:pPr>
        <w:pStyle w:val="af"/>
        <w:ind w:firstLine="0"/>
        <w:jc w:val="center"/>
        <w:rPr>
          <w:b/>
          <w:bCs/>
        </w:rPr>
      </w:pPr>
    </w:p>
    <w:sectPr w:rsidR="008F68D2" w:rsidRPr="00945A7C" w:rsidSect="00CB3DC6">
      <w:pgSz w:w="11906" w:h="16838"/>
      <w:pgMar w:top="567" w:right="567" w:bottom="567" w:left="1418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F2F21" w14:textId="77777777" w:rsidR="008157A1" w:rsidRDefault="008157A1" w:rsidP="00791F5A">
      <w:r>
        <w:separator/>
      </w:r>
    </w:p>
  </w:endnote>
  <w:endnote w:type="continuationSeparator" w:id="0">
    <w:p w14:paraId="3799EBE0" w14:textId="77777777" w:rsidR="008157A1" w:rsidRDefault="008157A1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aunPenh">
    <w:altName w:val="Times New Roman"/>
    <w:charset w:val="00"/>
    <w:family w:val="auto"/>
    <w:pitch w:val="variable"/>
    <w:sig w:usb0="00000003" w:usb1="00000000" w:usb2="0001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olBoran">
    <w:altName w:val="Times New Roman"/>
    <w:charset w:val="00"/>
    <w:family w:val="swiss"/>
    <w:pitch w:val="variable"/>
    <w:sig w:usb0="8000000F" w:usb1="0000204A" w:usb2="0001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5ED11" w14:textId="77777777" w:rsidR="008157A1" w:rsidRDefault="008157A1" w:rsidP="00791F5A">
      <w:r>
        <w:separator/>
      </w:r>
    </w:p>
  </w:footnote>
  <w:footnote w:type="continuationSeparator" w:id="0">
    <w:p w14:paraId="532D2AC4" w14:textId="77777777" w:rsidR="008157A1" w:rsidRDefault="008157A1" w:rsidP="00791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">
    <w:nsid w:val="2AD73EC0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">
    <w:nsid w:val="34846C94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">
    <w:nsid w:val="40250DA3"/>
    <w:multiLevelType w:val="multilevel"/>
    <w:tmpl w:val="B4024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5">
    <w:nsid w:val="61A252D3"/>
    <w:multiLevelType w:val="hybridMultilevel"/>
    <w:tmpl w:val="3886E552"/>
    <w:lvl w:ilvl="0" w:tplc="0D9A2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3F2D30"/>
    <w:multiLevelType w:val="hybridMultilevel"/>
    <w:tmpl w:val="F77610EE"/>
    <w:lvl w:ilvl="0" w:tplc="B2700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CFB"/>
    <w:rsid w:val="00011803"/>
    <w:rsid w:val="00037281"/>
    <w:rsid w:val="000442E6"/>
    <w:rsid w:val="000509E0"/>
    <w:rsid w:val="00073E05"/>
    <w:rsid w:val="00075EA1"/>
    <w:rsid w:val="00080941"/>
    <w:rsid w:val="00093439"/>
    <w:rsid w:val="000B5AEE"/>
    <w:rsid w:val="000B61EE"/>
    <w:rsid w:val="000C31E5"/>
    <w:rsid w:val="000C471F"/>
    <w:rsid w:val="000C741D"/>
    <w:rsid w:val="000C7CD3"/>
    <w:rsid w:val="000D1A1E"/>
    <w:rsid w:val="000E78F0"/>
    <w:rsid w:val="000F1257"/>
    <w:rsid w:val="000F45DA"/>
    <w:rsid w:val="000F59AA"/>
    <w:rsid w:val="00102E7D"/>
    <w:rsid w:val="00110A1E"/>
    <w:rsid w:val="001214E4"/>
    <w:rsid w:val="0013099C"/>
    <w:rsid w:val="00131939"/>
    <w:rsid w:val="00144B9F"/>
    <w:rsid w:val="001464F0"/>
    <w:rsid w:val="00146807"/>
    <w:rsid w:val="0015028D"/>
    <w:rsid w:val="001537CD"/>
    <w:rsid w:val="0016529E"/>
    <w:rsid w:val="001671C9"/>
    <w:rsid w:val="00167889"/>
    <w:rsid w:val="0017634F"/>
    <w:rsid w:val="001812D7"/>
    <w:rsid w:val="00186EF8"/>
    <w:rsid w:val="00191B6C"/>
    <w:rsid w:val="001A28E1"/>
    <w:rsid w:val="001A3808"/>
    <w:rsid w:val="001A3F70"/>
    <w:rsid w:val="001A62D9"/>
    <w:rsid w:val="001A7B6B"/>
    <w:rsid w:val="001B0E70"/>
    <w:rsid w:val="001B14DB"/>
    <w:rsid w:val="001B268A"/>
    <w:rsid w:val="001B639B"/>
    <w:rsid w:val="001C1002"/>
    <w:rsid w:val="001D1999"/>
    <w:rsid w:val="001D1A35"/>
    <w:rsid w:val="001D2670"/>
    <w:rsid w:val="001E0098"/>
    <w:rsid w:val="001E6E0E"/>
    <w:rsid w:val="001F446B"/>
    <w:rsid w:val="00211189"/>
    <w:rsid w:val="0021656A"/>
    <w:rsid w:val="002230AC"/>
    <w:rsid w:val="00226624"/>
    <w:rsid w:val="00226BA4"/>
    <w:rsid w:val="002479D0"/>
    <w:rsid w:val="00252BAB"/>
    <w:rsid w:val="002705DB"/>
    <w:rsid w:val="00285674"/>
    <w:rsid w:val="002A2623"/>
    <w:rsid w:val="002A332C"/>
    <w:rsid w:val="002A35BB"/>
    <w:rsid w:val="002A705A"/>
    <w:rsid w:val="002A794B"/>
    <w:rsid w:val="002B1603"/>
    <w:rsid w:val="002B2615"/>
    <w:rsid w:val="002B7F42"/>
    <w:rsid w:val="002C1A7F"/>
    <w:rsid w:val="002D4476"/>
    <w:rsid w:val="002E3CB0"/>
    <w:rsid w:val="002E3E28"/>
    <w:rsid w:val="002E63AF"/>
    <w:rsid w:val="002E6565"/>
    <w:rsid w:val="002E7619"/>
    <w:rsid w:val="002E7EFC"/>
    <w:rsid w:val="002E7FD8"/>
    <w:rsid w:val="002F6E80"/>
    <w:rsid w:val="00305448"/>
    <w:rsid w:val="00307410"/>
    <w:rsid w:val="00314633"/>
    <w:rsid w:val="003206C2"/>
    <w:rsid w:val="00330FD4"/>
    <w:rsid w:val="003310AF"/>
    <w:rsid w:val="00332924"/>
    <w:rsid w:val="0033493E"/>
    <w:rsid w:val="00336C20"/>
    <w:rsid w:val="00351E8F"/>
    <w:rsid w:val="003630BB"/>
    <w:rsid w:val="00363AE4"/>
    <w:rsid w:val="0036614E"/>
    <w:rsid w:val="00366258"/>
    <w:rsid w:val="00370C8D"/>
    <w:rsid w:val="0037425F"/>
    <w:rsid w:val="0038020C"/>
    <w:rsid w:val="00381D6F"/>
    <w:rsid w:val="00386C89"/>
    <w:rsid w:val="0038733D"/>
    <w:rsid w:val="0039286F"/>
    <w:rsid w:val="00392887"/>
    <w:rsid w:val="00396E75"/>
    <w:rsid w:val="003A160B"/>
    <w:rsid w:val="003A4697"/>
    <w:rsid w:val="003B0A97"/>
    <w:rsid w:val="003C3B93"/>
    <w:rsid w:val="003C4521"/>
    <w:rsid w:val="003F0261"/>
    <w:rsid w:val="003F1DAC"/>
    <w:rsid w:val="003F43D9"/>
    <w:rsid w:val="00404599"/>
    <w:rsid w:val="00410BA4"/>
    <w:rsid w:val="00411DB5"/>
    <w:rsid w:val="0041352F"/>
    <w:rsid w:val="004225DA"/>
    <w:rsid w:val="004309F5"/>
    <w:rsid w:val="0043277F"/>
    <w:rsid w:val="004371BB"/>
    <w:rsid w:val="00437BA5"/>
    <w:rsid w:val="0044030D"/>
    <w:rsid w:val="004476B5"/>
    <w:rsid w:val="004537A9"/>
    <w:rsid w:val="004650F7"/>
    <w:rsid w:val="00473C51"/>
    <w:rsid w:val="00484CE7"/>
    <w:rsid w:val="00487F2C"/>
    <w:rsid w:val="00494699"/>
    <w:rsid w:val="004A57B0"/>
    <w:rsid w:val="004B2E24"/>
    <w:rsid w:val="004C344F"/>
    <w:rsid w:val="004C37DF"/>
    <w:rsid w:val="004C4906"/>
    <w:rsid w:val="004C6B6F"/>
    <w:rsid w:val="004D5097"/>
    <w:rsid w:val="004E4D44"/>
    <w:rsid w:val="004F6C54"/>
    <w:rsid w:val="00500F70"/>
    <w:rsid w:val="005050B4"/>
    <w:rsid w:val="00511D6B"/>
    <w:rsid w:val="005174FE"/>
    <w:rsid w:val="00525328"/>
    <w:rsid w:val="00527DFD"/>
    <w:rsid w:val="00531670"/>
    <w:rsid w:val="00540DC2"/>
    <w:rsid w:val="0054161F"/>
    <w:rsid w:val="00542508"/>
    <w:rsid w:val="005447E2"/>
    <w:rsid w:val="00552167"/>
    <w:rsid w:val="00552A2E"/>
    <w:rsid w:val="00560871"/>
    <w:rsid w:val="005662EB"/>
    <w:rsid w:val="00566EF8"/>
    <w:rsid w:val="00583858"/>
    <w:rsid w:val="0058781C"/>
    <w:rsid w:val="005A1B38"/>
    <w:rsid w:val="005B02CC"/>
    <w:rsid w:val="005C5A2D"/>
    <w:rsid w:val="005D41FA"/>
    <w:rsid w:val="005D50C8"/>
    <w:rsid w:val="005E2A8B"/>
    <w:rsid w:val="005F3799"/>
    <w:rsid w:val="005F4129"/>
    <w:rsid w:val="005F657D"/>
    <w:rsid w:val="00600476"/>
    <w:rsid w:val="00604DA9"/>
    <w:rsid w:val="00611844"/>
    <w:rsid w:val="0061347D"/>
    <w:rsid w:val="006151AA"/>
    <w:rsid w:val="00615448"/>
    <w:rsid w:val="00615E6C"/>
    <w:rsid w:val="0062417D"/>
    <w:rsid w:val="00624D6A"/>
    <w:rsid w:val="006427D0"/>
    <w:rsid w:val="006467E7"/>
    <w:rsid w:val="00663526"/>
    <w:rsid w:val="00664BC9"/>
    <w:rsid w:val="00673F9A"/>
    <w:rsid w:val="00686CDD"/>
    <w:rsid w:val="006D4145"/>
    <w:rsid w:val="006F445E"/>
    <w:rsid w:val="006F4FDC"/>
    <w:rsid w:val="006F59E2"/>
    <w:rsid w:val="00703951"/>
    <w:rsid w:val="00717386"/>
    <w:rsid w:val="0072043E"/>
    <w:rsid w:val="0072069E"/>
    <w:rsid w:val="00723572"/>
    <w:rsid w:val="00727DFC"/>
    <w:rsid w:val="007310F9"/>
    <w:rsid w:val="007314F5"/>
    <w:rsid w:val="007329C8"/>
    <w:rsid w:val="007346A9"/>
    <w:rsid w:val="00734855"/>
    <w:rsid w:val="00742F9A"/>
    <w:rsid w:val="007448C4"/>
    <w:rsid w:val="007503EC"/>
    <w:rsid w:val="00755C5E"/>
    <w:rsid w:val="00760D65"/>
    <w:rsid w:val="00762A1F"/>
    <w:rsid w:val="00766DDA"/>
    <w:rsid w:val="00771777"/>
    <w:rsid w:val="00775FA9"/>
    <w:rsid w:val="00782CE0"/>
    <w:rsid w:val="007839B6"/>
    <w:rsid w:val="00790EC7"/>
    <w:rsid w:val="00791F5A"/>
    <w:rsid w:val="0079287B"/>
    <w:rsid w:val="00793456"/>
    <w:rsid w:val="0079707B"/>
    <w:rsid w:val="007B0C80"/>
    <w:rsid w:val="007B0E01"/>
    <w:rsid w:val="007C0BA7"/>
    <w:rsid w:val="007F3D23"/>
    <w:rsid w:val="008002F9"/>
    <w:rsid w:val="00806D4C"/>
    <w:rsid w:val="0081165F"/>
    <w:rsid w:val="008157A1"/>
    <w:rsid w:val="00825D38"/>
    <w:rsid w:val="0082675C"/>
    <w:rsid w:val="00832CD7"/>
    <w:rsid w:val="0083543A"/>
    <w:rsid w:val="00843CDE"/>
    <w:rsid w:val="00847F37"/>
    <w:rsid w:val="0089497A"/>
    <w:rsid w:val="00897347"/>
    <w:rsid w:val="008C0DB3"/>
    <w:rsid w:val="008C47AF"/>
    <w:rsid w:val="008D3F3D"/>
    <w:rsid w:val="008D48F6"/>
    <w:rsid w:val="008E0A39"/>
    <w:rsid w:val="008E380A"/>
    <w:rsid w:val="008F01E6"/>
    <w:rsid w:val="008F1CC2"/>
    <w:rsid w:val="008F68D2"/>
    <w:rsid w:val="00900525"/>
    <w:rsid w:val="00900C0B"/>
    <w:rsid w:val="00902F05"/>
    <w:rsid w:val="00903F89"/>
    <w:rsid w:val="009122AF"/>
    <w:rsid w:val="0091306F"/>
    <w:rsid w:val="00923590"/>
    <w:rsid w:val="00932640"/>
    <w:rsid w:val="00933F03"/>
    <w:rsid w:val="009373FF"/>
    <w:rsid w:val="009406D3"/>
    <w:rsid w:val="009412E6"/>
    <w:rsid w:val="00945A7C"/>
    <w:rsid w:val="00946220"/>
    <w:rsid w:val="00946E5A"/>
    <w:rsid w:val="0095212E"/>
    <w:rsid w:val="009526B4"/>
    <w:rsid w:val="009624F9"/>
    <w:rsid w:val="00983789"/>
    <w:rsid w:val="00990325"/>
    <w:rsid w:val="00997491"/>
    <w:rsid w:val="009976F1"/>
    <w:rsid w:val="009A2C93"/>
    <w:rsid w:val="009A3652"/>
    <w:rsid w:val="009C04E9"/>
    <w:rsid w:val="009D4508"/>
    <w:rsid w:val="009D601C"/>
    <w:rsid w:val="009E167D"/>
    <w:rsid w:val="009F10F7"/>
    <w:rsid w:val="009F119F"/>
    <w:rsid w:val="009F17BC"/>
    <w:rsid w:val="00A03FBF"/>
    <w:rsid w:val="00A22E7F"/>
    <w:rsid w:val="00A314E7"/>
    <w:rsid w:val="00A33211"/>
    <w:rsid w:val="00A36351"/>
    <w:rsid w:val="00A36A9F"/>
    <w:rsid w:val="00A36DC1"/>
    <w:rsid w:val="00A36F37"/>
    <w:rsid w:val="00A60553"/>
    <w:rsid w:val="00A73D92"/>
    <w:rsid w:val="00A8411F"/>
    <w:rsid w:val="00A90A24"/>
    <w:rsid w:val="00A90F5F"/>
    <w:rsid w:val="00A93E88"/>
    <w:rsid w:val="00AA258F"/>
    <w:rsid w:val="00AA2B96"/>
    <w:rsid w:val="00AA4D92"/>
    <w:rsid w:val="00AB15F4"/>
    <w:rsid w:val="00AB2F08"/>
    <w:rsid w:val="00AC70CB"/>
    <w:rsid w:val="00AD14F0"/>
    <w:rsid w:val="00AE0512"/>
    <w:rsid w:val="00AF1931"/>
    <w:rsid w:val="00B10074"/>
    <w:rsid w:val="00B10264"/>
    <w:rsid w:val="00B12D31"/>
    <w:rsid w:val="00B1784A"/>
    <w:rsid w:val="00B17B87"/>
    <w:rsid w:val="00B20BFC"/>
    <w:rsid w:val="00B52B80"/>
    <w:rsid w:val="00B56203"/>
    <w:rsid w:val="00B607C7"/>
    <w:rsid w:val="00B665E8"/>
    <w:rsid w:val="00B710DF"/>
    <w:rsid w:val="00B73CE5"/>
    <w:rsid w:val="00B73EDD"/>
    <w:rsid w:val="00B77017"/>
    <w:rsid w:val="00B803C4"/>
    <w:rsid w:val="00B90CFB"/>
    <w:rsid w:val="00B946DD"/>
    <w:rsid w:val="00BB0A01"/>
    <w:rsid w:val="00BC22B8"/>
    <w:rsid w:val="00BC72C0"/>
    <w:rsid w:val="00BD143F"/>
    <w:rsid w:val="00BD3F03"/>
    <w:rsid w:val="00BD5B55"/>
    <w:rsid w:val="00C0357B"/>
    <w:rsid w:val="00C10D4E"/>
    <w:rsid w:val="00C127D2"/>
    <w:rsid w:val="00C204F6"/>
    <w:rsid w:val="00C2404D"/>
    <w:rsid w:val="00C31C69"/>
    <w:rsid w:val="00C32DC0"/>
    <w:rsid w:val="00C33A6B"/>
    <w:rsid w:val="00C40FE4"/>
    <w:rsid w:val="00C46233"/>
    <w:rsid w:val="00C529A7"/>
    <w:rsid w:val="00C60B00"/>
    <w:rsid w:val="00C653BE"/>
    <w:rsid w:val="00C70AA7"/>
    <w:rsid w:val="00C7570A"/>
    <w:rsid w:val="00C76D72"/>
    <w:rsid w:val="00C827DE"/>
    <w:rsid w:val="00C83A7E"/>
    <w:rsid w:val="00C86404"/>
    <w:rsid w:val="00C872E2"/>
    <w:rsid w:val="00CA4615"/>
    <w:rsid w:val="00CB0D65"/>
    <w:rsid w:val="00CB3DC6"/>
    <w:rsid w:val="00CB5A2F"/>
    <w:rsid w:val="00CB7263"/>
    <w:rsid w:val="00CC3C67"/>
    <w:rsid w:val="00CC7CE7"/>
    <w:rsid w:val="00CE666D"/>
    <w:rsid w:val="00CF19ED"/>
    <w:rsid w:val="00CF3EE4"/>
    <w:rsid w:val="00D04540"/>
    <w:rsid w:val="00D04AAF"/>
    <w:rsid w:val="00D05539"/>
    <w:rsid w:val="00D06847"/>
    <w:rsid w:val="00D1272A"/>
    <w:rsid w:val="00D155AD"/>
    <w:rsid w:val="00D335C7"/>
    <w:rsid w:val="00D33D6F"/>
    <w:rsid w:val="00D37E82"/>
    <w:rsid w:val="00D6013C"/>
    <w:rsid w:val="00D67AC9"/>
    <w:rsid w:val="00D735CA"/>
    <w:rsid w:val="00D77C00"/>
    <w:rsid w:val="00D80E57"/>
    <w:rsid w:val="00D87B5B"/>
    <w:rsid w:val="00D9361E"/>
    <w:rsid w:val="00D93A12"/>
    <w:rsid w:val="00DB544E"/>
    <w:rsid w:val="00DD479E"/>
    <w:rsid w:val="00DE66D8"/>
    <w:rsid w:val="00E03D83"/>
    <w:rsid w:val="00E04C5B"/>
    <w:rsid w:val="00E15144"/>
    <w:rsid w:val="00E15DE3"/>
    <w:rsid w:val="00E22454"/>
    <w:rsid w:val="00E24F7C"/>
    <w:rsid w:val="00E402AE"/>
    <w:rsid w:val="00E41B14"/>
    <w:rsid w:val="00E4274A"/>
    <w:rsid w:val="00E431C2"/>
    <w:rsid w:val="00E55A05"/>
    <w:rsid w:val="00E615D6"/>
    <w:rsid w:val="00E61618"/>
    <w:rsid w:val="00E767D9"/>
    <w:rsid w:val="00E827CA"/>
    <w:rsid w:val="00EA544E"/>
    <w:rsid w:val="00EA5B0E"/>
    <w:rsid w:val="00EB5ABE"/>
    <w:rsid w:val="00EC2600"/>
    <w:rsid w:val="00ED2DF4"/>
    <w:rsid w:val="00ED492C"/>
    <w:rsid w:val="00ED51FB"/>
    <w:rsid w:val="00EE006B"/>
    <w:rsid w:val="00EE0D2C"/>
    <w:rsid w:val="00EE4DE7"/>
    <w:rsid w:val="00EE7DE7"/>
    <w:rsid w:val="00EF4858"/>
    <w:rsid w:val="00EF6C65"/>
    <w:rsid w:val="00F03E3B"/>
    <w:rsid w:val="00F04BF6"/>
    <w:rsid w:val="00F131FD"/>
    <w:rsid w:val="00F154BD"/>
    <w:rsid w:val="00F16B0A"/>
    <w:rsid w:val="00F2448E"/>
    <w:rsid w:val="00F27A54"/>
    <w:rsid w:val="00F302CA"/>
    <w:rsid w:val="00F31FCA"/>
    <w:rsid w:val="00F35B8A"/>
    <w:rsid w:val="00F424F6"/>
    <w:rsid w:val="00F47702"/>
    <w:rsid w:val="00F54E3A"/>
    <w:rsid w:val="00F67AD6"/>
    <w:rsid w:val="00F73752"/>
    <w:rsid w:val="00F7383C"/>
    <w:rsid w:val="00F74C2C"/>
    <w:rsid w:val="00F850C9"/>
    <w:rsid w:val="00FB2356"/>
    <w:rsid w:val="00FC0552"/>
    <w:rsid w:val="00FC3EFF"/>
    <w:rsid w:val="00FC405B"/>
    <w:rsid w:val="00FC4510"/>
    <w:rsid w:val="00FE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33C2C"/>
  <w15:docId w15:val="{7EE7B0BD-8FA9-4728-83BA-FE2FA575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371B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paragraph" w:styleId="2">
    <w:name w:val="heading 2"/>
    <w:basedOn w:val="a1"/>
    <w:next w:val="a1"/>
    <w:link w:val="20"/>
    <w:qFormat/>
    <w:rsid w:val="00766DDA"/>
    <w:pPr>
      <w:keepNext/>
      <w:ind w:firstLine="0"/>
      <w:jc w:val="center"/>
      <w:outlineLvl w:val="1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1"/>
    <w:link w:val="a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"/>
      </w:numPr>
    </w:pPr>
  </w:style>
  <w:style w:type="numbering" w:customStyle="1" w:styleId="a">
    <w:name w:val="Основной стиль списка"/>
    <w:basedOn w:val="a4"/>
    <w:rsid w:val="00583858"/>
    <w:pPr>
      <w:numPr>
        <w:numId w:val="2"/>
      </w:numPr>
    </w:pPr>
  </w:style>
  <w:style w:type="numbering" w:customStyle="1" w:styleId="a0">
    <w:name w:val="Основной список"/>
    <w:basedOn w:val="a4"/>
    <w:rsid w:val="00583858"/>
    <w:pPr>
      <w:numPr>
        <w:numId w:val="3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4"/>
      </w:numPr>
    </w:pPr>
  </w:style>
  <w:style w:type="paragraph" w:styleId="af">
    <w:name w:val="Body Text"/>
    <w:basedOn w:val="a1"/>
    <w:link w:val="af0"/>
    <w:uiPriority w:val="99"/>
    <w:unhideWhenUsed/>
    <w:rsid w:val="0062417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6241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766DDA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numbering" w:customStyle="1" w:styleId="11">
    <w:name w:val="Нет списка1"/>
    <w:next w:val="a4"/>
    <w:semiHidden/>
    <w:unhideWhenUsed/>
    <w:rsid w:val="00766DDA"/>
  </w:style>
  <w:style w:type="paragraph" w:styleId="21">
    <w:name w:val="Body Text 2"/>
    <w:basedOn w:val="a1"/>
    <w:link w:val="22"/>
    <w:rsid w:val="00766DDA"/>
    <w:pPr>
      <w:ind w:right="5478" w:firstLine="0"/>
      <w:jc w:val="left"/>
    </w:pPr>
  </w:style>
  <w:style w:type="character" w:customStyle="1" w:styleId="22">
    <w:name w:val="Основной текст 2 Знак"/>
    <w:basedOn w:val="a2"/>
    <w:link w:val="21"/>
    <w:rsid w:val="00766D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ody Text Indent"/>
    <w:basedOn w:val="a1"/>
    <w:link w:val="af2"/>
    <w:rsid w:val="00766DDA"/>
  </w:style>
  <w:style w:type="character" w:customStyle="1" w:styleId="af2">
    <w:name w:val="Основной текст с отступом Знак"/>
    <w:basedOn w:val="a2"/>
    <w:link w:val="af1"/>
    <w:rsid w:val="00766DD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3"/>
    <w:next w:val="a7"/>
    <w:rsid w:val="00766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2"/>
    <w:rsid w:val="00766DDA"/>
  </w:style>
  <w:style w:type="character" w:customStyle="1" w:styleId="13">
    <w:name w:val="Верхний колонтитул Знак1"/>
    <w:basedOn w:val="a2"/>
    <w:uiPriority w:val="99"/>
    <w:semiHidden/>
    <w:rsid w:val="00766DDA"/>
    <w:rPr>
      <w:sz w:val="24"/>
      <w:szCs w:val="24"/>
    </w:rPr>
  </w:style>
  <w:style w:type="character" w:customStyle="1" w:styleId="14">
    <w:name w:val="Нижний колонтитул Знак1"/>
    <w:basedOn w:val="a2"/>
    <w:uiPriority w:val="99"/>
    <w:semiHidden/>
    <w:rsid w:val="00766DDA"/>
    <w:rPr>
      <w:sz w:val="24"/>
      <w:szCs w:val="24"/>
    </w:rPr>
  </w:style>
  <w:style w:type="paragraph" w:styleId="af3">
    <w:name w:val="Normal (Web)"/>
    <w:basedOn w:val="a1"/>
    <w:qFormat/>
    <w:rsid w:val="004537A9"/>
    <w:pPr>
      <w:suppressAutoHyphens/>
      <w:spacing w:beforeAutospacing="1" w:after="160" w:afterAutospacing="1"/>
      <w:ind w:firstLine="0"/>
      <w:jc w:val="left"/>
    </w:pPr>
    <w:rPr>
      <w:rFonts w:eastAsiaTheme="minorHAnsi" w:cstheme="minorBidi"/>
      <w:sz w:val="24"/>
      <w:szCs w:val="24"/>
    </w:rPr>
  </w:style>
  <w:style w:type="paragraph" w:styleId="af4">
    <w:name w:val="footnote text"/>
    <w:basedOn w:val="a1"/>
    <w:link w:val="af5"/>
    <w:uiPriority w:val="99"/>
    <w:semiHidden/>
    <w:unhideWhenUsed/>
    <w:rsid w:val="005662EB"/>
    <w:rPr>
      <w:sz w:val="20"/>
    </w:rPr>
  </w:style>
  <w:style w:type="character" w:customStyle="1" w:styleId="af5">
    <w:name w:val="Текст сноски Знак"/>
    <w:basedOn w:val="a2"/>
    <w:link w:val="af4"/>
    <w:uiPriority w:val="99"/>
    <w:semiHidden/>
    <w:rsid w:val="005662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2"/>
    <w:uiPriority w:val="99"/>
    <w:semiHidden/>
    <w:unhideWhenUsed/>
    <w:rsid w:val="005662EB"/>
    <w:rPr>
      <w:vertAlign w:val="superscript"/>
    </w:rPr>
  </w:style>
  <w:style w:type="paragraph" w:customStyle="1" w:styleId="formattext">
    <w:name w:val="formattext"/>
    <w:basedOn w:val="a1"/>
    <w:rsid w:val="00D155A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7">
    <w:name w:val="Strong"/>
    <w:basedOn w:val="a2"/>
    <w:uiPriority w:val="22"/>
    <w:qFormat/>
    <w:rsid w:val="008E38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B0DD3961C5253934CFD98C74CD332DC8603A20AAD7B34CDB1E0194C0605566BA244AF7EBDAD2DB4C1B6807EbEz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0DD3961C5253934CFD98C74CD332DC8603A20AAD7B34CDB1E0194C0605566BA244AF7EBDAD2DB4C1B68078bEz3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41;&#1083;&#1072;&#1085;&#1082;&#1080;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99F36-3B10-4A0D-AFE2-8552A8CB5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9206</TotalTime>
  <Pages>1</Pages>
  <Words>6076</Words>
  <Characters>34634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40629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User</dc:creator>
  <cp:keywords/>
  <dc:description/>
  <cp:lastModifiedBy>User</cp:lastModifiedBy>
  <cp:revision>41</cp:revision>
  <cp:lastPrinted>2025-02-28T03:11:00Z</cp:lastPrinted>
  <dcterms:created xsi:type="dcterms:W3CDTF">2023-04-11T02:34:00Z</dcterms:created>
  <dcterms:modified xsi:type="dcterms:W3CDTF">2025-03-25T03:35:00Z</dcterms:modified>
</cp:coreProperties>
</file>