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C804CB" w:rsidP="00B10074">
            <w:pPr>
              <w:ind w:firstLine="0"/>
              <w:jc w:val="center"/>
            </w:pPr>
            <w:r>
              <w:t xml:space="preserve">  </w:t>
            </w:r>
            <w:r w:rsidR="0072069E">
              <w:rPr>
                <w:noProof/>
              </w:rPr>
              <w:drawing>
                <wp:inline distT="0" distB="0" distL="0" distR="0" wp14:anchorId="64A00E5F" wp14:editId="6B544E98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AC6F79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05.02.2025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AC6F79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6B42E9" w:rsidP="00F07C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896E94">
              <w:rPr>
                <w:szCs w:val="28"/>
              </w:rPr>
              <w:t>внесении изменений в постановлен</w:t>
            </w:r>
            <w:r w:rsidR="00E00E18">
              <w:rPr>
                <w:szCs w:val="28"/>
              </w:rPr>
              <w:t>и</w:t>
            </w:r>
            <w:r w:rsidR="00896E94">
              <w:rPr>
                <w:szCs w:val="28"/>
              </w:rPr>
              <w:t>е администрации</w:t>
            </w:r>
          </w:p>
          <w:p w:rsidR="00311150" w:rsidRPr="00311150" w:rsidRDefault="00F07CA9" w:rsidP="003111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Мошковского района Новосибирской области</w:t>
            </w:r>
            <w:r w:rsidR="00896E94">
              <w:rPr>
                <w:szCs w:val="28"/>
              </w:rPr>
              <w:t xml:space="preserve"> от 13.01.2022 № 3</w:t>
            </w:r>
            <w:r w:rsidR="00311150">
              <w:t xml:space="preserve"> «</w:t>
            </w:r>
            <w:r w:rsidR="00311150" w:rsidRPr="00311150">
              <w:rPr>
                <w:szCs w:val="28"/>
              </w:rPr>
              <w:t>О составе административной комиссии</w:t>
            </w:r>
          </w:p>
          <w:p w:rsidR="00F07CA9" w:rsidRPr="008E0A39" w:rsidRDefault="00311150" w:rsidP="00311150">
            <w:pPr>
              <w:ind w:firstLine="0"/>
              <w:jc w:val="center"/>
              <w:rPr>
                <w:szCs w:val="28"/>
              </w:rPr>
            </w:pPr>
            <w:r w:rsidRPr="00311150">
              <w:rPr>
                <w:szCs w:val="28"/>
              </w:rPr>
              <w:t>Мошковского района Новосибирской области</w:t>
            </w:r>
            <w:r>
              <w:rPr>
                <w:szCs w:val="28"/>
              </w:rPr>
              <w:t>»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6B42E9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6B42E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07CA9" w:rsidRDefault="005261AF" w:rsidP="005261AF">
      <w:pPr>
        <w:tabs>
          <w:tab w:val="left" w:pos="851"/>
        </w:tabs>
      </w:pPr>
      <w:r>
        <w:t xml:space="preserve"> </w:t>
      </w:r>
      <w:r w:rsidR="00736184" w:rsidRPr="00736184">
        <w:t>В соответствии с частью 1 статьи 4 Закона Новосибирской области от 17.03.2003 № 102-ОЗ «Об административных комиссиях в Новосибирской области»,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</w:t>
      </w:r>
      <w:r w:rsidR="00736184">
        <w:t>дминистративных правонарушений» и в</w:t>
      </w:r>
      <w:r w:rsidR="004E00F1">
        <w:t xml:space="preserve"> целях </w:t>
      </w:r>
      <w:r w:rsidR="00F07CA9">
        <w:t>реализации полномочий муниципального района в сфере административных правонарушений</w:t>
      </w:r>
      <w:r w:rsidR="00736184">
        <w:t>,</w:t>
      </w:r>
    </w:p>
    <w:p w:rsidR="006B42E9" w:rsidRDefault="006B42E9" w:rsidP="006B42E9">
      <w:pPr>
        <w:ind w:firstLine="0"/>
      </w:pPr>
      <w:r>
        <w:t xml:space="preserve">ПОСТАНОВЛЯЮ: </w:t>
      </w:r>
    </w:p>
    <w:p w:rsidR="007B3751" w:rsidRDefault="004D75D5" w:rsidP="00311150">
      <w:pPr>
        <w:pStyle w:val="ae"/>
        <w:numPr>
          <w:ilvl w:val="0"/>
          <w:numId w:val="40"/>
        </w:numPr>
        <w:ind w:left="0" w:firstLine="851"/>
      </w:pPr>
      <w:r>
        <w:t xml:space="preserve">Внести </w:t>
      </w:r>
      <w:r w:rsidR="00311150">
        <w:t xml:space="preserve">изменения </w:t>
      </w:r>
      <w:r>
        <w:t xml:space="preserve">в </w:t>
      </w:r>
      <w:r w:rsidR="007B3751">
        <w:t>постановление</w:t>
      </w:r>
      <w:r>
        <w:t xml:space="preserve"> администрации Мошковского района Новосибирской области от 13.01.2022 № 3 «О составе административной комиссии Мошковского района Новосибирской области»</w:t>
      </w:r>
      <w:r w:rsidR="00311150">
        <w:t xml:space="preserve"> изложив </w:t>
      </w:r>
      <w:r w:rsidR="007B3751">
        <w:t>пункт 2 в следующей редакции:</w:t>
      </w:r>
    </w:p>
    <w:p w:rsidR="007B3751" w:rsidRPr="004D75D5" w:rsidRDefault="007B3751" w:rsidP="007B3751">
      <w:pPr>
        <w:ind w:left="851" w:firstLine="0"/>
      </w:pPr>
      <w:r>
        <w:t xml:space="preserve">«2. </w:t>
      </w:r>
      <w:r w:rsidRPr="007B3751">
        <w:t>Утвердить следующий состав административной комиссии Мошковского района Новосибирской области:</w:t>
      </w:r>
    </w:p>
    <w:p w:rsidR="00C655BF" w:rsidRPr="00BF62BA" w:rsidRDefault="00C655BF" w:rsidP="00C655BF">
      <w:pPr>
        <w:tabs>
          <w:tab w:val="left" w:pos="851"/>
        </w:tabs>
        <w:ind w:firstLine="0"/>
        <w:rPr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377"/>
        <w:gridCol w:w="6433"/>
      </w:tblGrid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BF62BA" w:rsidRDefault="005D2379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Салтаев Андрей Владимирович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>Заместитель главы администрации Мошковского района Новосибирской области, председатель комиссии;</w:t>
            </w:r>
          </w:p>
        </w:tc>
      </w:tr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D91FD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 xml:space="preserve">Потапова </w:t>
            </w:r>
          </w:p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>Евгения Анатольевна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>Главный специалист – юрист администрации Мошковского района Новосибирской области, заместитель председателя;</w:t>
            </w:r>
          </w:p>
        </w:tc>
      </w:tr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D91FD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 xml:space="preserve">Ажермачева </w:t>
            </w:r>
          </w:p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>Наталья Евгеньевна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D91FDA">
              <w:rPr>
                <w:szCs w:val="28"/>
              </w:rPr>
              <w:t>Ведущий специалист управления организационно-контрольной и кадровой работы администрации Мошковского района Новосибирской области, секретарь;</w:t>
            </w:r>
          </w:p>
        </w:tc>
      </w:tr>
      <w:tr w:rsidR="005D2379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5D2379" w:rsidRPr="00D91FDA" w:rsidRDefault="005D2379" w:rsidP="00A251F9">
            <w:pPr>
              <w:ind w:firstLine="0"/>
              <w:rPr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5D2379" w:rsidRPr="00BF62BA" w:rsidRDefault="005D2379" w:rsidP="00A251F9">
            <w:pPr>
              <w:ind w:firstLine="0"/>
              <w:rPr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5D2379" w:rsidRPr="00D91FDA" w:rsidRDefault="005D2379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C655BF" w:rsidRPr="00BF62BA" w:rsidTr="00C655BF">
        <w:trPr>
          <w:trHeight w:val="349"/>
        </w:trPr>
        <w:tc>
          <w:tcPr>
            <w:tcW w:w="2687" w:type="dxa"/>
            <w:shd w:val="clear" w:color="auto" w:fill="auto"/>
          </w:tcPr>
          <w:p w:rsidR="00C655BF" w:rsidRPr="00BF62BA" w:rsidRDefault="004804A9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Рибчинская Таисья Ивановна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742BA0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4E64F4">
              <w:rPr>
                <w:szCs w:val="28"/>
              </w:rPr>
              <w:t xml:space="preserve"> Общественного с</w:t>
            </w:r>
            <w:r w:rsidR="00C655BF" w:rsidRPr="00D91FDA">
              <w:rPr>
                <w:szCs w:val="28"/>
              </w:rPr>
              <w:t xml:space="preserve">овета </w:t>
            </w:r>
            <w:r w:rsidR="004E64F4">
              <w:rPr>
                <w:szCs w:val="28"/>
              </w:rPr>
              <w:t xml:space="preserve">при администрации </w:t>
            </w:r>
            <w:r w:rsidR="00C655BF" w:rsidRPr="00D91FDA">
              <w:rPr>
                <w:szCs w:val="28"/>
              </w:rPr>
              <w:t>Мошковского района</w:t>
            </w:r>
            <w:r w:rsidR="004804A9">
              <w:rPr>
                <w:szCs w:val="28"/>
              </w:rPr>
              <w:t xml:space="preserve"> Новосибирской области</w:t>
            </w:r>
            <w:r w:rsidR="00C655BF" w:rsidRPr="00D91FDA">
              <w:rPr>
                <w:szCs w:val="28"/>
              </w:rPr>
              <w:t>;</w:t>
            </w:r>
          </w:p>
        </w:tc>
      </w:tr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C655BF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lastRenderedPageBreak/>
              <w:t xml:space="preserve">Бабич </w:t>
            </w:r>
          </w:p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>Татьяна Павловна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>Начальник управления экономического развития и труда администрации Мошковского района;</w:t>
            </w:r>
          </w:p>
        </w:tc>
      </w:tr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C655BF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 xml:space="preserve">Кобец Виктор </w:t>
            </w:r>
          </w:p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>Александрович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BF62BA"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>Начальник отдела строительства и дорожного хозяйства МКУ Мошковского района Новосибирской области «Центр муниципальных услуг Мошковского района Новосибирской области»;</w:t>
            </w:r>
          </w:p>
        </w:tc>
      </w:tr>
      <w:tr w:rsidR="00C655BF" w:rsidRPr="00BF62BA" w:rsidTr="00C655BF">
        <w:trPr>
          <w:trHeight w:val="333"/>
        </w:trPr>
        <w:tc>
          <w:tcPr>
            <w:tcW w:w="2687" w:type="dxa"/>
            <w:shd w:val="clear" w:color="auto" w:fill="auto"/>
          </w:tcPr>
          <w:p w:rsidR="00C655BF" w:rsidRPr="00C655BF" w:rsidRDefault="00B25229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Браславский Евгений Михайлович</w:t>
            </w:r>
          </w:p>
        </w:tc>
        <w:tc>
          <w:tcPr>
            <w:tcW w:w="377" w:type="dxa"/>
            <w:shd w:val="clear" w:color="auto" w:fill="auto"/>
          </w:tcPr>
          <w:p w:rsidR="00C655BF" w:rsidRPr="00BF62BA" w:rsidRDefault="00C655BF" w:rsidP="00A25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433" w:type="dxa"/>
            <w:shd w:val="clear" w:color="auto" w:fill="auto"/>
          </w:tcPr>
          <w:p w:rsidR="00C655BF" w:rsidRPr="00C655BF" w:rsidRDefault="00C655BF" w:rsidP="00A251F9">
            <w:pPr>
              <w:ind w:firstLine="0"/>
              <w:rPr>
                <w:szCs w:val="28"/>
              </w:rPr>
            </w:pPr>
            <w:r w:rsidRPr="00C655BF">
              <w:rPr>
                <w:szCs w:val="28"/>
              </w:rPr>
              <w:t>Главный</w:t>
            </w:r>
            <w:r w:rsidR="004804A9">
              <w:rPr>
                <w:szCs w:val="28"/>
              </w:rPr>
              <w:t xml:space="preserve"> специалист</w:t>
            </w:r>
            <w:r w:rsidRPr="00C655BF">
              <w:rPr>
                <w:szCs w:val="28"/>
              </w:rPr>
              <w:t xml:space="preserve"> отдела сельского хозяйства МКУ Мошковского района Новосибирской области «Центр муниципальных услуг Мошковского района Новосибирской области».</w:t>
            </w:r>
          </w:p>
        </w:tc>
      </w:tr>
    </w:tbl>
    <w:p w:rsidR="00C655BF" w:rsidRPr="007B3751" w:rsidRDefault="00311150" w:rsidP="007B3751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</w:t>
      </w:r>
      <w:r w:rsidR="007B3751">
        <w:rPr>
          <w:szCs w:val="28"/>
        </w:rPr>
        <w:t>»</w:t>
      </w:r>
      <w:r>
        <w:rPr>
          <w:szCs w:val="28"/>
        </w:rPr>
        <w:t>.</w:t>
      </w:r>
    </w:p>
    <w:p w:rsidR="00085A6E" w:rsidRDefault="00085A6E" w:rsidP="00085A6E">
      <w:pPr>
        <w:pStyle w:val="ae"/>
        <w:numPr>
          <w:ilvl w:val="0"/>
          <w:numId w:val="40"/>
        </w:numPr>
        <w:ind w:left="0" w:firstLine="851"/>
      </w:pPr>
      <w:r w:rsidRPr="00085A6E">
        <w:t>Управлению организационно-контрольной и кадровой работы администрации Мошковского района Новосибирской области (</w:t>
      </w:r>
      <w:r w:rsidR="005D2379">
        <w:t>Ю.Н. Кудряцевой</w:t>
      </w:r>
      <w:r w:rsidRPr="00085A6E">
        <w:t>) о</w:t>
      </w:r>
      <w:r w:rsidR="004D75D5">
        <w:t>беспечить</w:t>
      </w:r>
      <w:r w:rsidRPr="00085A6E">
        <w:t xml:space="preserve"> </w:t>
      </w:r>
      <w:r w:rsidR="00311150">
        <w:t>опубликование</w:t>
      </w:r>
      <w:r w:rsidRPr="00085A6E">
        <w:t xml:space="preserve"> настоящего постановления </w:t>
      </w:r>
      <w:r w:rsidR="005D2379">
        <w:t xml:space="preserve">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</w:t>
      </w:r>
      <w:r>
        <w:t xml:space="preserve">на </w:t>
      </w:r>
      <w:r w:rsidRPr="00085A6E">
        <w:t>официальном сайте Мошковско</w:t>
      </w:r>
      <w:r w:rsidR="005D2379">
        <w:t>го района Новосибирской области</w:t>
      </w:r>
      <w:r w:rsidRPr="00085A6E">
        <w:t xml:space="preserve"> в информационно-телекоммуникационной сети «Интернет».</w:t>
      </w:r>
    </w:p>
    <w:p w:rsidR="00085A6E" w:rsidRPr="00085A6E" w:rsidRDefault="00085A6E" w:rsidP="00085A6E">
      <w:pPr>
        <w:pStyle w:val="ae"/>
        <w:numPr>
          <w:ilvl w:val="0"/>
          <w:numId w:val="40"/>
        </w:numPr>
        <w:ind w:left="0" w:firstLine="851"/>
      </w:pPr>
      <w:r w:rsidRPr="00085A6E">
        <w:t xml:space="preserve">Контроль за исполнением </w:t>
      </w:r>
      <w:r>
        <w:t xml:space="preserve">настоящего </w:t>
      </w:r>
      <w:r w:rsidRPr="00085A6E">
        <w:t xml:space="preserve">постановления возложить на заместителя главы администрации Мошковского района Новосибирской области </w:t>
      </w:r>
      <w:r w:rsidR="005D2379">
        <w:t>А.В. Салтаева.</w:t>
      </w:r>
    </w:p>
    <w:p w:rsidR="00CD7B61" w:rsidRPr="00CD7B61" w:rsidRDefault="00CD7B61" w:rsidP="00CD7B61">
      <w:pPr>
        <w:ind w:firstLine="0"/>
        <w:rPr>
          <w:szCs w:val="28"/>
        </w:rPr>
      </w:pPr>
    </w:p>
    <w:p w:rsidR="00CD7B61" w:rsidRPr="00583858" w:rsidRDefault="00CD7B61" w:rsidP="00CD7B61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85A6E">
        <w:trPr>
          <w:trHeight w:val="1063"/>
        </w:trPr>
        <w:tc>
          <w:tcPr>
            <w:tcW w:w="4926" w:type="dxa"/>
            <w:vAlign w:val="bottom"/>
          </w:tcPr>
          <w:p w:rsidR="00EA5B0E" w:rsidRDefault="005D2379" w:rsidP="00EA5B0E">
            <w:pPr>
              <w:ind w:firstLine="0"/>
              <w:jc w:val="left"/>
            </w:pPr>
            <w:r>
              <w:t xml:space="preserve">И.о. </w:t>
            </w:r>
            <w:r w:rsidR="00EA5B0E">
              <w:t>Глав</w:t>
            </w:r>
            <w:r>
              <w:t>ы</w:t>
            </w:r>
            <w:r w:rsidR="00EA5B0E">
              <w:t xml:space="preserve"> Мошковского района</w:t>
            </w:r>
          </w:p>
          <w:p w:rsidR="003A3B3B" w:rsidRDefault="003A3B3B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5D2379" w:rsidP="005D2379">
            <w:pPr>
              <w:ind w:firstLine="0"/>
              <w:jc w:val="right"/>
            </w:pPr>
            <w:r>
              <w:t xml:space="preserve"> Г.В. Гейдарова</w:t>
            </w:r>
          </w:p>
        </w:tc>
      </w:tr>
    </w:tbl>
    <w:p w:rsidR="002E3CB0" w:rsidRDefault="002E3CB0" w:rsidP="003310AF">
      <w:pPr>
        <w:ind w:firstLine="0"/>
      </w:pPr>
    </w:p>
    <w:p w:rsidR="00E458D0" w:rsidRDefault="00E458D0" w:rsidP="003310AF">
      <w:pPr>
        <w:ind w:firstLine="0"/>
      </w:pPr>
    </w:p>
    <w:p w:rsidR="00CD7B61" w:rsidRDefault="00CD7B61" w:rsidP="003310AF">
      <w:pPr>
        <w:ind w:firstLine="0"/>
      </w:pPr>
    </w:p>
    <w:p w:rsidR="00CD7B61" w:rsidRDefault="00CD7B61" w:rsidP="003310AF">
      <w:pPr>
        <w:ind w:firstLine="0"/>
      </w:pPr>
    </w:p>
    <w:p w:rsidR="00CD7B61" w:rsidRDefault="00CD7B61" w:rsidP="003310AF">
      <w:pPr>
        <w:ind w:firstLine="0"/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C655BF" w:rsidRDefault="00C655BF" w:rsidP="003310AF">
      <w:pPr>
        <w:ind w:firstLine="0"/>
        <w:rPr>
          <w:sz w:val="24"/>
          <w:szCs w:val="24"/>
        </w:rPr>
      </w:pPr>
    </w:p>
    <w:p w:rsidR="00B06B89" w:rsidRDefault="00B06B89" w:rsidP="003310AF">
      <w:pPr>
        <w:ind w:firstLine="0"/>
        <w:rPr>
          <w:sz w:val="24"/>
          <w:szCs w:val="24"/>
        </w:rPr>
      </w:pPr>
    </w:p>
    <w:p w:rsidR="00B06B89" w:rsidRDefault="00B06B89" w:rsidP="003310AF">
      <w:pPr>
        <w:ind w:firstLine="0"/>
        <w:rPr>
          <w:sz w:val="24"/>
          <w:szCs w:val="24"/>
        </w:rPr>
      </w:pPr>
    </w:p>
    <w:p w:rsidR="00D91FDA" w:rsidRPr="00CD7B61" w:rsidRDefault="00D91FDA" w:rsidP="003310AF">
      <w:pPr>
        <w:ind w:firstLine="0"/>
        <w:rPr>
          <w:sz w:val="24"/>
          <w:szCs w:val="24"/>
        </w:rPr>
      </w:pPr>
      <w:bookmarkStart w:id="0" w:name="_GoBack"/>
      <w:bookmarkEnd w:id="0"/>
    </w:p>
    <w:sectPr w:rsidR="00D91FDA" w:rsidRPr="00CD7B61" w:rsidSect="00C655BF">
      <w:headerReference w:type="default" r:id="rId9"/>
      <w:pgSz w:w="11906" w:h="16838"/>
      <w:pgMar w:top="567" w:right="567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BD" w:rsidRDefault="002235BD" w:rsidP="00791F5A">
      <w:r>
        <w:separator/>
      </w:r>
    </w:p>
  </w:endnote>
  <w:endnote w:type="continuationSeparator" w:id="0">
    <w:p w:rsidR="002235BD" w:rsidRDefault="002235B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BD" w:rsidRDefault="002235BD" w:rsidP="00791F5A">
      <w:r>
        <w:separator/>
      </w:r>
    </w:p>
  </w:footnote>
  <w:footnote w:type="continuationSeparator" w:id="0">
    <w:p w:rsidR="002235BD" w:rsidRDefault="002235B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154E6">
          <w:rPr>
            <w:noProof/>
          </w:rPr>
          <w:t>2</w:t>
        </w:r>
        <w:r w:rsidRPr="00B10074">
          <w:fldChar w:fldCharType="end"/>
        </w:r>
      </w:p>
      <w:p w:rsidR="007448C4" w:rsidRPr="007448C4" w:rsidRDefault="002235B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36B2657"/>
    <w:multiLevelType w:val="hybridMultilevel"/>
    <w:tmpl w:val="98B4DDF4"/>
    <w:lvl w:ilvl="0" w:tplc="76949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5CBD0293"/>
    <w:multiLevelType w:val="hybridMultilevel"/>
    <w:tmpl w:val="5C78D5CE"/>
    <w:lvl w:ilvl="0" w:tplc="D4EA8F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6081CA6"/>
    <w:multiLevelType w:val="multilevel"/>
    <w:tmpl w:val="AF3C2E2C"/>
    <w:numStyleLink w:val="a0"/>
  </w:abstractNum>
  <w:abstractNum w:abstractNumId="33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99740D"/>
    <w:multiLevelType w:val="multilevel"/>
    <w:tmpl w:val="5D9805C0"/>
    <w:numStyleLink w:val="1250"/>
  </w:abstractNum>
  <w:abstractNum w:abstractNumId="38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34743FE"/>
    <w:multiLevelType w:val="hybridMultilevel"/>
    <w:tmpl w:val="DEC24960"/>
    <w:lvl w:ilvl="0" w:tplc="CC4AAED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7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2"/>
  </w:num>
  <w:num w:numId="22">
    <w:abstractNumId w:val="20"/>
  </w:num>
  <w:num w:numId="23">
    <w:abstractNumId w:val="34"/>
  </w:num>
  <w:num w:numId="24">
    <w:abstractNumId w:val="40"/>
  </w:num>
  <w:num w:numId="25">
    <w:abstractNumId w:val="15"/>
  </w:num>
  <w:num w:numId="26">
    <w:abstractNumId w:val="31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3"/>
  </w:num>
  <w:num w:numId="33">
    <w:abstractNumId w:val="27"/>
  </w:num>
  <w:num w:numId="34">
    <w:abstractNumId w:val="38"/>
  </w:num>
  <w:num w:numId="35">
    <w:abstractNumId w:val="28"/>
  </w:num>
  <w:num w:numId="36">
    <w:abstractNumId w:val="36"/>
  </w:num>
  <w:num w:numId="37">
    <w:abstractNumId w:val="22"/>
  </w:num>
  <w:num w:numId="38">
    <w:abstractNumId w:val="35"/>
  </w:num>
  <w:num w:numId="39">
    <w:abstractNumId w:val="23"/>
  </w:num>
  <w:num w:numId="40">
    <w:abstractNumId w:val="3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3B"/>
    <w:rsid w:val="0001742A"/>
    <w:rsid w:val="00085A6E"/>
    <w:rsid w:val="000C7CD3"/>
    <w:rsid w:val="000F59AA"/>
    <w:rsid w:val="00106375"/>
    <w:rsid w:val="0013099C"/>
    <w:rsid w:val="00141E35"/>
    <w:rsid w:val="00143781"/>
    <w:rsid w:val="001464F0"/>
    <w:rsid w:val="001A3808"/>
    <w:rsid w:val="001B268A"/>
    <w:rsid w:val="002235BD"/>
    <w:rsid w:val="00227BA9"/>
    <w:rsid w:val="002705DB"/>
    <w:rsid w:val="002A2623"/>
    <w:rsid w:val="002A794B"/>
    <w:rsid w:val="002A7C80"/>
    <w:rsid w:val="002B1603"/>
    <w:rsid w:val="002E3CB0"/>
    <w:rsid w:val="002E3E28"/>
    <w:rsid w:val="00311150"/>
    <w:rsid w:val="003310AF"/>
    <w:rsid w:val="00367066"/>
    <w:rsid w:val="0037367D"/>
    <w:rsid w:val="00381D6F"/>
    <w:rsid w:val="003A160B"/>
    <w:rsid w:val="003A3B3B"/>
    <w:rsid w:val="003B0A97"/>
    <w:rsid w:val="003D142F"/>
    <w:rsid w:val="00411DB5"/>
    <w:rsid w:val="004804A9"/>
    <w:rsid w:val="00490C6E"/>
    <w:rsid w:val="004D75D5"/>
    <w:rsid w:val="004E00F1"/>
    <w:rsid w:val="004E64F4"/>
    <w:rsid w:val="005261AF"/>
    <w:rsid w:val="005552A5"/>
    <w:rsid w:val="00560871"/>
    <w:rsid w:val="00583858"/>
    <w:rsid w:val="005A6312"/>
    <w:rsid w:val="005B02CC"/>
    <w:rsid w:val="005D2379"/>
    <w:rsid w:val="00615448"/>
    <w:rsid w:val="00673F9A"/>
    <w:rsid w:val="006B42E9"/>
    <w:rsid w:val="006C5B34"/>
    <w:rsid w:val="00702CC1"/>
    <w:rsid w:val="0072069E"/>
    <w:rsid w:val="007314F5"/>
    <w:rsid w:val="00736184"/>
    <w:rsid w:val="00742BA0"/>
    <w:rsid w:val="007448C4"/>
    <w:rsid w:val="0078153B"/>
    <w:rsid w:val="007839B6"/>
    <w:rsid w:val="00791F5A"/>
    <w:rsid w:val="007B3751"/>
    <w:rsid w:val="007B3F50"/>
    <w:rsid w:val="007D4320"/>
    <w:rsid w:val="007E012A"/>
    <w:rsid w:val="00857179"/>
    <w:rsid w:val="00896E94"/>
    <w:rsid w:val="008E0A39"/>
    <w:rsid w:val="009348FF"/>
    <w:rsid w:val="00986C28"/>
    <w:rsid w:val="00990325"/>
    <w:rsid w:val="009C04E9"/>
    <w:rsid w:val="009D4508"/>
    <w:rsid w:val="00A314E7"/>
    <w:rsid w:val="00A60553"/>
    <w:rsid w:val="00AC6F79"/>
    <w:rsid w:val="00B06B89"/>
    <w:rsid w:val="00B10074"/>
    <w:rsid w:val="00B20BFC"/>
    <w:rsid w:val="00B25229"/>
    <w:rsid w:val="00B52B80"/>
    <w:rsid w:val="00BC22B8"/>
    <w:rsid w:val="00C32DC0"/>
    <w:rsid w:val="00C655BF"/>
    <w:rsid w:val="00C804CB"/>
    <w:rsid w:val="00C93CD6"/>
    <w:rsid w:val="00CD7B61"/>
    <w:rsid w:val="00D1272A"/>
    <w:rsid w:val="00D154E6"/>
    <w:rsid w:val="00D820C8"/>
    <w:rsid w:val="00D91FDA"/>
    <w:rsid w:val="00DA41F6"/>
    <w:rsid w:val="00DE66D8"/>
    <w:rsid w:val="00E00E18"/>
    <w:rsid w:val="00E04C5B"/>
    <w:rsid w:val="00E415DF"/>
    <w:rsid w:val="00E458D0"/>
    <w:rsid w:val="00EA5B0E"/>
    <w:rsid w:val="00EB5ABE"/>
    <w:rsid w:val="00ED51FB"/>
    <w:rsid w:val="00EF6C65"/>
    <w:rsid w:val="00F07CA9"/>
    <w:rsid w:val="00F25865"/>
    <w:rsid w:val="00F302CA"/>
    <w:rsid w:val="00F53C35"/>
    <w:rsid w:val="00F67AD6"/>
    <w:rsid w:val="00F7383C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6F363-645B-46AD-ABE5-18CAD5D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D55B-AFBF-49C3-8AE6-1A2B0647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134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26</cp:revision>
  <cp:lastPrinted>2022-06-20T07:26:00Z</cp:lastPrinted>
  <dcterms:created xsi:type="dcterms:W3CDTF">2020-06-18T10:27:00Z</dcterms:created>
  <dcterms:modified xsi:type="dcterms:W3CDTF">2025-02-05T04:47:00Z</dcterms:modified>
</cp:coreProperties>
</file>