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0A39" w:rsidRPr="008E0A39" w14:paraId="65E4C350" w14:textId="77777777" w:rsidTr="003A160B">
        <w:trPr>
          <w:jc w:val="center"/>
        </w:trPr>
        <w:tc>
          <w:tcPr>
            <w:tcW w:w="9853" w:type="dxa"/>
          </w:tcPr>
          <w:p w14:paraId="1A4F0E50" w14:textId="77777777" w:rsidR="008E0A39" w:rsidRPr="008E0A39" w:rsidRDefault="00FA76D5" w:rsidP="00FA76D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B82BCF3" wp14:editId="41979476">
                  <wp:extent cx="54229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0A2A87EE" w14:textId="77777777" w:rsidTr="003A160B">
        <w:trPr>
          <w:jc w:val="center"/>
        </w:trPr>
        <w:tc>
          <w:tcPr>
            <w:tcW w:w="9853" w:type="dxa"/>
          </w:tcPr>
          <w:p w14:paraId="1425D35E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693DDCA" w14:textId="77777777" w:rsidTr="003A160B">
        <w:trPr>
          <w:jc w:val="center"/>
        </w:trPr>
        <w:tc>
          <w:tcPr>
            <w:tcW w:w="9853" w:type="dxa"/>
          </w:tcPr>
          <w:p w14:paraId="1CAD7394" w14:textId="77777777"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14:paraId="4537BE7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14:paraId="12570109" w14:textId="77777777" w:rsidTr="003A160B">
        <w:trPr>
          <w:jc w:val="center"/>
        </w:trPr>
        <w:tc>
          <w:tcPr>
            <w:tcW w:w="9853" w:type="dxa"/>
          </w:tcPr>
          <w:p w14:paraId="71B0451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83ABD7C" w14:textId="77777777" w:rsidTr="003A160B">
        <w:trPr>
          <w:jc w:val="center"/>
        </w:trPr>
        <w:tc>
          <w:tcPr>
            <w:tcW w:w="9853" w:type="dxa"/>
          </w:tcPr>
          <w:p w14:paraId="2ECF77FC" w14:textId="77777777"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14:paraId="59E80ADB" w14:textId="77777777" w:rsidTr="003A160B">
        <w:trPr>
          <w:jc w:val="center"/>
        </w:trPr>
        <w:tc>
          <w:tcPr>
            <w:tcW w:w="9853" w:type="dxa"/>
          </w:tcPr>
          <w:p w14:paraId="30842E11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B9A0658" w14:textId="77777777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590EFB22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35F554BE" w14:textId="77777777" w:rsidR="003A160B" w:rsidRPr="008E0A39" w:rsidRDefault="003A160B" w:rsidP="002208C8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1FC0C70E" w14:textId="516647F6" w:rsidR="003A160B" w:rsidRPr="008E0A39" w:rsidRDefault="003B4DB3" w:rsidP="002208C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31.01.2025</w:t>
                  </w:r>
                </w:p>
              </w:tc>
              <w:tc>
                <w:tcPr>
                  <w:tcW w:w="484" w:type="dxa"/>
                  <w:vAlign w:val="bottom"/>
                </w:tcPr>
                <w:p w14:paraId="41A1293F" w14:textId="77777777" w:rsidR="003A160B" w:rsidRPr="008E0A39" w:rsidRDefault="003A160B" w:rsidP="002208C8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5EB82276" w14:textId="5BE38B7F" w:rsidR="003A160B" w:rsidRPr="008E0A39" w:rsidRDefault="003B4DB3" w:rsidP="007854C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</w:tr>
          </w:tbl>
          <w:p w14:paraId="2EC5214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CA479C2" w14:textId="77777777" w:rsidTr="003A160B">
        <w:trPr>
          <w:jc w:val="center"/>
        </w:trPr>
        <w:tc>
          <w:tcPr>
            <w:tcW w:w="9853" w:type="dxa"/>
          </w:tcPr>
          <w:p w14:paraId="3EF2333D" w14:textId="77777777" w:rsidR="00A314E7" w:rsidRPr="008F0AA8" w:rsidRDefault="00A314E7" w:rsidP="00BF0AA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1EC9238" w14:textId="77777777" w:rsidTr="003A160B">
        <w:trPr>
          <w:jc w:val="center"/>
        </w:trPr>
        <w:tc>
          <w:tcPr>
            <w:tcW w:w="9853" w:type="dxa"/>
          </w:tcPr>
          <w:p w14:paraId="2D94D643" w14:textId="3E54AAF5" w:rsidR="00024B6B" w:rsidRPr="008E0A39" w:rsidRDefault="00024B6B" w:rsidP="003436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10A80">
              <w:rPr>
                <w:szCs w:val="28"/>
              </w:rPr>
              <w:t xml:space="preserve"> </w:t>
            </w:r>
            <w:r w:rsidR="0034366B">
              <w:rPr>
                <w:szCs w:val="28"/>
              </w:rPr>
              <w:t>внесении изменений в постановление администрации Мошкоского района Новосибирской области от 23.09.2021 № 120</w:t>
            </w:r>
            <w:r w:rsidR="00111103">
              <w:rPr>
                <w:szCs w:val="28"/>
              </w:rPr>
              <w:t xml:space="preserve"> </w:t>
            </w:r>
            <w:r w:rsidR="00111103" w:rsidRPr="00111103">
              <w:rPr>
                <w:szCs w:val="28"/>
              </w:rPr>
              <w:t>«О создании административных комиссий муниципальных образований Мошковского района Новосибирской области»</w:t>
            </w:r>
          </w:p>
        </w:tc>
      </w:tr>
      <w:tr w:rsidR="002E3E28" w:rsidRPr="008E0A39" w14:paraId="13EB9B50" w14:textId="77777777" w:rsidTr="003A160B">
        <w:trPr>
          <w:jc w:val="center"/>
        </w:trPr>
        <w:tc>
          <w:tcPr>
            <w:tcW w:w="9853" w:type="dxa"/>
          </w:tcPr>
          <w:p w14:paraId="7217BE47" w14:textId="77777777" w:rsidR="00A314E7" w:rsidRPr="00FF3868" w:rsidRDefault="00A314E7" w:rsidP="00147C6B">
            <w:pPr>
              <w:ind w:firstLine="0"/>
              <w:rPr>
                <w:szCs w:val="28"/>
              </w:rPr>
            </w:pPr>
          </w:p>
        </w:tc>
      </w:tr>
    </w:tbl>
    <w:p w14:paraId="420737C9" w14:textId="68155AC2" w:rsidR="001D643E" w:rsidRDefault="00FB1203" w:rsidP="00183D6D">
      <w:pPr>
        <w:ind w:firstLine="708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>В соответствии с частью 1 статьи 4 Закона Новосибирской области от 17.03.2003 № 102-ОЗ «Об административных комиссиях в Новосибирской области», Законом 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</w:t>
      </w:r>
    </w:p>
    <w:p w14:paraId="1647B266" w14:textId="2BDFAF9D" w:rsidR="00FB1203" w:rsidRDefault="00FB1203" w:rsidP="00FB1203">
      <w:pPr>
        <w:ind w:firstLine="0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>ПОСТАНОВЛЯЮ:</w:t>
      </w:r>
    </w:p>
    <w:p w14:paraId="39E089A7" w14:textId="4B474533" w:rsidR="0034366B" w:rsidRDefault="0034366B" w:rsidP="008D5E82">
      <w:pPr>
        <w:pStyle w:val="ae"/>
        <w:numPr>
          <w:ilvl w:val="0"/>
          <w:numId w:val="41"/>
        </w:numPr>
        <w:ind w:left="0" w:firstLine="851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 xml:space="preserve">Внести </w:t>
      </w:r>
      <w:r w:rsidR="00111103">
        <w:rPr>
          <w:rFonts w:eastAsia="Calibri" w:cs="Calibri"/>
          <w:color w:val="000000"/>
          <w:szCs w:val="28"/>
          <w:u w:color="000000"/>
          <w:bdr w:val="nil"/>
        </w:rPr>
        <w:t xml:space="preserve">изменения </w:t>
      </w:r>
      <w:r>
        <w:rPr>
          <w:rFonts w:eastAsia="Calibri" w:cs="Calibri"/>
          <w:color w:val="000000"/>
          <w:szCs w:val="28"/>
          <w:u w:color="000000"/>
          <w:bdr w:val="nil"/>
        </w:rPr>
        <w:t xml:space="preserve">в 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по</w:t>
      </w:r>
      <w:r w:rsidR="00F33F5F">
        <w:rPr>
          <w:rFonts w:eastAsia="Calibri" w:cs="Calibri"/>
          <w:color w:val="000000"/>
          <w:szCs w:val="28"/>
          <w:u w:color="000000"/>
          <w:bdr w:val="nil"/>
        </w:rPr>
        <w:t>становление администрации Мошковс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кого района Новосибирской области от 23.09.2021 № 120</w:t>
      </w:r>
      <w:r>
        <w:rPr>
          <w:rFonts w:eastAsia="Calibri" w:cs="Calibri"/>
          <w:color w:val="000000"/>
          <w:szCs w:val="28"/>
          <w:u w:color="000000"/>
          <w:bdr w:val="nil"/>
        </w:rPr>
        <w:t xml:space="preserve"> «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О создании административных комиссий муниципальных образований Мошковского района Новосибирской области</w:t>
      </w:r>
      <w:r>
        <w:rPr>
          <w:rFonts w:eastAsia="Calibri" w:cs="Calibri"/>
          <w:color w:val="000000"/>
          <w:szCs w:val="28"/>
          <w:u w:color="000000"/>
          <w:bdr w:val="nil"/>
        </w:rPr>
        <w:t>»</w:t>
      </w:r>
      <w:r w:rsidR="00617687">
        <w:rPr>
          <w:rFonts w:eastAsia="Calibri" w:cs="Calibri"/>
          <w:color w:val="000000"/>
          <w:szCs w:val="28"/>
          <w:u w:color="000000"/>
          <w:bdr w:val="nil"/>
        </w:rPr>
        <w:t xml:space="preserve"> </w:t>
      </w:r>
      <w:r w:rsidR="008D5E82">
        <w:rPr>
          <w:rFonts w:eastAsia="Calibri" w:cs="Calibri"/>
          <w:color w:val="000000"/>
          <w:szCs w:val="28"/>
          <w:u w:color="000000"/>
          <w:bdr w:val="nil"/>
        </w:rPr>
        <w:t>изложив приложение № 2</w:t>
      </w:r>
      <w:r w:rsidR="008D5E82" w:rsidRPr="008D5E82">
        <w:t xml:space="preserve"> </w:t>
      </w:r>
      <w:r w:rsidR="008D5E82">
        <w:t>«</w:t>
      </w:r>
      <w:r w:rsidR="008D5E82" w:rsidRPr="008D5E82">
        <w:rPr>
          <w:rFonts w:eastAsia="Calibri" w:cs="Calibri"/>
          <w:color w:val="000000"/>
          <w:szCs w:val="28"/>
          <w:u w:color="000000"/>
          <w:bdr w:val="nil"/>
        </w:rPr>
        <w:t>Состав административной комиссии Сокурского сельсовета Мошковского района Новосибирской области</w:t>
      </w:r>
      <w:r w:rsidR="008D5E82">
        <w:rPr>
          <w:rFonts w:eastAsia="Calibri" w:cs="Calibri"/>
          <w:color w:val="000000"/>
          <w:szCs w:val="28"/>
          <w:u w:color="000000"/>
          <w:bdr w:val="nil"/>
        </w:rPr>
        <w:t>»</w:t>
      </w:r>
      <w:r w:rsidR="00111103">
        <w:rPr>
          <w:rFonts w:eastAsia="Calibri" w:cs="Calibri"/>
          <w:color w:val="000000"/>
          <w:szCs w:val="28"/>
          <w:u w:color="000000"/>
          <w:bdr w:val="nil"/>
        </w:rPr>
        <w:t xml:space="preserve"> в редакции согласно приложению к настоящему постановлению.</w:t>
      </w:r>
    </w:p>
    <w:p w14:paraId="29F3F6C8" w14:textId="229E4D23" w:rsidR="00BF0AA5" w:rsidRDefault="00470063" w:rsidP="00470063">
      <w:pPr>
        <w:ind w:firstLine="851"/>
      </w:pPr>
      <w:r>
        <w:t>2</w:t>
      </w:r>
      <w:r w:rsidR="00BF0AA5">
        <w:t xml:space="preserve">. </w:t>
      </w:r>
      <w:r w:rsidR="001D7E55">
        <w:t xml:space="preserve">Управлению </w:t>
      </w:r>
      <w:r w:rsidR="00054649">
        <w:t>организационно-контрольной и кадровой</w:t>
      </w:r>
      <w:r w:rsidR="001D7E55">
        <w:t xml:space="preserve"> работы администрации Мошковского района Новосибирской области (</w:t>
      </w:r>
      <w:r w:rsidR="00F33F5F">
        <w:t>Кудрявцевой Ю.Н.)</w:t>
      </w:r>
      <w:r w:rsidR="001D7E55">
        <w:t xml:space="preserve"> </w:t>
      </w:r>
      <w:r w:rsidR="001D7E55" w:rsidRPr="00BF0AA5">
        <w:t>о</w:t>
      </w:r>
      <w:r w:rsidR="00111103">
        <w:t>беспечить опубликование</w:t>
      </w:r>
      <w:r w:rsidR="001D7E55" w:rsidRPr="00BF0AA5">
        <w:t xml:space="preserve"> </w:t>
      </w:r>
      <w:r w:rsidR="001D7E55">
        <w:t>н</w:t>
      </w:r>
      <w:r w:rsidR="00111103">
        <w:t>астоящего постановления</w:t>
      </w:r>
      <w:r w:rsidR="00152066">
        <w:t xml:space="preserve"> в периодическом печатном издании органов местного самоуправления Мошковского района Новосибирской области «Вестник Мошковского района» и разме</w:t>
      </w:r>
      <w:r w:rsidR="00295515">
        <w:t>щение</w:t>
      </w:r>
      <w:r w:rsidR="00BF0AA5" w:rsidRPr="00BF0AA5">
        <w:t xml:space="preserve"> на </w:t>
      </w:r>
      <w:r>
        <w:t xml:space="preserve">официальном </w:t>
      </w:r>
      <w:r w:rsidR="00BF0AA5" w:rsidRPr="00BF0AA5">
        <w:t>сайте Мошковского района Новосибирской области</w:t>
      </w:r>
      <w:r w:rsidR="00BF0AA5">
        <w:t xml:space="preserve"> </w:t>
      </w:r>
      <w:r>
        <w:t>в информационно-телекоммуникационной сети «Интернет».</w:t>
      </w:r>
    </w:p>
    <w:p w14:paraId="0F4F2B8E" w14:textId="079A034E" w:rsidR="00BF0AA5" w:rsidRDefault="00470063" w:rsidP="00524430">
      <w:pPr>
        <w:ind w:firstLine="851"/>
      </w:pPr>
      <w:r>
        <w:t>3</w:t>
      </w:r>
      <w:r w:rsidR="00BF0AA5" w:rsidRPr="00BF0AA5">
        <w:t xml:space="preserve">. Контроль за исполнением </w:t>
      </w:r>
      <w:r w:rsidR="00A843F3">
        <w:t>настоящего пос</w:t>
      </w:r>
      <w:r w:rsidR="00A9693D">
        <w:t>тановления</w:t>
      </w:r>
      <w:r w:rsidR="00BF0AA5" w:rsidRPr="00BF0AA5">
        <w:t xml:space="preserve"> возложить на </w:t>
      </w:r>
      <w:r>
        <w:t>заместителя г</w:t>
      </w:r>
      <w:r w:rsidR="001D7E55">
        <w:t xml:space="preserve">лавы администрации Мошковского района Новосибирской области </w:t>
      </w:r>
      <w:r w:rsidR="00C21EE4">
        <w:t>Подвысоцкого С.М.</w:t>
      </w:r>
    </w:p>
    <w:p w14:paraId="65709AEC" w14:textId="77777777" w:rsidR="001D7E55" w:rsidRPr="00BF0AA5" w:rsidRDefault="001D7E55" w:rsidP="00F74232">
      <w:pPr>
        <w:ind w:firstLine="851"/>
      </w:pPr>
    </w:p>
    <w:p w14:paraId="09C1E979" w14:textId="77777777" w:rsidR="00470063" w:rsidRPr="00583858" w:rsidRDefault="00470063" w:rsidP="0060629A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61"/>
      </w:tblGrid>
      <w:tr w:rsidR="00EA5B0E" w14:paraId="2A8448A5" w14:textId="77777777" w:rsidTr="0060629A">
        <w:trPr>
          <w:trHeight w:val="291"/>
        </w:trPr>
        <w:tc>
          <w:tcPr>
            <w:tcW w:w="5060" w:type="dxa"/>
            <w:vAlign w:val="bottom"/>
          </w:tcPr>
          <w:p w14:paraId="0D6916CF" w14:textId="41B76307" w:rsidR="00EA5B0E" w:rsidRDefault="00F333EE" w:rsidP="00EA5B0E">
            <w:pPr>
              <w:ind w:firstLine="0"/>
              <w:jc w:val="left"/>
            </w:pPr>
            <w:r>
              <w:t>И.о. Главы</w:t>
            </w:r>
            <w:r w:rsidR="00EA5B0E">
              <w:t xml:space="preserve"> Мошковского района</w:t>
            </w:r>
          </w:p>
          <w:p w14:paraId="139CB8C7" w14:textId="77777777" w:rsidR="00183D6D" w:rsidRDefault="00183D6D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5061" w:type="dxa"/>
            <w:vAlign w:val="bottom"/>
          </w:tcPr>
          <w:p w14:paraId="7E6958E5" w14:textId="4BC5375F" w:rsidR="00EA5B0E" w:rsidRDefault="00F333EE" w:rsidP="00EA5B0E">
            <w:pPr>
              <w:ind w:firstLine="0"/>
              <w:jc w:val="right"/>
            </w:pPr>
            <w:r>
              <w:t>Г.В. Гейдарова</w:t>
            </w:r>
          </w:p>
        </w:tc>
      </w:tr>
    </w:tbl>
    <w:p w14:paraId="633692F0" w14:textId="77777777" w:rsidR="00470063" w:rsidRDefault="00470063" w:rsidP="00EE5E95">
      <w:pPr>
        <w:ind w:firstLine="0"/>
        <w:jc w:val="left"/>
        <w:rPr>
          <w:szCs w:val="28"/>
        </w:rPr>
      </w:pPr>
    </w:p>
    <w:p w14:paraId="0E8595EE" w14:textId="77777777" w:rsidR="0060629A" w:rsidRDefault="0060629A" w:rsidP="00EE5E95">
      <w:pPr>
        <w:ind w:firstLine="0"/>
        <w:jc w:val="left"/>
        <w:rPr>
          <w:szCs w:val="28"/>
        </w:rPr>
      </w:pPr>
    </w:p>
    <w:p w14:paraId="37EA7B22" w14:textId="77777777" w:rsidR="00791F62" w:rsidRDefault="00791F62" w:rsidP="00111103">
      <w:pPr>
        <w:ind w:firstLine="0"/>
        <w:jc w:val="right"/>
        <w:rPr>
          <w:sz w:val="20"/>
        </w:rPr>
      </w:pPr>
    </w:p>
    <w:p w14:paraId="6CAC5285" w14:textId="35EB97AC" w:rsidR="00111103" w:rsidRPr="00111103" w:rsidRDefault="00111103" w:rsidP="00111103">
      <w:pPr>
        <w:ind w:firstLine="0"/>
        <w:jc w:val="right"/>
        <w:rPr>
          <w:szCs w:val="28"/>
        </w:rPr>
      </w:pPr>
      <w:bookmarkStart w:id="0" w:name="_GoBack"/>
      <w:bookmarkEnd w:id="0"/>
      <w:r w:rsidRPr="00111103">
        <w:rPr>
          <w:szCs w:val="28"/>
        </w:rPr>
        <w:lastRenderedPageBreak/>
        <w:t xml:space="preserve">Приложение </w:t>
      </w:r>
    </w:p>
    <w:p w14:paraId="29E6BAB1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к постановлению администрации </w:t>
      </w:r>
    </w:p>
    <w:p w14:paraId="1394F43E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              Мошковского района </w:t>
      </w:r>
    </w:p>
    <w:p w14:paraId="546A9D21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            Новосибирской области </w:t>
      </w:r>
    </w:p>
    <w:p w14:paraId="191AD415" w14:textId="3D7D40B9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от </w:t>
      </w:r>
      <w:r w:rsidR="003B4DB3">
        <w:rPr>
          <w:szCs w:val="28"/>
        </w:rPr>
        <w:t>31.01.2025</w:t>
      </w:r>
      <w:r w:rsidRPr="00111103">
        <w:rPr>
          <w:szCs w:val="28"/>
        </w:rPr>
        <w:t xml:space="preserve"> № </w:t>
      </w:r>
      <w:r w:rsidR="003B4DB3">
        <w:rPr>
          <w:szCs w:val="28"/>
        </w:rPr>
        <w:t>5</w:t>
      </w:r>
    </w:p>
    <w:p w14:paraId="3546DBFB" w14:textId="77777777" w:rsidR="00111103" w:rsidRPr="00111103" w:rsidRDefault="00111103" w:rsidP="00111103">
      <w:pPr>
        <w:ind w:firstLine="0"/>
        <w:jc w:val="center"/>
        <w:rPr>
          <w:szCs w:val="28"/>
        </w:rPr>
      </w:pPr>
    </w:p>
    <w:p w14:paraId="269616D1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Приложение № 2 </w:t>
      </w:r>
    </w:p>
    <w:p w14:paraId="66F608CB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к постановлению администрации </w:t>
      </w:r>
    </w:p>
    <w:p w14:paraId="07BC4EC8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                                                                                            Мошковского района </w:t>
      </w:r>
    </w:p>
    <w:p w14:paraId="5E270BDF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                                                                                          Новосибирской области </w:t>
      </w:r>
    </w:p>
    <w:p w14:paraId="1AFF5337" w14:textId="77777777" w:rsidR="008D5E82" w:rsidRPr="008D5E82" w:rsidRDefault="008D5E82" w:rsidP="008D5E82">
      <w:pPr>
        <w:jc w:val="right"/>
        <w:rPr>
          <w:sz w:val="26"/>
          <w:szCs w:val="26"/>
        </w:rPr>
      </w:pPr>
      <w:r w:rsidRPr="008D5E82">
        <w:rPr>
          <w:sz w:val="26"/>
          <w:szCs w:val="26"/>
        </w:rPr>
        <w:t xml:space="preserve">                                                                              от 23.09.2021 № 120</w:t>
      </w:r>
    </w:p>
    <w:p w14:paraId="5028195B" w14:textId="77777777" w:rsidR="008D5E82" w:rsidRDefault="008D5E82" w:rsidP="008D5E82">
      <w:pPr>
        <w:jc w:val="right"/>
        <w:rPr>
          <w:szCs w:val="28"/>
        </w:rPr>
      </w:pPr>
    </w:p>
    <w:p w14:paraId="2D6190A0" w14:textId="77777777" w:rsidR="008D5E82" w:rsidRDefault="008D5E82" w:rsidP="008D5E82">
      <w:pPr>
        <w:jc w:val="center"/>
        <w:rPr>
          <w:szCs w:val="28"/>
        </w:rPr>
      </w:pPr>
      <w:r w:rsidRPr="00703C1E">
        <w:rPr>
          <w:szCs w:val="28"/>
        </w:rPr>
        <w:t>Состав административной комиссии Сокурского сельсовета Мошковского района Новосибирской области</w:t>
      </w:r>
    </w:p>
    <w:p w14:paraId="12F6186E" w14:textId="77777777" w:rsidR="008D5E82" w:rsidRPr="00BF62BA" w:rsidRDefault="008D5E82" w:rsidP="008D5E82">
      <w:pPr>
        <w:ind w:firstLine="0"/>
        <w:rPr>
          <w:szCs w:val="28"/>
        </w:rPr>
      </w:pPr>
    </w:p>
    <w:tbl>
      <w:tblPr>
        <w:tblW w:w="88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77"/>
        <w:gridCol w:w="5456"/>
      </w:tblGrid>
      <w:tr w:rsidR="008D5E82" w:rsidRPr="00BF62BA" w14:paraId="495E7D86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0613E053" w14:textId="77777777" w:rsidR="008D5E82" w:rsidRPr="00BF62BA" w:rsidRDefault="008D5E82" w:rsidP="00FC0306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Васильева Наталья Владимировна</w:t>
            </w:r>
          </w:p>
        </w:tc>
        <w:tc>
          <w:tcPr>
            <w:tcW w:w="377" w:type="dxa"/>
            <w:shd w:val="clear" w:color="auto" w:fill="auto"/>
          </w:tcPr>
          <w:p w14:paraId="439171A5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3DC1A833" w14:textId="77777777" w:rsidR="008D5E82" w:rsidRPr="00BF62BA" w:rsidRDefault="008D5E82" w:rsidP="00FC0306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Ведущий специалист администрации Сокурского сельсовета Мошковского района Новосибирской области, председатель комиссии</w:t>
            </w:r>
          </w:p>
        </w:tc>
      </w:tr>
      <w:tr w:rsidR="008D5E82" w:rsidRPr="00BF62BA" w14:paraId="4B2C8E0C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49026515" w14:textId="2B82DE8C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Ермолаева Наталья</w:t>
            </w:r>
            <w:r w:rsidR="008D5E82" w:rsidRPr="008D5E82">
              <w:rPr>
                <w:szCs w:val="28"/>
              </w:rPr>
              <w:t xml:space="preserve"> Сергеевн</w:t>
            </w:r>
            <w:r>
              <w:rPr>
                <w:szCs w:val="28"/>
              </w:rPr>
              <w:t>а</w:t>
            </w:r>
          </w:p>
        </w:tc>
        <w:tc>
          <w:tcPr>
            <w:tcW w:w="377" w:type="dxa"/>
            <w:shd w:val="clear" w:color="auto" w:fill="auto"/>
          </w:tcPr>
          <w:p w14:paraId="7BECA394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404C5383" w14:textId="217B9B1A" w:rsidR="008D5E82" w:rsidRPr="00BF62BA" w:rsidRDefault="008D5E82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Pr="008D5E82">
              <w:rPr>
                <w:szCs w:val="28"/>
              </w:rPr>
              <w:t xml:space="preserve"> администрации Сокурского сельсовета Мошковского района Новосибирской области</w:t>
            </w:r>
            <w:r w:rsidRPr="00BF62BA">
              <w:rPr>
                <w:szCs w:val="28"/>
              </w:rPr>
              <w:t xml:space="preserve">, </w:t>
            </w:r>
            <w:r w:rsidRPr="00BF62BA">
              <w:rPr>
                <w:bCs/>
                <w:szCs w:val="28"/>
              </w:rPr>
              <w:t>заместитель председателя комиссии</w:t>
            </w:r>
          </w:p>
        </w:tc>
      </w:tr>
      <w:tr w:rsidR="008D5E82" w:rsidRPr="00BF62BA" w14:paraId="3EFA5823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07524AD0" w14:textId="7273AA02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Свиридова Юлия</w:t>
            </w:r>
            <w:r w:rsidRPr="0060629A">
              <w:rPr>
                <w:szCs w:val="28"/>
              </w:rPr>
              <w:t xml:space="preserve"> Николаевн</w:t>
            </w:r>
            <w:r>
              <w:rPr>
                <w:szCs w:val="28"/>
              </w:rPr>
              <w:t>а</w:t>
            </w:r>
          </w:p>
        </w:tc>
        <w:tc>
          <w:tcPr>
            <w:tcW w:w="377" w:type="dxa"/>
            <w:shd w:val="clear" w:color="auto" w:fill="auto"/>
          </w:tcPr>
          <w:p w14:paraId="7B0CC8FA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34872099" w14:textId="46AF1661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1</w:t>
            </w:r>
            <w:r w:rsidRPr="0060629A">
              <w:rPr>
                <w:szCs w:val="28"/>
              </w:rPr>
              <w:t xml:space="preserve"> разряда</w:t>
            </w:r>
            <w:r w:rsidR="008D5E82" w:rsidRPr="00BF62BA">
              <w:rPr>
                <w:szCs w:val="28"/>
              </w:rPr>
              <w:t xml:space="preserve"> администрации Сокурского сельсовета Мошковского района Новосибирской области</w:t>
            </w:r>
            <w:r w:rsidR="008D5E82" w:rsidRPr="00BF62BA">
              <w:rPr>
                <w:b/>
                <w:szCs w:val="28"/>
              </w:rPr>
              <w:t xml:space="preserve">, </w:t>
            </w:r>
            <w:r w:rsidR="008D5E82" w:rsidRPr="00BF62BA">
              <w:rPr>
                <w:szCs w:val="28"/>
              </w:rPr>
              <w:t>секретарь комиссии</w:t>
            </w:r>
          </w:p>
        </w:tc>
      </w:tr>
      <w:tr w:rsidR="008D5E82" w:rsidRPr="00BF62BA" w14:paraId="45B39298" w14:textId="77777777" w:rsidTr="00FC0306">
        <w:trPr>
          <w:trHeight w:val="349"/>
        </w:trPr>
        <w:tc>
          <w:tcPr>
            <w:tcW w:w="2971" w:type="dxa"/>
            <w:shd w:val="clear" w:color="auto" w:fill="auto"/>
          </w:tcPr>
          <w:p w14:paraId="2514064A" w14:textId="71C28594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Морозова Ирина Валерьевна</w:t>
            </w:r>
          </w:p>
        </w:tc>
        <w:tc>
          <w:tcPr>
            <w:tcW w:w="377" w:type="dxa"/>
            <w:shd w:val="clear" w:color="auto" w:fill="auto"/>
          </w:tcPr>
          <w:p w14:paraId="0C421AFB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5F11B758" w14:textId="7C08C6B0" w:rsidR="008D5E82" w:rsidRPr="00BF62BA" w:rsidRDefault="008D5E82" w:rsidP="008D5E82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2</w:t>
            </w:r>
            <w:r w:rsidRPr="00BF62BA">
              <w:rPr>
                <w:szCs w:val="28"/>
              </w:rPr>
              <w:t xml:space="preserve"> разряда администрации Сокурского сельсовета Мошковского района Новосибирской области,</w:t>
            </w:r>
            <w:r w:rsidRPr="00BF62BA">
              <w:rPr>
                <w:b/>
                <w:szCs w:val="28"/>
              </w:rPr>
              <w:t xml:space="preserve"> </w:t>
            </w:r>
            <w:r w:rsidRPr="00BF62BA">
              <w:rPr>
                <w:szCs w:val="28"/>
              </w:rPr>
              <w:t>член комиссии</w:t>
            </w:r>
          </w:p>
        </w:tc>
      </w:tr>
      <w:tr w:rsidR="008D5E82" w:rsidRPr="00BF62BA" w14:paraId="6F4DD096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150BB314" w14:textId="530A3B41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Нюхалова Ирина Евгеньевна</w:t>
            </w:r>
          </w:p>
        </w:tc>
        <w:tc>
          <w:tcPr>
            <w:tcW w:w="377" w:type="dxa"/>
            <w:shd w:val="clear" w:color="auto" w:fill="auto"/>
          </w:tcPr>
          <w:p w14:paraId="7CE1C248" w14:textId="77777777" w:rsidR="008D5E82" w:rsidRPr="00BF62BA" w:rsidRDefault="008D5E82" w:rsidP="00FC0306">
            <w:pPr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5456" w:type="dxa"/>
            <w:shd w:val="clear" w:color="auto" w:fill="auto"/>
          </w:tcPr>
          <w:p w14:paraId="7BE730F3" w14:textId="1567FE61" w:rsidR="008D5E82" w:rsidRPr="00BF62BA" w:rsidRDefault="0060629A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1</w:t>
            </w:r>
            <w:r w:rsidR="008D5E82" w:rsidRPr="00BF62BA">
              <w:rPr>
                <w:szCs w:val="28"/>
              </w:rPr>
              <w:t xml:space="preserve"> разряда администрации Сокурского сельсовета Мошковского района Новосибирской области, член комиссии</w:t>
            </w:r>
          </w:p>
        </w:tc>
      </w:tr>
      <w:tr w:rsidR="009132E0" w:rsidRPr="00BF62BA" w14:paraId="457BD343" w14:textId="77777777" w:rsidTr="00FC0306">
        <w:trPr>
          <w:trHeight w:val="333"/>
        </w:trPr>
        <w:tc>
          <w:tcPr>
            <w:tcW w:w="2971" w:type="dxa"/>
            <w:shd w:val="clear" w:color="auto" w:fill="auto"/>
          </w:tcPr>
          <w:p w14:paraId="785EC2D0" w14:textId="35EBF987" w:rsidR="009132E0" w:rsidRDefault="009132E0" w:rsidP="00FC030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Ермоленко Анастасия Евгеньевна</w:t>
            </w:r>
          </w:p>
        </w:tc>
        <w:tc>
          <w:tcPr>
            <w:tcW w:w="377" w:type="dxa"/>
            <w:shd w:val="clear" w:color="auto" w:fill="auto"/>
          </w:tcPr>
          <w:p w14:paraId="6664A8C3" w14:textId="77777777" w:rsidR="009132E0" w:rsidRPr="00BF62BA" w:rsidRDefault="009132E0" w:rsidP="00FC0306">
            <w:pPr>
              <w:rPr>
                <w:szCs w:val="28"/>
              </w:rPr>
            </w:pPr>
          </w:p>
        </w:tc>
        <w:tc>
          <w:tcPr>
            <w:tcW w:w="5456" w:type="dxa"/>
            <w:shd w:val="clear" w:color="auto" w:fill="auto"/>
          </w:tcPr>
          <w:p w14:paraId="3EAB1CC7" w14:textId="25F32193" w:rsidR="009132E0" w:rsidRDefault="009132E0" w:rsidP="00FC0306">
            <w:pPr>
              <w:ind w:firstLine="0"/>
              <w:rPr>
                <w:szCs w:val="28"/>
              </w:rPr>
            </w:pPr>
            <w:r w:rsidRPr="009132E0">
              <w:rPr>
                <w:szCs w:val="28"/>
              </w:rPr>
              <w:t>Специалист 1 разряда администрации Сокурского сельсовета Мошковского района Новосибирской области, член комиссии</w:t>
            </w:r>
          </w:p>
        </w:tc>
      </w:tr>
    </w:tbl>
    <w:p w14:paraId="2BF433D7" w14:textId="77777777" w:rsidR="001D7E55" w:rsidRDefault="001D7E55" w:rsidP="00BF0AA5">
      <w:pPr>
        <w:ind w:firstLine="0"/>
        <w:jc w:val="right"/>
        <w:rPr>
          <w:szCs w:val="28"/>
        </w:rPr>
      </w:pPr>
    </w:p>
    <w:sectPr w:rsidR="001D7E55" w:rsidSect="00470063">
      <w:headerReference w:type="default" r:id="rId9"/>
      <w:footerReference w:type="first" r:id="rId10"/>
      <w:pgSz w:w="11906" w:h="16838"/>
      <w:pgMar w:top="567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B61C" w14:textId="77777777" w:rsidR="0057632E" w:rsidRDefault="0057632E" w:rsidP="00791F5A">
      <w:r>
        <w:separator/>
      </w:r>
    </w:p>
  </w:endnote>
  <w:endnote w:type="continuationSeparator" w:id="0">
    <w:p w14:paraId="5EC38DF2" w14:textId="77777777" w:rsidR="0057632E" w:rsidRDefault="0057632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D82F" w14:textId="77777777" w:rsidR="00A9693D" w:rsidRDefault="00A9693D" w:rsidP="00BF0AA5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64063" w14:textId="77777777" w:rsidR="0057632E" w:rsidRDefault="0057632E" w:rsidP="00791F5A">
      <w:r>
        <w:separator/>
      </w:r>
    </w:p>
  </w:footnote>
  <w:footnote w:type="continuationSeparator" w:id="0">
    <w:p w14:paraId="19F40501" w14:textId="77777777" w:rsidR="0057632E" w:rsidRDefault="0057632E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079649"/>
      <w:docPartObj>
        <w:docPartGallery w:val="Page Numbers (Top of Page)"/>
        <w:docPartUnique/>
      </w:docPartObj>
    </w:sdtPr>
    <w:sdtEndPr/>
    <w:sdtContent>
      <w:p w14:paraId="509E45CA" w14:textId="77777777" w:rsidR="00A9693D" w:rsidRPr="00B10074" w:rsidRDefault="00A9693D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791F62">
          <w:rPr>
            <w:noProof/>
          </w:rPr>
          <w:t>2</w:t>
        </w:r>
        <w:r w:rsidRPr="00B10074">
          <w:fldChar w:fldCharType="end"/>
        </w:r>
      </w:p>
      <w:p w14:paraId="62E83E3B" w14:textId="77777777" w:rsidR="00A9693D" w:rsidRPr="007448C4" w:rsidRDefault="0057632E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CA82AEE"/>
    <w:multiLevelType w:val="multilevel"/>
    <w:tmpl w:val="5498C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DD266F3"/>
    <w:multiLevelType w:val="multilevel"/>
    <w:tmpl w:val="5D9805C0"/>
    <w:numStyleLink w:val="1250"/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124A6A"/>
    <w:multiLevelType w:val="multilevel"/>
    <w:tmpl w:val="6076F29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96337B"/>
    <w:multiLevelType w:val="multilevel"/>
    <w:tmpl w:val="5020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82042DD"/>
    <w:multiLevelType w:val="multilevel"/>
    <w:tmpl w:val="AF3C2E2C"/>
    <w:numStyleLink w:val="a"/>
  </w:abstractNum>
  <w:abstractNum w:abstractNumId="27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4D539D8"/>
    <w:multiLevelType w:val="multilevel"/>
    <w:tmpl w:val="C01A3B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2">
    <w:nsid w:val="5A232D3C"/>
    <w:multiLevelType w:val="multilevel"/>
    <w:tmpl w:val="5D9805C0"/>
    <w:numStyleLink w:val="1250"/>
  </w:abstractNum>
  <w:abstractNum w:abstractNumId="33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9"/>
  </w:num>
  <w:num w:numId="15">
    <w:abstractNumId w:val="32"/>
  </w:num>
  <w:num w:numId="16">
    <w:abstractNumId w:val="14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34"/>
  </w:num>
  <w:num w:numId="22">
    <w:abstractNumId w:val="22"/>
  </w:num>
  <w:num w:numId="23">
    <w:abstractNumId w:val="36"/>
  </w:num>
  <w:num w:numId="24">
    <w:abstractNumId w:val="41"/>
  </w:num>
  <w:num w:numId="25">
    <w:abstractNumId w:val="16"/>
  </w:num>
  <w:num w:numId="26">
    <w:abstractNumId w:val="33"/>
  </w:num>
  <w:num w:numId="27">
    <w:abstractNumId w:val="27"/>
  </w:num>
  <w:num w:numId="28">
    <w:abstractNumId w:val="28"/>
  </w:num>
  <w:num w:numId="29">
    <w:abstractNumId w:val="19"/>
  </w:num>
  <w:num w:numId="30">
    <w:abstractNumId w:val="26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5"/>
  </w:num>
  <w:num w:numId="38">
    <w:abstractNumId w:val="37"/>
  </w:num>
  <w:num w:numId="39">
    <w:abstractNumId w:val="11"/>
  </w:num>
  <w:num w:numId="40">
    <w:abstractNumId w:val="24"/>
  </w:num>
  <w:num w:numId="41">
    <w:abstractNumId w:val="1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230E2"/>
    <w:rsid w:val="00024B6B"/>
    <w:rsid w:val="00045B92"/>
    <w:rsid w:val="00054649"/>
    <w:rsid w:val="0006342A"/>
    <w:rsid w:val="000873B3"/>
    <w:rsid w:val="0009482B"/>
    <w:rsid w:val="000B0C72"/>
    <w:rsid w:val="000B55E3"/>
    <w:rsid w:val="000C0BCA"/>
    <w:rsid w:val="000C5CCF"/>
    <w:rsid w:val="000C6547"/>
    <w:rsid w:val="000C7CD3"/>
    <w:rsid w:val="000F0610"/>
    <w:rsid w:val="000F06C0"/>
    <w:rsid w:val="000F59AA"/>
    <w:rsid w:val="00111103"/>
    <w:rsid w:val="00116E76"/>
    <w:rsid w:val="0013099C"/>
    <w:rsid w:val="001464F0"/>
    <w:rsid w:val="00147C6B"/>
    <w:rsid w:val="00152066"/>
    <w:rsid w:val="001607AD"/>
    <w:rsid w:val="0017386F"/>
    <w:rsid w:val="00183D6D"/>
    <w:rsid w:val="001A3808"/>
    <w:rsid w:val="001A4102"/>
    <w:rsid w:val="001B268A"/>
    <w:rsid w:val="001C040A"/>
    <w:rsid w:val="001D1D3A"/>
    <w:rsid w:val="001D643E"/>
    <w:rsid w:val="001D7E55"/>
    <w:rsid w:val="001E23FC"/>
    <w:rsid w:val="002056C7"/>
    <w:rsid w:val="002208C8"/>
    <w:rsid w:val="0025510E"/>
    <w:rsid w:val="002705DB"/>
    <w:rsid w:val="00295515"/>
    <w:rsid w:val="002A2623"/>
    <w:rsid w:val="002A794B"/>
    <w:rsid w:val="002B1603"/>
    <w:rsid w:val="002B4B53"/>
    <w:rsid w:val="002E3CB0"/>
    <w:rsid w:val="002E3E28"/>
    <w:rsid w:val="002F10E3"/>
    <w:rsid w:val="003006E4"/>
    <w:rsid w:val="003310AF"/>
    <w:rsid w:val="0033718A"/>
    <w:rsid w:val="0034366B"/>
    <w:rsid w:val="00345998"/>
    <w:rsid w:val="003642C6"/>
    <w:rsid w:val="00367066"/>
    <w:rsid w:val="00376DE1"/>
    <w:rsid w:val="00381AFF"/>
    <w:rsid w:val="00381D6F"/>
    <w:rsid w:val="00384692"/>
    <w:rsid w:val="003869E0"/>
    <w:rsid w:val="003935C4"/>
    <w:rsid w:val="003A160B"/>
    <w:rsid w:val="003A754B"/>
    <w:rsid w:val="003B0A97"/>
    <w:rsid w:val="003B4DB3"/>
    <w:rsid w:val="003B6A2E"/>
    <w:rsid w:val="00410A80"/>
    <w:rsid w:val="00411DB5"/>
    <w:rsid w:val="00413846"/>
    <w:rsid w:val="00470063"/>
    <w:rsid w:val="00474239"/>
    <w:rsid w:val="00480B0D"/>
    <w:rsid w:val="00481070"/>
    <w:rsid w:val="004D0B1C"/>
    <w:rsid w:val="004E3D93"/>
    <w:rsid w:val="005121B1"/>
    <w:rsid w:val="00524430"/>
    <w:rsid w:val="00552851"/>
    <w:rsid w:val="00560871"/>
    <w:rsid w:val="0057632E"/>
    <w:rsid w:val="00583858"/>
    <w:rsid w:val="00590E87"/>
    <w:rsid w:val="005A7820"/>
    <w:rsid w:val="005B02CC"/>
    <w:rsid w:val="005F5340"/>
    <w:rsid w:val="0060629A"/>
    <w:rsid w:val="00610AB2"/>
    <w:rsid w:val="00615448"/>
    <w:rsid w:val="00617687"/>
    <w:rsid w:val="00626893"/>
    <w:rsid w:val="00630425"/>
    <w:rsid w:val="00673F9A"/>
    <w:rsid w:val="006769DE"/>
    <w:rsid w:val="006825CF"/>
    <w:rsid w:val="00703C1E"/>
    <w:rsid w:val="00716D32"/>
    <w:rsid w:val="007173F2"/>
    <w:rsid w:val="007177CA"/>
    <w:rsid w:val="0072069E"/>
    <w:rsid w:val="007314F5"/>
    <w:rsid w:val="0073505F"/>
    <w:rsid w:val="00735F4A"/>
    <w:rsid w:val="007448C4"/>
    <w:rsid w:val="00766520"/>
    <w:rsid w:val="00772839"/>
    <w:rsid w:val="007839B6"/>
    <w:rsid w:val="007854C9"/>
    <w:rsid w:val="00791F5A"/>
    <w:rsid w:val="00791F62"/>
    <w:rsid w:val="007B1D0B"/>
    <w:rsid w:val="007B37F9"/>
    <w:rsid w:val="007D4320"/>
    <w:rsid w:val="007D4533"/>
    <w:rsid w:val="007E4D0E"/>
    <w:rsid w:val="007F16A8"/>
    <w:rsid w:val="00801F24"/>
    <w:rsid w:val="00826D48"/>
    <w:rsid w:val="00840B17"/>
    <w:rsid w:val="00845699"/>
    <w:rsid w:val="00850360"/>
    <w:rsid w:val="00861B8E"/>
    <w:rsid w:val="00871536"/>
    <w:rsid w:val="00882A9C"/>
    <w:rsid w:val="00882F57"/>
    <w:rsid w:val="008D0442"/>
    <w:rsid w:val="008D1667"/>
    <w:rsid w:val="008D5610"/>
    <w:rsid w:val="008D5657"/>
    <w:rsid w:val="008D5E82"/>
    <w:rsid w:val="008E0A39"/>
    <w:rsid w:val="008E7648"/>
    <w:rsid w:val="008F0557"/>
    <w:rsid w:val="008F0AA8"/>
    <w:rsid w:val="009032DA"/>
    <w:rsid w:val="009132E0"/>
    <w:rsid w:val="009417BC"/>
    <w:rsid w:val="009562C0"/>
    <w:rsid w:val="00971494"/>
    <w:rsid w:val="00987EB7"/>
    <w:rsid w:val="00990325"/>
    <w:rsid w:val="00992DFA"/>
    <w:rsid w:val="009C04E9"/>
    <w:rsid w:val="009D4508"/>
    <w:rsid w:val="009E684F"/>
    <w:rsid w:val="00A217A1"/>
    <w:rsid w:val="00A314E7"/>
    <w:rsid w:val="00A5479D"/>
    <w:rsid w:val="00A60553"/>
    <w:rsid w:val="00A650FA"/>
    <w:rsid w:val="00A65A58"/>
    <w:rsid w:val="00A733B4"/>
    <w:rsid w:val="00A843F3"/>
    <w:rsid w:val="00A9693D"/>
    <w:rsid w:val="00AC0B60"/>
    <w:rsid w:val="00AD693E"/>
    <w:rsid w:val="00B10074"/>
    <w:rsid w:val="00B15269"/>
    <w:rsid w:val="00B20BFC"/>
    <w:rsid w:val="00B210F6"/>
    <w:rsid w:val="00B25781"/>
    <w:rsid w:val="00B26D47"/>
    <w:rsid w:val="00B52B80"/>
    <w:rsid w:val="00B63F59"/>
    <w:rsid w:val="00B752C4"/>
    <w:rsid w:val="00BB6501"/>
    <w:rsid w:val="00BC22B8"/>
    <w:rsid w:val="00BD7927"/>
    <w:rsid w:val="00BF0AA5"/>
    <w:rsid w:val="00BF62BA"/>
    <w:rsid w:val="00C1016C"/>
    <w:rsid w:val="00C21EE4"/>
    <w:rsid w:val="00C32DC0"/>
    <w:rsid w:val="00CC769A"/>
    <w:rsid w:val="00CF175C"/>
    <w:rsid w:val="00D1272A"/>
    <w:rsid w:val="00D24F0C"/>
    <w:rsid w:val="00D27F3D"/>
    <w:rsid w:val="00D46327"/>
    <w:rsid w:val="00D649A9"/>
    <w:rsid w:val="00D808AD"/>
    <w:rsid w:val="00D82792"/>
    <w:rsid w:val="00DE66D8"/>
    <w:rsid w:val="00DF7BB7"/>
    <w:rsid w:val="00E041DC"/>
    <w:rsid w:val="00E04C5B"/>
    <w:rsid w:val="00E72216"/>
    <w:rsid w:val="00EA5B0E"/>
    <w:rsid w:val="00EA72F5"/>
    <w:rsid w:val="00EB5ABE"/>
    <w:rsid w:val="00ED51FB"/>
    <w:rsid w:val="00EE5E95"/>
    <w:rsid w:val="00EF6C65"/>
    <w:rsid w:val="00F17F5F"/>
    <w:rsid w:val="00F2652B"/>
    <w:rsid w:val="00F302CA"/>
    <w:rsid w:val="00F333EE"/>
    <w:rsid w:val="00F33BAA"/>
    <w:rsid w:val="00F33F5F"/>
    <w:rsid w:val="00F67AD6"/>
    <w:rsid w:val="00F7383C"/>
    <w:rsid w:val="00F74232"/>
    <w:rsid w:val="00F776A8"/>
    <w:rsid w:val="00FA46CA"/>
    <w:rsid w:val="00FA76D5"/>
    <w:rsid w:val="00FA7F76"/>
    <w:rsid w:val="00FB1203"/>
    <w:rsid w:val="00FB38D2"/>
    <w:rsid w:val="00FC6B6A"/>
    <w:rsid w:val="00FD02B3"/>
    <w:rsid w:val="00FE6ECD"/>
    <w:rsid w:val="00FF386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701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5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iPriority w:val="99"/>
    <w:semiHidden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AC96-8596-400E-8DED-9352331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871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85</cp:revision>
  <cp:lastPrinted>2025-01-30T03:26:00Z</cp:lastPrinted>
  <dcterms:created xsi:type="dcterms:W3CDTF">2017-08-28T10:00:00Z</dcterms:created>
  <dcterms:modified xsi:type="dcterms:W3CDTF">2025-01-31T03:45:00Z</dcterms:modified>
</cp:coreProperties>
</file>