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8E0A39" w:rsidRPr="008E0A39" w:rsidTr="00E14371">
        <w:trPr>
          <w:jc w:val="center"/>
        </w:trPr>
        <w:tc>
          <w:tcPr>
            <w:tcW w:w="9639" w:type="dxa"/>
          </w:tcPr>
          <w:p w:rsidR="008E0A39" w:rsidRPr="008E0A39" w:rsidRDefault="0072069E" w:rsidP="00262A63">
            <w:pPr>
              <w:spacing w:line="276" w:lineRule="auto"/>
              <w:ind w:firstLine="0"/>
              <w:jc w:val="center"/>
            </w:pPr>
            <w:r>
              <w:rPr>
                <w:noProof/>
              </w:rPr>
              <w:drawing>
                <wp:inline distT="0" distB="0" distL="0" distR="0">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8E0A39" w:rsidRPr="008E0A39" w:rsidTr="00E14371">
        <w:trPr>
          <w:jc w:val="center"/>
        </w:trPr>
        <w:tc>
          <w:tcPr>
            <w:tcW w:w="9639" w:type="dxa"/>
          </w:tcPr>
          <w:p w:rsidR="008E0A39" w:rsidRPr="008E0A39" w:rsidRDefault="008E0A39" w:rsidP="00262A63">
            <w:pPr>
              <w:spacing w:line="276" w:lineRule="auto"/>
              <w:ind w:firstLine="0"/>
              <w:jc w:val="center"/>
              <w:rPr>
                <w:szCs w:val="28"/>
              </w:rPr>
            </w:pPr>
          </w:p>
        </w:tc>
      </w:tr>
      <w:tr w:rsidR="008E0A39" w:rsidRPr="008E0A39" w:rsidTr="00E14371">
        <w:trPr>
          <w:jc w:val="center"/>
        </w:trPr>
        <w:tc>
          <w:tcPr>
            <w:tcW w:w="9639" w:type="dxa"/>
          </w:tcPr>
          <w:p w:rsidR="008E0A39" w:rsidRPr="002E3E28" w:rsidRDefault="0013099C" w:rsidP="00262A63">
            <w:pPr>
              <w:spacing w:line="276" w:lineRule="auto"/>
              <w:ind w:firstLine="0"/>
              <w:jc w:val="center"/>
              <w:rPr>
                <w:b/>
                <w:szCs w:val="28"/>
              </w:rPr>
            </w:pPr>
            <w:r>
              <w:rPr>
                <w:b/>
                <w:szCs w:val="28"/>
              </w:rPr>
              <w:t>АДМИНИСТРАЦИЯ</w:t>
            </w:r>
            <w:r w:rsidR="008E0A39" w:rsidRPr="002E3E28">
              <w:rPr>
                <w:b/>
                <w:szCs w:val="28"/>
              </w:rPr>
              <w:t xml:space="preserve"> МОШКОВСКОГО РАЙОНА</w:t>
            </w:r>
          </w:p>
          <w:p w:rsidR="008E0A39" w:rsidRPr="008E0A39" w:rsidRDefault="008E0A39" w:rsidP="00262A63">
            <w:pPr>
              <w:spacing w:line="276" w:lineRule="auto"/>
              <w:ind w:firstLine="0"/>
              <w:jc w:val="center"/>
              <w:rPr>
                <w:szCs w:val="28"/>
              </w:rPr>
            </w:pPr>
            <w:r w:rsidRPr="002E3E28">
              <w:rPr>
                <w:b/>
                <w:szCs w:val="28"/>
              </w:rPr>
              <w:t>НОВОСИБИРСКОЙ ОБЛАСТИ</w:t>
            </w:r>
          </w:p>
        </w:tc>
      </w:tr>
      <w:tr w:rsidR="008E0A39" w:rsidRPr="008E0A39" w:rsidTr="00E14371">
        <w:trPr>
          <w:jc w:val="center"/>
        </w:trPr>
        <w:tc>
          <w:tcPr>
            <w:tcW w:w="9639" w:type="dxa"/>
          </w:tcPr>
          <w:p w:rsidR="008E0A39" w:rsidRPr="004B063E" w:rsidRDefault="008E0A39" w:rsidP="00262A63">
            <w:pPr>
              <w:spacing w:line="276" w:lineRule="auto"/>
              <w:ind w:firstLine="0"/>
              <w:jc w:val="center"/>
              <w:rPr>
                <w:sz w:val="36"/>
                <w:szCs w:val="36"/>
              </w:rPr>
            </w:pPr>
          </w:p>
        </w:tc>
      </w:tr>
      <w:tr w:rsidR="008E0A39" w:rsidRPr="008E0A39" w:rsidTr="00E14371">
        <w:trPr>
          <w:jc w:val="center"/>
        </w:trPr>
        <w:tc>
          <w:tcPr>
            <w:tcW w:w="9639" w:type="dxa"/>
          </w:tcPr>
          <w:p w:rsidR="008E0A39" w:rsidRPr="008E0A39" w:rsidRDefault="004C62E1" w:rsidP="00262A63">
            <w:pPr>
              <w:spacing w:line="276" w:lineRule="auto"/>
              <w:ind w:firstLine="0"/>
              <w:jc w:val="center"/>
              <w:rPr>
                <w:b/>
                <w:szCs w:val="28"/>
              </w:rPr>
            </w:pPr>
            <w:r>
              <w:rPr>
                <w:b/>
                <w:sz w:val="36"/>
                <w:szCs w:val="28"/>
              </w:rPr>
              <w:t>ПОСТАНОВЛЕНИЕ</w:t>
            </w:r>
          </w:p>
        </w:tc>
      </w:tr>
      <w:tr w:rsidR="008E0A39" w:rsidRPr="008E0A39" w:rsidTr="00E14371">
        <w:trPr>
          <w:jc w:val="center"/>
        </w:trPr>
        <w:tc>
          <w:tcPr>
            <w:tcW w:w="9639" w:type="dxa"/>
          </w:tcPr>
          <w:p w:rsidR="008E0A39" w:rsidRDefault="008E0A39" w:rsidP="00262A63">
            <w:pPr>
              <w:spacing w:line="276" w:lineRule="auto"/>
              <w:ind w:firstLine="0"/>
              <w:jc w:val="center"/>
              <w:rPr>
                <w:szCs w:val="28"/>
              </w:rPr>
            </w:pPr>
          </w:p>
          <w:p w:rsidR="004B063E" w:rsidRPr="008E0A39" w:rsidRDefault="004B063E" w:rsidP="00262A63">
            <w:pPr>
              <w:spacing w:line="276" w:lineRule="auto"/>
              <w:ind w:firstLine="0"/>
              <w:jc w:val="center"/>
              <w:rPr>
                <w:szCs w:val="28"/>
              </w:rPr>
            </w:pPr>
          </w:p>
        </w:tc>
      </w:tr>
      <w:tr w:rsidR="008E0A39" w:rsidRPr="008E0A39" w:rsidTr="00E14371">
        <w:trPr>
          <w:jc w:val="center"/>
        </w:trPr>
        <w:tc>
          <w:tcPr>
            <w:tcW w:w="9639" w:type="dxa"/>
          </w:tcPr>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2090"/>
              <w:gridCol w:w="484"/>
              <w:gridCol w:w="1285"/>
            </w:tblGrid>
            <w:tr w:rsidR="003A160B" w:rsidRPr="008E0A39" w:rsidTr="00ED51FB">
              <w:trPr>
                <w:jc w:val="center"/>
              </w:trPr>
              <w:tc>
                <w:tcPr>
                  <w:tcW w:w="0" w:type="auto"/>
                  <w:vAlign w:val="bottom"/>
                </w:tcPr>
                <w:p w:rsidR="003A160B" w:rsidRPr="008E0A39" w:rsidRDefault="00976433" w:rsidP="00262A63">
                  <w:pPr>
                    <w:spacing w:line="276" w:lineRule="auto"/>
                    <w:ind w:firstLine="0"/>
                    <w:jc w:val="left"/>
                    <w:rPr>
                      <w:szCs w:val="28"/>
                    </w:rPr>
                  </w:pPr>
                  <w:r>
                    <w:rPr>
                      <w:szCs w:val="28"/>
                    </w:rPr>
                    <w:t xml:space="preserve">  </w:t>
                  </w:r>
                  <w:r w:rsidR="003A160B" w:rsidRPr="008E0A39">
                    <w:rPr>
                      <w:szCs w:val="28"/>
                    </w:rPr>
                    <w:t>от</w:t>
                  </w:r>
                </w:p>
              </w:tc>
              <w:tc>
                <w:tcPr>
                  <w:tcW w:w="2090" w:type="dxa"/>
                  <w:tcBorders>
                    <w:bottom w:val="single" w:sz="4" w:space="0" w:color="auto"/>
                  </w:tcBorders>
                  <w:vAlign w:val="bottom"/>
                </w:tcPr>
                <w:p w:rsidR="003A160B" w:rsidRPr="008E0A39" w:rsidRDefault="002C3881" w:rsidP="00262A63">
                  <w:pPr>
                    <w:spacing w:line="276" w:lineRule="auto"/>
                    <w:ind w:firstLine="0"/>
                    <w:jc w:val="center"/>
                    <w:rPr>
                      <w:szCs w:val="28"/>
                    </w:rPr>
                  </w:pPr>
                  <w:r>
                    <w:rPr>
                      <w:szCs w:val="28"/>
                    </w:rPr>
                    <w:t>26.02.2025</w:t>
                  </w:r>
                </w:p>
              </w:tc>
              <w:tc>
                <w:tcPr>
                  <w:tcW w:w="484" w:type="dxa"/>
                  <w:vAlign w:val="bottom"/>
                </w:tcPr>
                <w:p w:rsidR="003A160B" w:rsidRPr="008E0A39" w:rsidRDefault="003A160B" w:rsidP="00262A63">
                  <w:pPr>
                    <w:spacing w:line="276" w:lineRule="auto"/>
                    <w:ind w:firstLine="0"/>
                    <w:jc w:val="right"/>
                    <w:rPr>
                      <w:szCs w:val="28"/>
                    </w:rPr>
                  </w:pPr>
                  <w:r w:rsidRPr="008E0A39">
                    <w:rPr>
                      <w:szCs w:val="28"/>
                    </w:rPr>
                    <w:t>№</w:t>
                  </w:r>
                </w:p>
              </w:tc>
              <w:tc>
                <w:tcPr>
                  <w:tcW w:w="1285" w:type="dxa"/>
                  <w:tcBorders>
                    <w:bottom w:val="single" w:sz="4" w:space="0" w:color="auto"/>
                  </w:tcBorders>
                  <w:vAlign w:val="bottom"/>
                </w:tcPr>
                <w:p w:rsidR="003A160B" w:rsidRPr="008E0A39" w:rsidRDefault="002C3881" w:rsidP="00262A63">
                  <w:pPr>
                    <w:spacing w:line="276" w:lineRule="auto"/>
                    <w:ind w:firstLine="0"/>
                    <w:jc w:val="center"/>
                    <w:rPr>
                      <w:szCs w:val="28"/>
                    </w:rPr>
                  </w:pPr>
                  <w:r>
                    <w:rPr>
                      <w:szCs w:val="28"/>
                    </w:rPr>
                    <w:t>15</w:t>
                  </w:r>
                </w:p>
              </w:tc>
            </w:tr>
          </w:tbl>
          <w:p w:rsidR="008E0A39" w:rsidRPr="008E0A39" w:rsidRDefault="008E0A39" w:rsidP="00262A63">
            <w:pPr>
              <w:spacing w:line="276" w:lineRule="auto"/>
              <w:ind w:firstLine="0"/>
              <w:jc w:val="center"/>
              <w:rPr>
                <w:szCs w:val="28"/>
              </w:rPr>
            </w:pPr>
          </w:p>
        </w:tc>
      </w:tr>
      <w:tr w:rsidR="008E0A39" w:rsidRPr="008E0A39" w:rsidTr="00E14371">
        <w:trPr>
          <w:jc w:val="center"/>
        </w:trPr>
        <w:tc>
          <w:tcPr>
            <w:tcW w:w="9639" w:type="dxa"/>
          </w:tcPr>
          <w:p w:rsidR="00A314E7" w:rsidRPr="006847BF" w:rsidRDefault="00A314E7" w:rsidP="00FE5BC9">
            <w:pPr>
              <w:spacing w:line="276" w:lineRule="auto"/>
              <w:ind w:firstLine="0"/>
              <w:rPr>
                <w:szCs w:val="28"/>
              </w:rPr>
            </w:pPr>
          </w:p>
        </w:tc>
      </w:tr>
      <w:tr w:rsidR="008E0A39" w:rsidRPr="008E0A39" w:rsidTr="00E14371">
        <w:trPr>
          <w:jc w:val="center"/>
        </w:trPr>
        <w:tc>
          <w:tcPr>
            <w:tcW w:w="9639" w:type="dxa"/>
          </w:tcPr>
          <w:p w:rsidR="008E0A39" w:rsidRPr="008E0A39" w:rsidRDefault="00380309" w:rsidP="00EA462C">
            <w:pPr>
              <w:spacing w:line="276" w:lineRule="auto"/>
              <w:jc w:val="center"/>
              <w:rPr>
                <w:szCs w:val="28"/>
              </w:rPr>
            </w:pPr>
            <w:r>
              <w:rPr>
                <w:szCs w:val="28"/>
              </w:rPr>
              <w:t>О</w:t>
            </w:r>
            <w:r w:rsidR="004C26C6">
              <w:rPr>
                <w:szCs w:val="28"/>
              </w:rPr>
              <w:t xml:space="preserve">б </w:t>
            </w:r>
            <w:r w:rsidR="007F30DD">
              <w:rPr>
                <w:szCs w:val="28"/>
              </w:rPr>
              <w:t>утверждении П</w:t>
            </w:r>
            <w:r w:rsidR="001501FC">
              <w:rPr>
                <w:szCs w:val="28"/>
              </w:rPr>
              <w:t>орядка изменения</w:t>
            </w:r>
            <w:r w:rsidR="00CE1F9C">
              <w:rPr>
                <w:szCs w:val="28"/>
              </w:rPr>
              <w:t xml:space="preserve"> существенных условий контрактов</w:t>
            </w:r>
            <w:r w:rsidR="00EA462C">
              <w:rPr>
                <w:szCs w:val="28"/>
              </w:rPr>
              <w:t xml:space="preserve"> на закупку товаров, работ, услуг</w:t>
            </w:r>
            <w:r w:rsidR="00AE52AE" w:rsidRPr="00AE52AE">
              <w:rPr>
                <w:szCs w:val="28"/>
              </w:rPr>
              <w:t xml:space="preserve"> </w:t>
            </w:r>
            <w:r w:rsidR="004C26C6" w:rsidRPr="004C26C6">
              <w:rPr>
                <w:szCs w:val="28"/>
              </w:rPr>
              <w:t>для муниципальных нужд</w:t>
            </w:r>
            <w:r w:rsidR="004C26C6">
              <w:rPr>
                <w:szCs w:val="28"/>
              </w:rPr>
              <w:t xml:space="preserve"> Мошковского района Новосибирской области</w:t>
            </w:r>
            <w:r w:rsidR="00CE1F9C">
              <w:rPr>
                <w:szCs w:val="28"/>
              </w:rPr>
              <w:t>, если при исполнении таких контрактов</w:t>
            </w:r>
            <w:r w:rsidR="004C26C6" w:rsidRPr="004C26C6">
              <w:rPr>
                <w:szCs w:val="28"/>
              </w:rPr>
              <w:t xml:space="preserve"> возникли независящие от сторон контракта обстоятельства, влекущие невозможность его исполнения</w:t>
            </w:r>
            <w:r>
              <w:rPr>
                <w:szCs w:val="28"/>
              </w:rPr>
              <w:t xml:space="preserve"> </w:t>
            </w:r>
          </w:p>
        </w:tc>
      </w:tr>
      <w:tr w:rsidR="002E3E28" w:rsidRPr="008E0A39" w:rsidTr="00E14371">
        <w:trPr>
          <w:jc w:val="center"/>
        </w:trPr>
        <w:tc>
          <w:tcPr>
            <w:tcW w:w="9639" w:type="dxa"/>
          </w:tcPr>
          <w:p w:rsidR="004B063E" w:rsidRPr="004C62E1" w:rsidRDefault="004B063E" w:rsidP="00262A63">
            <w:pPr>
              <w:spacing w:line="276" w:lineRule="auto"/>
              <w:ind w:firstLine="0"/>
              <w:rPr>
                <w:szCs w:val="28"/>
              </w:rPr>
            </w:pPr>
          </w:p>
        </w:tc>
      </w:tr>
    </w:tbl>
    <w:p w:rsidR="00E14371" w:rsidRPr="00945E49" w:rsidRDefault="001A4D82" w:rsidP="00262A63">
      <w:pPr>
        <w:spacing w:line="276" w:lineRule="auto"/>
        <w:rPr>
          <w:bCs/>
          <w:color w:val="000000" w:themeColor="text1"/>
          <w:szCs w:val="28"/>
          <w:lang w:eastAsia="en-US"/>
        </w:rPr>
      </w:pPr>
      <w:r>
        <w:rPr>
          <w:color w:val="000000" w:themeColor="text1"/>
          <w:szCs w:val="28"/>
          <w:lang w:eastAsia="en-US"/>
        </w:rPr>
        <w:t xml:space="preserve">В соответствии </w:t>
      </w:r>
      <w:r w:rsidR="00E14371" w:rsidRPr="00E46C14">
        <w:rPr>
          <w:color w:val="000000" w:themeColor="text1"/>
          <w:szCs w:val="28"/>
          <w:lang w:eastAsia="en-US"/>
        </w:rPr>
        <w:t xml:space="preserve">с </w:t>
      </w:r>
      <w:r w:rsidR="0079567C">
        <w:rPr>
          <w:color w:val="000000" w:themeColor="text1"/>
          <w:szCs w:val="28"/>
          <w:lang w:eastAsia="en-US"/>
        </w:rPr>
        <w:t xml:space="preserve">Федеральными законами </w:t>
      </w:r>
      <w:r w:rsidR="005C5673">
        <w:rPr>
          <w:color w:val="000000" w:themeColor="text1"/>
          <w:szCs w:val="28"/>
          <w:lang w:eastAsia="en-US"/>
        </w:rPr>
        <w:t>от 06.10.</w:t>
      </w:r>
      <w:r w:rsidR="00E14371" w:rsidRPr="00C9103A">
        <w:rPr>
          <w:color w:val="000000" w:themeColor="text1"/>
          <w:szCs w:val="28"/>
          <w:lang w:eastAsia="en-US"/>
        </w:rPr>
        <w:t>2003</w:t>
      </w:r>
      <w:r>
        <w:rPr>
          <w:color w:val="000000" w:themeColor="text1"/>
          <w:szCs w:val="28"/>
          <w:lang w:eastAsia="en-US"/>
        </w:rPr>
        <w:t xml:space="preserve"> </w:t>
      </w:r>
      <w:r w:rsidR="00E14371" w:rsidRPr="00C9103A">
        <w:rPr>
          <w:color w:val="000000" w:themeColor="text1"/>
          <w:szCs w:val="28"/>
          <w:lang w:eastAsia="en-US"/>
        </w:rPr>
        <w:t>№ 131-ФЗ «Об общих принципах организации местного самоуправления</w:t>
      </w:r>
      <w:r w:rsidR="00E14371">
        <w:rPr>
          <w:color w:val="000000" w:themeColor="text1"/>
          <w:szCs w:val="28"/>
          <w:lang w:eastAsia="en-US"/>
        </w:rPr>
        <w:t xml:space="preserve"> в Российской Федерации»,</w:t>
      </w:r>
      <w:r w:rsidR="0079567C">
        <w:rPr>
          <w:color w:val="000000" w:themeColor="text1"/>
          <w:szCs w:val="28"/>
          <w:lang w:eastAsia="en-US"/>
        </w:rPr>
        <w:t xml:space="preserve"> </w:t>
      </w:r>
      <w:r w:rsidR="0079567C" w:rsidRPr="0079567C">
        <w:rPr>
          <w:color w:val="000000" w:themeColor="text1"/>
          <w:szCs w:val="28"/>
          <w:lang w:eastAsia="en-US"/>
        </w:rPr>
        <w:t>от 05.04.2013 № 44-ФЗ «О контрактной системе в сфере закупок товаров, работ, услуг для обеспечения государстве</w:t>
      </w:r>
      <w:r w:rsidR="0079567C">
        <w:rPr>
          <w:color w:val="000000" w:themeColor="text1"/>
          <w:szCs w:val="28"/>
          <w:lang w:eastAsia="en-US"/>
        </w:rPr>
        <w:t xml:space="preserve">нных и муниципальных нужд», </w:t>
      </w:r>
      <w:r w:rsidR="002A7498">
        <w:rPr>
          <w:color w:val="000000" w:themeColor="text1"/>
          <w:szCs w:val="28"/>
          <w:lang w:eastAsia="en-US"/>
        </w:rPr>
        <w:t>Уставом</w:t>
      </w:r>
      <w:r w:rsidR="005C5673">
        <w:rPr>
          <w:color w:val="000000" w:themeColor="text1"/>
          <w:szCs w:val="28"/>
          <w:lang w:eastAsia="en-US"/>
        </w:rPr>
        <w:t xml:space="preserve"> Мошковского </w:t>
      </w:r>
      <w:r w:rsidR="002A7498">
        <w:rPr>
          <w:color w:val="000000" w:themeColor="text1"/>
          <w:szCs w:val="28"/>
          <w:lang w:eastAsia="en-US"/>
        </w:rPr>
        <w:t xml:space="preserve">муниципального </w:t>
      </w:r>
      <w:r w:rsidR="005C5673">
        <w:rPr>
          <w:color w:val="000000" w:themeColor="text1"/>
          <w:szCs w:val="28"/>
          <w:lang w:eastAsia="en-US"/>
        </w:rPr>
        <w:t>района Новосибирской области,</w:t>
      </w:r>
      <w:r w:rsidR="008E6E1C">
        <w:rPr>
          <w:rFonts w:eastAsiaTheme="minorHAnsi"/>
          <w:bCs/>
          <w:szCs w:val="28"/>
          <w:lang w:eastAsia="en-US"/>
        </w:rPr>
        <w:t xml:space="preserve"> </w:t>
      </w:r>
      <w:r>
        <w:rPr>
          <w:bCs/>
          <w:color w:val="000000" w:themeColor="text1"/>
          <w:szCs w:val="28"/>
          <w:lang w:eastAsia="en-US"/>
        </w:rPr>
        <w:t>в</w:t>
      </w:r>
      <w:r w:rsidRPr="001A4D82">
        <w:rPr>
          <w:bCs/>
          <w:color w:val="000000" w:themeColor="text1"/>
          <w:szCs w:val="28"/>
          <w:lang w:eastAsia="en-US"/>
        </w:rPr>
        <w:t xml:space="preserve"> целях</w:t>
      </w:r>
      <w:r w:rsidR="00CE1F9C">
        <w:rPr>
          <w:bCs/>
          <w:color w:val="000000" w:themeColor="text1"/>
          <w:szCs w:val="28"/>
          <w:lang w:eastAsia="en-US"/>
        </w:rPr>
        <w:t xml:space="preserve"> регулирования отношений,</w:t>
      </w:r>
      <w:r w:rsidR="00CE1F9C" w:rsidRPr="00CE1F9C">
        <w:t xml:space="preserve"> </w:t>
      </w:r>
      <w:r w:rsidR="00CE1F9C">
        <w:t xml:space="preserve">связанных с </w:t>
      </w:r>
      <w:r w:rsidR="00CE1F9C">
        <w:rPr>
          <w:bCs/>
          <w:color w:val="000000" w:themeColor="text1"/>
          <w:szCs w:val="28"/>
          <w:lang w:eastAsia="en-US"/>
        </w:rPr>
        <w:t>изменением</w:t>
      </w:r>
      <w:r w:rsidR="00CE1F9C" w:rsidRPr="00CE1F9C">
        <w:rPr>
          <w:bCs/>
          <w:color w:val="000000" w:themeColor="text1"/>
          <w:szCs w:val="28"/>
          <w:lang w:eastAsia="en-US"/>
        </w:rPr>
        <w:t xml:space="preserve"> существенных</w:t>
      </w:r>
      <w:r w:rsidR="00CE1F9C">
        <w:rPr>
          <w:bCs/>
          <w:color w:val="000000" w:themeColor="text1"/>
          <w:szCs w:val="28"/>
          <w:lang w:eastAsia="en-US"/>
        </w:rPr>
        <w:t xml:space="preserve"> условий контрактов, если при исполнении таких контрактов</w:t>
      </w:r>
      <w:r w:rsidR="00CE1F9C" w:rsidRPr="00CE1F9C">
        <w:rPr>
          <w:bCs/>
          <w:color w:val="000000" w:themeColor="text1"/>
          <w:szCs w:val="28"/>
          <w:lang w:eastAsia="en-US"/>
        </w:rPr>
        <w:t xml:space="preserve"> возникли независящие от сторон контракта обстоятельства, влекущие невозможность его исполнения</w:t>
      </w:r>
      <w:r w:rsidR="00CE1F9C">
        <w:rPr>
          <w:bCs/>
          <w:color w:val="000000" w:themeColor="text1"/>
          <w:szCs w:val="28"/>
          <w:lang w:eastAsia="en-US"/>
        </w:rPr>
        <w:t>,</w:t>
      </w:r>
      <w:r w:rsidR="00CE1F9C" w:rsidRPr="00CE1F9C">
        <w:rPr>
          <w:bCs/>
          <w:color w:val="000000" w:themeColor="text1"/>
          <w:szCs w:val="28"/>
          <w:lang w:eastAsia="en-US"/>
        </w:rPr>
        <w:t xml:space="preserve"> </w:t>
      </w:r>
    </w:p>
    <w:p w:rsidR="00584136" w:rsidRDefault="00584136" w:rsidP="00262A63">
      <w:pPr>
        <w:spacing w:line="276" w:lineRule="auto"/>
        <w:ind w:firstLine="0"/>
        <w:rPr>
          <w:szCs w:val="28"/>
        </w:rPr>
      </w:pPr>
      <w:r w:rsidRPr="005F48E4">
        <w:rPr>
          <w:szCs w:val="28"/>
        </w:rPr>
        <w:t>ПОСТАНОВЛЯЮ:</w:t>
      </w:r>
    </w:p>
    <w:p w:rsidR="00612E91" w:rsidRDefault="005674AE" w:rsidP="00E2240B">
      <w:pPr>
        <w:spacing w:line="276" w:lineRule="auto"/>
        <w:rPr>
          <w:color w:val="000000" w:themeColor="text1"/>
          <w:szCs w:val="28"/>
        </w:rPr>
      </w:pPr>
      <w:r>
        <w:rPr>
          <w:color w:val="000000" w:themeColor="text1"/>
          <w:szCs w:val="28"/>
        </w:rPr>
        <w:t xml:space="preserve"> </w:t>
      </w:r>
      <w:r w:rsidR="001C57FC">
        <w:rPr>
          <w:color w:val="000000" w:themeColor="text1"/>
          <w:szCs w:val="28"/>
        </w:rPr>
        <w:t xml:space="preserve">1. </w:t>
      </w:r>
      <w:r w:rsidR="00053ABB">
        <w:rPr>
          <w:color w:val="000000" w:themeColor="text1"/>
          <w:szCs w:val="28"/>
        </w:rPr>
        <w:t>Утвердить П</w:t>
      </w:r>
      <w:r w:rsidR="00612E91">
        <w:rPr>
          <w:color w:val="000000" w:themeColor="text1"/>
          <w:szCs w:val="28"/>
        </w:rPr>
        <w:t xml:space="preserve">орядок </w:t>
      </w:r>
      <w:r w:rsidR="00612E91" w:rsidRPr="00612E91">
        <w:rPr>
          <w:color w:val="000000" w:themeColor="text1"/>
          <w:szCs w:val="28"/>
        </w:rPr>
        <w:t>изменения существенных условий контрактов на закупку товаров, работ, услуг для муниципальных нужд Мошковского района Новосибирской области, если при исполнении таких контрактов возникли независящие от сторон контракта обстоятельства, влекущие невозможность его исполнения</w:t>
      </w:r>
      <w:r w:rsidR="00053ABB">
        <w:rPr>
          <w:color w:val="000000" w:themeColor="text1"/>
          <w:szCs w:val="28"/>
        </w:rPr>
        <w:t xml:space="preserve"> (приложение № 1)</w:t>
      </w:r>
      <w:r w:rsidR="00612E91">
        <w:rPr>
          <w:color w:val="000000" w:themeColor="text1"/>
          <w:szCs w:val="28"/>
        </w:rPr>
        <w:t>.</w:t>
      </w:r>
      <w:r w:rsidR="00612E91" w:rsidRPr="00612E91">
        <w:rPr>
          <w:color w:val="000000" w:themeColor="text1"/>
          <w:szCs w:val="28"/>
        </w:rPr>
        <w:t xml:space="preserve"> </w:t>
      </w:r>
    </w:p>
    <w:p w:rsidR="003C617F" w:rsidRDefault="008C7431" w:rsidP="003C617F">
      <w:pPr>
        <w:spacing w:line="276" w:lineRule="auto"/>
        <w:rPr>
          <w:color w:val="000000" w:themeColor="text1"/>
          <w:szCs w:val="28"/>
        </w:rPr>
      </w:pPr>
      <w:r>
        <w:rPr>
          <w:color w:val="000000" w:themeColor="text1"/>
          <w:szCs w:val="28"/>
        </w:rPr>
        <w:t>2</w:t>
      </w:r>
      <w:r w:rsidR="003C617F">
        <w:rPr>
          <w:color w:val="000000" w:themeColor="text1"/>
          <w:szCs w:val="28"/>
        </w:rPr>
        <w:t xml:space="preserve">. </w:t>
      </w:r>
      <w:r w:rsidR="003C617F" w:rsidRPr="003C617F">
        <w:rPr>
          <w:color w:val="000000" w:themeColor="text1"/>
          <w:szCs w:val="28"/>
        </w:rPr>
        <w:t xml:space="preserve">Создать комиссию по согласованию </w:t>
      </w:r>
      <w:r w:rsidR="003C617F">
        <w:rPr>
          <w:color w:val="000000" w:themeColor="text1"/>
          <w:szCs w:val="28"/>
        </w:rPr>
        <w:t>изменений</w:t>
      </w:r>
      <w:r w:rsidR="003C617F" w:rsidRPr="003C617F">
        <w:rPr>
          <w:color w:val="000000" w:themeColor="text1"/>
          <w:szCs w:val="28"/>
        </w:rPr>
        <w:t xml:space="preserve"> существенных условий контрактов на закупку товаров, работ, услуг для муниципальных нужд Мошковского района Новосибирской области, если при исполнении таких контрактов возникли независящие от сторон контракта обстоятельства, влекущие невозможность его исполнения</w:t>
      </w:r>
      <w:r w:rsidR="003C617F">
        <w:rPr>
          <w:color w:val="000000" w:themeColor="text1"/>
          <w:szCs w:val="28"/>
        </w:rPr>
        <w:t xml:space="preserve"> (далее - комиссия). </w:t>
      </w:r>
    </w:p>
    <w:p w:rsidR="003C617F" w:rsidRDefault="008C7431" w:rsidP="003C617F">
      <w:pPr>
        <w:spacing w:line="276" w:lineRule="auto"/>
        <w:rPr>
          <w:color w:val="000000" w:themeColor="text1"/>
          <w:szCs w:val="28"/>
        </w:rPr>
      </w:pPr>
      <w:r>
        <w:rPr>
          <w:color w:val="000000" w:themeColor="text1"/>
          <w:szCs w:val="28"/>
        </w:rPr>
        <w:t>3</w:t>
      </w:r>
      <w:r w:rsidR="005D2439">
        <w:rPr>
          <w:color w:val="000000" w:themeColor="text1"/>
          <w:szCs w:val="28"/>
        </w:rPr>
        <w:t>. Утвердить</w:t>
      </w:r>
      <w:r w:rsidR="003C617F">
        <w:rPr>
          <w:color w:val="000000" w:themeColor="text1"/>
          <w:szCs w:val="28"/>
        </w:rPr>
        <w:t xml:space="preserve">: </w:t>
      </w:r>
    </w:p>
    <w:p w:rsidR="003C617F" w:rsidRDefault="008C7431" w:rsidP="003C617F">
      <w:pPr>
        <w:spacing w:line="276" w:lineRule="auto"/>
        <w:rPr>
          <w:color w:val="000000" w:themeColor="text1"/>
          <w:szCs w:val="28"/>
        </w:rPr>
      </w:pPr>
      <w:r>
        <w:rPr>
          <w:color w:val="000000" w:themeColor="text1"/>
          <w:szCs w:val="28"/>
        </w:rPr>
        <w:t xml:space="preserve">3.1. </w:t>
      </w:r>
      <w:r w:rsidR="002345DC">
        <w:rPr>
          <w:color w:val="000000" w:themeColor="text1"/>
          <w:szCs w:val="28"/>
        </w:rPr>
        <w:t>Состав комиссии (приложение № 2</w:t>
      </w:r>
      <w:r w:rsidR="003C617F">
        <w:rPr>
          <w:color w:val="000000" w:themeColor="text1"/>
          <w:szCs w:val="28"/>
        </w:rPr>
        <w:t>);</w:t>
      </w:r>
    </w:p>
    <w:p w:rsidR="003C617F" w:rsidRDefault="002345DC" w:rsidP="003C617F">
      <w:pPr>
        <w:spacing w:line="276" w:lineRule="auto"/>
        <w:rPr>
          <w:color w:val="000000" w:themeColor="text1"/>
          <w:szCs w:val="28"/>
        </w:rPr>
      </w:pPr>
      <w:r>
        <w:rPr>
          <w:color w:val="000000" w:themeColor="text1"/>
          <w:szCs w:val="28"/>
        </w:rPr>
        <w:t>3.2. П</w:t>
      </w:r>
      <w:r w:rsidR="003C617F">
        <w:rPr>
          <w:color w:val="000000" w:themeColor="text1"/>
          <w:szCs w:val="28"/>
        </w:rPr>
        <w:t>оложе</w:t>
      </w:r>
      <w:r>
        <w:rPr>
          <w:color w:val="000000" w:themeColor="text1"/>
          <w:szCs w:val="28"/>
        </w:rPr>
        <w:t>ние о комиссии (приложение № 3</w:t>
      </w:r>
      <w:r w:rsidR="00EA462C">
        <w:rPr>
          <w:color w:val="000000" w:themeColor="text1"/>
          <w:szCs w:val="28"/>
        </w:rPr>
        <w:t>).</w:t>
      </w:r>
    </w:p>
    <w:p w:rsidR="00FA493F" w:rsidRPr="00C704FB" w:rsidRDefault="002345DC" w:rsidP="009874D1">
      <w:pPr>
        <w:spacing w:line="276" w:lineRule="auto"/>
        <w:rPr>
          <w:color w:val="000000" w:themeColor="text1"/>
          <w:szCs w:val="28"/>
        </w:rPr>
      </w:pPr>
      <w:r>
        <w:rPr>
          <w:color w:val="000000" w:themeColor="text1"/>
          <w:szCs w:val="28"/>
        </w:rPr>
        <w:lastRenderedPageBreak/>
        <w:t>4</w:t>
      </w:r>
      <w:r w:rsidR="00B15332" w:rsidRPr="00C704FB">
        <w:rPr>
          <w:color w:val="000000" w:themeColor="text1"/>
          <w:szCs w:val="28"/>
        </w:rPr>
        <w:t>. Признать утратившими силу следующие постановления администрации Мошковского района Новосибирской области:</w:t>
      </w:r>
      <w:r w:rsidR="00BB3BBA" w:rsidRPr="00C704FB">
        <w:rPr>
          <w:color w:val="000000" w:themeColor="text1"/>
          <w:szCs w:val="28"/>
        </w:rPr>
        <w:t xml:space="preserve"> </w:t>
      </w:r>
    </w:p>
    <w:p w:rsidR="00B15332" w:rsidRPr="00C704FB" w:rsidRDefault="00A0052F" w:rsidP="009874D1">
      <w:pPr>
        <w:spacing w:line="276" w:lineRule="auto"/>
        <w:rPr>
          <w:color w:val="000000" w:themeColor="text1"/>
          <w:szCs w:val="28"/>
        </w:rPr>
      </w:pPr>
      <w:r w:rsidRPr="00C704FB">
        <w:rPr>
          <w:color w:val="000000" w:themeColor="text1"/>
          <w:szCs w:val="28"/>
        </w:rPr>
        <w:t xml:space="preserve">1) </w:t>
      </w:r>
      <w:r w:rsidR="003429D7" w:rsidRPr="00C704FB">
        <w:rPr>
          <w:color w:val="000000" w:themeColor="text1"/>
          <w:szCs w:val="28"/>
        </w:rPr>
        <w:t>от 20.04.2022 № 498-па</w:t>
      </w:r>
      <w:r w:rsidRPr="00C704FB">
        <w:rPr>
          <w:color w:val="000000" w:themeColor="text1"/>
          <w:szCs w:val="28"/>
        </w:rPr>
        <w:t xml:space="preserve"> «Об изменении существенных условий контрактов на закупку товаров, работ, услуг для муниципальных нужд Мошковского района Новосибирской области»</w:t>
      </w:r>
      <w:r w:rsidR="00FE0036" w:rsidRPr="00C704FB">
        <w:rPr>
          <w:color w:val="000000" w:themeColor="text1"/>
          <w:szCs w:val="28"/>
        </w:rPr>
        <w:t>;</w:t>
      </w:r>
    </w:p>
    <w:p w:rsidR="00B77CC2" w:rsidRDefault="00A0052F" w:rsidP="009874D1">
      <w:pPr>
        <w:spacing w:line="276" w:lineRule="auto"/>
        <w:rPr>
          <w:color w:val="000000" w:themeColor="text1"/>
          <w:szCs w:val="28"/>
        </w:rPr>
      </w:pPr>
      <w:r w:rsidRPr="00C704FB">
        <w:rPr>
          <w:color w:val="000000" w:themeColor="text1"/>
          <w:szCs w:val="28"/>
        </w:rPr>
        <w:t>2</w:t>
      </w:r>
      <w:r w:rsidR="00B77CC2" w:rsidRPr="00C704FB">
        <w:rPr>
          <w:color w:val="000000" w:themeColor="text1"/>
          <w:szCs w:val="28"/>
        </w:rPr>
        <w:t xml:space="preserve">) от </w:t>
      </w:r>
      <w:r w:rsidRPr="00C704FB">
        <w:rPr>
          <w:color w:val="000000" w:themeColor="text1"/>
          <w:szCs w:val="28"/>
        </w:rPr>
        <w:t>05.05.2022 № 60 «Об изменении существенных условий контрактов на закупку товаров, работ, услуг для муниципальных нужд Мошковского района Новосибирской области»</w:t>
      </w:r>
      <w:r w:rsidR="00FE0036" w:rsidRPr="00C704FB">
        <w:rPr>
          <w:color w:val="000000" w:themeColor="text1"/>
          <w:szCs w:val="28"/>
        </w:rPr>
        <w:t>.</w:t>
      </w:r>
    </w:p>
    <w:p w:rsidR="0052628B" w:rsidRPr="0052628B" w:rsidRDefault="002345DC" w:rsidP="00262A63">
      <w:pPr>
        <w:spacing w:line="276" w:lineRule="auto"/>
      </w:pPr>
      <w:r>
        <w:rPr>
          <w:color w:val="000000"/>
          <w:szCs w:val="28"/>
        </w:rPr>
        <w:t>5</w:t>
      </w:r>
      <w:r w:rsidR="00EF7263">
        <w:rPr>
          <w:color w:val="000000"/>
          <w:szCs w:val="28"/>
        </w:rPr>
        <w:t xml:space="preserve">. </w:t>
      </w:r>
      <w:r w:rsidR="00EF7263" w:rsidRPr="00EF7263">
        <w:rPr>
          <w:color w:val="000000"/>
          <w:szCs w:val="28"/>
        </w:rPr>
        <w:t>Управлению организационно-контрольной и кадровой работы администрации Мошковского района Новоси</w:t>
      </w:r>
      <w:r w:rsidR="00223602">
        <w:rPr>
          <w:color w:val="000000"/>
          <w:szCs w:val="28"/>
        </w:rPr>
        <w:t>бирской области (Кудрявцева Ю.Н.</w:t>
      </w:r>
      <w:r w:rsidR="00EF7263">
        <w:rPr>
          <w:color w:val="000000"/>
          <w:szCs w:val="28"/>
        </w:rPr>
        <w:t xml:space="preserve">) </w:t>
      </w:r>
      <w:r w:rsidR="00EF7263" w:rsidRPr="00EF7263">
        <w:rPr>
          <w:color w:val="000000"/>
          <w:szCs w:val="28"/>
        </w:rPr>
        <w:t xml:space="preserve">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«Вестник </w:t>
      </w:r>
      <w:r w:rsidR="001161D3">
        <w:rPr>
          <w:color w:val="000000"/>
          <w:szCs w:val="28"/>
        </w:rPr>
        <w:t>Мошковского района» и размещение</w:t>
      </w:r>
      <w:r w:rsidR="00EF7263" w:rsidRPr="00EF7263">
        <w:rPr>
          <w:color w:val="000000"/>
          <w:szCs w:val="28"/>
        </w:rPr>
        <w:t xml:space="preserve"> на официальном сайте Мошковского района Новосибирской обла</w:t>
      </w:r>
      <w:r w:rsidR="00201EE9">
        <w:rPr>
          <w:color w:val="000000"/>
          <w:szCs w:val="28"/>
        </w:rPr>
        <w:t xml:space="preserve">сти в </w:t>
      </w:r>
      <w:r w:rsidR="00EF7263" w:rsidRPr="00EF7263">
        <w:rPr>
          <w:color w:val="000000"/>
          <w:szCs w:val="28"/>
        </w:rPr>
        <w:t>информационно-телекоммуникационной сети «Интернет».</w:t>
      </w:r>
    </w:p>
    <w:p w:rsidR="00283474" w:rsidRDefault="002345DC" w:rsidP="00D71658">
      <w:pPr>
        <w:spacing w:line="276" w:lineRule="auto"/>
        <w:rPr>
          <w:szCs w:val="28"/>
        </w:rPr>
      </w:pPr>
      <w:r>
        <w:rPr>
          <w:szCs w:val="28"/>
        </w:rPr>
        <w:t>6</w:t>
      </w:r>
      <w:r w:rsidR="00372026">
        <w:rPr>
          <w:szCs w:val="28"/>
        </w:rPr>
        <w:t>.</w:t>
      </w:r>
      <w:r w:rsidR="008359F5">
        <w:rPr>
          <w:szCs w:val="28"/>
        </w:rPr>
        <w:t xml:space="preserve"> </w:t>
      </w:r>
      <w:r w:rsidR="00D71658" w:rsidRPr="00D71658">
        <w:rPr>
          <w:szCs w:val="28"/>
        </w:rPr>
        <w:t>Контроль за исполнением настоящего</w:t>
      </w:r>
      <w:r w:rsidR="007205A3">
        <w:rPr>
          <w:szCs w:val="28"/>
        </w:rPr>
        <w:t xml:space="preserve"> постановления возложить на заместителя главы администрации Мошковского района Новосибирской области А.А. Бараника</w:t>
      </w:r>
      <w:r w:rsidR="00D71658" w:rsidRPr="00D71658">
        <w:rPr>
          <w:szCs w:val="28"/>
        </w:rPr>
        <w:t>.</w:t>
      </w:r>
    </w:p>
    <w:p w:rsidR="00D71658" w:rsidRDefault="00D71658" w:rsidP="00D71658">
      <w:pPr>
        <w:spacing w:line="276" w:lineRule="auto"/>
        <w:rPr>
          <w:szCs w:val="28"/>
        </w:rPr>
      </w:pPr>
    </w:p>
    <w:p w:rsidR="00283474" w:rsidRPr="004B063E" w:rsidRDefault="00283474" w:rsidP="00283474">
      <w:pPr>
        <w:spacing w:line="276" w:lineRule="auto"/>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EA5B0E" w:rsidTr="0095240D">
        <w:trPr>
          <w:trHeight w:val="872"/>
        </w:trPr>
        <w:tc>
          <w:tcPr>
            <w:tcW w:w="4926" w:type="dxa"/>
            <w:vAlign w:val="bottom"/>
          </w:tcPr>
          <w:p w:rsidR="00EA5B0E" w:rsidRDefault="00731B47" w:rsidP="00262A63">
            <w:pPr>
              <w:spacing w:line="276" w:lineRule="auto"/>
              <w:ind w:firstLine="0"/>
              <w:jc w:val="left"/>
            </w:pPr>
            <w:r>
              <w:t>И.о. Главы</w:t>
            </w:r>
            <w:r w:rsidR="00EA5B0E">
              <w:t xml:space="preserve"> Мошковского</w:t>
            </w:r>
            <w:r w:rsidR="00A43BEC">
              <w:t xml:space="preserve"> района Новосибирской</w:t>
            </w:r>
            <w:r w:rsidR="00EA5B0E">
              <w:t xml:space="preserve"> </w:t>
            </w:r>
            <w:r w:rsidR="00A43BEC">
              <w:t>области</w:t>
            </w:r>
          </w:p>
        </w:tc>
        <w:tc>
          <w:tcPr>
            <w:tcW w:w="4927" w:type="dxa"/>
            <w:vAlign w:val="bottom"/>
          </w:tcPr>
          <w:p w:rsidR="00EA5B0E" w:rsidRDefault="00201EE9" w:rsidP="00262A63">
            <w:pPr>
              <w:spacing w:line="276" w:lineRule="auto"/>
              <w:ind w:firstLine="0"/>
              <w:jc w:val="right"/>
            </w:pPr>
            <w:r>
              <w:t xml:space="preserve"> </w:t>
            </w:r>
            <w:r w:rsidR="00731B47">
              <w:t>Г.В. Гейдарова</w:t>
            </w:r>
          </w:p>
        </w:tc>
      </w:tr>
    </w:tbl>
    <w:p w:rsidR="0095240D" w:rsidRPr="004B063E" w:rsidRDefault="0095240D" w:rsidP="00262A63">
      <w:pPr>
        <w:spacing w:line="276" w:lineRule="auto"/>
        <w:ind w:firstLine="0"/>
        <w:rPr>
          <w:szCs w:val="28"/>
        </w:rPr>
      </w:pPr>
    </w:p>
    <w:p w:rsidR="00964F3F" w:rsidRDefault="00964F3F" w:rsidP="00262A63">
      <w:pPr>
        <w:spacing w:line="276" w:lineRule="auto"/>
        <w:ind w:firstLine="0"/>
        <w:rPr>
          <w:szCs w:val="28"/>
        </w:rPr>
      </w:pPr>
    </w:p>
    <w:p w:rsidR="006F7B0E" w:rsidRDefault="006F7B0E" w:rsidP="00262A63">
      <w:pPr>
        <w:spacing w:line="276" w:lineRule="auto"/>
        <w:ind w:firstLine="0"/>
        <w:rPr>
          <w:szCs w:val="28"/>
        </w:rPr>
      </w:pPr>
    </w:p>
    <w:p w:rsidR="0053271A" w:rsidRDefault="0053271A" w:rsidP="00262A63">
      <w:pPr>
        <w:spacing w:line="276" w:lineRule="auto"/>
        <w:ind w:firstLine="0"/>
        <w:rPr>
          <w:szCs w:val="28"/>
        </w:rPr>
      </w:pPr>
    </w:p>
    <w:p w:rsidR="0053271A" w:rsidRDefault="0053271A" w:rsidP="00262A63">
      <w:pPr>
        <w:spacing w:line="276" w:lineRule="auto"/>
        <w:ind w:firstLine="0"/>
        <w:rPr>
          <w:szCs w:val="28"/>
        </w:rPr>
      </w:pPr>
    </w:p>
    <w:p w:rsidR="0053271A" w:rsidRDefault="0053271A" w:rsidP="00262A63">
      <w:pPr>
        <w:spacing w:line="276" w:lineRule="auto"/>
        <w:ind w:firstLine="0"/>
        <w:rPr>
          <w:szCs w:val="28"/>
        </w:rPr>
      </w:pPr>
    </w:p>
    <w:p w:rsidR="0053271A" w:rsidRDefault="0053271A" w:rsidP="00262A63">
      <w:pPr>
        <w:spacing w:line="276" w:lineRule="auto"/>
        <w:ind w:firstLine="0"/>
        <w:rPr>
          <w:szCs w:val="28"/>
        </w:rPr>
      </w:pPr>
    </w:p>
    <w:p w:rsidR="0053271A" w:rsidRDefault="0053271A" w:rsidP="00262A63">
      <w:pPr>
        <w:spacing w:line="276" w:lineRule="auto"/>
        <w:ind w:firstLine="0"/>
        <w:rPr>
          <w:szCs w:val="28"/>
        </w:rPr>
      </w:pPr>
    </w:p>
    <w:p w:rsidR="0053271A" w:rsidRDefault="0053271A" w:rsidP="00262A63">
      <w:pPr>
        <w:spacing w:line="276" w:lineRule="auto"/>
        <w:ind w:firstLine="0"/>
        <w:rPr>
          <w:szCs w:val="28"/>
        </w:rPr>
      </w:pPr>
    </w:p>
    <w:p w:rsidR="0053271A" w:rsidRDefault="0053271A" w:rsidP="00262A63">
      <w:pPr>
        <w:spacing w:line="276" w:lineRule="auto"/>
        <w:ind w:firstLine="0"/>
        <w:rPr>
          <w:szCs w:val="28"/>
        </w:rPr>
      </w:pPr>
    </w:p>
    <w:p w:rsidR="00CA4491" w:rsidRDefault="00CA4491" w:rsidP="00262A63">
      <w:pPr>
        <w:spacing w:line="276" w:lineRule="auto"/>
        <w:ind w:firstLine="0"/>
        <w:rPr>
          <w:szCs w:val="28"/>
        </w:rPr>
      </w:pPr>
    </w:p>
    <w:p w:rsidR="00927190" w:rsidRDefault="00927190" w:rsidP="00262A63">
      <w:pPr>
        <w:spacing w:line="276" w:lineRule="auto"/>
        <w:ind w:firstLine="0"/>
        <w:rPr>
          <w:sz w:val="20"/>
        </w:rPr>
      </w:pPr>
    </w:p>
    <w:p w:rsidR="00731B47" w:rsidRDefault="00731B47" w:rsidP="00262A63">
      <w:pPr>
        <w:spacing w:line="276" w:lineRule="auto"/>
        <w:ind w:firstLine="0"/>
        <w:rPr>
          <w:sz w:val="20"/>
        </w:rPr>
      </w:pPr>
    </w:p>
    <w:p w:rsidR="00731B47" w:rsidRDefault="00731B47" w:rsidP="00262A63">
      <w:pPr>
        <w:spacing w:line="276" w:lineRule="auto"/>
        <w:ind w:firstLine="0"/>
        <w:rPr>
          <w:sz w:val="20"/>
        </w:rPr>
      </w:pPr>
    </w:p>
    <w:p w:rsidR="00220429" w:rsidRDefault="00220429" w:rsidP="00262A63">
      <w:pPr>
        <w:spacing w:line="276" w:lineRule="auto"/>
        <w:ind w:firstLine="0"/>
        <w:rPr>
          <w:sz w:val="20"/>
        </w:rPr>
      </w:pPr>
    </w:p>
    <w:p w:rsidR="00220429" w:rsidRDefault="00220429" w:rsidP="00262A63">
      <w:pPr>
        <w:spacing w:line="276" w:lineRule="auto"/>
        <w:ind w:firstLine="0"/>
        <w:rPr>
          <w:sz w:val="20"/>
        </w:rPr>
      </w:pPr>
    </w:p>
    <w:p w:rsidR="00220429" w:rsidRDefault="00220429" w:rsidP="00262A63">
      <w:pPr>
        <w:spacing w:line="276" w:lineRule="auto"/>
        <w:ind w:firstLine="0"/>
        <w:rPr>
          <w:sz w:val="20"/>
        </w:rPr>
      </w:pPr>
    </w:p>
    <w:p w:rsidR="00220429" w:rsidRDefault="00220429" w:rsidP="00262A63">
      <w:pPr>
        <w:spacing w:line="276" w:lineRule="auto"/>
        <w:ind w:firstLine="0"/>
        <w:rPr>
          <w:sz w:val="20"/>
        </w:rPr>
      </w:pPr>
    </w:p>
    <w:p w:rsidR="004E0661" w:rsidRDefault="004E0661" w:rsidP="00612E91">
      <w:pPr>
        <w:spacing w:line="276" w:lineRule="auto"/>
        <w:rPr>
          <w:sz w:val="20"/>
        </w:rPr>
      </w:pPr>
    </w:p>
    <w:p w:rsidR="000B7CB8" w:rsidRDefault="000B7CB8" w:rsidP="00612E91">
      <w:pPr>
        <w:spacing w:line="276" w:lineRule="auto"/>
        <w:rPr>
          <w:sz w:val="20"/>
        </w:rPr>
      </w:pPr>
    </w:p>
    <w:p w:rsidR="000B7CB8" w:rsidRDefault="000B7CB8" w:rsidP="00612E91">
      <w:pPr>
        <w:spacing w:line="276" w:lineRule="auto"/>
        <w:rPr>
          <w:sz w:val="20"/>
        </w:rPr>
      </w:pPr>
      <w:bookmarkStart w:id="0" w:name="_GoBack"/>
      <w:bookmarkEnd w:id="0"/>
    </w:p>
    <w:p w:rsidR="00AD6ABD" w:rsidRDefault="00AD6ABD" w:rsidP="00616082">
      <w:pPr>
        <w:spacing w:line="276" w:lineRule="auto"/>
        <w:ind w:firstLine="0"/>
        <w:rPr>
          <w:color w:val="000000" w:themeColor="text1"/>
          <w:szCs w:val="28"/>
        </w:rPr>
      </w:pPr>
    </w:p>
    <w:p w:rsidR="00612E91" w:rsidRPr="00612E91" w:rsidRDefault="00612E91" w:rsidP="00612E91">
      <w:pPr>
        <w:spacing w:line="276" w:lineRule="auto"/>
        <w:jc w:val="right"/>
        <w:rPr>
          <w:color w:val="000000" w:themeColor="text1"/>
          <w:sz w:val="24"/>
          <w:szCs w:val="24"/>
        </w:rPr>
      </w:pPr>
      <w:r>
        <w:rPr>
          <w:color w:val="000000" w:themeColor="text1"/>
          <w:sz w:val="24"/>
          <w:szCs w:val="24"/>
        </w:rPr>
        <w:lastRenderedPageBreak/>
        <w:t>ПРИЛОЖЕНИЕ</w:t>
      </w:r>
      <w:r w:rsidRPr="00612E91">
        <w:rPr>
          <w:color w:val="000000" w:themeColor="text1"/>
          <w:sz w:val="24"/>
          <w:szCs w:val="24"/>
        </w:rPr>
        <w:t xml:space="preserve"> № 1</w:t>
      </w:r>
    </w:p>
    <w:p w:rsidR="00612E91" w:rsidRPr="00612E91" w:rsidRDefault="00612E91" w:rsidP="00612E91">
      <w:pPr>
        <w:spacing w:line="276" w:lineRule="auto"/>
        <w:jc w:val="right"/>
        <w:rPr>
          <w:color w:val="000000" w:themeColor="text1"/>
          <w:sz w:val="24"/>
          <w:szCs w:val="24"/>
        </w:rPr>
      </w:pPr>
      <w:r w:rsidRPr="00612E91">
        <w:rPr>
          <w:color w:val="000000" w:themeColor="text1"/>
          <w:sz w:val="24"/>
          <w:szCs w:val="24"/>
        </w:rPr>
        <w:t xml:space="preserve">к постановлению </w:t>
      </w:r>
    </w:p>
    <w:p w:rsidR="00612E91" w:rsidRPr="00612E91" w:rsidRDefault="00612E91" w:rsidP="00612E91">
      <w:pPr>
        <w:spacing w:line="276" w:lineRule="auto"/>
        <w:jc w:val="right"/>
        <w:rPr>
          <w:color w:val="000000" w:themeColor="text1"/>
          <w:sz w:val="24"/>
          <w:szCs w:val="24"/>
        </w:rPr>
      </w:pPr>
      <w:r w:rsidRPr="00612E91">
        <w:rPr>
          <w:color w:val="000000" w:themeColor="text1"/>
          <w:sz w:val="24"/>
          <w:szCs w:val="24"/>
        </w:rPr>
        <w:t xml:space="preserve">администрации </w:t>
      </w:r>
    </w:p>
    <w:p w:rsidR="00612E91" w:rsidRDefault="00612E91" w:rsidP="00612E91">
      <w:pPr>
        <w:spacing w:line="276" w:lineRule="auto"/>
        <w:jc w:val="right"/>
        <w:rPr>
          <w:color w:val="000000" w:themeColor="text1"/>
          <w:sz w:val="24"/>
          <w:szCs w:val="24"/>
        </w:rPr>
      </w:pPr>
      <w:r w:rsidRPr="00612E91">
        <w:rPr>
          <w:color w:val="000000" w:themeColor="text1"/>
          <w:sz w:val="24"/>
          <w:szCs w:val="24"/>
        </w:rPr>
        <w:t xml:space="preserve">Мошковского района </w:t>
      </w:r>
    </w:p>
    <w:p w:rsidR="00612E91" w:rsidRPr="00612E91" w:rsidRDefault="00612E91" w:rsidP="00612E91">
      <w:pPr>
        <w:spacing w:line="276" w:lineRule="auto"/>
        <w:jc w:val="right"/>
        <w:rPr>
          <w:color w:val="000000" w:themeColor="text1"/>
          <w:sz w:val="24"/>
          <w:szCs w:val="24"/>
        </w:rPr>
      </w:pPr>
      <w:r w:rsidRPr="00612E91">
        <w:rPr>
          <w:color w:val="000000" w:themeColor="text1"/>
          <w:sz w:val="24"/>
          <w:szCs w:val="24"/>
        </w:rPr>
        <w:t>Новосибирской области</w:t>
      </w:r>
    </w:p>
    <w:p w:rsidR="00612E91" w:rsidRDefault="00612E91" w:rsidP="00612E91">
      <w:pPr>
        <w:spacing w:line="276" w:lineRule="auto"/>
        <w:jc w:val="right"/>
        <w:rPr>
          <w:color w:val="000000" w:themeColor="text1"/>
          <w:szCs w:val="28"/>
        </w:rPr>
      </w:pPr>
      <w:r w:rsidRPr="00612E91">
        <w:rPr>
          <w:color w:val="000000" w:themeColor="text1"/>
          <w:sz w:val="24"/>
          <w:szCs w:val="24"/>
        </w:rPr>
        <w:t xml:space="preserve">от </w:t>
      </w:r>
      <w:r w:rsidR="002C3881">
        <w:rPr>
          <w:color w:val="000000" w:themeColor="text1"/>
          <w:sz w:val="24"/>
          <w:szCs w:val="24"/>
        </w:rPr>
        <w:t>26</w:t>
      </w:r>
      <w:r w:rsidRPr="00612E91">
        <w:rPr>
          <w:color w:val="000000" w:themeColor="text1"/>
          <w:sz w:val="24"/>
          <w:szCs w:val="24"/>
        </w:rPr>
        <w:t>.</w:t>
      </w:r>
      <w:r w:rsidR="002C3881">
        <w:rPr>
          <w:color w:val="000000" w:themeColor="text1"/>
          <w:sz w:val="24"/>
          <w:szCs w:val="24"/>
        </w:rPr>
        <w:t>02</w:t>
      </w:r>
      <w:r w:rsidRPr="00612E91">
        <w:rPr>
          <w:color w:val="000000" w:themeColor="text1"/>
          <w:sz w:val="24"/>
          <w:szCs w:val="24"/>
        </w:rPr>
        <w:t xml:space="preserve">.2025 № </w:t>
      </w:r>
      <w:r w:rsidR="002C3881">
        <w:rPr>
          <w:color w:val="000000" w:themeColor="text1"/>
          <w:sz w:val="24"/>
          <w:szCs w:val="24"/>
        </w:rPr>
        <w:t>15</w:t>
      </w:r>
    </w:p>
    <w:p w:rsidR="00612E91" w:rsidRDefault="00612E91" w:rsidP="00612E91">
      <w:pPr>
        <w:spacing w:line="276" w:lineRule="auto"/>
        <w:ind w:firstLine="0"/>
        <w:rPr>
          <w:color w:val="000000" w:themeColor="text1"/>
          <w:szCs w:val="28"/>
        </w:rPr>
      </w:pPr>
    </w:p>
    <w:p w:rsidR="004E0661" w:rsidRDefault="004E0661" w:rsidP="004E0661">
      <w:pPr>
        <w:spacing w:line="276" w:lineRule="auto"/>
        <w:jc w:val="center"/>
        <w:rPr>
          <w:color w:val="000000" w:themeColor="text1"/>
          <w:szCs w:val="28"/>
        </w:rPr>
      </w:pPr>
      <w:r>
        <w:rPr>
          <w:color w:val="000000" w:themeColor="text1"/>
          <w:szCs w:val="28"/>
        </w:rPr>
        <w:t>П</w:t>
      </w:r>
      <w:r w:rsidRPr="004E0661">
        <w:rPr>
          <w:color w:val="000000" w:themeColor="text1"/>
          <w:szCs w:val="28"/>
        </w:rPr>
        <w:t xml:space="preserve">орядок </w:t>
      </w:r>
    </w:p>
    <w:p w:rsidR="00612E91" w:rsidRDefault="004E0661" w:rsidP="004E0661">
      <w:pPr>
        <w:spacing w:line="276" w:lineRule="auto"/>
        <w:jc w:val="center"/>
        <w:rPr>
          <w:color w:val="000000" w:themeColor="text1"/>
          <w:szCs w:val="28"/>
        </w:rPr>
      </w:pPr>
      <w:r w:rsidRPr="004E0661">
        <w:rPr>
          <w:color w:val="000000" w:themeColor="text1"/>
          <w:szCs w:val="28"/>
        </w:rPr>
        <w:t>изменения существенных условий контрактов на закупку товаров, работ, услуг для муниципальных нужд Мошковского района Новосибирской области, если при исполнении таких контрактов возникли независящие от сторон контракта обстоятельства, влекущие невозможность его исполнения</w:t>
      </w:r>
    </w:p>
    <w:p w:rsidR="004E0661" w:rsidRDefault="004E0661" w:rsidP="004E0661">
      <w:pPr>
        <w:spacing w:line="276" w:lineRule="auto"/>
        <w:jc w:val="center"/>
        <w:rPr>
          <w:color w:val="000000" w:themeColor="text1"/>
          <w:szCs w:val="28"/>
        </w:rPr>
      </w:pPr>
    </w:p>
    <w:p w:rsidR="00612E91" w:rsidRDefault="007A5678" w:rsidP="00612E91">
      <w:pPr>
        <w:spacing w:line="276" w:lineRule="auto"/>
        <w:rPr>
          <w:color w:val="000000" w:themeColor="text1"/>
          <w:szCs w:val="28"/>
        </w:rPr>
      </w:pPr>
      <w:r>
        <w:rPr>
          <w:color w:val="000000" w:themeColor="text1"/>
          <w:szCs w:val="28"/>
        </w:rPr>
        <w:t>1. Настоящий Порядок устанавливает</w:t>
      </w:r>
      <w:r w:rsidR="00612E91">
        <w:rPr>
          <w:color w:val="000000" w:themeColor="text1"/>
          <w:szCs w:val="28"/>
        </w:rPr>
        <w:t>, что п</w:t>
      </w:r>
      <w:r w:rsidR="00612E91" w:rsidRPr="0076729C">
        <w:rPr>
          <w:color w:val="000000" w:themeColor="text1"/>
          <w:szCs w:val="28"/>
        </w:rPr>
        <w:t>о соглашению сторон допускается изменение существенных усл</w:t>
      </w:r>
      <w:r w:rsidR="00C306D9">
        <w:rPr>
          <w:color w:val="000000" w:themeColor="text1"/>
          <w:szCs w:val="28"/>
        </w:rPr>
        <w:t>овий контрактов</w:t>
      </w:r>
      <w:r w:rsidR="00612E91">
        <w:rPr>
          <w:color w:val="000000" w:themeColor="text1"/>
          <w:szCs w:val="28"/>
        </w:rPr>
        <w:t xml:space="preserve">, </w:t>
      </w:r>
      <w:r w:rsidR="00C306D9">
        <w:rPr>
          <w:color w:val="000000" w:themeColor="text1"/>
          <w:szCs w:val="28"/>
        </w:rPr>
        <w:t>предметом которых</w:t>
      </w:r>
      <w:r w:rsidR="00612E91" w:rsidRPr="00CD4E06">
        <w:rPr>
          <w:color w:val="000000" w:themeColor="text1"/>
          <w:szCs w:val="28"/>
        </w:rPr>
        <w:t xml:space="preserve"> являются подготовка проектной документации и (или) выполнение инженерных изысканий</w:t>
      </w:r>
      <w:r w:rsidR="00612E91">
        <w:rPr>
          <w:color w:val="000000" w:themeColor="text1"/>
          <w:szCs w:val="28"/>
        </w:rPr>
        <w:t xml:space="preserve"> для муниципальных </w:t>
      </w:r>
      <w:r w:rsidR="00612E91" w:rsidRPr="00E2240B">
        <w:rPr>
          <w:color w:val="000000" w:themeColor="text1"/>
          <w:szCs w:val="28"/>
        </w:rPr>
        <w:t>нужд</w:t>
      </w:r>
      <w:r w:rsidR="00612E91" w:rsidRPr="006B53EE">
        <w:t xml:space="preserve"> </w:t>
      </w:r>
      <w:r w:rsidR="00612E91" w:rsidRPr="006B53EE">
        <w:rPr>
          <w:color w:val="000000" w:themeColor="text1"/>
          <w:szCs w:val="28"/>
        </w:rPr>
        <w:t>Мошковского района Новосибирской области</w:t>
      </w:r>
      <w:r w:rsidR="00612E91" w:rsidRPr="00E2240B">
        <w:rPr>
          <w:color w:val="000000" w:themeColor="text1"/>
          <w:szCs w:val="28"/>
        </w:rPr>
        <w:t>,</w:t>
      </w:r>
      <w:r w:rsidR="00612E91" w:rsidRPr="0076729C">
        <w:rPr>
          <w:color w:val="000000" w:themeColor="text1"/>
          <w:szCs w:val="28"/>
        </w:rPr>
        <w:t xml:space="preserve"> заключенного до 1 января 2026 года</w:t>
      </w:r>
      <w:r w:rsidR="00612E91">
        <w:rPr>
          <w:color w:val="000000" w:themeColor="text1"/>
          <w:szCs w:val="28"/>
        </w:rPr>
        <w:t xml:space="preserve"> </w:t>
      </w:r>
      <w:r w:rsidR="00612E91" w:rsidRPr="00A00EEE">
        <w:rPr>
          <w:color w:val="000000" w:themeColor="text1"/>
          <w:szCs w:val="28"/>
        </w:rPr>
        <w:t>(далее - контракт),</w:t>
      </w:r>
      <w:r w:rsidR="00C306D9">
        <w:rPr>
          <w:color w:val="000000" w:themeColor="text1"/>
          <w:szCs w:val="28"/>
        </w:rPr>
        <w:t xml:space="preserve"> если при исполнении таких контрактов</w:t>
      </w:r>
      <w:r w:rsidR="00612E91" w:rsidRPr="0076729C">
        <w:rPr>
          <w:color w:val="000000" w:themeColor="text1"/>
          <w:szCs w:val="28"/>
        </w:rPr>
        <w:t xml:space="preserve"> возникли независящие от сторон контракта обстоятельства, влекущ</w:t>
      </w:r>
      <w:r w:rsidR="00612E91">
        <w:rPr>
          <w:color w:val="000000" w:themeColor="text1"/>
          <w:szCs w:val="28"/>
        </w:rPr>
        <w:t xml:space="preserve">ие невозможность его исполнения, </w:t>
      </w:r>
      <w:r w:rsidR="00612E91" w:rsidRPr="0076729C">
        <w:rPr>
          <w:color w:val="000000" w:themeColor="text1"/>
          <w:szCs w:val="28"/>
        </w:rPr>
        <w:t>с соблюдением положений частей 1.3 - 1.6 статьи 9</w:t>
      </w:r>
      <w:r w:rsidR="00612E91">
        <w:rPr>
          <w:color w:val="000000" w:themeColor="text1"/>
          <w:szCs w:val="28"/>
        </w:rPr>
        <w:t xml:space="preserve">5 Федерального закона </w:t>
      </w:r>
      <w:r w:rsidR="00612E91" w:rsidRPr="0076729C">
        <w:rPr>
          <w:color w:val="000000" w:themeColor="text1"/>
          <w:szCs w:val="28"/>
        </w:rPr>
        <w:t>от 05.04.2013 № 44-ФЗ «О контрактной системе в сфере закупок товаров, работ, услуг для обеспечения государственных и муниципальных нужд»</w:t>
      </w:r>
      <w:r w:rsidR="00612E91">
        <w:rPr>
          <w:color w:val="000000" w:themeColor="text1"/>
          <w:szCs w:val="28"/>
        </w:rPr>
        <w:t xml:space="preserve"> (далее – Закон о контрактной системе),</w:t>
      </w:r>
      <w:r w:rsidR="00612E91" w:rsidRPr="0076729C">
        <w:rPr>
          <w:color w:val="000000" w:themeColor="text1"/>
          <w:szCs w:val="28"/>
        </w:rPr>
        <w:t xml:space="preserve"> на основании р</w:t>
      </w:r>
      <w:r w:rsidR="00612E91">
        <w:rPr>
          <w:color w:val="000000" w:themeColor="text1"/>
          <w:szCs w:val="28"/>
        </w:rPr>
        <w:t xml:space="preserve">ешения </w:t>
      </w:r>
      <w:r w:rsidR="00612E91" w:rsidRPr="00DA3463">
        <w:rPr>
          <w:color w:val="000000" w:themeColor="text1"/>
          <w:szCs w:val="28"/>
        </w:rPr>
        <w:t>администрации Мошковско</w:t>
      </w:r>
      <w:r w:rsidR="005D2439">
        <w:rPr>
          <w:color w:val="000000" w:themeColor="text1"/>
          <w:szCs w:val="28"/>
        </w:rPr>
        <w:t>го района Новосибирской области (далее - администрация).</w:t>
      </w:r>
    </w:p>
    <w:p w:rsidR="00B62822" w:rsidRDefault="00B62822" w:rsidP="00612E91">
      <w:pPr>
        <w:spacing w:line="276" w:lineRule="auto"/>
        <w:rPr>
          <w:color w:val="000000" w:themeColor="text1"/>
          <w:szCs w:val="28"/>
        </w:rPr>
      </w:pPr>
      <w:r>
        <w:rPr>
          <w:color w:val="000000" w:themeColor="text1"/>
          <w:szCs w:val="28"/>
        </w:rPr>
        <w:t>И</w:t>
      </w:r>
      <w:r w:rsidRPr="00B62822">
        <w:rPr>
          <w:color w:val="000000" w:themeColor="text1"/>
          <w:szCs w:val="28"/>
        </w:rPr>
        <w:t>зменение существенных условий контрактов</w:t>
      </w:r>
      <w:r>
        <w:rPr>
          <w:color w:val="000000" w:themeColor="text1"/>
          <w:szCs w:val="28"/>
        </w:rPr>
        <w:t xml:space="preserve"> осуществляется в соответствии с частью 65.1 статьи 112 Закона о контрактной системе.  </w:t>
      </w:r>
    </w:p>
    <w:p w:rsidR="00612E91" w:rsidRDefault="007A5678" w:rsidP="00612E91">
      <w:pPr>
        <w:spacing w:line="276" w:lineRule="auto"/>
        <w:rPr>
          <w:color w:val="000000" w:themeColor="text1"/>
          <w:szCs w:val="28"/>
        </w:rPr>
      </w:pPr>
      <w:r>
        <w:rPr>
          <w:color w:val="000000" w:themeColor="text1"/>
          <w:szCs w:val="28"/>
        </w:rPr>
        <w:t>2. Требования Порядка распространяю</w:t>
      </w:r>
      <w:r w:rsidR="00612E91">
        <w:rPr>
          <w:color w:val="000000" w:themeColor="text1"/>
          <w:szCs w:val="28"/>
        </w:rPr>
        <w:t>тся на контракты,</w:t>
      </w:r>
      <w:r w:rsidR="007E4917">
        <w:rPr>
          <w:color w:val="000000" w:themeColor="text1"/>
          <w:szCs w:val="28"/>
        </w:rPr>
        <w:t xml:space="preserve"> заключенные администрацией</w:t>
      </w:r>
      <w:r w:rsidR="00612E91">
        <w:rPr>
          <w:color w:val="000000" w:themeColor="text1"/>
          <w:szCs w:val="28"/>
        </w:rPr>
        <w:t xml:space="preserve">, а также </w:t>
      </w:r>
      <w:r w:rsidR="007E4917">
        <w:rPr>
          <w:color w:val="000000" w:themeColor="text1"/>
          <w:szCs w:val="28"/>
        </w:rPr>
        <w:t xml:space="preserve">подведомственными администрации </w:t>
      </w:r>
      <w:r w:rsidR="00612E91">
        <w:rPr>
          <w:color w:val="000000" w:themeColor="text1"/>
          <w:szCs w:val="28"/>
        </w:rPr>
        <w:t>казенными и бюджетными учреждениями</w:t>
      </w:r>
      <w:r w:rsidR="00612E91" w:rsidRPr="00E0743D">
        <w:rPr>
          <w:color w:val="000000" w:themeColor="text1"/>
          <w:szCs w:val="28"/>
        </w:rPr>
        <w:t xml:space="preserve"> Мошковского</w:t>
      </w:r>
      <w:r w:rsidR="00612E91">
        <w:rPr>
          <w:color w:val="000000" w:themeColor="text1"/>
          <w:szCs w:val="28"/>
        </w:rPr>
        <w:t xml:space="preserve"> района Новосибирской области, </w:t>
      </w:r>
      <w:r w:rsidR="00612E91" w:rsidRPr="00E0743D">
        <w:rPr>
          <w:color w:val="000000" w:themeColor="text1"/>
          <w:szCs w:val="28"/>
        </w:rPr>
        <w:t>мун</w:t>
      </w:r>
      <w:r w:rsidR="00612E91">
        <w:rPr>
          <w:color w:val="000000" w:themeColor="text1"/>
          <w:szCs w:val="28"/>
        </w:rPr>
        <w:t xml:space="preserve">иципальными унитарными предприятиями Мошковского района Новосибирской области, </w:t>
      </w:r>
      <w:r w:rsidR="00612E91" w:rsidRPr="001C57FC">
        <w:rPr>
          <w:color w:val="000000" w:themeColor="text1"/>
          <w:szCs w:val="28"/>
        </w:rPr>
        <w:t>в отношении имущества которых а</w:t>
      </w:r>
      <w:r w:rsidR="007E4917">
        <w:rPr>
          <w:color w:val="000000" w:themeColor="text1"/>
          <w:szCs w:val="28"/>
        </w:rPr>
        <w:t xml:space="preserve">дминистрация </w:t>
      </w:r>
      <w:r w:rsidR="00612E91" w:rsidRPr="001C57FC">
        <w:rPr>
          <w:color w:val="000000" w:themeColor="text1"/>
          <w:szCs w:val="28"/>
        </w:rPr>
        <w:t>осуществляет права собственника</w:t>
      </w:r>
      <w:r w:rsidR="00612E91">
        <w:rPr>
          <w:color w:val="000000" w:themeColor="text1"/>
          <w:szCs w:val="28"/>
        </w:rPr>
        <w:t xml:space="preserve"> (далее - заказчик)</w:t>
      </w:r>
      <w:r w:rsidR="00612E91" w:rsidRPr="003E69D3">
        <w:rPr>
          <w:color w:val="000000" w:themeColor="text1"/>
          <w:szCs w:val="28"/>
        </w:rPr>
        <w:t>.</w:t>
      </w:r>
    </w:p>
    <w:p w:rsidR="0041112A" w:rsidRDefault="0041112A" w:rsidP="0041112A">
      <w:pPr>
        <w:spacing w:line="276" w:lineRule="auto"/>
        <w:rPr>
          <w:color w:val="000000" w:themeColor="text1"/>
          <w:szCs w:val="28"/>
        </w:rPr>
      </w:pPr>
      <w:r>
        <w:rPr>
          <w:color w:val="000000" w:themeColor="text1"/>
          <w:szCs w:val="28"/>
        </w:rPr>
        <w:t xml:space="preserve">3. Принятие решений </w:t>
      </w:r>
      <w:r w:rsidR="00D80C5D">
        <w:rPr>
          <w:color w:val="000000" w:themeColor="text1"/>
          <w:szCs w:val="28"/>
        </w:rPr>
        <w:t xml:space="preserve">администрацией </w:t>
      </w:r>
      <w:r w:rsidR="00D80C5D" w:rsidRPr="00D80C5D">
        <w:rPr>
          <w:color w:val="000000" w:themeColor="text1"/>
          <w:szCs w:val="28"/>
        </w:rPr>
        <w:t>о согласо</w:t>
      </w:r>
      <w:r w:rsidR="00D80C5D">
        <w:rPr>
          <w:color w:val="000000" w:themeColor="text1"/>
          <w:szCs w:val="28"/>
        </w:rPr>
        <w:t>вании (несогласовании) заказчикам</w:t>
      </w:r>
      <w:r w:rsidR="00D80C5D" w:rsidRPr="00D80C5D">
        <w:rPr>
          <w:color w:val="000000" w:themeColor="text1"/>
          <w:szCs w:val="28"/>
        </w:rPr>
        <w:t xml:space="preserve"> изменения существенных условий контракта</w:t>
      </w:r>
      <w:r w:rsidR="00D80C5D">
        <w:rPr>
          <w:color w:val="000000" w:themeColor="text1"/>
          <w:szCs w:val="28"/>
        </w:rPr>
        <w:t xml:space="preserve"> </w:t>
      </w:r>
      <w:r w:rsidRPr="0041112A">
        <w:rPr>
          <w:color w:val="000000" w:themeColor="text1"/>
          <w:szCs w:val="28"/>
        </w:rPr>
        <w:t>осуществляется</w:t>
      </w:r>
      <w:r>
        <w:rPr>
          <w:color w:val="000000" w:themeColor="text1"/>
          <w:szCs w:val="28"/>
        </w:rPr>
        <w:t xml:space="preserve"> созданной администрацией комиссией</w:t>
      </w:r>
      <w:r w:rsidRPr="0041112A">
        <w:rPr>
          <w:color w:val="000000" w:themeColor="text1"/>
          <w:szCs w:val="28"/>
        </w:rPr>
        <w:t xml:space="preserve"> по согласованию изменений существенных условий контрактов</w:t>
      </w:r>
      <w:r>
        <w:rPr>
          <w:color w:val="000000" w:themeColor="text1"/>
          <w:szCs w:val="28"/>
        </w:rPr>
        <w:t xml:space="preserve"> </w:t>
      </w:r>
      <w:r w:rsidRPr="0041112A">
        <w:rPr>
          <w:color w:val="000000" w:themeColor="text1"/>
          <w:szCs w:val="28"/>
        </w:rPr>
        <w:t>на закупку товаров, работ, услуг для муниципальных нужд Мошковского района Новосибирской области, если при исполнении таких контрактов возникли независящие от сторон контракта обстоятельства, влекущие невозможность его исполнения</w:t>
      </w:r>
      <w:r>
        <w:rPr>
          <w:color w:val="000000" w:themeColor="text1"/>
          <w:szCs w:val="28"/>
        </w:rPr>
        <w:t xml:space="preserve"> (далее - комиссия).</w:t>
      </w:r>
    </w:p>
    <w:p w:rsidR="00612E91" w:rsidRDefault="00D80C5D" w:rsidP="00612E91">
      <w:pPr>
        <w:spacing w:line="276" w:lineRule="auto"/>
        <w:rPr>
          <w:color w:val="000000" w:themeColor="text1"/>
          <w:szCs w:val="28"/>
        </w:rPr>
      </w:pPr>
      <w:r>
        <w:rPr>
          <w:color w:val="000000" w:themeColor="text1"/>
          <w:szCs w:val="28"/>
        </w:rPr>
        <w:t>4</w:t>
      </w:r>
      <w:r w:rsidR="00612E91" w:rsidRPr="006B53EE">
        <w:rPr>
          <w:color w:val="000000" w:themeColor="text1"/>
          <w:szCs w:val="28"/>
        </w:rPr>
        <w:t>. Для принятия</w:t>
      </w:r>
      <w:r w:rsidR="0041112A">
        <w:t xml:space="preserve"> комиссией </w:t>
      </w:r>
      <w:r w:rsidR="00612E91" w:rsidRPr="006B53EE">
        <w:rPr>
          <w:color w:val="000000" w:themeColor="text1"/>
          <w:szCs w:val="28"/>
        </w:rPr>
        <w:t xml:space="preserve">решения </w:t>
      </w:r>
      <w:r w:rsidRPr="00D80C5D">
        <w:rPr>
          <w:color w:val="000000" w:themeColor="text1"/>
          <w:szCs w:val="28"/>
        </w:rPr>
        <w:t>о согласовании (несогласовании)</w:t>
      </w:r>
      <w:r>
        <w:rPr>
          <w:color w:val="000000" w:themeColor="text1"/>
          <w:szCs w:val="28"/>
        </w:rPr>
        <w:t xml:space="preserve"> заказчику изменения</w:t>
      </w:r>
      <w:r w:rsidR="00612E91" w:rsidRPr="006B53EE">
        <w:rPr>
          <w:color w:val="000000" w:themeColor="text1"/>
          <w:szCs w:val="28"/>
        </w:rPr>
        <w:t xml:space="preserve"> существенных условий контракта</w:t>
      </w:r>
      <w:r>
        <w:rPr>
          <w:color w:val="000000" w:themeColor="text1"/>
          <w:szCs w:val="28"/>
        </w:rPr>
        <w:t>,</w:t>
      </w:r>
      <w:r w:rsidR="00612E91" w:rsidRPr="006B53EE">
        <w:rPr>
          <w:color w:val="000000" w:themeColor="text1"/>
          <w:szCs w:val="28"/>
        </w:rPr>
        <w:t xml:space="preserve"> заказчик </w:t>
      </w:r>
      <w:r w:rsidR="00612E91">
        <w:rPr>
          <w:color w:val="000000" w:themeColor="text1"/>
          <w:szCs w:val="28"/>
        </w:rPr>
        <w:t>обеспечивае</w:t>
      </w:r>
      <w:r w:rsidR="00612E91" w:rsidRPr="006B53EE">
        <w:rPr>
          <w:color w:val="000000" w:themeColor="text1"/>
          <w:szCs w:val="28"/>
        </w:rPr>
        <w:t xml:space="preserve">т </w:t>
      </w:r>
      <w:r w:rsidR="00612E91" w:rsidRPr="006B53EE">
        <w:rPr>
          <w:color w:val="000000" w:themeColor="text1"/>
          <w:szCs w:val="28"/>
        </w:rPr>
        <w:lastRenderedPageBreak/>
        <w:t>подготовку проекта дополнительного соглашения к контракту и пояснительной записки, содержащей обоснование необходимости и правомерности заключения дополнительного соглашения</w:t>
      </w:r>
      <w:r w:rsidR="00612E91">
        <w:rPr>
          <w:color w:val="000000" w:themeColor="text1"/>
          <w:szCs w:val="28"/>
        </w:rPr>
        <w:t>,</w:t>
      </w:r>
      <w:r w:rsidR="00612E91" w:rsidRPr="006B53EE">
        <w:rPr>
          <w:color w:val="000000" w:themeColor="text1"/>
          <w:szCs w:val="28"/>
        </w:rPr>
        <w:t xml:space="preserve"> с подробным описанием независящих от сторон контракта обстоятельств, повлекших не</w:t>
      </w:r>
      <w:r w:rsidR="008C7431">
        <w:rPr>
          <w:color w:val="000000" w:themeColor="text1"/>
          <w:szCs w:val="28"/>
        </w:rPr>
        <w:t>возможность его исполнения</w:t>
      </w:r>
      <w:r w:rsidR="00612E91" w:rsidRPr="006B53EE">
        <w:rPr>
          <w:color w:val="000000" w:themeColor="text1"/>
          <w:szCs w:val="28"/>
        </w:rPr>
        <w:t>, с приложением подтверждающих документов, в том числе письменного обращения поставщика (подрядчика, исполнителя) об изменении существенных условий контракта.</w:t>
      </w:r>
    </w:p>
    <w:p w:rsidR="00D80C5D" w:rsidRPr="00AE4EEE" w:rsidRDefault="00D80C5D" w:rsidP="00612E91">
      <w:pPr>
        <w:spacing w:line="276" w:lineRule="auto"/>
        <w:rPr>
          <w:color w:val="000000" w:themeColor="text1"/>
          <w:szCs w:val="28"/>
        </w:rPr>
      </w:pPr>
      <w:r>
        <w:rPr>
          <w:color w:val="000000" w:themeColor="text1"/>
          <w:szCs w:val="28"/>
        </w:rPr>
        <w:t xml:space="preserve">5. </w:t>
      </w:r>
      <w:r w:rsidRPr="00D80C5D">
        <w:rPr>
          <w:color w:val="000000" w:themeColor="text1"/>
          <w:szCs w:val="28"/>
        </w:rPr>
        <w:t>Протокольное решение комиссии о согласовании (несогласовании) заказчику</w:t>
      </w:r>
      <w:r>
        <w:rPr>
          <w:color w:val="000000" w:themeColor="text1"/>
          <w:szCs w:val="28"/>
        </w:rPr>
        <w:t xml:space="preserve"> изменения</w:t>
      </w:r>
      <w:r w:rsidRPr="00D80C5D">
        <w:rPr>
          <w:color w:val="000000" w:themeColor="text1"/>
          <w:szCs w:val="28"/>
        </w:rPr>
        <w:t xml:space="preserve"> существенных условий контракта утверждается Главой Мошковского района Новосибирской области.</w:t>
      </w:r>
    </w:p>
    <w:p w:rsidR="008C7431" w:rsidRDefault="00D80C5D" w:rsidP="008C7431">
      <w:pPr>
        <w:spacing w:line="276" w:lineRule="auto"/>
        <w:rPr>
          <w:color w:val="000000" w:themeColor="text1"/>
          <w:szCs w:val="28"/>
        </w:rPr>
      </w:pPr>
      <w:r>
        <w:rPr>
          <w:color w:val="000000" w:themeColor="text1"/>
          <w:szCs w:val="28"/>
        </w:rPr>
        <w:t xml:space="preserve">6. </w:t>
      </w:r>
      <w:r w:rsidR="00612E91" w:rsidRPr="00C621C5">
        <w:rPr>
          <w:color w:val="000000" w:themeColor="text1"/>
          <w:szCs w:val="28"/>
        </w:rPr>
        <w:t>Основанием для изменени</w:t>
      </w:r>
      <w:r w:rsidR="008C7431">
        <w:rPr>
          <w:color w:val="000000" w:themeColor="text1"/>
          <w:szCs w:val="28"/>
        </w:rPr>
        <w:t>я</w:t>
      </w:r>
      <w:r w:rsidR="00535B8E">
        <w:rPr>
          <w:color w:val="000000" w:themeColor="text1"/>
          <w:szCs w:val="28"/>
        </w:rPr>
        <w:t xml:space="preserve"> существенных условий контракта</w:t>
      </w:r>
      <w:r w:rsidR="00612E91" w:rsidRPr="00C621C5">
        <w:rPr>
          <w:color w:val="000000" w:themeColor="text1"/>
          <w:szCs w:val="28"/>
        </w:rPr>
        <w:t xml:space="preserve"> является наличие протокольного</w:t>
      </w:r>
      <w:r w:rsidR="0041112A">
        <w:rPr>
          <w:color w:val="000000" w:themeColor="text1"/>
          <w:szCs w:val="28"/>
        </w:rPr>
        <w:t xml:space="preserve"> решения комиссии</w:t>
      </w:r>
      <w:r>
        <w:rPr>
          <w:color w:val="000000" w:themeColor="text1"/>
          <w:szCs w:val="28"/>
        </w:rPr>
        <w:t xml:space="preserve"> </w:t>
      </w:r>
      <w:r w:rsidRPr="00D80C5D">
        <w:rPr>
          <w:color w:val="000000" w:themeColor="text1"/>
          <w:szCs w:val="28"/>
        </w:rPr>
        <w:t>о согласовании (несогласовании) заказчику изменения существенных условий контракта</w:t>
      </w:r>
      <w:r>
        <w:rPr>
          <w:color w:val="000000" w:themeColor="text1"/>
          <w:szCs w:val="28"/>
        </w:rPr>
        <w:t xml:space="preserve">, утвержденное в соответствии с пунктом 5 настоящего Порядка. </w:t>
      </w:r>
    </w:p>
    <w:p w:rsidR="00535B8E" w:rsidRPr="008C7431" w:rsidRDefault="00D80C5D" w:rsidP="008C7431">
      <w:pPr>
        <w:spacing w:line="276" w:lineRule="auto"/>
        <w:rPr>
          <w:color w:val="000000" w:themeColor="text1"/>
          <w:szCs w:val="28"/>
        </w:rPr>
      </w:pPr>
      <w:r>
        <w:rPr>
          <w:color w:val="000000" w:themeColor="text1"/>
          <w:szCs w:val="28"/>
        </w:rPr>
        <w:t>7. На основании утвержденного</w:t>
      </w:r>
      <w:r w:rsidR="003C638C">
        <w:rPr>
          <w:color w:val="000000" w:themeColor="text1"/>
          <w:szCs w:val="28"/>
        </w:rPr>
        <w:t xml:space="preserve"> </w:t>
      </w:r>
      <w:r w:rsidR="003C638C" w:rsidRPr="003C638C">
        <w:rPr>
          <w:color w:val="000000" w:themeColor="text1"/>
          <w:szCs w:val="28"/>
        </w:rPr>
        <w:t>в соответствии с пунктом 5 настоящего Порядка</w:t>
      </w:r>
      <w:r>
        <w:rPr>
          <w:color w:val="000000" w:themeColor="text1"/>
          <w:szCs w:val="28"/>
        </w:rPr>
        <w:t xml:space="preserve"> </w:t>
      </w:r>
      <w:r w:rsidR="00535B8E" w:rsidRPr="00535B8E">
        <w:rPr>
          <w:color w:val="000000" w:themeColor="text1"/>
          <w:szCs w:val="28"/>
        </w:rPr>
        <w:t xml:space="preserve">протокольного решения </w:t>
      </w:r>
      <w:r w:rsidR="003F15E3">
        <w:rPr>
          <w:color w:val="000000" w:themeColor="text1"/>
          <w:szCs w:val="28"/>
        </w:rPr>
        <w:t xml:space="preserve">комиссии </w:t>
      </w:r>
      <w:r>
        <w:rPr>
          <w:color w:val="000000" w:themeColor="text1"/>
          <w:szCs w:val="28"/>
        </w:rPr>
        <w:t xml:space="preserve">о </w:t>
      </w:r>
      <w:r w:rsidR="003076C1">
        <w:rPr>
          <w:color w:val="000000" w:themeColor="text1"/>
          <w:szCs w:val="28"/>
        </w:rPr>
        <w:t xml:space="preserve">согласовании </w:t>
      </w:r>
      <w:r w:rsidRPr="00D80C5D">
        <w:rPr>
          <w:color w:val="000000" w:themeColor="text1"/>
          <w:szCs w:val="28"/>
        </w:rPr>
        <w:t>заказчику</w:t>
      </w:r>
      <w:r>
        <w:rPr>
          <w:color w:val="000000" w:themeColor="text1"/>
          <w:szCs w:val="28"/>
        </w:rPr>
        <w:t xml:space="preserve"> </w:t>
      </w:r>
      <w:r w:rsidR="00535B8E" w:rsidRPr="00535B8E">
        <w:rPr>
          <w:color w:val="000000" w:themeColor="text1"/>
          <w:szCs w:val="28"/>
        </w:rPr>
        <w:t>изменения</w:t>
      </w:r>
      <w:r w:rsidR="00535B8E">
        <w:rPr>
          <w:color w:val="000000" w:themeColor="text1"/>
          <w:szCs w:val="28"/>
        </w:rPr>
        <w:t xml:space="preserve"> существенных условий контракта</w:t>
      </w:r>
      <w:r w:rsidR="003C638C">
        <w:rPr>
          <w:color w:val="000000" w:themeColor="text1"/>
          <w:szCs w:val="28"/>
        </w:rPr>
        <w:t>,</w:t>
      </w:r>
      <w:r w:rsidR="00535B8E" w:rsidRPr="00535B8E">
        <w:rPr>
          <w:color w:val="000000" w:themeColor="text1"/>
          <w:szCs w:val="28"/>
        </w:rPr>
        <w:t xml:space="preserve"> заказчик заключает дополнительное соглашение к контракту.</w:t>
      </w:r>
    </w:p>
    <w:p w:rsidR="00612E91" w:rsidRPr="007205A3" w:rsidRDefault="003D0D23" w:rsidP="00612E91">
      <w:pPr>
        <w:spacing w:line="276" w:lineRule="auto"/>
        <w:rPr>
          <w:color w:val="000000" w:themeColor="text1"/>
          <w:szCs w:val="28"/>
        </w:rPr>
      </w:pPr>
      <w:r>
        <w:rPr>
          <w:color w:val="000000" w:themeColor="text1"/>
          <w:szCs w:val="28"/>
        </w:rPr>
        <w:t>8</w:t>
      </w:r>
      <w:r w:rsidR="006D25C1">
        <w:rPr>
          <w:color w:val="000000" w:themeColor="text1"/>
          <w:szCs w:val="28"/>
        </w:rPr>
        <w:t xml:space="preserve">. </w:t>
      </w:r>
      <w:r w:rsidR="00612E91" w:rsidRPr="007205A3">
        <w:rPr>
          <w:color w:val="000000" w:themeColor="text1"/>
          <w:szCs w:val="28"/>
        </w:rPr>
        <w:t xml:space="preserve">В случае если изменение </w:t>
      </w:r>
      <w:r w:rsidR="00535B8E">
        <w:rPr>
          <w:color w:val="000000" w:themeColor="text1"/>
          <w:szCs w:val="28"/>
        </w:rPr>
        <w:t>существенных условий контракта</w:t>
      </w:r>
      <w:r w:rsidR="00612E91" w:rsidRPr="007205A3">
        <w:rPr>
          <w:color w:val="000000" w:themeColor="text1"/>
          <w:szCs w:val="28"/>
        </w:rPr>
        <w:t xml:space="preserve">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о контрактной системе при определении поставщика (подрядчика, исполнителя), заключение дополнительного соглашения осуществляется после представления поставщиком (подрядчиком, исполнителем) об</w:t>
      </w:r>
      <w:r w:rsidR="00612E91">
        <w:rPr>
          <w:color w:val="000000" w:themeColor="text1"/>
          <w:szCs w:val="28"/>
        </w:rPr>
        <w:t>еспечения исполнения контракта</w:t>
      </w:r>
      <w:r w:rsidR="00612E91" w:rsidRPr="007205A3">
        <w:rPr>
          <w:color w:val="000000" w:themeColor="text1"/>
          <w:szCs w:val="28"/>
        </w:rPr>
        <w:t>.</w:t>
      </w:r>
    </w:p>
    <w:p w:rsidR="00612E91" w:rsidRPr="007205A3" w:rsidRDefault="00612E91" w:rsidP="00612E91">
      <w:pPr>
        <w:spacing w:line="276" w:lineRule="auto"/>
        <w:rPr>
          <w:color w:val="000000" w:themeColor="text1"/>
          <w:szCs w:val="28"/>
        </w:rPr>
      </w:pPr>
      <w:r w:rsidRPr="007205A3">
        <w:rPr>
          <w:color w:val="000000" w:themeColor="text1"/>
          <w:szCs w:val="28"/>
        </w:rPr>
        <w:t xml:space="preserve"> </w:t>
      </w:r>
      <w:r w:rsidR="003D0D23">
        <w:rPr>
          <w:color w:val="000000" w:themeColor="text1"/>
          <w:szCs w:val="28"/>
        </w:rPr>
        <w:t>9</w:t>
      </w:r>
      <w:r w:rsidRPr="007205A3">
        <w:rPr>
          <w:color w:val="000000" w:themeColor="text1"/>
          <w:szCs w:val="28"/>
        </w:rPr>
        <w:t xml:space="preserve">. Изменение </w:t>
      </w:r>
      <w:r w:rsidR="003D0D23">
        <w:rPr>
          <w:color w:val="000000" w:themeColor="text1"/>
          <w:szCs w:val="28"/>
        </w:rPr>
        <w:t xml:space="preserve">заключенного заказчиком контракта в части изменения </w:t>
      </w:r>
      <w:r w:rsidRPr="007205A3">
        <w:rPr>
          <w:color w:val="000000" w:themeColor="text1"/>
          <w:szCs w:val="28"/>
        </w:rPr>
        <w:t>размера ав</w:t>
      </w:r>
      <w:r>
        <w:rPr>
          <w:color w:val="000000" w:themeColor="text1"/>
          <w:szCs w:val="28"/>
        </w:rPr>
        <w:t>ансовых платеж</w:t>
      </w:r>
      <w:r w:rsidR="003D0D23">
        <w:rPr>
          <w:color w:val="000000" w:themeColor="text1"/>
          <w:szCs w:val="28"/>
        </w:rPr>
        <w:t xml:space="preserve">ей, цены контракта, </w:t>
      </w:r>
      <w:r w:rsidRPr="007205A3">
        <w:rPr>
          <w:color w:val="000000" w:themeColor="text1"/>
          <w:szCs w:val="28"/>
        </w:rPr>
        <w:t>осуществляется в пределах доведенных в соответствии с бюджетным законодательством Российской Федерации лимитов бюджетных обязательств, объемов финансового обеспечения закупок, предусмотренных планом финанс</w:t>
      </w:r>
      <w:r>
        <w:rPr>
          <w:color w:val="000000" w:themeColor="text1"/>
          <w:szCs w:val="28"/>
        </w:rPr>
        <w:t>ово-хозяйственной деятельности</w:t>
      </w:r>
      <w:r w:rsidR="00023FC7">
        <w:rPr>
          <w:color w:val="000000" w:themeColor="text1"/>
          <w:szCs w:val="28"/>
        </w:rPr>
        <w:t xml:space="preserve"> заказчика.</w:t>
      </w:r>
    </w:p>
    <w:p w:rsidR="00612E91" w:rsidRPr="009C0576" w:rsidRDefault="003D0D23" w:rsidP="00612E91">
      <w:pPr>
        <w:spacing w:line="276" w:lineRule="auto"/>
        <w:rPr>
          <w:color w:val="000000" w:themeColor="text1"/>
          <w:szCs w:val="28"/>
        </w:rPr>
      </w:pPr>
      <w:r>
        <w:rPr>
          <w:color w:val="000000" w:themeColor="text1"/>
          <w:szCs w:val="28"/>
        </w:rPr>
        <w:t>10</w:t>
      </w:r>
      <w:r w:rsidR="00612E91" w:rsidRPr="009C0576">
        <w:rPr>
          <w:color w:val="000000" w:themeColor="text1"/>
          <w:szCs w:val="28"/>
        </w:rPr>
        <w:t>. При изменени</w:t>
      </w:r>
      <w:r w:rsidR="00535B8E">
        <w:rPr>
          <w:color w:val="000000" w:themeColor="text1"/>
          <w:szCs w:val="28"/>
        </w:rPr>
        <w:t>и существенных условий контрактов</w:t>
      </w:r>
      <w:r w:rsidR="00371AF0">
        <w:rPr>
          <w:color w:val="000000" w:themeColor="text1"/>
          <w:szCs w:val="28"/>
        </w:rPr>
        <w:t xml:space="preserve"> в соответствии с настоящим Порядком</w:t>
      </w:r>
      <w:r>
        <w:rPr>
          <w:color w:val="000000" w:themeColor="text1"/>
          <w:szCs w:val="28"/>
        </w:rPr>
        <w:t>, заказчик обеспечивает</w:t>
      </w:r>
      <w:r w:rsidR="00612E91" w:rsidRPr="009C0576">
        <w:rPr>
          <w:color w:val="000000" w:themeColor="text1"/>
          <w:szCs w:val="28"/>
        </w:rPr>
        <w:t>:</w:t>
      </w:r>
    </w:p>
    <w:p w:rsidR="00612E91" w:rsidRPr="009C0576" w:rsidRDefault="00612E91" w:rsidP="00612E91">
      <w:pPr>
        <w:spacing w:line="276" w:lineRule="auto"/>
        <w:rPr>
          <w:color w:val="000000" w:themeColor="text1"/>
          <w:szCs w:val="28"/>
        </w:rPr>
      </w:pPr>
      <w:r w:rsidRPr="009C0576">
        <w:rPr>
          <w:color w:val="000000" w:themeColor="text1"/>
          <w:szCs w:val="28"/>
        </w:rPr>
        <w:t>1) включение информации и документов о заключении дополнительного соглашения к контракту в соответствующий реестр контрактов, предусмотренный статьей 103 Закона о контрактной системе, осуществляется в порядке, установленном Законом о контрактной системе;</w:t>
      </w:r>
    </w:p>
    <w:p w:rsidR="00612E91" w:rsidRDefault="00612E91" w:rsidP="00612E91">
      <w:pPr>
        <w:spacing w:line="276" w:lineRule="auto"/>
        <w:rPr>
          <w:color w:val="000000" w:themeColor="text1"/>
          <w:szCs w:val="28"/>
        </w:rPr>
      </w:pPr>
      <w:r w:rsidRPr="009C0576">
        <w:rPr>
          <w:color w:val="000000" w:themeColor="text1"/>
          <w:szCs w:val="28"/>
        </w:rPr>
        <w:t>2) не позднее 3</w:t>
      </w:r>
      <w:r w:rsidR="003D0D23">
        <w:rPr>
          <w:color w:val="000000" w:themeColor="text1"/>
          <w:szCs w:val="28"/>
        </w:rPr>
        <w:t xml:space="preserve"> (трех)</w:t>
      </w:r>
      <w:r w:rsidRPr="009C0576">
        <w:rPr>
          <w:color w:val="000000" w:themeColor="text1"/>
          <w:szCs w:val="28"/>
        </w:rPr>
        <w:t xml:space="preserve"> рабочих дней со дня, следующего за датой заключения дополнительного соглашения к контракту, заказчик направляет </w:t>
      </w:r>
      <w:r>
        <w:rPr>
          <w:color w:val="000000" w:themeColor="text1"/>
          <w:szCs w:val="28"/>
        </w:rPr>
        <w:t xml:space="preserve">в </w:t>
      </w:r>
      <w:r w:rsidRPr="009874D1">
        <w:rPr>
          <w:color w:val="000000" w:themeColor="text1"/>
          <w:szCs w:val="28"/>
        </w:rPr>
        <w:t xml:space="preserve">отдел внутреннего </w:t>
      </w:r>
      <w:r>
        <w:rPr>
          <w:color w:val="000000" w:themeColor="text1"/>
          <w:szCs w:val="28"/>
        </w:rPr>
        <w:t xml:space="preserve">муниципального </w:t>
      </w:r>
      <w:r w:rsidRPr="009874D1">
        <w:rPr>
          <w:color w:val="000000" w:themeColor="text1"/>
          <w:szCs w:val="28"/>
        </w:rPr>
        <w:t xml:space="preserve">финансового контроля администрации Мошковского </w:t>
      </w:r>
      <w:r w:rsidRPr="009874D1">
        <w:rPr>
          <w:color w:val="000000" w:themeColor="text1"/>
          <w:szCs w:val="28"/>
        </w:rPr>
        <w:lastRenderedPageBreak/>
        <w:t xml:space="preserve">района Новосибирской области </w:t>
      </w:r>
      <w:r w:rsidRPr="009C0576">
        <w:rPr>
          <w:color w:val="000000" w:themeColor="text1"/>
          <w:szCs w:val="28"/>
        </w:rPr>
        <w:t>соответствующее уведомление с приложением копии дополни</w:t>
      </w:r>
      <w:r>
        <w:rPr>
          <w:color w:val="000000" w:themeColor="text1"/>
          <w:szCs w:val="28"/>
        </w:rPr>
        <w:t>тельного соглашения к контракту.</w:t>
      </w:r>
    </w:p>
    <w:p w:rsidR="004C4A46" w:rsidRDefault="004C4A46" w:rsidP="00262A63">
      <w:pPr>
        <w:spacing w:line="276" w:lineRule="auto"/>
        <w:ind w:firstLine="0"/>
        <w:rPr>
          <w:sz w:val="20"/>
        </w:rPr>
      </w:pPr>
    </w:p>
    <w:p w:rsidR="00822DEA" w:rsidRDefault="00822DEA"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D80D91" w:rsidRDefault="00D80D91" w:rsidP="00262A63">
      <w:pPr>
        <w:spacing w:line="276" w:lineRule="auto"/>
        <w:ind w:firstLine="0"/>
        <w:rPr>
          <w:sz w:val="20"/>
        </w:rPr>
      </w:pPr>
    </w:p>
    <w:p w:rsidR="007B1440" w:rsidRDefault="007B1440" w:rsidP="00262A63">
      <w:pPr>
        <w:spacing w:line="276" w:lineRule="auto"/>
        <w:ind w:firstLine="0"/>
        <w:rPr>
          <w:sz w:val="20"/>
        </w:rPr>
      </w:pPr>
    </w:p>
    <w:p w:rsidR="00D80D91" w:rsidRDefault="00D80D91" w:rsidP="00262A63">
      <w:pPr>
        <w:spacing w:line="276" w:lineRule="auto"/>
        <w:ind w:firstLine="0"/>
        <w:rPr>
          <w:sz w:val="20"/>
        </w:rPr>
      </w:pPr>
    </w:p>
    <w:p w:rsidR="00822DEA" w:rsidRDefault="00822DEA" w:rsidP="00262A63">
      <w:pPr>
        <w:spacing w:line="276" w:lineRule="auto"/>
        <w:ind w:firstLine="0"/>
        <w:rPr>
          <w:sz w:val="20"/>
        </w:rPr>
      </w:pPr>
    </w:p>
    <w:p w:rsidR="00F96BB1" w:rsidRDefault="00F96BB1" w:rsidP="00262A63">
      <w:pPr>
        <w:spacing w:line="276" w:lineRule="auto"/>
        <w:ind w:firstLine="0"/>
        <w:rPr>
          <w:sz w:val="20"/>
        </w:rPr>
      </w:pPr>
    </w:p>
    <w:p w:rsidR="00F96BB1" w:rsidRDefault="00F96BB1" w:rsidP="00262A63">
      <w:pPr>
        <w:spacing w:line="276" w:lineRule="auto"/>
        <w:ind w:firstLine="0"/>
        <w:rPr>
          <w:sz w:val="20"/>
        </w:rPr>
      </w:pPr>
    </w:p>
    <w:p w:rsidR="00F96BB1" w:rsidRDefault="00F96BB1" w:rsidP="00262A63">
      <w:pPr>
        <w:spacing w:line="276" w:lineRule="auto"/>
        <w:ind w:firstLine="0"/>
        <w:rPr>
          <w:sz w:val="20"/>
        </w:rPr>
      </w:pPr>
    </w:p>
    <w:p w:rsidR="00F96BB1" w:rsidRDefault="00F96BB1" w:rsidP="00262A63">
      <w:pPr>
        <w:spacing w:line="276" w:lineRule="auto"/>
        <w:ind w:firstLine="0"/>
        <w:rPr>
          <w:sz w:val="20"/>
        </w:rPr>
      </w:pPr>
    </w:p>
    <w:tbl>
      <w:tblPr>
        <w:tblW w:w="0" w:type="auto"/>
        <w:tblLook w:val="04A0" w:firstRow="1" w:lastRow="0" w:firstColumn="1" w:lastColumn="0" w:noHBand="0" w:noVBand="1"/>
      </w:tblPr>
      <w:tblGrid>
        <w:gridCol w:w="5494"/>
        <w:gridCol w:w="3861"/>
      </w:tblGrid>
      <w:tr w:rsidR="00A124EF" w:rsidRPr="000072F3" w:rsidTr="00633DCD">
        <w:tc>
          <w:tcPr>
            <w:tcW w:w="5494" w:type="dxa"/>
          </w:tcPr>
          <w:p w:rsidR="00A124EF" w:rsidRPr="000072F3" w:rsidRDefault="00A124EF" w:rsidP="00633DCD">
            <w:pPr>
              <w:tabs>
                <w:tab w:val="left" w:pos="2912"/>
              </w:tabs>
              <w:jc w:val="right"/>
              <w:rPr>
                <w:caps/>
                <w:szCs w:val="28"/>
              </w:rPr>
            </w:pPr>
            <w:r w:rsidRPr="000072F3">
              <w:rPr>
                <w:caps/>
                <w:szCs w:val="28"/>
              </w:rPr>
              <w:lastRenderedPageBreak/>
              <w:tab/>
            </w:r>
          </w:p>
        </w:tc>
        <w:tc>
          <w:tcPr>
            <w:tcW w:w="3861" w:type="dxa"/>
          </w:tcPr>
          <w:p w:rsidR="00A124EF" w:rsidRPr="000072F3" w:rsidRDefault="00D4684A" w:rsidP="00D4684A">
            <w:pPr>
              <w:tabs>
                <w:tab w:val="left" w:pos="2912"/>
              </w:tabs>
              <w:ind w:firstLine="0"/>
              <w:rPr>
                <w:sz w:val="24"/>
                <w:szCs w:val="24"/>
              </w:rPr>
            </w:pPr>
            <w:r>
              <w:rPr>
                <w:caps/>
                <w:sz w:val="24"/>
                <w:szCs w:val="24"/>
              </w:rPr>
              <w:t xml:space="preserve">                         </w:t>
            </w:r>
            <w:r w:rsidR="00612E91">
              <w:rPr>
                <w:caps/>
                <w:sz w:val="24"/>
                <w:szCs w:val="24"/>
              </w:rPr>
              <w:t>приложение</w:t>
            </w:r>
            <w:r w:rsidR="00A124EF">
              <w:rPr>
                <w:caps/>
                <w:sz w:val="24"/>
                <w:szCs w:val="24"/>
              </w:rPr>
              <w:t xml:space="preserve"> № </w:t>
            </w:r>
            <w:r w:rsidR="00612E91">
              <w:rPr>
                <w:caps/>
                <w:sz w:val="24"/>
                <w:szCs w:val="24"/>
              </w:rPr>
              <w:t>2</w:t>
            </w:r>
          </w:p>
          <w:p w:rsidR="00A124EF" w:rsidRDefault="00A124EF" w:rsidP="006B53EE">
            <w:pPr>
              <w:tabs>
                <w:tab w:val="left" w:pos="2912"/>
              </w:tabs>
              <w:jc w:val="right"/>
              <w:rPr>
                <w:sz w:val="24"/>
                <w:szCs w:val="24"/>
              </w:rPr>
            </w:pPr>
            <w:r>
              <w:rPr>
                <w:sz w:val="24"/>
                <w:szCs w:val="24"/>
              </w:rPr>
              <w:t>к постановлению</w:t>
            </w:r>
            <w:r w:rsidRPr="000072F3">
              <w:rPr>
                <w:sz w:val="24"/>
                <w:szCs w:val="24"/>
              </w:rPr>
              <w:t xml:space="preserve"> </w:t>
            </w:r>
          </w:p>
          <w:p w:rsidR="00A124EF" w:rsidRDefault="00A124EF" w:rsidP="006B53EE">
            <w:pPr>
              <w:tabs>
                <w:tab w:val="left" w:pos="2912"/>
              </w:tabs>
              <w:jc w:val="right"/>
              <w:rPr>
                <w:sz w:val="24"/>
                <w:szCs w:val="24"/>
              </w:rPr>
            </w:pPr>
            <w:r w:rsidRPr="000072F3">
              <w:rPr>
                <w:sz w:val="24"/>
                <w:szCs w:val="24"/>
              </w:rPr>
              <w:t xml:space="preserve">администрации </w:t>
            </w:r>
          </w:p>
          <w:p w:rsidR="00A124EF" w:rsidRPr="000072F3" w:rsidRDefault="00A124EF" w:rsidP="006B53EE">
            <w:pPr>
              <w:tabs>
                <w:tab w:val="left" w:pos="2912"/>
              </w:tabs>
              <w:jc w:val="right"/>
              <w:rPr>
                <w:sz w:val="24"/>
                <w:szCs w:val="24"/>
              </w:rPr>
            </w:pPr>
            <w:r w:rsidRPr="000072F3">
              <w:rPr>
                <w:sz w:val="24"/>
                <w:szCs w:val="24"/>
              </w:rPr>
              <w:t>Мошковского района Новосибирской области</w:t>
            </w:r>
          </w:p>
          <w:p w:rsidR="00A124EF" w:rsidRPr="000072F3" w:rsidRDefault="00A124EF" w:rsidP="002C3881">
            <w:pPr>
              <w:tabs>
                <w:tab w:val="left" w:pos="2912"/>
              </w:tabs>
              <w:jc w:val="right"/>
              <w:rPr>
                <w:sz w:val="24"/>
                <w:szCs w:val="24"/>
                <w:u w:val="single"/>
              </w:rPr>
            </w:pPr>
            <w:r w:rsidRPr="000072F3">
              <w:rPr>
                <w:sz w:val="24"/>
                <w:szCs w:val="24"/>
              </w:rPr>
              <w:t xml:space="preserve">от </w:t>
            </w:r>
            <w:r w:rsidR="002C3881">
              <w:rPr>
                <w:sz w:val="24"/>
                <w:szCs w:val="24"/>
              </w:rPr>
              <w:t>26</w:t>
            </w:r>
            <w:r>
              <w:rPr>
                <w:sz w:val="24"/>
                <w:szCs w:val="24"/>
              </w:rPr>
              <w:t>.</w:t>
            </w:r>
            <w:r w:rsidR="002C3881">
              <w:rPr>
                <w:sz w:val="24"/>
                <w:szCs w:val="24"/>
              </w:rPr>
              <w:t>02</w:t>
            </w:r>
            <w:r>
              <w:rPr>
                <w:sz w:val="24"/>
                <w:szCs w:val="24"/>
              </w:rPr>
              <w:t>.2025</w:t>
            </w:r>
            <w:r w:rsidRPr="000072F3">
              <w:rPr>
                <w:sz w:val="24"/>
                <w:szCs w:val="24"/>
              </w:rPr>
              <w:t xml:space="preserve"> № </w:t>
            </w:r>
            <w:r w:rsidR="002C3881">
              <w:rPr>
                <w:sz w:val="24"/>
                <w:szCs w:val="24"/>
              </w:rPr>
              <w:t>15</w:t>
            </w:r>
          </w:p>
        </w:tc>
      </w:tr>
    </w:tbl>
    <w:p w:rsidR="00A124EF" w:rsidRPr="000072F3" w:rsidRDefault="00A124EF" w:rsidP="00A124EF">
      <w:pPr>
        <w:jc w:val="center"/>
        <w:rPr>
          <w:sz w:val="24"/>
          <w:szCs w:val="24"/>
        </w:rPr>
      </w:pPr>
    </w:p>
    <w:p w:rsidR="00634058" w:rsidRDefault="00CB363D" w:rsidP="00634058">
      <w:pPr>
        <w:jc w:val="center"/>
        <w:rPr>
          <w:szCs w:val="28"/>
        </w:rPr>
      </w:pPr>
      <w:r>
        <w:rPr>
          <w:szCs w:val="28"/>
        </w:rPr>
        <w:t>Состав</w:t>
      </w:r>
      <w:r w:rsidR="00634058">
        <w:rPr>
          <w:szCs w:val="28"/>
        </w:rPr>
        <w:t xml:space="preserve"> комиссии </w:t>
      </w:r>
    </w:p>
    <w:p w:rsidR="00A124EF" w:rsidRPr="00116968" w:rsidRDefault="00CB363D" w:rsidP="00634058">
      <w:pPr>
        <w:jc w:val="center"/>
        <w:rPr>
          <w:szCs w:val="28"/>
        </w:rPr>
      </w:pPr>
      <w:r w:rsidRPr="00CB363D">
        <w:rPr>
          <w:szCs w:val="28"/>
        </w:rPr>
        <w:t>по согласованию изменений существенных условий контрактов на закупку товаров, работ, услуг для муниципальных нужд Мошковского района Новосибирской области, если при исполнении таких контрактов возникли независящие от сторон контракта обстоятельства, влекущие невозможность его исполнения</w:t>
      </w:r>
    </w:p>
    <w:p w:rsidR="00A124EF" w:rsidRPr="00116968" w:rsidRDefault="00A124EF" w:rsidP="00A124EF">
      <w:pPr>
        <w:rPr>
          <w:szCs w:val="28"/>
        </w:rPr>
      </w:pPr>
    </w:p>
    <w:p w:rsidR="00A124EF" w:rsidRDefault="00A124EF" w:rsidP="00A124EF">
      <w:pPr>
        <w:ind w:firstLine="708"/>
        <w:rPr>
          <w:szCs w:val="28"/>
        </w:rPr>
      </w:pPr>
      <w:r w:rsidRPr="00116968">
        <w:rPr>
          <w:szCs w:val="28"/>
        </w:rPr>
        <w:t>Председатель комиссии – замест</w:t>
      </w:r>
      <w:r w:rsidR="00694521">
        <w:rPr>
          <w:szCs w:val="28"/>
        </w:rPr>
        <w:t>итель главы а</w:t>
      </w:r>
      <w:r w:rsidRPr="00116968">
        <w:rPr>
          <w:szCs w:val="28"/>
        </w:rPr>
        <w:t>дминистрации Мошковского района Новосибирской области Бараник Александр Александрович;</w:t>
      </w:r>
    </w:p>
    <w:p w:rsidR="001D75B4" w:rsidRDefault="00D4684A" w:rsidP="00A124EF">
      <w:pPr>
        <w:ind w:firstLine="708"/>
        <w:rPr>
          <w:szCs w:val="28"/>
        </w:rPr>
      </w:pPr>
      <w:r w:rsidRPr="00D4684A">
        <w:rPr>
          <w:szCs w:val="28"/>
        </w:rPr>
        <w:t xml:space="preserve">Заместитель председателя комиссии </w:t>
      </w:r>
      <w:r>
        <w:rPr>
          <w:szCs w:val="28"/>
        </w:rPr>
        <w:t>–</w:t>
      </w:r>
      <w:r w:rsidRPr="00D4684A">
        <w:rPr>
          <w:szCs w:val="28"/>
        </w:rPr>
        <w:t xml:space="preserve"> </w:t>
      </w:r>
      <w:r>
        <w:rPr>
          <w:szCs w:val="28"/>
        </w:rPr>
        <w:t>заместитель главы</w:t>
      </w:r>
      <w:r w:rsidRPr="00D4684A">
        <w:rPr>
          <w:szCs w:val="28"/>
        </w:rPr>
        <w:t xml:space="preserve"> администрации Мошковского р</w:t>
      </w:r>
      <w:r>
        <w:rPr>
          <w:szCs w:val="28"/>
        </w:rPr>
        <w:t>айона Новосибирской области, по линии ку</w:t>
      </w:r>
      <w:r w:rsidR="00217171">
        <w:rPr>
          <w:szCs w:val="28"/>
        </w:rPr>
        <w:t xml:space="preserve">рирования деятельности которого </w:t>
      </w:r>
      <w:r>
        <w:rPr>
          <w:szCs w:val="28"/>
        </w:rPr>
        <w:t>заключен контракт</w:t>
      </w:r>
      <w:r w:rsidR="001D75B4">
        <w:rPr>
          <w:szCs w:val="28"/>
        </w:rPr>
        <w:t>:</w:t>
      </w:r>
    </w:p>
    <w:p w:rsidR="005F085A" w:rsidRDefault="001D75B4" w:rsidP="00A124EF">
      <w:pPr>
        <w:ind w:firstLine="708"/>
        <w:rPr>
          <w:szCs w:val="28"/>
        </w:rPr>
      </w:pPr>
      <w:r>
        <w:rPr>
          <w:szCs w:val="28"/>
        </w:rPr>
        <w:t xml:space="preserve">- по линии жилищно-коммунального хозяйства – Салтаев </w:t>
      </w:r>
      <w:r w:rsidR="005F085A">
        <w:rPr>
          <w:szCs w:val="28"/>
        </w:rPr>
        <w:t>Андрей Владимирович;</w:t>
      </w:r>
    </w:p>
    <w:p w:rsidR="00D4684A" w:rsidRPr="00116968" w:rsidRDefault="005F085A" w:rsidP="00A124EF">
      <w:pPr>
        <w:ind w:firstLine="708"/>
        <w:rPr>
          <w:szCs w:val="28"/>
        </w:rPr>
      </w:pPr>
      <w:r>
        <w:rPr>
          <w:szCs w:val="28"/>
        </w:rPr>
        <w:t>-</w:t>
      </w:r>
      <w:r w:rsidR="001D75B4">
        <w:rPr>
          <w:szCs w:val="28"/>
        </w:rPr>
        <w:t xml:space="preserve"> по линии</w:t>
      </w:r>
      <w:r>
        <w:rPr>
          <w:szCs w:val="28"/>
        </w:rPr>
        <w:t xml:space="preserve"> архитектуры, строительства и дорожного хозяйства – Пордвысоцкий Сергей Марьянович</w:t>
      </w:r>
      <w:r w:rsidR="00D4684A" w:rsidRPr="00D4684A">
        <w:rPr>
          <w:szCs w:val="28"/>
        </w:rPr>
        <w:t>;</w:t>
      </w:r>
    </w:p>
    <w:p w:rsidR="00A124EF" w:rsidRPr="00116968" w:rsidRDefault="00A124EF" w:rsidP="00A124EF">
      <w:pPr>
        <w:ind w:firstLine="708"/>
        <w:rPr>
          <w:szCs w:val="28"/>
        </w:rPr>
      </w:pPr>
      <w:r w:rsidRPr="00116968">
        <w:rPr>
          <w:szCs w:val="28"/>
        </w:rPr>
        <w:t>Секретарь комиссии – главный специалист от</w:t>
      </w:r>
      <w:r w:rsidR="00B3712C">
        <w:rPr>
          <w:szCs w:val="28"/>
        </w:rPr>
        <w:t xml:space="preserve">дела внутреннего </w:t>
      </w:r>
      <w:r w:rsidRPr="00116968">
        <w:rPr>
          <w:szCs w:val="28"/>
        </w:rPr>
        <w:t>финансового контроля администрации Мошковского района Новосибирской обла</w:t>
      </w:r>
      <w:r w:rsidR="00B3712C">
        <w:rPr>
          <w:szCs w:val="28"/>
        </w:rPr>
        <w:t>сти Зинкевич Татьяна Александровна</w:t>
      </w:r>
      <w:r w:rsidRPr="00116968">
        <w:rPr>
          <w:szCs w:val="28"/>
        </w:rPr>
        <w:t>;</w:t>
      </w:r>
    </w:p>
    <w:p w:rsidR="00A124EF" w:rsidRPr="00116968" w:rsidRDefault="00A124EF" w:rsidP="00A124EF">
      <w:pPr>
        <w:ind w:firstLine="708"/>
        <w:rPr>
          <w:szCs w:val="28"/>
        </w:rPr>
      </w:pPr>
      <w:r w:rsidRPr="00116968">
        <w:rPr>
          <w:szCs w:val="28"/>
        </w:rPr>
        <w:t xml:space="preserve">Члены комиссии: </w:t>
      </w:r>
    </w:p>
    <w:p w:rsidR="00A124EF" w:rsidRPr="00116968" w:rsidRDefault="00A124EF" w:rsidP="00A124EF">
      <w:pPr>
        <w:ind w:firstLine="708"/>
        <w:rPr>
          <w:szCs w:val="28"/>
        </w:rPr>
      </w:pPr>
      <w:r w:rsidRPr="00116968">
        <w:rPr>
          <w:szCs w:val="28"/>
        </w:rPr>
        <w:t xml:space="preserve">Начальник </w:t>
      </w:r>
      <w:r w:rsidR="00B3712C">
        <w:rPr>
          <w:szCs w:val="28"/>
        </w:rPr>
        <w:t xml:space="preserve">отдела финансового планирования </w:t>
      </w:r>
      <w:r w:rsidRPr="00116968">
        <w:rPr>
          <w:szCs w:val="28"/>
        </w:rPr>
        <w:t>администрации Мошковского района Новосибирской области Рева Елена Александровна;</w:t>
      </w:r>
    </w:p>
    <w:p w:rsidR="00A124EF" w:rsidRPr="00116968" w:rsidRDefault="00A124EF" w:rsidP="00A124EF">
      <w:pPr>
        <w:ind w:firstLine="708"/>
        <w:rPr>
          <w:szCs w:val="28"/>
        </w:rPr>
      </w:pPr>
      <w:r w:rsidRPr="00116968">
        <w:rPr>
          <w:szCs w:val="28"/>
        </w:rPr>
        <w:t>Начальник юридического отдела администрации Мошковского района Новосибирской области Дамер Наталья Анатольевна;</w:t>
      </w:r>
    </w:p>
    <w:p w:rsidR="00A124EF" w:rsidRDefault="00A124EF" w:rsidP="00A124EF">
      <w:pPr>
        <w:ind w:firstLine="708"/>
        <w:rPr>
          <w:szCs w:val="28"/>
        </w:rPr>
      </w:pPr>
      <w:r w:rsidRPr="00116968">
        <w:rPr>
          <w:szCs w:val="28"/>
        </w:rPr>
        <w:t>Начальник отдела внутр</w:t>
      </w:r>
      <w:r w:rsidR="00B3712C">
        <w:rPr>
          <w:szCs w:val="28"/>
        </w:rPr>
        <w:t xml:space="preserve">еннего </w:t>
      </w:r>
      <w:r w:rsidRPr="00116968">
        <w:rPr>
          <w:szCs w:val="28"/>
        </w:rPr>
        <w:t>финансового контроля администрации Мошковского района Новосибирской области</w:t>
      </w:r>
      <w:r w:rsidR="00C54AD7">
        <w:rPr>
          <w:szCs w:val="28"/>
        </w:rPr>
        <w:t xml:space="preserve"> – Артеменко Артем Владимирович;</w:t>
      </w:r>
    </w:p>
    <w:p w:rsidR="00C54AD7" w:rsidRPr="00116968" w:rsidRDefault="001A6467" w:rsidP="00A124EF">
      <w:pPr>
        <w:ind w:firstLine="708"/>
        <w:rPr>
          <w:szCs w:val="28"/>
        </w:rPr>
      </w:pPr>
      <w:r>
        <w:rPr>
          <w:szCs w:val="28"/>
        </w:rPr>
        <w:t>Заказчик в лице р</w:t>
      </w:r>
      <w:r w:rsidR="00C54AD7">
        <w:rPr>
          <w:szCs w:val="28"/>
        </w:rPr>
        <w:t>уково</w:t>
      </w:r>
      <w:r>
        <w:rPr>
          <w:szCs w:val="28"/>
        </w:rPr>
        <w:t xml:space="preserve">дителя </w:t>
      </w:r>
      <w:r w:rsidRPr="001A6467">
        <w:rPr>
          <w:szCs w:val="28"/>
        </w:rPr>
        <w:t>подведомств</w:t>
      </w:r>
      <w:r w:rsidR="00217171">
        <w:rPr>
          <w:szCs w:val="28"/>
        </w:rPr>
        <w:t>енных</w:t>
      </w:r>
      <w:r w:rsidRPr="001A6467">
        <w:rPr>
          <w:szCs w:val="28"/>
        </w:rPr>
        <w:t xml:space="preserve"> администрации Мошковского района</w:t>
      </w:r>
      <w:r w:rsidR="00217171">
        <w:rPr>
          <w:szCs w:val="28"/>
        </w:rPr>
        <w:t xml:space="preserve"> Новосибирской области казенных и бюджетных учреждений</w:t>
      </w:r>
      <w:r w:rsidRPr="001A6467">
        <w:rPr>
          <w:szCs w:val="28"/>
        </w:rPr>
        <w:t xml:space="preserve"> Мошковского района Новос</w:t>
      </w:r>
      <w:r w:rsidR="00217171">
        <w:rPr>
          <w:szCs w:val="28"/>
        </w:rPr>
        <w:t>ибирской области, муниципальных унитарных предприятий</w:t>
      </w:r>
      <w:r w:rsidRPr="001A6467">
        <w:rPr>
          <w:szCs w:val="28"/>
        </w:rPr>
        <w:t xml:space="preserve"> Мошковского района Новосибирской области, в отношении имущества которых администрация Мошковского района Новосибирской области осуществляет права собственника</w:t>
      </w:r>
      <w:r w:rsidR="00C54AD7">
        <w:rPr>
          <w:szCs w:val="28"/>
        </w:rPr>
        <w:t>.</w:t>
      </w:r>
    </w:p>
    <w:p w:rsidR="005F085A" w:rsidRDefault="00A124EF" w:rsidP="0041112A">
      <w:pPr>
        <w:pStyle w:val="aff9"/>
        <w:spacing w:before="0" w:after="0"/>
      </w:pPr>
      <w:r w:rsidRPr="000072F3">
        <w:t xml:space="preserve">                                                     </w:t>
      </w:r>
    </w:p>
    <w:p w:rsidR="00007D61" w:rsidRDefault="00A124EF" w:rsidP="0041112A">
      <w:pPr>
        <w:pStyle w:val="aff9"/>
        <w:spacing w:before="0" w:after="0"/>
        <w:jc w:val="center"/>
      </w:pPr>
      <w:r w:rsidRPr="000072F3">
        <w:t xml:space="preserve">                                                </w:t>
      </w:r>
    </w:p>
    <w:p w:rsidR="00CA0031" w:rsidRDefault="00CA0031" w:rsidP="00CA0031">
      <w:pPr>
        <w:pStyle w:val="aff9"/>
        <w:spacing w:before="0" w:after="0"/>
      </w:pPr>
    </w:p>
    <w:p w:rsidR="006B53EE" w:rsidRDefault="00A124EF" w:rsidP="007B1440">
      <w:pPr>
        <w:pStyle w:val="aff9"/>
        <w:spacing w:before="0" w:after="0"/>
      </w:pPr>
      <w:r w:rsidRPr="000072F3">
        <w:t xml:space="preserve">                                          </w:t>
      </w:r>
      <w:r w:rsidR="00CA0031">
        <w:t xml:space="preserve">            </w:t>
      </w:r>
      <w:r w:rsidR="0041112A">
        <w:t xml:space="preserve">     </w:t>
      </w:r>
    </w:p>
    <w:p w:rsidR="007B1440" w:rsidRPr="0041112A" w:rsidRDefault="007B1440" w:rsidP="007B1440">
      <w:pPr>
        <w:pStyle w:val="aff9"/>
        <w:spacing w:before="0" w:after="0"/>
      </w:pPr>
    </w:p>
    <w:p w:rsidR="00A124EF" w:rsidRPr="00116968" w:rsidRDefault="00950F8F" w:rsidP="00A124EF">
      <w:pPr>
        <w:ind w:left="6096"/>
        <w:jc w:val="right"/>
        <w:rPr>
          <w:sz w:val="24"/>
          <w:szCs w:val="26"/>
        </w:rPr>
      </w:pPr>
      <w:r w:rsidRPr="00116968">
        <w:rPr>
          <w:sz w:val="24"/>
          <w:szCs w:val="26"/>
        </w:rPr>
        <w:lastRenderedPageBreak/>
        <w:t xml:space="preserve">ПРИЛОЖЕНИЕ </w:t>
      </w:r>
      <w:r>
        <w:rPr>
          <w:sz w:val="24"/>
          <w:szCs w:val="26"/>
        </w:rPr>
        <w:t xml:space="preserve">№ </w:t>
      </w:r>
      <w:r w:rsidR="00AD6ABD">
        <w:rPr>
          <w:sz w:val="24"/>
          <w:szCs w:val="26"/>
        </w:rPr>
        <w:t>3</w:t>
      </w:r>
      <w:r w:rsidR="00A124EF" w:rsidRPr="00116968">
        <w:rPr>
          <w:sz w:val="24"/>
          <w:szCs w:val="26"/>
        </w:rPr>
        <w:t xml:space="preserve"> </w:t>
      </w:r>
    </w:p>
    <w:p w:rsidR="00A124EF" w:rsidRPr="00116968" w:rsidRDefault="00A124EF" w:rsidP="00A124EF">
      <w:pPr>
        <w:ind w:left="6096"/>
        <w:jc w:val="right"/>
        <w:rPr>
          <w:sz w:val="24"/>
          <w:szCs w:val="26"/>
        </w:rPr>
      </w:pPr>
      <w:r w:rsidRPr="00116968">
        <w:rPr>
          <w:sz w:val="24"/>
          <w:szCs w:val="26"/>
        </w:rPr>
        <w:t>к постановлению администрации</w:t>
      </w:r>
    </w:p>
    <w:p w:rsidR="00A124EF" w:rsidRPr="00116968" w:rsidRDefault="00A124EF" w:rsidP="00A124EF">
      <w:pPr>
        <w:ind w:left="6096"/>
        <w:jc w:val="right"/>
        <w:rPr>
          <w:sz w:val="24"/>
          <w:szCs w:val="26"/>
          <w:u w:val="single"/>
        </w:rPr>
      </w:pPr>
      <w:r w:rsidRPr="00116968">
        <w:rPr>
          <w:sz w:val="24"/>
          <w:szCs w:val="26"/>
        </w:rPr>
        <w:t>Мошковского района</w:t>
      </w:r>
    </w:p>
    <w:p w:rsidR="00A124EF" w:rsidRPr="00116968" w:rsidRDefault="00A124EF" w:rsidP="00A124EF">
      <w:pPr>
        <w:ind w:left="6096"/>
        <w:jc w:val="right"/>
        <w:rPr>
          <w:sz w:val="24"/>
          <w:szCs w:val="26"/>
        </w:rPr>
      </w:pPr>
      <w:r w:rsidRPr="00116968">
        <w:rPr>
          <w:sz w:val="24"/>
          <w:szCs w:val="26"/>
        </w:rPr>
        <w:t>Новосибирской области</w:t>
      </w:r>
    </w:p>
    <w:p w:rsidR="00A124EF" w:rsidRPr="00116968" w:rsidRDefault="00A124EF" w:rsidP="00A124EF">
      <w:pPr>
        <w:ind w:left="6096"/>
        <w:jc w:val="right"/>
        <w:rPr>
          <w:sz w:val="24"/>
          <w:szCs w:val="26"/>
        </w:rPr>
      </w:pPr>
      <w:r w:rsidRPr="00116968">
        <w:rPr>
          <w:sz w:val="24"/>
          <w:szCs w:val="26"/>
        </w:rPr>
        <w:t xml:space="preserve">от </w:t>
      </w:r>
      <w:r w:rsidR="002C3881">
        <w:rPr>
          <w:sz w:val="24"/>
          <w:szCs w:val="26"/>
        </w:rPr>
        <w:t>26.02</w:t>
      </w:r>
      <w:r w:rsidR="00950F8F">
        <w:rPr>
          <w:sz w:val="24"/>
          <w:szCs w:val="26"/>
        </w:rPr>
        <w:t>.2025</w:t>
      </w:r>
      <w:r w:rsidRPr="00116968">
        <w:rPr>
          <w:sz w:val="24"/>
          <w:szCs w:val="26"/>
        </w:rPr>
        <w:t xml:space="preserve"> № </w:t>
      </w:r>
      <w:r w:rsidR="002C3881">
        <w:rPr>
          <w:sz w:val="24"/>
          <w:szCs w:val="26"/>
        </w:rPr>
        <w:t>15</w:t>
      </w:r>
    </w:p>
    <w:p w:rsidR="00A124EF" w:rsidRPr="00116968" w:rsidRDefault="00A124EF" w:rsidP="00A124EF">
      <w:pPr>
        <w:ind w:left="6096"/>
        <w:jc w:val="center"/>
        <w:rPr>
          <w:rFonts w:ascii="Calibri" w:eastAsia="Calibri" w:hAnsi="Calibri" w:cs="Calibri"/>
          <w:sz w:val="26"/>
          <w:szCs w:val="26"/>
        </w:rPr>
      </w:pPr>
    </w:p>
    <w:p w:rsidR="005F085A" w:rsidRDefault="005F085A" w:rsidP="005F085A">
      <w:pPr>
        <w:jc w:val="center"/>
        <w:rPr>
          <w:color w:val="000000"/>
        </w:rPr>
      </w:pPr>
      <w:r>
        <w:rPr>
          <w:szCs w:val="28"/>
        </w:rPr>
        <w:t>Положение</w:t>
      </w:r>
      <w:r w:rsidR="00A124EF" w:rsidRPr="005C5AE4">
        <w:rPr>
          <w:szCs w:val="28"/>
        </w:rPr>
        <w:t xml:space="preserve"> </w:t>
      </w:r>
      <w:r w:rsidR="005612FC">
        <w:rPr>
          <w:color w:val="000000"/>
        </w:rPr>
        <w:t>о</w:t>
      </w:r>
      <w:r w:rsidR="00A124EF" w:rsidRPr="00116968">
        <w:rPr>
          <w:color w:val="000000"/>
        </w:rPr>
        <w:t xml:space="preserve"> </w:t>
      </w:r>
      <w:r w:rsidR="005612FC" w:rsidRPr="005612FC">
        <w:rPr>
          <w:color w:val="000000"/>
        </w:rPr>
        <w:t xml:space="preserve">комиссии </w:t>
      </w:r>
    </w:p>
    <w:p w:rsidR="00334EA7" w:rsidRDefault="005612FC" w:rsidP="005F085A">
      <w:pPr>
        <w:jc w:val="center"/>
        <w:rPr>
          <w:color w:val="000000"/>
        </w:rPr>
      </w:pPr>
      <w:r w:rsidRPr="005612FC">
        <w:rPr>
          <w:color w:val="000000"/>
        </w:rPr>
        <w:t xml:space="preserve">по согласованию изменений существенных условий контрактов </w:t>
      </w:r>
    </w:p>
    <w:p w:rsidR="00A124EF" w:rsidRPr="005F085A" w:rsidRDefault="005612FC" w:rsidP="005F085A">
      <w:pPr>
        <w:jc w:val="center"/>
        <w:rPr>
          <w:szCs w:val="28"/>
        </w:rPr>
      </w:pPr>
      <w:r w:rsidRPr="005612FC">
        <w:rPr>
          <w:color w:val="000000"/>
        </w:rPr>
        <w:t>на закупку товаров, работ, услуг для муниципальных нужд Мошковского района Новосибирской области, если при исполнении таких контрактов возникли независящие от сторон контракта обстоятельства, влекущие невозможность его исполнения</w:t>
      </w:r>
    </w:p>
    <w:p w:rsidR="00A124EF" w:rsidRPr="00116968" w:rsidRDefault="00A124EF" w:rsidP="00A124EF">
      <w:pPr>
        <w:jc w:val="center"/>
      </w:pPr>
    </w:p>
    <w:p w:rsidR="00A124EF" w:rsidRDefault="00A124EF" w:rsidP="00A124EF">
      <w:pPr>
        <w:tabs>
          <w:tab w:val="left" w:pos="709"/>
        </w:tabs>
        <w:jc w:val="center"/>
      </w:pPr>
      <w:r w:rsidRPr="00116968">
        <w:t>1. ОБЩИЕ ПОЛОЖЕНИЯ</w:t>
      </w:r>
    </w:p>
    <w:p w:rsidR="005735E1" w:rsidRPr="00116968" w:rsidRDefault="005735E1" w:rsidP="00A124EF">
      <w:pPr>
        <w:tabs>
          <w:tab w:val="left" w:pos="709"/>
        </w:tabs>
        <w:jc w:val="center"/>
      </w:pPr>
    </w:p>
    <w:p w:rsidR="00A124EF" w:rsidRPr="00116968" w:rsidRDefault="00A124EF" w:rsidP="00A124EF">
      <w:pPr>
        <w:rPr>
          <w:color w:val="000000"/>
        </w:rPr>
      </w:pPr>
      <w:r w:rsidRPr="00116968">
        <w:rPr>
          <w:color w:val="000000"/>
        </w:rPr>
        <w:t>1.1. Настоящее Положение</w:t>
      </w:r>
      <w:r w:rsidR="00704695">
        <w:rPr>
          <w:color w:val="000000"/>
        </w:rPr>
        <w:t xml:space="preserve"> </w:t>
      </w:r>
      <w:r w:rsidRPr="00116968">
        <w:rPr>
          <w:color w:val="000000"/>
        </w:rPr>
        <w:t>устанавливает порядок деятельности</w:t>
      </w:r>
      <w:r w:rsidR="00D35F75">
        <w:rPr>
          <w:color w:val="000000"/>
        </w:rPr>
        <w:t xml:space="preserve"> </w:t>
      </w:r>
      <w:r w:rsidR="00704695">
        <w:rPr>
          <w:color w:val="000000"/>
        </w:rPr>
        <w:t xml:space="preserve">комиссии </w:t>
      </w:r>
      <w:r w:rsidR="00D35F75" w:rsidRPr="00D35F75">
        <w:rPr>
          <w:color w:val="000000"/>
        </w:rPr>
        <w:t>по согласованию изменений с</w:t>
      </w:r>
      <w:r w:rsidR="00F80677">
        <w:rPr>
          <w:color w:val="000000"/>
        </w:rPr>
        <w:t xml:space="preserve">ущественных условий контрактов, </w:t>
      </w:r>
      <w:r w:rsidR="00F80677" w:rsidRPr="00F80677">
        <w:rPr>
          <w:color w:val="000000"/>
        </w:rPr>
        <w:t>предметом которых являются подготовка проектной документации и (или) выполнение инженерных изысканий для муниципальных нужд Мошковского района Новосибирской области, если при исполнении таких контрактов возникли независящие от сторон контракта обстоятельства, влекущ</w:t>
      </w:r>
      <w:r w:rsidR="00F80677">
        <w:rPr>
          <w:color w:val="000000"/>
        </w:rPr>
        <w:t xml:space="preserve">ие невозможность его исполнения </w:t>
      </w:r>
      <w:r w:rsidR="00B32D87">
        <w:rPr>
          <w:color w:val="000000"/>
        </w:rPr>
        <w:t xml:space="preserve">(далее – </w:t>
      </w:r>
      <w:r w:rsidR="00B25CE5">
        <w:rPr>
          <w:color w:val="000000"/>
        </w:rPr>
        <w:t>к</w:t>
      </w:r>
      <w:r w:rsidR="00D35F75">
        <w:rPr>
          <w:color w:val="000000"/>
        </w:rPr>
        <w:t>омиссия</w:t>
      </w:r>
      <w:r w:rsidRPr="00116968">
        <w:rPr>
          <w:color w:val="000000"/>
        </w:rPr>
        <w:t>).</w:t>
      </w:r>
    </w:p>
    <w:p w:rsidR="00D74CF0" w:rsidRDefault="00A124EF" w:rsidP="00A124EF">
      <w:pPr>
        <w:rPr>
          <w:color w:val="000000"/>
        </w:rPr>
      </w:pPr>
      <w:r w:rsidRPr="00116968">
        <w:t xml:space="preserve">1.2. Положение распространяет свое действие на </w:t>
      </w:r>
      <w:r w:rsidR="00B32D87" w:rsidRPr="00B32D87">
        <w:t>участников контрактной системы в сфере закупок</w:t>
      </w:r>
      <w:r w:rsidR="00B32D87">
        <w:t xml:space="preserve"> –</w:t>
      </w:r>
      <w:r w:rsidR="00B908CF">
        <w:t xml:space="preserve"> </w:t>
      </w:r>
      <w:r w:rsidR="00B615B3">
        <w:t xml:space="preserve">заказчиков: </w:t>
      </w:r>
      <w:r w:rsidRPr="00116968">
        <w:t>администрацию Мошковского района Новосибирской области, подведомственные администрации Мошковского района Новосибирской области казенные и бюджетные учреждения Мошковского</w:t>
      </w:r>
      <w:r w:rsidR="00D35F75">
        <w:t xml:space="preserve"> района Новосибирской области, </w:t>
      </w:r>
      <w:r w:rsidRPr="00116968">
        <w:t>муниципальные унитарные предприятия</w:t>
      </w:r>
      <w:r w:rsidR="00324E3B">
        <w:t xml:space="preserve"> </w:t>
      </w:r>
      <w:r w:rsidR="00324E3B" w:rsidRPr="00324E3B">
        <w:t>Мошковского района Новосибирской области</w:t>
      </w:r>
      <w:r w:rsidR="00EE38C5">
        <w:t xml:space="preserve"> </w:t>
      </w:r>
      <w:r w:rsidRPr="00116968">
        <w:t>(да</w:t>
      </w:r>
      <w:r w:rsidR="00B25CE5">
        <w:t>лее – з</w:t>
      </w:r>
      <w:r w:rsidR="00EE38C5">
        <w:t xml:space="preserve">аказчики), </w:t>
      </w:r>
      <w:r w:rsidR="00B615B3">
        <w:t>осуществляющих</w:t>
      </w:r>
      <w:r w:rsidRPr="00116968">
        <w:t xml:space="preserve"> закупки</w:t>
      </w:r>
      <w:r w:rsidR="005C5AE4">
        <w:t xml:space="preserve"> товаров, работ, услуг</w:t>
      </w:r>
      <w:r w:rsidRPr="00116968">
        <w:t xml:space="preserve"> в соответствии с Федеральным законом от  05.04.2013 № 44-ФЗ «О </w:t>
      </w:r>
      <w:r w:rsidRPr="00116968">
        <w:rPr>
          <w:color w:val="000000"/>
        </w:rPr>
        <w:t>контрактной системе в сфере закупок товаров, работ, услуг для обеспечения государственных и муниципальных нужд»</w:t>
      </w:r>
      <w:r w:rsidR="005C5AE4">
        <w:rPr>
          <w:color w:val="000000"/>
        </w:rPr>
        <w:t xml:space="preserve"> (далее – Закон о контрактной системе</w:t>
      </w:r>
      <w:r w:rsidR="00D74CF0">
        <w:rPr>
          <w:color w:val="000000"/>
        </w:rPr>
        <w:t>).</w:t>
      </w:r>
    </w:p>
    <w:p w:rsidR="00A124EF" w:rsidRPr="00116968" w:rsidRDefault="00B25CE5" w:rsidP="00A124EF">
      <w:pPr>
        <w:rPr>
          <w:color w:val="000000"/>
        </w:rPr>
      </w:pPr>
      <w:r>
        <w:rPr>
          <w:color w:val="000000"/>
        </w:rPr>
        <w:t>1.3. В своей деятельности к</w:t>
      </w:r>
      <w:r w:rsidR="00A124EF" w:rsidRPr="00116968">
        <w:rPr>
          <w:color w:val="000000"/>
        </w:rPr>
        <w:t>омиссия руководствуется</w:t>
      </w:r>
      <w:r w:rsidR="005C5AE4">
        <w:rPr>
          <w:color w:val="000000"/>
        </w:rPr>
        <w:t xml:space="preserve"> </w:t>
      </w:r>
      <w:r w:rsidR="005C5AE4" w:rsidRPr="005C5AE4">
        <w:rPr>
          <w:color w:val="000000"/>
        </w:rPr>
        <w:t>Закон</w:t>
      </w:r>
      <w:r w:rsidR="005C5AE4">
        <w:rPr>
          <w:color w:val="000000"/>
        </w:rPr>
        <w:t>ом</w:t>
      </w:r>
      <w:r w:rsidR="005C5AE4" w:rsidRPr="005C5AE4">
        <w:rPr>
          <w:color w:val="000000"/>
        </w:rPr>
        <w:t xml:space="preserve"> о контрактной системе</w:t>
      </w:r>
      <w:r w:rsidR="00A124EF" w:rsidRPr="00116968">
        <w:rPr>
          <w:color w:val="000000"/>
        </w:rPr>
        <w:t>, Гражданским кодексом Российской Федерации, Уставом Мошковского</w:t>
      </w:r>
      <w:r w:rsidR="005C5AE4">
        <w:rPr>
          <w:color w:val="000000"/>
        </w:rPr>
        <w:t xml:space="preserve"> муниципального</w:t>
      </w:r>
      <w:r w:rsidR="00A124EF" w:rsidRPr="00116968">
        <w:rPr>
          <w:color w:val="000000"/>
        </w:rPr>
        <w:t xml:space="preserve"> района Новосибирской </w:t>
      </w:r>
      <w:r w:rsidR="00324E3B">
        <w:rPr>
          <w:color w:val="000000"/>
        </w:rPr>
        <w:t>области и настоящим Положением.</w:t>
      </w:r>
      <w:r w:rsidR="00A124EF" w:rsidRPr="00116968">
        <w:rPr>
          <w:color w:val="000000"/>
        </w:rPr>
        <w:t xml:space="preserve"> </w:t>
      </w:r>
    </w:p>
    <w:p w:rsidR="00A124EF" w:rsidRDefault="00A124EF" w:rsidP="00A124EF">
      <w:pPr>
        <w:rPr>
          <w:color w:val="000000"/>
        </w:rPr>
      </w:pPr>
      <w:r w:rsidRPr="00116968">
        <w:rPr>
          <w:color w:val="000000"/>
        </w:rPr>
        <w:t>1.4. Комиссия является коллегиальным совещательным органом, созданным с целью</w:t>
      </w:r>
      <w:r w:rsidR="001A6479">
        <w:rPr>
          <w:color w:val="000000"/>
        </w:rPr>
        <w:t xml:space="preserve"> согласовани</w:t>
      </w:r>
      <w:r w:rsidR="00BD2674">
        <w:rPr>
          <w:color w:val="000000"/>
        </w:rPr>
        <w:t xml:space="preserve">я </w:t>
      </w:r>
      <w:r w:rsidR="00B25CE5">
        <w:rPr>
          <w:color w:val="000000"/>
        </w:rPr>
        <w:t>з</w:t>
      </w:r>
      <w:r w:rsidR="00B908CF">
        <w:rPr>
          <w:color w:val="000000"/>
        </w:rPr>
        <w:t>аказчикам</w:t>
      </w:r>
      <w:r w:rsidR="00D74CF0">
        <w:rPr>
          <w:color w:val="000000"/>
        </w:rPr>
        <w:t xml:space="preserve"> </w:t>
      </w:r>
      <w:r w:rsidR="001A6479" w:rsidRPr="001A6479">
        <w:rPr>
          <w:color w:val="000000"/>
        </w:rPr>
        <w:t>изменений существенных условий контрактов</w:t>
      </w:r>
      <w:r w:rsidR="00CF6B50">
        <w:rPr>
          <w:color w:val="000000"/>
        </w:rPr>
        <w:t>,</w:t>
      </w:r>
      <w:r w:rsidR="001A6479" w:rsidRPr="001A6479">
        <w:rPr>
          <w:color w:val="000000"/>
        </w:rPr>
        <w:t xml:space="preserve"> </w:t>
      </w:r>
      <w:r w:rsidR="00CF6B50" w:rsidRPr="00CF6B50">
        <w:rPr>
          <w:color w:val="000000"/>
        </w:rPr>
        <w:t>предметом которых являются подготовка проектной документации и (или) выполнение инженерных изысканий для муниципальных нужд Мошковского района Новосибирской области</w:t>
      </w:r>
      <w:r w:rsidR="001A6479" w:rsidRPr="001A6479">
        <w:rPr>
          <w:color w:val="000000"/>
        </w:rPr>
        <w:t>, если при исполнении таких контрактов возникли независящие от сторон контракта обстоятельства, влекущие невозможность его исполнения</w:t>
      </w:r>
      <w:r w:rsidR="001A6479">
        <w:rPr>
          <w:color w:val="000000"/>
        </w:rPr>
        <w:t>.</w:t>
      </w:r>
      <w:r w:rsidRPr="00116968">
        <w:rPr>
          <w:color w:val="000000"/>
        </w:rPr>
        <w:t xml:space="preserve"> </w:t>
      </w:r>
    </w:p>
    <w:p w:rsidR="005F24E4" w:rsidRDefault="000A70F6" w:rsidP="005F24E4">
      <w:pPr>
        <w:rPr>
          <w:color w:val="000000"/>
        </w:rPr>
      </w:pPr>
      <w:r>
        <w:rPr>
          <w:color w:val="000000"/>
        </w:rPr>
        <w:t>1.5</w:t>
      </w:r>
      <w:r w:rsidRPr="000A70F6">
        <w:rPr>
          <w:color w:val="000000"/>
        </w:rPr>
        <w:t>. Ко</w:t>
      </w:r>
      <w:r w:rsidR="00B25CE5">
        <w:rPr>
          <w:color w:val="000000"/>
        </w:rPr>
        <w:t>миссия рассматривает обращения з</w:t>
      </w:r>
      <w:r w:rsidRPr="000A70F6">
        <w:rPr>
          <w:color w:val="000000"/>
        </w:rPr>
        <w:t>аказчиков о согласовании существенных изменений условий контрактов, предметом которых являются подготовка проектной документации и (или) выполнение инженерных изысканий для муниципальных нужд Мошковского района Новосибирской области, если при исполнении таких контрактов возникли независящие от сторон контракта обстоятельства, влекущие невозможность его исполнения</w:t>
      </w:r>
      <w:r w:rsidR="00873145">
        <w:rPr>
          <w:color w:val="000000"/>
        </w:rPr>
        <w:t xml:space="preserve"> (далее - обращение)</w:t>
      </w:r>
      <w:r w:rsidRPr="000A70F6">
        <w:rPr>
          <w:color w:val="000000"/>
        </w:rPr>
        <w:t xml:space="preserve">, в </w:t>
      </w:r>
      <w:r w:rsidRPr="000A70F6">
        <w:rPr>
          <w:color w:val="000000"/>
        </w:rPr>
        <w:lastRenderedPageBreak/>
        <w:t>соответствии с Законом о контрактной системе.</w:t>
      </w:r>
      <w:r w:rsidR="005F24E4">
        <w:rPr>
          <w:color w:val="000000"/>
        </w:rPr>
        <w:t xml:space="preserve"> Обращения направляются </w:t>
      </w:r>
      <w:r w:rsidR="002472E0">
        <w:rPr>
          <w:color w:val="000000"/>
        </w:rPr>
        <w:t>п</w:t>
      </w:r>
      <w:r w:rsidR="00DD2AD5">
        <w:rPr>
          <w:color w:val="000000"/>
        </w:rPr>
        <w:t xml:space="preserve">о форме согласно приложению </w:t>
      </w:r>
      <w:r w:rsidR="002472E0">
        <w:rPr>
          <w:color w:val="000000"/>
        </w:rPr>
        <w:t>к настоящему Положению.</w:t>
      </w:r>
      <w:r w:rsidR="005F24E4">
        <w:rPr>
          <w:color w:val="000000"/>
        </w:rPr>
        <w:t xml:space="preserve"> </w:t>
      </w:r>
    </w:p>
    <w:p w:rsidR="00A124EF" w:rsidRPr="00116968" w:rsidRDefault="00A124EF" w:rsidP="00F80677">
      <w:pPr>
        <w:ind w:firstLine="0"/>
      </w:pPr>
    </w:p>
    <w:p w:rsidR="00A124EF" w:rsidRPr="00116968" w:rsidRDefault="00324E3B" w:rsidP="00A124EF">
      <w:pPr>
        <w:ind w:left="1729"/>
      </w:pPr>
      <w:r w:rsidRPr="00116968">
        <w:t>2</w:t>
      </w:r>
      <w:r>
        <w:t>. ОРГАНИЗАЦИЯ</w:t>
      </w:r>
      <w:r w:rsidR="00A124EF" w:rsidRPr="00116968">
        <w:t xml:space="preserve"> ДЕЯТЕЛЬНОСТИ КОМИССИИ  </w:t>
      </w:r>
    </w:p>
    <w:p w:rsidR="00A124EF" w:rsidRPr="00116968" w:rsidRDefault="00A124EF" w:rsidP="00A124EF">
      <w:pPr>
        <w:ind w:left="1729"/>
      </w:pPr>
    </w:p>
    <w:p w:rsidR="00A124EF" w:rsidRPr="00116968" w:rsidRDefault="00023E65" w:rsidP="00A124EF">
      <w:pPr>
        <w:tabs>
          <w:tab w:val="left" w:pos="709"/>
        </w:tabs>
      </w:pPr>
      <w:r>
        <w:t>2.1. Заседания к</w:t>
      </w:r>
      <w:r w:rsidR="00A124EF" w:rsidRPr="00116968">
        <w:t>омиссии проводятся по мере необходимости.</w:t>
      </w:r>
    </w:p>
    <w:p w:rsidR="00A124EF" w:rsidRPr="00116968" w:rsidRDefault="00023E65" w:rsidP="00A124EF">
      <w:pPr>
        <w:ind w:firstLine="708"/>
      </w:pPr>
      <w:r>
        <w:t>2.2. Председатель к</w:t>
      </w:r>
      <w:r w:rsidR="00A124EF" w:rsidRPr="00116968">
        <w:t xml:space="preserve">омиссии: </w:t>
      </w:r>
    </w:p>
    <w:p w:rsidR="00A124EF" w:rsidRPr="00116968" w:rsidRDefault="00A124EF" w:rsidP="00A124EF">
      <w:r w:rsidRPr="00116968">
        <w:t>- осуществляет общее</w:t>
      </w:r>
      <w:r w:rsidR="00023E65">
        <w:t xml:space="preserve"> руководство работой к</w:t>
      </w:r>
      <w:r w:rsidR="00F80677">
        <w:t xml:space="preserve">омиссии и </w:t>
      </w:r>
      <w:r w:rsidRPr="00116968">
        <w:t>несет ответственность за вы</w:t>
      </w:r>
      <w:r w:rsidR="00023E65">
        <w:t>полнение задач, возложенных на к</w:t>
      </w:r>
      <w:r w:rsidRPr="00116968">
        <w:t xml:space="preserve">омиссию; </w:t>
      </w:r>
    </w:p>
    <w:p w:rsidR="00A124EF" w:rsidRPr="00116968" w:rsidRDefault="00A124EF" w:rsidP="00A124EF">
      <w:r w:rsidRPr="00116968">
        <w:t>- утвержд</w:t>
      </w:r>
      <w:r w:rsidR="00023E65">
        <w:t>ает сроки проведения заседаний к</w:t>
      </w:r>
      <w:r w:rsidRPr="00116968">
        <w:t xml:space="preserve">омиссии; </w:t>
      </w:r>
    </w:p>
    <w:p w:rsidR="006309E8" w:rsidRDefault="006309E8" w:rsidP="00CF6B50">
      <w:r w:rsidRPr="006309E8">
        <w:t>-</w:t>
      </w:r>
      <w:r w:rsidR="00CF6B50">
        <w:t xml:space="preserve"> участвует в голосовании по</w:t>
      </w:r>
      <w:r w:rsidRPr="006309E8">
        <w:t xml:space="preserve"> вопросам, </w:t>
      </w:r>
      <w:r w:rsidR="00CF6B50">
        <w:t>относящимся к</w:t>
      </w:r>
      <w:r w:rsidRPr="006309E8">
        <w:t xml:space="preserve"> компетенции</w:t>
      </w:r>
      <w:r w:rsidR="00CF6B50" w:rsidRPr="00CF6B50">
        <w:t xml:space="preserve"> </w:t>
      </w:r>
      <w:r w:rsidR="00023E65">
        <w:t>комиссии</w:t>
      </w:r>
      <w:r>
        <w:t>.</w:t>
      </w:r>
    </w:p>
    <w:p w:rsidR="00072648" w:rsidRDefault="00023E65" w:rsidP="00072648">
      <w:r>
        <w:t>2.3. Заместитель председателя к</w:t>
      </w:r>
      <w:r w:rsidR="00072648">
        <w:t>омиссии:</w:t>
      </w:r>
    </w:p>
    <w:p w:rsidR="006309E8" w:rsidRDefault="00072648" w:rsidP="00072648">
      <w:r>
        <w:t>- выполняет обязанно</w:t>
      </w:r>
      <w:r w:rsidR="00023E65">
        <w:t>сти председателя к</w:t>
      </w:r>
      <w:r>
        <w:t>омиссии в случае его отсутствия;</w:t>
      </w:r>
    </w:p>
    <w:p w:rsidR="00072648" w:rsidRPr="00116968" w:rsidRDefault="00072648" w:rsidP="00072648">
      <w:r w:rsidRPr="00072648">
        <w:t xml:space="preserve">- </w:t>
      </w:r>
      <w:r w:rsidR="00CF6B50" w:rsidRPr="00CF6B50">
        <w:t>участвует в голосовании по вопросам, отн</w:t>
      </w:r>
      <w:r w:rsidR="00023E65">
        <w:t>осящимся к компетенции комиссии</w:t>
      </w:r>
      <w:r w:rsidR="00CF6B50" w:rsidRPr="00CF6B50">
        <w:t>.</w:t>
      </w:r>
      <w:r w:rsidR="00CF6B50">
        <w:t xml:space="preserve"> </w:t>
      </w:r>
    </w:p>
    <w:p w:rsidR="00A124EF" w:rsidRPr="00116968" w:rsidRDefault="00072648" w:rsidP="00A124EF">
      <w:r>
        <w:t>2.4</w:t>
      </w:r>
      <w:r w:rsidR="00023E65">
        <w:t>. Секретарь к</w:t>
      </w:r>
      <w:r w:rsidR="00A124EF" w:rsidRPr="00116968">
        <w:t xml:space="preserve">омиссии обеспечивает организационно-техническую работу, в том числе: </w:t>
      </w:r>
    </w:p>
    <w:p w:rsidR="00A124EF" w:rsidRPr="00116968" w:rsidRDefault="00023E65" w:rsidP="00A124EF">
      <w:r>
        <w:t>- формирует перечень обращений з</w:t>
      </w:r>
      <w:r w:rsidR="00704695">
        <w:t>аказчиков,</w:t>
      </w:r>
      <w:r w:rsidR="00873145">
        <w:t xml:space="preserve"> </w:t>
      </w:r>
      <w:r w:rsidR="00A124EF" w:rsidRPr="00116968">
        <w:t xml:space="preserve">c прилагаемыми обосновывающими документами на рассмотрение </w:t>
      </w:r>
      <w:r>
        <w:t>к</w:t>
      </w:r>
      <w:r w:rsidR="00CF6B50">
        <w:t>омиссии</w:t>
      </w:r>
      <w:r w:rsidR="00A124EF" w:rsidRPr="00116968">
        <w:t xml:space="preserve">; </w:t>
      </w:r>
    </w:p>
    <w:p w:rsidR="00A124EF" w:rsidRPr="00116968" w:rsidRDefault="00A124EF" w:rsidP="00A124EF">
      <w:r w:rsidRPr="00116968">
        <w:t>- обеспечив</w:t>
      </w:r>
      <w:r w:rsidR="00023E65">
        <w:t>ает созыв участников заседания к</w:t>
      </w:r>
      <w:r w:rsidRPr="00116968">
        <w:t xml:space="preserve">омиссии; </w:t>
      </w:r>
    </w:p>
    <w:p w:rsidR="00A124EF" w:rsidRPr="00116968" w:rsidRDefault="00A124EF" w:rsidP="00A124EF">
      <w:r w:rsidRPr="00116968">
        <w:t xml:space="preserve">- ведет </w:t>
      </w:r>
      <w:r w:rsidR="005D433A" w:rsidRPr="00116968">
        <w:t xml:space="preserve">и оформляет </w:t>
      </w:r>
      <w:r w:rsidR="00023E65">
        <w:t>протоколы заседаний к</w:t>
      </w:r>
      <w:r w:rsidRPr="00116968">
        <w:t xml:space="preserve">омиссии; </w:t>
      </w:r>
    </w:p>
    <w:p w:rsidR="00046A26" w:rsidRDefault="00F372E3" w:rsidP="00046A26">
      <w:r>
        <w:t>- участвует в заседаниях к</w:t>
      </w:r>
      <w:r w:rsidR="00046A26" w:rsidRPr="00046A26">
        <w:t>омиссии</w:t>
      </w:r>
      <w:r w:rsidR="00046A26">
        <w:t xml:space="preserve"> с правом совещательного голоса.</w:t>
      </w:r>
    </w:p>
    <w:p w:rsidR="00EC2D9A" w:rsidRDefault="00F372E3" w:rsidP="00EC2D9A">
      <w:r>
        <w:t>2.5. Член к</w:t>
      </w:r>
      <w:r w:rsidR="00EC2D9A">
        <w:t>омиссии:</w:t>
      </w:r>
    </w:p>
    <w:p w:rsidR="00EC2D9A" w:rsidRDefault="00F372E3" w:rsidP="00EC2D9A">
      <w:r>
        <w:t>- участвует в работе к</w:t>
      </w:r>
      <w:r w:rsidR="00EC2D9A">
        <w:t>омиссии;</w:t>
      </w:r>
    </w:p>
    <w:p w:rsidR="00EC2D9A" w:rsidRDefault="00F372E3" w:rsidP="00EC2D9A">
      <w:r>
        <w:t>- вносит на рассмотрение к</w:t>
      </w:r>
      <w:r w:rsidR="00EC2D9A">
        <w:t>омиссии предложения, участвует в их подготовке, обсуждении и принятии по ним решений;</w:t>
      </w:r>
    </w:p>
    <w:p w:rsidR="00EC2D9A" w:rsidRDefault="00F372E3" w:rsidP="00EC2D9A">
      <w:r>
        <w:t>- выполняет поручения комиссии</w:t>
      </w:r>
      <w:r w:rsidR="00EC2D9A">
        <w:t>;</w:t>
      </w:r>
    </w:p>
    <w:p w:rsidR="00EC2D9A" w:rsidRDefault="00EC2D9A" w:rsidP="00EC2D9A">
      <w:r>
        <w:t>-</w:t>
      </w:r>
      <w:r w:rsidR="00F372E3">
        <w:t xml:space="preserve"> выполняет возложенные на него к</w:t>
      </w:r>
      <w:r>
        <w:t>омиссией иные обязанности;</w:t>
      </w:r>
    </w:p>
    <w:p w:rsidR="005D433A" w:rsidRDefault="00EC2D9A" w:rsidP="00EC2D9A">
      <w:r w:rsidRPr="00EC2D9A">
        <w:t xml:space="preserve">- </w:t>
      </w:r>
      <w:r w:rsidR="005D433A" w:rsidRPr="005D433A">
        <w:t>участвует в голосовании по вопросам, отн</w:t>
      </w:r>
      <w:r w:rsidR="00F372E3">
        <w:t>осящимся к компетенции комиссии</w:t>
      </w:r>
      <w:r w:rsidR="005D433A" w:rsidRPr="005D433A">
        <w:t>.</w:t>
      </w:r>
    </w:p>
    <w:p w:rsidR="00A124EF" w:rsidRPr="00116968" w:rsidRDefault="00F372E3" w:rsidP="00A124EF">
      <w:pPr>
        <w:rPr>
          <w:shd w:val="clear" w:color="auto" w:fill="FFFFFF"/>
        </w:rPr>
      </w:pPr>
      <w:r>
        <w:t>2.6. Обращения з</w:t>
      </w:r>
      <w:r w:rsidR="00873145">
        <w:t xml:space="preserve">аказчиков направляются </w:t>
      </w:r>
      <w:r w:rsidR="00A124EF" w:rsidRPr="00116968">
        <w:rPr>
          <w:shd w:val="clear" w:color="auto" w:fill="FFFFFF"/>
        </w:rPr>
        <w:t xml:space="preserve">председателю </w:t>
      </w:r>
      <w:r>
        <w:t>к</w:t>
      </w:r>
      <w:r w:rsidR="004C7B2F">
        <w:t>омиссии посредством СЭДД НСО или на бумажном носителе</w:t>
      </w:r>
      <w:r w:rsidR="00A124EF" w:rsidRPr="00116968">
        <w:rPr>
          <w:shd w:val="clear" w:color="auto" w:fill="FFFFFF"/>
        </w:rPr>
        <w:t xml:space="preserve">. </w:t>
      </w:r>
    </w:p>
    <w:p w:rsidR="00A124EF" w:rsidRDefault="00F372E3" w:rsidP="005D433A">
      <w:r>
        <w:t>К обращению з</w:t>
      </w:r>
      <w:r w:rsidR="00873145">
        <w:t xml:space="preserve">аказчиками </w:t>
      </w:r>
      <w:r w:rsidR="00A124EF" w:rsidRPr="00116968">
        <w:t>прилагается проект дополнительного соглашения и пояснительная записка</w:t>
      </w:r>
      <w:r w:rsidR="005D433A">
        <w:t>,</w:t>
      </w:r>
      <w:r w:rsidR="005D433A" w:rsidRPr="005D433A">
        <w:t xml:space="preserve"> </w:t>
      </w:r>
      <w:r w:rsidR="005D433A">
        <w:t>содержащая</w:t>
      </w:r>
      <w:r w:rsidR="005D433A" w:rsidRPr="005D433A">
        <w:t xml:space="preserve"> обоснование необходимости и правомерности заключения дополнительного соглашения с подробным описанием независящих от сторон контракта обстоятельств, повлекших невозможность исполнения контракта, с приложением подтверждающих документов, в том числе письменного обращения поставщика (подрядчика, исполнителя) об изменении существенных условий контракта.</w:t>
      </w:r>
      <w:r w:rsidR="00A124EF" w:rsidRPr="00116968">
        <w:t xml:space="preserve"> </w:t>
      </w:r>
    </w:p>
    <w:p w:rsidR="006B4598" w:rsidRDefault="00873145" w:rsidP="006B4598">
      <w:r>
        <w:t>2.7</w:t>
      </w:r>
      <w:r w:rsidR="00F372E3">
        <w:t>. Решение к</w:t>
      </w:r>
      <w:r w:rsidR="006B4598" w:rsidRPr="00116968">
        <w:t xml:space="preserve">омиссии </w:t>
      </w:r>
      <w:r w:rsidR="00F372E3">
        <w:t>о согласовании (несогласовании) з</w:t>
      </w:r>
      <w:r w:rsidR="00775C84" w:rsidRPr="00775C84">
        <w:t>аказчику изменения существенных условий контракта</w:t>
      </w:r>
      <w:r w:rsidR="00775C84">
        <w:t xml:space="preserve"> </w:t>
      </w:r>
      <w:r w:rsidR="006B4598" w:rsidRPr="00116968">
        <w:t>принимается больши</w:t>
      </w:r>
      <w:r w:rsidR="00F372E3">
        <w:t>нством голосов от числа членов к</w:t>
      </w:r>
      <w:r w:rsidR="006B4598" w:rsidRPr="00116968">
        <w:t>омиссии, присутствующих на заседании. В случае равенства голосов окончательное реш</w:t>
      </w:r>
      <w:r w:rsidR="00F372E3">
        <w:t>ение принимается председателем к</w:t>
      </w:r>
      <w:r w:rsidR="006B4598" w:rsidRPr="00116968">
        <w:t>омиссии,</w:t>
      </w:r>
      <w:r w:rsidR="00F372E3">
        <w:t xml:space="preserve"> а при отсутствии председателя к</w:t>
      </w:r>
      <w:r w:rsidR="006B4598" w:rsidRPr="00116968">
        <w:t>омиссии его заместителем.</w:t>
      </w:r>
      <w:r w:rsidR="00F372E3">
        <w:t xml:space="preserve"> Члены к</w:t>
      </w:r>
      <w:r w:rsidR="00736278">
        <w:t>омиссии не вправе воздержаться от голосования по вопросу повестки.</w:t>
      </w:r>
      <w:r>
        <w:t xml:space="preserve"> Результаты голосования</w:t>
      </w:r>
      <w:r w:rsidR="00F372E3">
        <w:t xml:space="preserve"> вносятся в протокол совещания к</w:t>
      </w:r>
      <w:r>
        <w:t>омиссии по вопросу повестки.</w:t>
      </w:r>
      <w:r w:rsidR="00736278">
        <w:t xml:space="preserve"> </w:t>
      </w:r>
    </w:p>
    <w:p w:rsidR="006B4598" w:rsidRDefault="00873145" w:rsidP="00A124EF">
      <w:r>
        <w:lastRenderedPageBreak/>
        <w:t>2.8</w:t>
      </w:r>
      <w:r w:rsidR="00A124EF" w:rsidRPr="00116968">
        <w:t>. </w:t>
      </w:r>
      <w:r w:rsidR="006B4598" w:rsidRPr="006B4598">
        <w:t xml:space="preserve">Решением </w:t>
      </w:r>
      <w:r w:rsidR="00F372E3">
        <w:t>к</w:t>
      </w:r>
      <w:r>
        <w:t xml:space="preserve">омиссии </w:t>
      </w:r>
      <w:r w:rsidR="004B16E8">
        <w:t xml:space="preserve">о согласовании </w:t>
      </w:r>
      <w:r w:rsidR="00F372E3">
        <w:t>з</w:t>
      </w:r>
      <w:r w:rsidR="00F80677">
        <w:t>аказчику изменения</w:t>
      </w:r>
      <w:r w:rsidR="006B4598" w:rsidRPr="006B4598">
        <w:t xml:space="preserve"> существенных условий контракта являетс</w:t>
      </w:r>
      <w:r w:rsidR="00F372E3">
        <w:t>я протокольное решение комиссии</w:t>
      </w:r>
      <w:r w:rsidR="006B4598" w:rsidRPr="006B4598">
        <w:t xml:space="preserve">, утвержденное Главой Мошковского района Новосибирской области. </w:t>
      </w:r>
    </w:p>
    <w:p w:rsidR="006B4598" w:rsidRDefault="00F42CB8" w:rsidP="006B4598">
      <w:pPr>
        <w:rPr>
          <w:b/>
        </w:rPr>
      </w:pPr>
      <w:r>
        <w:t>2.9</w:t>
      </w:r>
      <w:r w:rsidR="00DE12A9">
        <w:t xml:space="preserve">. </w:t>
      </w:r>
      <w:r w:rsidR="00DE12A9" w:rsidRPr="00DE12A9">
        <w:t>Дополнительное соглашение к контракту</w:t>
      </w:r>
      <w:r w:rsidR="00DE12A9">
        <w:t xml:space="preserve"> заключается на основании </w:t>
      </w:r>
      <w:r w:rsidR="006B4598">
        <w:t>протокольного решения</w:t>
      </w:r>
      <w:r w:rsidR="00F80677">
        <w:t xml:space="preserve"> комиссии о согласовании</w:t>
      </w:r>
      <w:r w:rsidR="006B4598" w:rsidRPr="006B4598">
        <w:t xml:space="preserve"> </w:t>
      </w:r>
      <w:r w:rsidR="00F372E3">
        <w:t>з</w:t>
      </w:r>
      <w:r w:rsidR="00334EA7">
        <w:t>аказчику изменения существенных условий контракта</w:t>
      </w:r>
      <w:r w:rsidR="006B4598" w:rsidRPr="006B4598">
        <w:t xml:space="preserve"> на закупку товаров, работ, услуг для муниципальных нужд Мошковского района Новосибирско</w:t>
      </w:r>
      <w:r w:rsidR="006B4598">
        <w:t>й области, утвержденного</w:t>
      </w:r>
      <w:r w:rsidR="006B4598" w:rsidRPr="006B4598">
        <w:t xml:space="preserve"> Главой Мошковского района Новосибирской области.</w:t>
      </w:r>
    </w:p>
    <w:p w:rsidR="006B4598" w:rsidRDefault="00F42CB8" w:rsidP="00F619FF">
      <w:r>
        <w:t>2.10</w:t>
      </w:r>
      <w:r w:rsidR="00A124EF" w:rsidRPr="00116968">
        <w:t xml:space="preserve">. </w:t>
      </w:r>
      <w:r w:rsidR="006B4598">
        <w:t>Н</w:t>
      </w:r>
      <w:r w:rsidR="006B4598" w:rsidRPr="006B4598">
        <w:t>е позднее 3</w:t>
      </w:r>
      <w:r w:rsidR="00AA3E13">
        <w:t xml:space="preserve"> (трех)</w:t>
      </w:r>
      <w:r w:rsidR="006B4598" w:rsidRPr="006B4598">
        <w:t xml:space="preserve"> рабочих дней со дня, следующего за датой заключения дополнительного соглашения к контракту, заказчик направляет в отдел внутреннего муниципального финансового контроля администрации Мошковского района Новосибирской области соответствующее уведомление с приложением копии дополнительного соглашения к контракту.</w:t>
      </w:r>
    </w:p>
    <w:p w:rsidR="00A124EF" w:rsidRDefault="00F42CB8" w:rsidP="00F619FF">
      <w:r>
        <w:t>2.11</w:t>
      </w:r>
      <w:r w:rsidR="00A124EF" w:rsidRPr="00116968">
        <w:t xml:space="preserve">. </w:t>
      </w:r>
      <w:r w:rsidR="006B4598">
        <w:t>Заказчик обеспечивает в</w:t>
      </w:r>
      <w:r w:rsidR="00A124EF" w:rsidRPr="00116968">
        <w:t>н</w:t>
      </w:r>
      <w:r w:rsidR="00464BFD">
        <w:t xml:space="preserve">есение информации </w:t>
      </w:r>
      <w:r w:rsidR="00F619FF" w:rsidRPr="00F619FF">
        <w:t>о заключенном дополнительном соглашении к контракту</w:t>
      </w:r>
      <w:r w:rsidR="00F619FF">
        <w:t xml:space="preserve"> </w:t>
      </w:r>
      <w:r w:rsidR="00A124EF" w:rsidRPr="00116968">
        <w:t>в реестр контрактов в соо</w:t>
      </w:r>
      <w:r w:rsidR="00F619FF">
        <w:t xml:space="preserve">тветствии с требованиями статьи </w:t>
      </w:r>
      <w:r w:rsidR="00A124EF" w:rsidRPr="00116968">
        <w:t>103</w:t>
      </w:r>
      <w:r w:rsidR="00DA70A1">
        <w:t xml:space="preserve"> Закона о контрактной системе</w:t>
      </w:r>
      <w:r w:rsidR="008A410E">
        <w:t>.</w:t>
      </w:r>
    </w:p>
    <w:p w:rsidR="002472E0" w:rsidRDefault="002472E0" w:rsidP="00F619FF"/>
    <w:p w:rsidR="002472E0" w:rsidRPr="00F619FF" w:rsidRDefault="002472E0" w:rsidP="00F619FF">
      <w:pPr>
        <w:sectPr w:rsidR="002472E0" w:rsidRPr="00F619FF" w:rsidSect="00850A17">
          <w:headerReference w:type="default" r:id="rId9"/>
          <w:headerReference w:type="first" r:id="rId10"/>
          <w:pgSz w:w="11906" w:h="16838"/>
          <w:pgMar w:top="567" w:right="567" w:bottom="567" w:left="1418" w:header="510" w:footer="709" w:gutter="0"/>
          <w:pgNumType w:start="1"/>
          <w:cols w:space="708"/>
          <w:titlePg/>
          <w:docGrid w:linePitch="381"/>
        </w:sectPr>
      </w:pPr>
    </w:p>
    <w:tbl>
      <w:tblPr>
        <w:tblW w:w="0" w:type="auto"/>
        <w:jc w:val="right"/>
        <w:tblLook w:val="04A0" w:firstRow="1" w:lastRow="0" w:firstColumn="1" w:lastColumn="0" w:noHBand="0" w:noVBand="1"/>
      </w:tblPr>
      <w:tblGrid>
        <w:gridCol w:w="5494"/>
        <w:gridCol w:w="3861"/>
      </w:tblGrid>
      <w:tr w:rsidR="00711FB1" w:rsidRPr="000072F3" w:rsidTr="00711FB1">
        <w:trPr>
          <w:jc w:val="right"/>
        </w:trPr>
        <w:tc>
          <w:tcPr>
            <w:tcW w:w="5494" w:type="dxa"/>
          </w:tcPr>
          <w:p w:rsidR="00711FB1" w:rsidRPr="000072F3" w:rsidRDefault="00711FB1" w:rsidP="006E63E4">
            <w:pPr>
              <w:tabs>
                <w:tab w:val="left" w:pos="2912"/>
              </w:tabs>
              <w:jc w:val="right"/>
              <w:rPr>
                <w:caps/>
                <w:szCs w:val="28"/>
              </w:rPr>
            </w:pPr>
            <w:r w:rsidRPr="000072F3">
              <w:rPr>
                <w:caps/>
                <w:szCs w:val="28"/>
              </w:rPr>
              <w:lastRenderedPageBreak/>
              <w:tab/>
            </w:r>
          </w:p>
        </w:tc>
        <w:tc>
          <w:tcPr>
            <w:tcW w:w="3861" w:type="dxa"/>
          </w:tcPr>
          <w:p w:rsidR="00711FB1" w:rsidRPr="000072F3" w:rsidRDefault="00711FB1" w:rsidP="006E63E4">
            <w:pPr>
              <w:tabs>
                <w:tab w:val="left" w:pos="2912"/>
              </w:tabs>
              <w:ind w:firstLine="0"/>
              <w:rPr>
                <w:sz w:val="24"/>
                <w:szCs w:val="24"/>
              </w:rPr>
            </w:pPr>
            <w:r>
              <w:rPr>
                <w:caps/>
                <w:sz w:val="24"/>
                <w:szCs w:val="24"/>
              </w:rPr>
              <w:t xml:space="preserve">                         приложение </w:t>
            </w:r>
          </w:p>
          <w:p w:rsidR="00711FB1" w:rsidRPr="00711FB1" w:rsidRDefault="00711FB1" w:rsidP="00711FB1">
            <w:pPr>
              <w:tabs>
                <w:tab w:val="left" w:pos="2912"/>
              </w:tabs>
              <w:jc w:val="right"/>
              <w:rPr>
                <w:sz w:val="24"/>
                <w:szCs w:val="24"/>
              </w:rPr>
            </w:pPr>
            <w:r>
              <w:rPr>
                <w:sz w:val="24"/>
                <w:szCs w:val="24"/>
              </w:rPr>
              <w:t>к Положению</w:t>
            </w:r>
            <w:r w:rsidRPr="00711FB1">
              <w:rPr>
                <w:sz w:val="24"/>
                <w:szCs w:val="24"/>
              </w:rPr>
              <w:t xml:space="preserve"> о комиссии </w:t>
            </w:r>
          </w:p>
          <w:p w:rsidR="00711FB1" w:rsidRPr="00711FB1" w:rsidRDefault="00711FB1" w:rsidP="00711FB1">
            <w:pPr>
              <w:tabs>
                <w:tab w:val="left" w:pos="2912"/>
              </w:tabs>
              <w:jc w:val="right"/>
              <w:rPr>
                <w:sz w:val="24"/>
                <w:szCs w:val="24"/>
              </w:rPr>
            </w:pPr>
            <w:r w:rsidRPr="00711FB1">
              <w:rPr>
                <w:sz w:val="24"/>
                <w:szCs w:val="24"/>
              </w:rPr>
              <w:t xml:space="preserve">по согласованию изменений существенных условий контрактов </w:t>
            </w:r>
          </w:p>
          <w:p w:rsidR="00711FB1" w:rsidRPr="00711FB1" w:rsidRDefault="00711FB1" w:rsidP="00711FB1">
            <w:pPr>
              <w:tabs>
                <w:tab w:val="left" w:pos="2912"/>
              </w:tabs>
              <w:jc w:val="right"/>
              <w:rPr>
                <w:sz w:val="24"/>
                <w:szCs w:val="24"/>
              </w:rPr>
            </w:pPr>
            <w:r w:rsidRPr="00711FB1">
              <w:rPr>
                <w:sz w:val="24"/>
                <w:szCs w:val="24"/>
              </w:rPr>
              <w:t>на закупку товаров, работ, услуг для муниципальных нужд Мошковского района Новосибирской области, если при исполнении таких контрактов возникли независящие от сторон контракта обстоятельства, влекущие невозможность его исполнения</w:t>
            </w:r>
          </w:p>
          <w:p w:rsidR="00711FB1" w:rsidRPr="000072F3" w:rsidRDefault="00711FB1" w:rsidP="006E63E4">
            <w:pPr>
              <w:tabs>
                <w:tab w:val="left" w:pos="2912"/>
              </w:tabs>
              <w:jc w:val="right"/>
              <w:rPr>
                <w:sz w:val="24"/>
                <w:szCs w:val="24"/>
                <w:u w:val="single"/>
              </w:rPr>
            </w:pPr>
          </w:p>
        </w:tc>
      </w:tr>
    </w:tbl>
    <w:p w:rsidR="00711FB1" w:rsidRDefault="00711FB1" w:rsidP="002472E0">
      <w:pPr>
        <w:ind w:firstLine="0"/>
        <w:rPr>
          <w:sz w:val="24"/>
          <w:szCs w:val="24"/>
        </w:rPr>
      </w:pPr>
    </w:p>
    <w:tbl>
      <w:tblPr>
        <w:tblW w:w="0" w:type="auto"/>
        <w:jc w:val="right"/>
        <w:tblLook w:val="04A0" w:firstRow="1" w:lastRow="0" w:firstColumn="1" w:lastColumn="0" w:noHBand="0" w:noVBand="1"/>
      </w:tblPr>
      <w:tblGrid>
        <w:gridCol w:w="4045"/>
      </w:tblGrid>
      <w:tr w:rsidR="00711FB1" w:rsidRPr="000072F3" w:rsidTr="00711FB1">
        <w:trPr>
          <w:jc w:val="right"/>
        </w:trPr>
        <w:tc>
          <w:tcPr>
            <w:tcW w:w="3861" w:type="dxa"/>
          </w:tcPr>
          <w:p w:rsidR="00711FB1" w:rsidRPr="000072F3" w:rsidRDefault="00711FB1" w:rsidP="006E63E4">
            <w:pPr>
              <w:tabs>
                <w:tab w:val="left" w:pos="2912"/>
              </w:tabs>
              <w:ind w:firstLine="0"/>
              <w:rPr>
                <w:sz w:val="24"/>
                <w:szCs w:val="24"/>
              </w:rPr>
            </w:pPr>
          </w:p>
          <w:p w:rsidR="00711FB1" w:rsidRPr="00711FB1" w:rsidRDefault="00711FB1" w:rsidP="006E63E4">
            <w:pPr>
              <w:tabs>
                <w:tab w:val="left" w:pos="2912"/>
              </w:tabs>
              <w:jc w:val="right"/>
              <w:rPr>
                <w:sz w:val="24"/>
                <w:szCs w:val="24"/>
              </w:rPr>
            </w:pPr>
            <w:r>
              <w:rPr>
                <w:sz w:val="24"/>
                <w:szCs w:val="24"/>
              </w:rPr>
              <w:t xml:space="preserve">Председателю </w:t>
            </w:r>
            <w:r w:rsidRPr="00711FB1">
              <w:rPr>
                <w:sz w:val="24"/>
                <w:szCs w:val="24"/>
              </w:rPr>
              <w:t xml:space="preserve">комиссии </w:t>
            </w:r>
          </w:p>
          <w:p w:rsidR="00711FB1" w:rsidRPr="00711FB1" w:rsidRDefault="00711FB1" w:rsidP="006E63E4">
            <w:pPr>
              <w:tabs>
                <w:tab w:val="left" w:pos="2912"/>
              </w:tabs>
              <w:jc w:val="right"/>
              <w:rPr>
                <w:sz w:val="24"/>
                <w:szCs w:val="24"/>
              </w:rPr>
            </w:pPr>
            <w:r w:rsidRPr="00711FB1">
              <w:rPr>
                <w:sz w:val="24"/>
                <w:szCs w:val="24"/>
              </w:rPr>
              <w:t xml:space="preserve">по согласованию изменений существенных условий контрактов </w:t>
            </w:r>
          </w:p>
          <w:p w:rsidR="00711FB1" w:rsidRDefault="00711FB1" w:rsidP="006E63E4">
            <w:pPr>
              <w:tabs>
                <w:tab w:val="left" w:pos="2912"/>
              </w:tabs>
              <w:jc w:val="right"/>
              <w:rPr>
                <w:sz w:val="24"/>
                <w:szCs w:val="24"/>
              </w:rPr>
            </w:pPr>
            <w:r w:rsidRPr="00711FB1">
              <w:rPr>
                <w:sz w:val="24"/>
                <w:szCs w:val="24"/>
              </w:rPr>
              <w:t>на закупку товаров, работ, услуг для муниципальных нужд Мошковского района Новосибирской области, если при исполнении таких контрактов возникли независящие от сторон контракта обстоятельства, влекущие невозможность его исполнения</w:t>
            </w:r>
          </w:p>
          <w:p w:rsidR="002472E0" w:rsidRDefault="002472E0" w:rsidP="006E63E4">
            <w:pPr>
              <w:tabs>
                <w:tab w:val="left" w:pos="2912"/>
              </w:tabs>
              <w:jc w:val="right"/>
              <w:rPr>
                <w:sz w:val="24"/>
                <w:szCs w:val="24"/>
              </w:rPr>
            </w:pPr>
            <w:r>
              <w:rPr>
                <w:sz w:val="24"/>
                <w:szCs w:val="24"/>
              </w:rPr>
              <w:t>__________________________</w:t>
            </w:r>
          </w:p>
          <w:p w:rsidR="002472E0" w:rsidRPr="002472E0" w:rsidRDefault="002472E0" w:rsidP="002472E0">
            <w:pPr>
              <w:tabs>
                <w:tab w:val="left" w:pos="2912"/>
              </w:tabs>
              <w:jc w:val="center"/>
              <w:rPr>
                <w:sz w:val="20"/>
              </w:rPr>
            </w:pPr>
            <w:r w:rsidRPr="002472E0">
              <w:rPr>
                <w:sz w:val="20"/>
              </w:rPr>
              <w:t>(ФИО)</w:t>
            </w:r>
          </w:p>
          <w:p w:rsidR="00711FB1" w:rsidRPr="000072F3" w:rsidRDefault="00711FB1" w:rsidP="006E63E4">
            <w:pPr>
              <w:tabs>
                <w:tab w:val="left" w:pos="2912"/>
              </w:tabs>
              <w:jc w:val="right"/>
              <w:rPr>
                <w:sz w:val="24"/>
                <w:szCs w:val="24"/>
                <w:u w:val="single"/>
              </w:rPr>
            </w:pPr>
          </w:p>
        </w:tc>
      </w:tr>
    </w:tbl>
    <w:p w:rsidR="00711FB1" w:rsidRPr="000072F3" w:rsidRDefault="00711FB1" w:rsidP="002472E0">
      <w:pPr>
        <w:ind w:firstLine="0"/>
        <w:rPr>
          <w:sz w:val="24"/>
          <w:szCs w:val="24"/>
        </w:rPr>
      </w:pPr>
    </w:p>
    <w:p w:rsidR="00711FB1" w:rsidRDefault="00711FB1" w:rsidP="00711FB1">
      <w:pPr>
        <w:jc w:val="center"/>
        <w:rPr>
          <w:szCs w:val="28"/>
        </w:rPr>
      </w:pPr>
      <w:r>
        <w:rPr>
          <w:szCs w:val="28"/>
        </w:rPr>
        <w:t xml:space="preserve">Обращение  </w:t>
      </w:r>
    </w:p>
    <w:p w:rsidR="00711FB1" w:rsidRPr="00116968" w:rsidRDefault="00711FB1" w:rsidP="00711FB1">
      <w:pPr>
        <w:jc w:val="center"/>
        <w:rPr>
          <w:szCs w:val="28"/>
        </w:rPr>
      </w:pPr>
      <w:r>
        <w:rPr>
          <w:szCs w:val="28"/>
        </w:rPr>
        <w:t>о согласовании изменения существенных условий контракта</w:t>
      </w:r>
      <w:r w:rsidRPr="00CB363D">
        <w:rPr>
          <w:szCs w:val="28"/>
        </w:rPr>
        <w:t xml:space="preserve"> на закупку товаров, работ, услуг для муниципальных нужд Мошковского района Новосибирской области, если при исполнении таких контрактов возникли независящие от сторон контракта обстоятельства, влекущие невозможность его исполнения</w:t>
      </w:r>
    </w:p>
    <w:p w:rsidR="00711FB1" w:rsidRPr="00116968" w:rsidRDefault="00711FB1" w:rsidP="00711FB1">
      <w:pPr>
        <w:rPr>
          <w:szCs w:val="28"/>
        </w:rPr>
      </w:pPr>
    </w:p>
    <w:p w:rsidR="00595946" w:rsidRDefault="00595946" w:rsidP="008A410E">
      <w:pPr>
        <w:ind w:firstLine="0"/>
        <w:rPr>
          <w:szCs w:val="28"/>
        </w:rPr>
      </w:pPr>
    </w:p>
    <w:p w:rsidR="00711FB1" w:rsidRDefault="00711FB1" w:rsidP="008A410E">
      <w:pPr>
        <w:ind w:firstLine="0"/>
        <w:rPr>
          <w:szCs w:val="28"/>
        </w:rPr>
      </w:pPr>
      <w:r>
        <w:rPr>
          <w:szCs w:val="28"/>
        </w:rPr>
        <w:tab/>
        <w:t>При исполнении контракта от ___.___.202_</w:t>
      </w:r>
      <w:r w:rsidR="009B693F">
        <w:rPr>
          <w:szCs w:val="28"/>
        </w:rPr>
        <w:t>__ № ______________________</w:t>
      </w:r>
      <w:r>
        <w:rPr>
          <w:szCs w:val="28"/>
        </w:rPr>
        <w:t xml:space="preserve"> «_____________________________________</w:t>
      </w:r>
      <w:r w:rsidR="00BE794A">
        <w:rPr>
          <w:szCs w:val="28"/>
        </w:rPr>
        <w:t>______________</w:t>
      </w:r>
      <w:r w:rsidR="009B693F">
        <w:rPr>
          <w:szCs w:val="28"/>
        </w:rPr>
        <w:t>_</w:t>
      </w:r>
      <w:r>
        <w:rPr>
          <w:szCs w:val="28"/>
        </w:rPr>
        <w:t>»</w:t>
      </w:r>
      <w:r w:rsidR="00BE794A">
        <w:rPr>
          <w:szCs w:val="28"/>
        </w:rPr>
        <w:t xml:space="preserve"> </w:t>
      </w:r>
      <w:r w:rsidR="00BE794A" w:rsidRPr="00BE794A">
        <w:rPr>
          <w:szCs w:val="28"/>
        </w:rPr>
        <w:t>(далее - Контракт)</w:t>
      </w:r>
      <w:r>
        <w:rPr>
          <w:szCs w:val="28"/>
        </w:rPr>
        <w:t>,</w:t>
      </w:r>
    </w:p>
    <w:p w:rsidR="00711FB1" w:rsidRDefault="00711FB1" w:rsidP="00711FB1">
      <w:pPr>
        <w:ind w:firstLine="0"/>
        <w:jc w:val="center"/>
        <w:rPr>
          <w:sz w:val="24"/>
          <w:szCs w:val="26"/>
        </w:rPr>
      </w:pPr>
      <w:r w:rsidRPr="00711FB1">
        <w:rPr>
          <w:sz w:val="24"/>
          <w:szCs w:val="26"/>
        </w:rPr>
        <w:t>(предмет контракта)</w:t>
      </w:r>
    </w:p>
    <w:p w:rsidR="00711FB1" w:rsidRDefault="00711FB1" w:rsidP="00711FB1">
      <w:pPr>
        <w:ind w:firstLine="0"/>
        <w:rPr>
          <w:szCs w:val="28"/>
        </w:rPr>
      </w:pPr>
      <w:r w:rsidRPr="00711FB1">
        <w:rPr>
          <w:szCs w:val="28"/>
        </w:rPr>
        <w:t xml:space="preserve">возникли </w:t>
      </w:r>
      <w:r>
        <w:rPr>
          <w:szCs w:val="28"/>
        </w:rPr>
        <w:t xml:space="preserve">следующие </w:t>
      </w:r>
      <w:r w:rsidR="00BE794A">
        <w:rPr>
          <w:szCs w:val="28"/>
        </w:rPr>
        <w:t>независящие от сторон К</w:t>
      </w:r>
      <w:r w:rsidRPr="00711FB1">
        <w:rPr>
          <w:szCs w:val="28"/>
        </w:rPr>
        <w:t>онтракта обстоятельства, влекущие невозможность его исполнения</w:t>
      </w:r>
      <w:r>
        <w:rPr>
          <w:szCs w:val="28"/>
        </w:rPr>
        <w:t>:</w:t>
      </w:r>
    </w:p>
    <w:p w:rsidR="00711FB1" w:rsidRDefault="00711FB1" w:rsidP="00711FB1">
      <w:pPr>
        <w:ind w:firstLine="0"/>
        <w:rPr>
          <w:szCs w:val="28"/>
        </w:rPr>
      </w:pPr>
      <w:r>
        <w:rPr>
          <w:szCs w:val="28"/>
        </w:rPr>
        <w:t>______________________________________________________________________</w:t>
      </w:r>
    </w:p>
    <w:p w:rsidR="00711FB1" w:rsidRDefault="00BE794A" w:rsidP="00BE794A">
      <w:pPr>
        <w:ind w:firstLine="0"/>
        <w:jc w:val="center"/>
        <w:rPr>
          <w:sz w:val="24"/>
          <w:szCs w:val="24"/>
        </w:rPr>
      </w:pPr>
      <w:r>
        <w:rPr>
          <w:sz w:val="24"/>
          <w:szCs w:val="24"/>
        </w:rPr>
        <w:t>(</w:t>
      </w:r>
      <w:r w:rsidR="00D13CAC">
        <w:rPr>
          <w:sz w:val="24"/>
          <w:szCs w:val="24"/>
        </w:rPr>
        <w:t xml:space="preserve">краткое </w:t>
      </w:r>
      <w:r>
        <w:rPr>
          <w:sz w:val="24"/>
          <w:szCs w:val="24"/>
        </w:rPr>
        <w:t>описание</w:t>
      </w:r>
      <w:r w:rsidRPr="00BE794A">
        <w:rPr>
          <w:sz w:val="24"/>
          <w:szCs w:val="24"/>
        </w:rPr>
        <w:t xml:space="preserve"> независящих от сторон контракта обстоятельств, повлекших невозможность его исполнения</w:t>
      </w:r>
      <w:r>
        <w:rPr>
          <w:sz w:val="24"/>
          <w:szCs w:val="24"/>
        </w:rPr>
        <w:t>)</w:t>
      </w:r>
    </w:p>
    <w:p w:rsidR="00BE794A" w:rsidRDefault="00BE794A" w:rsidP="00BE794A">
      <w:pPr>
        <w:ind w:firstLine="0"/>
        <w:jc w:val="center"/>
        <w:rPr>
          <w:sz w:val="24"/>
          <w:szCs w:val="24"/>
        </w:rPr>
      </w:pPr>
      <w:r>
        <w:rPr>
          <w:sz w:val="24"/>
          <w:szCs w:val="24"/>
        </w:rPr>
        <w:t>__________________________________________________________________________________</w:t>
      </w:r>
    </w:p>
    <w:p w:rsidR="00BE794A" w:rsidRDefault="00BE794A" w:rsidP="00BE794A">
      <w:pPr>
        <w:ind w:firstLine="0"/>
        <w:jc w:val="center"/>
        <w:rPr>
          <w:sz w:val="24"/>
          <w:szCs w:val="24"/>
        </w:rPr>
      </w:pPr>
      <w:r>
        <w:rPr>
          <w:sz w:val="24"/>
          <w:szCs w:val="24"/>
        </w:rPr>
        <w:t>__________________________________________________________________________________</w:t>
      </w:r>
    </w:p>
    <w:p w:rsidR="00BE794A" w:rsidRDefault="00BE794A" w:rsidP="00BE794A">
      <w:pPr>
        <w:ind w:firstLine="0"/>
        <w:rPr>
          <w:szCs w:val="28"/>
        </w:rPr>
      </w:pPr>
      <w:r>
        <w:rPr>
          <w:szCs w:val="28"/>
        </w:rPr>
        <w:tab/>
        <w:t>На основании изложенного, прошу согласовать следующие изменения существенных условий К</w:t>
      </w:r>
      <w:r w:rsidRPr="00BE794A">
        <w:rPr>
          <w:szCs w:val="28"/>
        </w:rPr>
        <w:t>онтракта</w:t>
      </w:r>
      <w:r>
        <w:rPr>
          <w:szCs w:val="28"/>
        </w:rPr>
        <w:t>:</w:t>
      </w:r>
      <w:r w:rsidRPr="00BE794A">
        <w:rPr>
          <w:szCs w:val="28"/>
        </w:rPr>
        <w:t xml:space="preserve"> </w:t>
      </w:r>
      <w:r>
        <w:rPr>
          <w:szCs w:val="28"/>
        </w:rPr>
        <w:t>________________________________________</w:t>
      </w:r>
    </w:p>
    <w:p w:rsidR="00BE794A" w:rsidRDefault="00BE794A" w:rsidP="00BE794A">
      <w:pPr>
        <w:ind w:firstLine="0"/>
        <w:rPr>
          <w:szCs w:val="28"/>
        </w:rPr>
      </w:pPr>
      <w:r>
        <w:rPr>
          <w:szCs w:val="28"/>
        </w:rPr>
        <w:t>______________________________________________________________________</w:t>
      </w:r>
    </w:p>
    <w:p w:rsidR="00BE794A" w:rsidRDefault="00BE794A" w:rsidP="00BE794A">
      <w:pPr>
        <w:ind w:firstLine="0"/>
        <w:jc w:val="center"/>
        <w:rPr>
          <w:sz w:val="24"/>
          <w:szCs w:val="24"/>
        </w:rPr>
      </w:pPr>
      <w:r w:rsidRPr="00BE794A">
        <w:rPr>
          <w:sz w:val="24"/>
          <w:szCs w:val="24"/>
        </w:rPr>
        <w:t>(описание изменений существенных условий контракта)</w:t>
      </w:r>
    </w:p>
    <w:p w:rsidR="00BE794A" w:rsidRDefault="00154985" w:rsidP="00154985">
      <w:pPr>
        <w:ind w:firstLine="0"/>
        <w:rPr>
          <w:szCs w:val="28"/>
        </w:rPr>
      </w:pPr>
      <w:r w:rsidRPr="00AD0CB5">
        <w:rPr>
          <w:szCs w:val="28"/>
        </w:rPr>
        <w:lastRenderedPageBreak/>
        <w:t>Приложение:</w:t>
      </w:r>
    </w:p>
    <w:p w:rsidR="00D13CAC" w:rsidRDefault="00D13CAC" w:rsidP="00D13CAC">
      <w:pPr>
        <w:ind w:firstLine="0"/>
        <w:rPr>
          <w:szCs w:val="28"/>
        </w:rPr>
      </w:pPr>
      <w:r>
        <w:rPr>
          <w:szCs w:val="28"/>
        </w:rPr>
        <w:t>1. Проект</w:t>
      </w:r>
      <w:r w:rsidRPr="00D13CAC">
        <w:rPr>
          <w:szCs w:val="28"/>
        </w:rPr>
        <w:t xml:space="preserve"> дополнительного соглашения к контракту</w:t>
      </w:r>
      <w:r>
        <w:rPr>
          <w:szCs w:val="28"/>
        </w:rPr>
        <w:t xml:space="preserve"> на ___ л. в ___ экз.;</w:t>
      </w:r>
      <w:r w:rsidRPr="00D13CAC">
        <w:rPr>
          <w:szCs w:val="28"/>
        </w:rPr>
        <w:t xml:space="preserve"> </w:t>
      </w:r>
    </w:p>
    <w:p w:rsidR="00D13CAC" w:rsidRPr="00D13CAC" w:rsidRDefault="00D13CAC" w:rsidP="00D13CAC">
      <w:pPr>
        <w:ind w:firstLine="0"/>
        <w:rPr>
          <w:szCs w:val="28"/>
        </w:rPr>
      </w:pPr>
      <w:r>
        <w:rPr>
          <w:szCs w:val="28"/>
        </w:rPr>
        <w:t>2.</w:t>
      </w:r>
      <w:r w:rsidR="002472E0">
        <w:rPr>
          <w:szCs w:val="28"/>
        </w:rPr>
        <w:t xml:space="preserve"> </w:t>
      </w:r>
      <w:r>
        <w:rPr>
          <w:szCs w:val="28"/>
        </w:rPr>
        <w:t xml:space="preserve">Пояснительная записка, обосновывающая необходимость </w:t>
      </w:r>
      <w:r w:rsidRPr="00D13CAC">
        <w:rPr>
          <w:szCs w:val="28"/>
        </w:rPr>
        <w:t>заключ</w:t>
      </w:r>
      <w:r>
        <w:rPr>
          <w:szCs w:val="28"/>
        </w:rPr>
        <w:t xml:space="preserve">ения дополнительного соглашения </w:t>
      </w:r>
      <w:r w:rsidRPr="00D13CAC">
        <w:rPr>
          <w:szCs w:val="28"/>
        </w:rPr>
        <w:t>на ___ л. в ___ экз.</w:t>
      </w:r>
    </w:p>
    <w:sectPr w:rsidR="00D13CAC" w:rsidRPr="00D13CAC" w:rsidSect="00850A17">
      <w:headerReference w:type="default" r:id="rId11"/>
      <w:headerReference w:type="first" r:id="rId12"/>
      <w:pgSz w:w="11906" w:h="16838"/>
      <w:pgMar w:top="567" w:right="567" w:bottom="567" w:left="1418"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EC5" w:rsidRDefault="00DC0EC5" w:rsidP="00791F5A">
      <w:r>
        <w:separator/>
      </w:r>
    </w:p>
  </w:endnote>
  <w:endnote w:type="continuationSeparator" w:id="0">
    <w:p w:rsidR="00DC0EC5" w:rsidRDefault="00DC0EC5"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EC5" w:rsidRDefault="00DC0EC5" w:rsidP="00791F5A">
      <w:r>
        <w:separator/>
      </w:r>
    </w:p>
  </w:footnote>
  <w:footnote w:type="continuationSeparator" w:id="0">
    <w:p w:rsidR="00DC0EC5" w:rsidRDefault="00DC0EC5"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DC" w:rsidRPr="007448C4" w:rsidRDefault="00C00ADC" w:rsidP="005B02CC">
    <w:pPr>
      <w:pStyle w:val="ac"/>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1015"/>
      <w:docPartObj>
        <w:docPartGallery w:val="Page Numbers (Top of Page)"/>
        <w:docPartUnique/>
      </w:docPartObj>
    </w:sdtPr>
    <w:sdtEndPr/>
    <w:sdtContent>
      <w:p w:rsidR="00C00ADC" w:rsidRDefault="00DC0EC5" w:rsidP="00C62C4B">
        <w:pPr>
          <w:pStyle w:val="ac"/>
        </w:pPr>
      </w:p>
    </w:sdtContent>
  </w:sdt>
  <w:p w:rsidR="00C00ADC" w:rsidRDefault="00C00AD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850037"/>
      <w:docPartObj>
        <w:docPartGallery w:val="Page Numbers (Top of Page)"/>
        <w:docPartUnique/>
      </w:docPartObj>
    </w:sdtPr>
    <w:sdtEndPr/>
    <w:sdtContent>
      <w:p w:rsidR="00C00ADC" w:rsidRDefault="00C00ADC">
        <w:pPr>
          <w:pStyle w:val="ac"/>
          <w:jc w:val="center"/>
        </w:pPr>
        <w:r>
          <w:fldChar w:fldCharType="begin"/>
        </w:r>
        <w:r>
          <w:instrText>PAGE   \* MERGEFORMAT</w:instrText>
        </w:r>
        <w:r>
          <w:fldChar w:fldCharType="separate"/>
        </w:r>
        <w:r w:rsidR="000B7CB8">
          <w:rPr>
            <w:noProof/>
          </w:rPr>
          <w:t>11</w:t>
        </w:r>
        <w:r>
          <w:fldChar w:fldCharType="end"/>
        </w:r>
      </w:p>
    </w:sdtContent>
  </w:sdt>
  <w:p w:rsidR="00C00ADC" w:rsidRDefault="00C00AD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DC" w:rsidRDefault="00C00A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8973632"/>
    <w:multiLevelType w:val="hybridMultilevel"/>
    <w:tmpl w:val="BB508474"/>
    <w:lvl w:ilvl="0" w:tplc="EFAC1E9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1BBF2159"/>
    <w:multiLevelType w:val="hybridMultilevel"/>
    <w:tmpl w:val="D13210AA"/>
    <w:lvl w:ilvl="0" w:tplc="DAFA3D7A">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2C376F2E"/>
    <w:multiLevelType w:val="hybridMultilevel"/>
    <w:tmpl w:val="43DA8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46C94"/>
    <w:multiLevelType w:val="multilevel"/>
    <w:tmpl w:val="AF3C2E2C"/>
    <w:styleLink w:val="a1"/>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516858CD"/>
    <w:multiLevelType w:val="multilevel"/>
    <w:tmpl w:val="F1C2449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4DA577B"/>
    <w:multiLevelType w:val="hybridMultilevel"/>
    <w:tmpl w:val="B130F284"/>
    <w:lvl w:ilvl="0" w:tplc="0419000F">
      <w:start w:val="1"/>
      <w:numFmt w:val="decimal"/>
      <w:pStyle w:val="a2"/>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76753AFF"/>
    <w:multiLevelType w:val="hybridMultilevel"/>
    <w:tmpl w:val="2D8EF5EC"/>
    <w:lvl w:ilvl="0" w:tplc="93BC0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512F55"/>
    <w:multiLevelType w:val="multilevel"/>
    <w:tmpl w:val="B3CE8272"/>
    <w:lvl w:ilvl="0">
      <w:start w:val="1"/>
      <w:numFmt w:val="decimal"/>
      <w:lvlText w:val="%1."/>
      <w:lvlJc w:val="left"/>
      <w:pPr>
        <w:ind w:left="720" w:hanging="360"/>
      </w:pPr>
      <w:rPr>
        <w:rFonts w:hint="default"/>
      </w:rPr>
    </w:lvl>
    <w:lvl w:ilvl="1">
      <w:start w:val="5"/>
      <w:numFmt w:val="decimal"/>
      <w:isLgl/>
      <w:lvlText w:val="%1.%2."/>
      <w:lvlJc w:val="left"/>
      <w:pPr>
        <w:ind w:left="1269" w:hanging="735"/>
      </w:pPr>
      <w:rPr>
        <w:rFonts w:hint="default"/>
      </w:rPr>
    </w:lvl>
    <w:lvl w:ilvl="2">
      <w:start w:val="2"/>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7FC04CCE"/>
    <w:multiLevelType w:val="hybridMultilevel"/>
    <w:tmpl w:val="BDC484C8"/>
    <w:lvl w:ilvl="0" w:tplc="868C2EB0">
      <w:start w:val="1"/>
      <w:numFmt w:val="decimal"/>
      <w:lvlText w:val="%1)"/>
      <w:lvlJc w:val="left"/>
      <w:pPr>
        <w:ind w:left="644" w:hanging="360"/>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5"/>
  </w:num>
  <w:num w:numId="3">
    <w:abstractNumId w:val="7"/>
  </w:num>
  <w:num w:numId="4">
    <w:abstractNumId w:val="8"/>
  </w:num>
  <w:num w:numId="5">
    <w:abstractNumId w:val="10"/>
  </w:num>
  <w:num w:numId="6">
    <w:abstractNumId w:val="0"/>
  </w:num>
  <w:num w:numId="7">
    <w:abstractNumId w:val="4"/>
  </w:num>
  <w:num w:numId="8">
    <w:abstractNumId w:val="9"/>
  </w:num>
  <w:num w:numId="9">
    <w:abstractNumId w:val="6"/>
  </w:num>
  <w:num w:numId="10">
    <w:abstractNumId w:val="1"/>
  </w:num>
  <w:num w:numId="11">
    <w:abstractNumId w:val="13"/>
  </w:num>
  <w:num w:numId="12">
    <w:abstractNumId w:val="3"/>
  </w:num>
  <w:num w:numId="13">
    <w:abstractNumId w:val="11"/>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E1"/>
    <w:rsid w:val="00000632"/>
    <w:rsid w:val="00000E2D"/>
    <w:rsid w:val="00001C96"/>
    <w:rsid w:val="000042DA"/>
    <w:rsid w:val="000072AB"/>
    <w:rsid w:val="00007D61"/>
    <w:rsid w:val="0001398D"/>
    <w:rsid w:val="00023E65"/>
    <w:rsid w:val="00023FC7"/>
    <w:rsid w:val="000254B4"/>
    <w:rsid w:val="000330EE"/>
    <w:rsid w:val="000348D4"/>
    <w:rsid w:val="00040792"/>
    <w:rsid w:val="0004113C"/>
    <w:rsid w:val="000417D7"/>
    <w:rsid w:val="000436DA"/>
    <w:rsid w:val="00046A26"/>
    <w:rsid w:val="000474C1"/>
    <w:rsid w:val="00051D36"/>
    <w:rsid w:val="00053ABB"/>
    <w:rsid w:val="00054A5A"/>
    <w:rsid w:val="00055C10"/>
    <w:rsid w:val="00057FDA"/>
    <w:rsid w:val="00063373"/>
    <w:rsid w:val="00065806"/>
    <w:rsid w:val="0007026C"/>
    <w:rsid w:val="00072648"/>
    <w:rsid w:val="00075053"/>
    <w:rsid w:val="000863F4"/>
    <w:rsid w:val="0009675E"/>
    <w:rsid w:val="00096846"/>
    <w:rsid w:val="0009735E"/>
    <w:rsid w:val="000A07ED"/>
    <w:rsid w:val="000A23BE"/>
    <w:rsid w:val="000A70F6"/>
    <w:rsid w:val="000B4934"/>
    <w:rsid w:val="000B7CB8"/>
    <w:rsid w:val="000C3F9E"/>
    <w:rsid w:val="000C7CD3"/>
    <w:rsid w:val="000D4A0B"/>
    <w:rsid w:val="000D5B98"/>
    <w:rsid w:val="000D5C56"/>
    <w:rsid w:val="000D6CDA"/>
    <w:rsid w:val="000D6FB5"/>
    <w:rsid w:val="000D7E67"/>
    <w:rsid w:val="000E210D"/>
    <w:rsid w:val="000E2222"/>
    <w:rsid w:val="000E286D"/>
    <w:rsid w:val="000E6218"/>
    <w:rsid w:val="000E745B"/>
    <w:rsid w:val="000F59AA"/>
    <w:rsid w:val="001011F6"/>
    <w:rsid w:val="0011125F"/>
    <w:rsid w:val="001161D3"/>
    <w:rsid w:val="0012090D"/>
    <w:rsid w:val="0013099C"/>
    <w:rsid w:val="00131507"/>
    <w:rsid w:val="00132E35"/>
    <w:rsid w:val="00133FAF"/>
    <w:rsid w:val="001345B2"/>
    <w:rsid w:val="00135F15"/>
    <w:rsid w:val="00136A30"/>
    <w:rsid w:val="00136E26"/>
    <w:rsid w:val="001414BB"/>
    <w:rsid w:val="00143B7D"/>
    <w:rsid w:val="001464F0"/>
    <w:rsid w:val="001501FC"/>
    <w:rsid w:val="001533FE"/>
    <w:rsid w:val="00154316"/>
    <w:rsid w:val="00154985"/>
    <w:rsid w:val="001619DA"/>
    <w:rsid w:val="00167A4E"/>
    <w:rsid w:val="0017146E"/>
    <w:rsid w:val="00171C14"/>
    <w:rsid w:val="00171FC8"/>
    <w:rsid w:val="001729B1"/>
    <w:rsid w:val="00175050"/>
    <w:rsid w:val="0017516D"/>
    <w:rsid w:val="00176773"/>
    <w:rsid w:val="001811FD"/>
    <w:rsid w:val="001839E4"/>
    <w:rsid w:val="00185105"/>
    <w:rsid w:val="001862AF"/>
    <w:rsid w:val="00191F19"/>
    <w:rsid w:val="0019535C"/>
    <w:rsid w:val="00197A17"/>
    <w:rsid w:val="00197C58"/>
    <w:rsid w:val="001A161C"/>
    <w:rsid w:val="001A3808"/>
    <w:rsid w:val="001A3FB0"/>
    <w:rsid w:val="001A4D82"/>
    <w:rsid w:val="001A6467"/>
    <w:rsid w:val="001A6479"/>
    <w:rsid w:val="001B268A"/>
    <w:rsid w:val="001B3BE0"/>
    <w:rsid w:val="001B3CC9"/>
    <w:rsid w:val="001B60EF"/>
    <w:rsid w:val="001C57FC"/>
    <w:rsid w:val="001C5838"/>
    <w:rsid w:val="001C696D"/>
    <w:rsid w:val="001D12B0"/>
    <w:rsid w:val="001D195A"/>
    <w:rsid w:val="001D75B4"/>
    <w:rsid w:val="001E13DF"/>
    <w:rsid w:val="001E1841"/>
    <w:rsid w:val="001E2F75"/>
    <w:rsid w:val="001E3C5A"/>
    <w:rsid w:val="001F57EE"/>
    <w:rsid w:val="00201EE9"/>
    <w:rsid w:val="0020350B"/>
    <w:rsid w:val="00203827"/>
    <w:rsid w:val="00204B48"/>
    <w:rsid w:val="002054A4"/>
    <w:rsid w:val="002119BB"/>
    <w:rsid w:val="00216E47"/>
    <w:rsid w:val="00217171"/>
    <w:rsid w:val="00220429"/>
    <w:rsid w:val="00223602"/>
    <w:rsid w:val="00231B0D"/>
    <w:rsid w:val="002345DC"/>
    <w:rsid w:val="002445E2"/>
    <w:rsid w:val="00244796"/>
    <w:rsid w:val="002472E0"/>
    <w:rsid w:val="00252CCF"/>
    <w:rsid w:val="002559D9"/>
    <w:rsid w:val="00257CCA"/>
    <w:rsid w:val="00260A2B"/>
    <w:rsid w:val="00262A63"/>
    <w:rsid w:val="00265D15"/>
    <w:rsid w:val="002705DB"/>
    <w:rsid w:val="00270E13"/>
    <w:rsid w:val="00270ED0"/>
    <w:rsid w:val="0027214D"/>
    <w:rsid w:val="00274B39"/>
    <w:rsid w:val="00276163"/>
    <w:rsid w:val="002771DA"/>
    <w:rsid w:val="00283474"/>
    <w:rsid w:val="0028739D"/>
    <w:rsid w:val="002876B2"/>
    <w:rsid w:val="00295BCB"/>
    <w:rsid w:val="0029639E"/>
    <w:rsid w:val="00296696"/>
    <w:rsid w:val="002A2623"/>
    <w:rsid w:val="002A33C2"/>
    <w:rsid w:val="002A7378"/>
    <w:rsid w:val="002A7498"/>
    <w:rsid w:val="002A794B"/>
    <w:rsid w:val="002B0748"/>
    <w:rsid w:val="002B0CF5"/>
    <w:rsid w:val="002B1603"/>
    <w:rsid w:val="002B1B68"/>
    <w:rsid w:val="002B4DAB"/>
    <w:rsid w:val="002B7A79"/>
    <w:rsid w:val="002C3881"/>
    <w:rsid w:val="002D0653"/>
    <w:rsid w:val="002D0C6F"/>
    <w:rsid w:val="002E3CB0"/>
    <w:rsid w:val="002E3E28"/>
    <w:rsid w:val="002E6436"/>
    <w:rsid w:val="002E7BFB"/>
    <w:rsid w:val="002F1CFC"/>
    <w:rsid w:val="002F6D8F"/>
    <w:rsid w:val="002F72CD"/>
    <w:rsid w:val="00300C18"/>
    <w:rsid w:val="003076C1"/>
    <w:rsid w:val="00313B20"/>
    <w:rsid w:val="00322051"/>
    <w:rsid w:val="00322750"/>
    <w:rsid w:val="003248D2"/>
    <w:rsid w:val="00324E3B"/>
    <w:rsid w:val="00325FC5"/>
    <w:rsid w:val="00327321"/>
    <w:rsid w:val="00330318"/>
    <w:rsid w:val="00330591"/>
    <w:rsid w:val="00331917"/>
    <w:rsid w:val="003329E9"/>
    <w:rsid w:val="00334EA7"/>
    <w:rsid w:val="003429D7"/>
    <w:rsid w:val="003452CC"/>
    <w:rsid w:val="00345C0D"/>
    <w:rsid w:val="003470B5"/>
    <w:rsid w:val="003576CA"/>
    <w:rsid w:val="00371AF0"/>
    <w:rsid w:val="00372026"/>
    <w:rsid w:val="00380309"/>
    <w:rsid w:val="00380ACE"/>
    <w:rsid w:val="00381D6F"/>
    <w:rsid w:val="0038247C"/>
    <w:rsid w:val="0038342D"/>
    <w:rsid w:val="003834B7"/>
    <w:rsid w:val="0038498E"/>
    <w:rsid w:val="003863E6"/>
    <w:rsid w:val="00393A79"/>
    <w:rsid w:val="00396D82"/>
    <w:rsid w:val="003A0B78"/>
    <w:rsid w:val="003A160B"/>
    <w:rsid w:val="003A4AAD"/>
    <w:rsid w:val="003A7DB4"/>
    <w:rsid w:val="003B0A97"/>
    <w:rsid w:val="003B1F0F"/>
    <w:rsid w:val="003B23A5"/>
    <w:rsid w:val="003B2F2F"/>
    <w:rsid w:val="003B3C75"/>
    <w:rsid w:val="003C007A"/>
    <w:rsid w:val="003C00A5"/>
    <w:rsid w:val="003C2A51"/>
    <w:rsid w:val="003C617F"/>
    <w:rsid w:val="003C638C"/>
    <w:rsid w:val="003C695F"/>
    <w:rsid w:val="003D0D23"/>
    <w:rsid w:val="003D3917"/>
    <w:rsid w:val="003D4507"/>
    <w:rsid w:val="003E0C45"/>
    <w:rsid w:val="003E23F5"/>
    <w:rsid w:val="003E4D7C"/>
    <w:rsid w:val="003E69D3"/>
    <w:rsid w:val="003F15E3"/>
    <w:rsid w:val="003F2870"/>
    <w:rsid w:val="003F6782"/>
    <w:rsid w:val="003F768F"/>
    <w:rsid w:val="00402141"/>
    <w:rsid w:val="00402798"/>
    <w:rsid w:val="00402FC0"/>
    <w:rsid w:val="00403EB3"/>
    <w:rsid w:val="00406074"/>
    <w:rsid w:val="0041112A"/>
    <w:rsid w:val="00411DB5"/>
    <w:rsid w:val="00413F1B"/>
    <w:rsid w:val="004159B9"/>
    <w:rsid w:val="00416EBE"/>
    <w:rsid w:val="00424034"/>
    <w:rsid w:val="0042569B"/>
    <w:rsid w:val="004353DA"/>
    <w:rsid w:val="00436023"/>
    <w:rsid w:val="0044583B"/>
    <w:rsid w:val="004477B1"/>
    <w:rsid w:val="004501DA"/>
    <w:rsid w:val="00453C45"/>
    <w:rsid w:val="00463042"/>
    <w:rsid w:val="00464BFD"/>
    <w:rsid w:val="004671D1"/>
    <w:rsid w:val="004759CD"/>
    <w:rsid w:val="00476853"/>
    <w:rsid w:val="00477C98"/>
    <w:rsid w:val="00480329"/>
    <w:rsid w:val="00483018"/>
    <w:rsid w:val="0048366E"/>
    <w:rsid w:val="0048438D"/>
    <w:rsid w:val="00487074"/>
    <w:rsid w:val="00487502"/>
    <w:rsid w:val="004A22A1"/>
    <w:rsid w:val="004A4B95"/>
    <w:rsid w:val="004A5EED"/>
    <w:rsid w:val="004B063E"/>
    <w:rsid w:val="004B16E8"/>
    <w:rsid w:val="004B3527"/>
    <w:rsid w:val="004B374E"/>
    <w:rsid w:val="004C26C6"/>
    <w:rsid w:val="004C4A46"/>
    <w:rsid w:val="004C62E1"/>
    <w:rsid w:val="004C7B2F"/>
    <w:rsid w:val="004C7DD7"/>
    <w:rsid w:val="004D0743"/>
    <w:rsid w:val="004D6708"/>
    <w:rsid w:val="004D6AB2"/>
    <w:rsid w:val="004D715D"/>
    <w:rsid w:val="004E0661"/>
    <w:rsid w:val="004E06CA"/>
    <w:rsid w:val="005051BE"/>
    <w:rsid w:val="00505DDD"/>
    <w:rsid w:val="00507ACF"/>
    <w:rsid w:val="00507E0E"/>
    <w:rsid w:val="00513446"/>
    <w:rsid w:val="005151F2"/>
    <w:rsid w:val="00515B68"/>
    <w:rsid w:val="0052037E"/>
    <w:rsid w:val="00520A80"/>
    <w:rsid w:val="005221E9"/>
    <w:rsid w:val="005245B3"/>
    <w:rsid w:val="005251FB"/>
    <w:rsid w:val="00525248"/>
    <w:rsid w:val="005254EA"/>
    <w:rsid w:val="0052628B"/>
    <w:rsid w:val="0053271A"/>
    <w:rsid w:val="00535B8E"/>
    <w:rsid w:val="005428AF"/>
    <w:rsid w:val="00544500"/>
    <w:rsid w:val="005511DE"/>
    <w:rsid w:val="005538B3"/>
    <w:rsid w:val="005579AA"/>
    <w:rsid w:val="00557FEB"/>
    <w:rsid w:val="00560871"/>
    <w:rsid w:val="00560D35"/>
    <w:rsid w:val="005612FC"/>
    <w:rsid w:val="005619B4"/>
    <w:rsid w:val="005674AE"/>
    <w:rsid w:val="00573297"/>
    <w:rsid w:val="005735E1"/>
    <w:rsid w:val="00573942"/>
    <w:rsid w:val="00577691"/>
    <w:rsid w:val="00583858"/>
    <w:rsid w:val="00583E14"/>
    <w:rsid w:val="00584136"/>
    <w:rsid w:val="00585FC6"/>
    <w:rsid w:val="00586C4C"/>
    <w:rsid w:val="00587B43"/>
    <w:rsid w:val="00587D4A"/>
    <w:rsid w:val="005932D6"/>
    <w:rsid w:val="0059354A"/>
    <w:rsid w:val="00595946"/>
    <w:rsid w:val="00595AE2"/>
    <w:rsid w:val="005961DE"/>
    <w:rsid w:val="0059756C"/>
    <w:rsid w:val="005A0027"/>
    <w:rsid w:val="005A339F"/>
    <w:rsid w:val="005B02CC"/>
    <w:rsid w:val="005B0558"/>
    <w:rsid w:val="005B14AF"/>
    <w:rsid w:val="005B3214"/>
    <w:rsid w:val="005B4186"/>
    <w:rsid w:val="005B7938"/>
    <w:rsid w:val="005C0121"/>
    <w:rsid w:val="005C2EB6"/>
    <w:rsid w:val="005C5673"/>
    <w:rsid w:val="005C5AE4"/>
    <w:rsid w:val="005D1A03"/>
    <w:rsid w:val="005D2439"/>
    <w:rsid w:val="005D433A"/>
    <w:rsid w:val="005D5BD9"/>
    <w:rsid w:val="005D75AE"/>
    <w:rsid w:val="005E00AA"/>
    <w:rsid w:val="005E7359"/>
    <w:rsid w:val="005E7C8A"/>
    <w:rsid w:val="005F085A"/>
    <w:rsid w:val="005F24B2"/>
    <w:rsid w:val="005F24E4"/>
    <w:rsid w:val="005F2BEB"/>
    <w:rsid w:val="005F310D"/>
    <w:rsid w:val="005F56A2"/>
    <w:rsid w:val="006004A0"/>
    <w:rsid w:val="00600B4D"/>
    <w:rsid w:val="00601999"/>
    <w:rsid w:val="00603174"/>
    <w:rsid w:val="006058D8"/>
    <w:rsid w:val="006074B8"/>
    <w:rsid w:val="00607B7A"/>
    <w:rsid w:val="00612E91"/>
    <w:rsid w:val="00615448"/>
    <w:rsid w:val="00616082"/>
    <w:rsid w:val="0062061C"/>
    <w:rsid w:val="00621994"/>
    <w:rsid w:val="00621F25"/>
    <w:rsid w:val="006224CB"/>
    <w:rsid w:val="006309E8"/>
    <w:rsid w:val="0063167E"/>
    <w:rsid w:val="00632275"/>
    <w:rsid w:val="006329FC"/>
    <w:rsid w:val="00633AE3"/>
    <w:rsid w:val="00634058"/>
    <w:rsid w:val="0063559E"/>
    <w:rsid w:val="00642403"/>
    <w:rsid w:val="00642758"/>
    <w:rsid w:val="006463A4"/>
    <w:rsid w:val="006513C0"/>
    <w:rsid w:val="0065623A"/>
    <w:rsid w:val="00664946"/>
    <w:rsid w:val="00666961"/>
    <w:rsid w:val="00673F9A"/>
    <w:rsid w:val="0067609A"/>
    <w:rsid w:val="00677C8D"/>
    <w:rsid w:val="006806DF"/>
    <w:rsid w:val="006847BF"/>
    <w:rsid w:val="00687C8A"/>
    <w:rsid w:val="00693624"/>
    <w:rsid w:val="00693F55"/>
    <w:rsid w:val="00694521"/>
    <w:rsid w:val="00696189"/>
    <w:rsid w:val="00696648"/>
    <w:rsid w:val="006A42AE"/>
    <w:rsid w:val="006A4E54"/>
    <w:rsid w:val="006A6435"/>
    <w:rsid w:val="006A6869"/>
    <w:rsid w:val="006B09B4"/>
    <w:rsid w:val="006B211F"/>
    <w:rsid w:val="006B4598"/>
    <w:rsid w:val="006B53EE"/>
    <w:rsid w:val="006B78EC"/>
    <w:rsid w:val="006C1EE2"/>
    <w:rsid w:val="006C5A37"/>
    <w:rsid w:val="006C69D9"/>
    <w:rsid w:val="006D210A"/>
    <w:rsid w:val="006D25C1"/>
    <w:rsid w:val="006D4354"/>
    <w:rsid w:val="006D557B"/>
    <w:rsid w:val="006D5E42"/>
    <w:rsid w:val="006E2EDE"/>
    <w:rsid w:val="006E30FB"/>
    <w:rsid w:val="006F2B03"/>
    <w:rsid w:val="006F33E2"/>
    <w:rsid w:val="006F7B0E"/>
    <w:rsid w:val="00704695"/>
    <w:rsid w:val="00710B9C"/>
    <w:rsid w:val="00711FB1"/>
    <w:rsid w:val="00713E05"/>
    <w:rsid w:val="00713F03"/>
    <w:rsid w:val="007205A3"/>
    <w:rsid w:val="0072069E"/>
    <w:rsid w:val="00720EF9"/>
    <w:rsid w:val="007218D1"/>
    <w:rsid w:val="00723988"/>
    <w:rsid w:val="00725A41"/>
    <w:rsid w:val="00730B8E"/>
    <w:rsid w:val="007314F5"/>
    <w:rsid w:val="00731B47"/>
    <w:rsid w:val="0073246D"/>
    <w:rsid w:val="007350FF"/>
    <w:rsid w:val="00736278"/>
    <w:rsid w:val="00742A03"/>
    <w:rsid w:val="0074405C"/>
    <w:rsid w:val="007448C4"/>
    <w:rsid w:val="00750616"/>
    <w:rsid w:val="00755812"/>
    <w:rsid w:val="007605D4"/>
    <w:rsid w:val="00761A48"/>
    <w:rsid w:val="00763D40"/>
    <w:rsid w:val="0076729C"/>
    <w:rsid w:val="00773169"/>
    <w:rsid w:val="00775C84"/>
    <w:rsid w:val="0078124C"/>
    <w:rsid w:val="00783145"/>
    <w:rsid w:val="007839B6"/>
    <w:rsid w:val="00785EC0"/>
    <w:rsid w:val="00791D82"/>
    <w:rsid w:val="00791F5A"/>
    <w:rsid w:val="0079567C"/>
    <w:rsid w:val="00796506"/>
    <w:rsid w:val="00796E07"/>
    <w:rsid w:val="007A23C6"/>
    <w:rsid w:val="007A5678"/>
    <w:rsid w:val="007A58A7"/>
    <w:rsid w:val="007A7107"/>
    <w:rsid w:val="007B007A"/>
    <w:rsid w:val="007B1440"/>
    <w:rsid w:val="007B258A"/>
    <w:rsid w:val="007B4AE6"/>
    <w:rsid w:val="007B5D7E"/>
    <w:rsid w:val="007B7822"/>
    <w:rsid w:val="007C5313"/>
    <w:rsid w:val="007C7491"/>
    <w:rsid w:val="007D5DDB"/>
    <w:rsid w:val="007D718A"/>
    <w:rsid w:val="007E4917"/>
    <w:rsid w:val="007F1775"/>
    <w:rsid w:val="007F2DF3"/>
    <w:rsid w:val="007F30DD"/>
    <w:rsid w:val="007F377B"/>
    <w:rsid w:val="007F5973"/>
    <w:rsid w:val="007F6F9D"/>
    <w:rsid w:val="007F7536"/>
    <w:rsid w:val="007F7EFD"/>
    <w:rsid w:val="00802CE3"/>
    <w:rsid w:val="00807272"/>
    <w:rsid w:val="00812AA3"/>
    <w:rsid w:val="008139AD"/>
    <w:rsid w:val="00815922"/>
    <w:rsid w:val="0081796B"/>
    <w:rsid w:val="008229A5"/>
    <w:rsid w:val="00822DEA"/>
    <w:rsid w:val="0082734C"/>
    <w:rsid w:val="008308C8"/>
    <w:rsid w:val="008359F5"/>
    <w:rsid w:val="008415AD"/>
    <w:rsid w:val="00842C11"/>
    <w:rsid w:val="008458A7"/>
    <w:rsid w:val="00850A17"/>
    <w:rsid w:val="00851C6D"/>
    <w:rsid w:val="0085555E"/>
    <w:rsid w:val="00856B98"/>
    <w:rsid w:val="0086005D"/>
    <w:rsid w:val="00860DCA"/>
    <w:rsid w:val="00873145"/>
    <w:rsid w:val="0087475B"/>
    <w:rsid w:val="0088491E"/>
    <w:rsid w:val="00890DC9"/>
    <w:rsid w:val="00891360"/>
    <w:rsid w:val="008927D1"/>
    <w:rsid w:val="00892DD3"/>
    <w:rsid w:val="008949D0"/>
    <w:rsid w:val="008961C0"/>
    <w:rsid w:val="00896681"/>
    <w:rsid w:val="008A1B07"/>
    <w:rsid w:val="008A3C07"/>
    <w:rsid w:val="008A410E"/>
    <w:rsid w:val="008A5D0A"/>
    <w:rsid w:val="008A5DB9"/>
    <w:rsid w:val="008A6573"/>
    <w:rsid w:val="008B08EE"/>
    <w:rsid w:val="008B213C"/>
    <w:rsid w:val="008B27C8"/>
    <w:rsid w:val="008B35A8"/>
    <w:rsid w:val="008B35CA"/>
    <w:rsid w:val="008B3FFA"/>
    <w:rsid w:val="008C7431"/>
    <w:rsid w:val="008D1AE8"/>
    <w:rsid w:val="008E06AC"/>
    <w:rsid w:val="008E0A39"/>
    <w:rsid w:val="008E29BF"/>
    <w:rsid w:val="008E46FD"/>
    <w:rsid w:val="008E6E1C"/>
    <w:rsid w:val="008F5EAA"/>
    <w:rsid w:val="008F655A"/>
    <w:rsid w:val="008F6769"/>
    <w:rsid w:val="00900DAE"/>
    <w:rsid w:val="00913784"/>
    <w:rsid w:val="00916587"/>
    <w:rsid w:val="00916C97"/>
    <w:rsid w:val="00924868"/>
    <w:rsid w:val="009249D5"/>
    <w:rsid w:val="00927190"/>
    <w:rsid w:val="0093045B"/>
    <w:rsid w:val="00932612"/>
    <w:rsid w:val="00933D83"/>
    <w:rsid w:val="00934684"/>
    <w:rsid w:val="0093726D"/>
    <w:rsid w:val="00937E13"/>
    <w:rsid w:val="00940A6D"/>
    <w:rsid w:val="00942CC1"/>
    <w:rsid w:val="0094457B"/>
    <w:rsid w:val="009446C2"/>
    <w:rsid w:val="00945E49"/>
    <w:rsid w:val="00950F8F"/>
    <w:rsid w:val="0095113F"/>
    <w:rsid w:val="0095240D"/>
    <w:rsid w:val="00952448"/>
    <w:rsid w:val="009575DA"/>
    <w:rsid w:val="0096055B"/>
    <w:rsid w:val="0096111F"/>
    <w:rsid w:val="00962D37"/>
    <w:rsid w:val="00964F3F"/>
    <w:rsid w:val="00970718"/>
    <w:rsid w:val="00974B81"/>
    <w:rsid w:val="00976433"/>
    <w:rsid w:val="0097667C"/>
    <w:rsid w:val="00976EE4"/>
    <w:rsid w:val="0098050F"/>
    <w:rsid w:val="0098372C"/>
    <w:rsid w:val="009874D1"/>
    <w:rsid w:val="00990325"/>
    <w:rsid w:val="009933F2"/>
    <w:rsid w:val="009A54C5"/>
    <w:rsid w:val="009A6A80"/>
    <w:rsid w:val="009A6C56"/>
    <w:rsid w:val="009B27B4"/>
    <w:rsid w:val="009B49BB"/>
    <w:rsid w:val="009B693F"/>
    <w:rsid w:val="009B7667"/>
    <w:rsid w:val="009B7C5B"/>
    <w:rsid w:val="009C04E9"/>
    <w:rsid w:val="009C0576"/>
    <w:rsid w:val="009C4517"/>
    <w:rsid w:val="009C596B"/>
    <w:rsid w:val="009C6751"/>
    <w:rsid w:val="009D2B33"/>
    <w:rsid w:val="009D30B0"/>
    <w:rsid w:val="009D3BA3"/>
    <w:rsid w:val="009D4508"/>
    <w:rsid w:val="009E5BD0"/>
    <w:rsid w:val="009F2F73"/>
    <w:rsid w:val="009F6680"/>
    <w:rsid w:val="009F6F5D"/>
    <w:rsid w:val="00A0052F"/>
    <w:rsid w:val="00A00C56"/>
    <w:rsid w:val="00A00EEE"/>
    <w:rsid w:val="00A0636F"/>
    <w:rsid w:val="00A0794F"/>
    <w:rsid w:val="00A110FD"/>
    <w:rsid w:val="00A124EF"/>
    <w:rsid w:val="00A13DE1"/>
    <w:rsid w:val="00A141B6"/>
    <w:rsid w:val="00A16A08"/>
    <w:rsid w:val="00A24A85"/>
    <w:rsid w:val="00A314E7"/>
    <w:rsid w:val="00A33716"/>
    <w:rsid w:val="00A338B6"/>
    <w:rsid w:val="00A345BB"/>
    <w:rsid w:val="00A35E77"/>
    <w:rsid w:val="00A36ED1"/>
    <w:rsid w:val="00A43ABF"/>
    <w:rsid w:val="00A43BEC"/>
    <w:rsid w:val="00A43E56"/>
    <w:rsid w:val="00A451D5"/>
    <w:rsid w:val="00A47FB6"/>
    <w:rsid w:val="00A5577D"/>
    <w:rsid w:val="00A5593A"/>
    <w:rsid w:val="00A56D32"/>
    <w:rsid w:val="00A56F62"/>
    <w:rsid w:val="00A60553"/>
    <w:rsid w:val="00A701AC"/>
    <w:rsid w:val="00A70B06"/>
    <w:rsid w:val="00A71A2A"/>
    <w:rsid w:val="00A71BF2"/>
    <w:rsid w:val="00A7551B"/>
    <w:rsid w:val="00A77C56"/>
    <w:rsid w:val="00A80BA1"/>
    <w:rsid w:val="00A82259"/>
    <w:rsid w:val="00A86D5B"/>
    <w:rsid w:val="00A91F8B"/>
    <w:rsid w:val="00A93310"/>
    <w:rsid w:val="00A96BFC"/>
    <w:rsid w:val="00A97B73"/>
    <w:rsid w:val="00A97D0E"/>
    <w:rsid w:val="00AA0D04"/>
    <w:rsid w:val="00AA3E13"/>
    <w:rsid w:val="00AA6E8C"/>
    <w:rsid w:val="00AB2762"/>
    <w:rsid w:val="00AB5B52"/>
    <w:rsid w:val="00AB5D92"/>
    <w:rsid w:val="00AC04CE"/>
    <w:rsid w:val="00AC1B56"/>
    <w:rsid w:val="00AC390D"/>
    <w:rsid w:val="00AD0CB5"/>
    <w:rsid w:val="00AD2075"/>
    <w:rsid w:val="00AD2A3C"/>
    <w:rsid w:val="00AD3451"/>
    <w:rsid w:val="00AD3FB5"/>
    <w:rsid w:val="00AD6ABD"/>
    <w:rsid w:val="00AE2095"/>
    <w:rsid w:val="00AE2443"/>
    <w:rsid w:val="00AE4EEE"/>
    <w:rsid w:val="00AE52AE"/>
    <w:rsid w:val="00AF00FE"/>
    <w:rsid w:val="00AF4A90"/>
    <w:rsid w:val="00AF662D"/>
    <w:rsid w:val="00AF75AB"/>
    <w:rsid w:val="00B025EF"/>
    <w:rsid w:val="00B10074"/>
    <w:rsid w:val="00B1154B"/>
    <w:rsid w:val="00B14BC3"/>
    <w:rsid w:val="00B15332"/>
    <w:rsid w:val="00B175B8"/>
    <w:rsid w:val="00B2045B"/>
    <w:rsid w:val="00B20761"/>
    <w:rsid w:val="00B2095F"/>
    <w:rsid w:val="00B22ED7"/>
    <w:rsid w:val="00B23F8F"/>
    <w:rsid w:val="00B24EE0"/>
    <w:rsid w:val="00B25CE5"/>
    <w:rsid w:val="00B26021"/>
    <w:rsid w:val="00B260F0"/>
    <w:rsid w:val="00B32D87"/>
    <w:rsid w:val="00B333C6"/>
    <w:rsid w:val="00B357BF"/>
    <w:rsid w:val="00B3712C"/>
    <w:rsid w:val="00B37DC0"/>
    <w:rsid w:val="00B40E28"/>
    <w:rsid w:val="00B43C32"/>
    <w:rsid w:val="00B43DC7"/>
    <w:rsid w:val="00B52B80"/>
    <w:rsid w:val="00B541D6"/>
    <w:rsid w:val="00B54E24"/>
    <w:rsid w:val="00B615B3"/>
    <w:rsid w:val="00B61CF5"/>
    <w:rsid w:val="00B62822"/>
    <w:rsid w:val="00B77CC2"/>
    <w:rsid w:val="00B77D04"/>
    <w:rsid w:val="00B815F9"/>
    <w:rsid w:val="00B86800"/>
    <w:rsid w:val="00B908CF"/>
    <w:rsid w:val="00B910C6"/>
    <w:rsid w:val="00B9181D"/>
    <w:rsid w:val="00B9709D"/>
    <w:rsid w:val="00B9784D"/>
    <w:rsid w:val="00BA186B"/>
    <w:rsid w:val="00BA1F5A"/>
    <w:rsid w:val="00BA31DA"/>
    <w:rsid w:val="00BA338C"/>
    <w:rsid w:val="00BA50D2"/>
    <w:rsid w:val="00BA5E9D"/>
    <w:rsid w:val="00BA6402"/>
    <w:rsid w:val="00BB1C3C"/>
    <w:rsid w:val="00BB3BBA"/>
    <w:rsid w:val="00BB7084"/>
    <w:rsid w:val="00BC0142"/>
    <w:rsid w:val="00BC0485"/>
    <w:rsid w:val="00BC22B8"/>
    <w:rsid w:val="00BC31CD"/>
    <w:rsid w:val="00BC5790"/>
    <w:rsid w:val="00BD1B8C"/>
    <w:rsid w:val="00BD2148"/>
    <w:rsid w:val="00BD23A2"/>
    <w:rsid w:val="00BD2674"/>
    <w:rsid w:val="00BD2FEB"/>
    <w:rsid w:val="00BD486D"/>
    <w:rsid w:val="00BD530B"/>
    <w:rsid w:val="00BD7209"/>
    <w:rsid w:val="00BE2DEE"/>
    <w:rsid w:val="00BE398D"/>
    <w:rsid w:val="00BE794A"/>
    <w:rsid w:val="00BF105B"/>
    <w:rsid w:val="00BF6339"/>
    <w:rsid w:val="00BF6F11"/>
    <w:rsid w:val="00C00ADC"/>
    <w:rsid w:val="00C04655"/>
    <w:rsid w:val="00C05631"/>
    <w:rsid w:val="00C11728"/>
    <w:rsid w:val="00C1325E"/>
    <w:rsid w:val="00C1710C"/>
    <w:rsid w:val="00C255B8"/>
    <w:rsid w:val="00C26F72"/>
    <w:rsid w:val="00C30688"/>
    <w:rsid w:val="00C306D9"/>
    <w:rsid w:val="00C32DC0"/>
    <w:rsid w:val="00C32FDA"/>
    <w:rsid w:val="00C33FCF"/>
    <w:rsid w:val="00C34E9E"/>
    <w:rsid w:val="00C35570"/>
    <w:rsid w:val="00C375CC"/>
    <w:rsid w:val="00C3773A"/>
    <w:rsid w:val="00C45051"/>
    <w:rsid w:val="00C50370"/>
    <w:rsid w:val="00C53268"/>
    <w:rsid w:val="00C54AD7"/>
    <w:rsid w:val="00C56C9B"/>
    <w:rsid w:val="00C56E35"/>
    <w:rsid w:val="00C621C5"/>
    <w:rsid w:val="00C62BEB"/>
    <w:rsid w:val="00C62C4B"/>
    <w:rsid w:val="00C6452D"/>
    <w:rsid w:val="00C70115"/>
    <w:rsid w:val="00C704FB"/>
    <w:rsid w:val="00C70763"/>
    <w:rsid w:val="00C754A6"/>
    <w:rsid w:val="00C835EE"/>
    <w:rsid w:val="00C83A28"/>
    <w:rsid w:val="00C83B12"/>
    <w:rsid w:val="00C85E9F"/>
    <w:rsid w:val="00C90525"/>
    <w:rsid w:val="00C94E26"/>
    <w:rsid w:val="00C94F7E"/>
    <w:rsid w:val="00C96189"/>
    <w:rsid w:val="00CA0031"/>
    <w:rsid w:val="00CA1B44"/>
    <w:rsid w:val="00CA4491"/>
    <w:rsid w:val="00CA47CA"/>
    <w:rsid w:val="00CB1320"/>
    <w:rsid w:val="00CB2821"/>
    <w:rsid w:val="00CB363D"/>
    <w:rsid w:val="00CB5F1F"/>
    <w:rsid w:val="00CC132B"/>
    <w:rsid w:val="00CC1E58"/>
    <w:rsid w:val="00CC56A7"/>
    <w:rsid w:val="00CD13BD"/>
    <w:rsid w:val="00CD205F"/>
    <w:rsid w:val="00CD4A30"/>
    <w:rsid w:val="00CD4E06"/>
    <w:rsid w:val="00CD5C51"/>
    <w:rsid w:val="00CE1F9C"/>
    <w:rsid w:val="00CE52DF"/>
    <w:rsid w:val="00CF6244"/>
    <w:rsid w:val="00CF6B50"/>
    <w:rsid w:val="00CF7289"/>
    <w:rsid w:val="00D04F06"/>
    <w:rsid w:val="00D05D03"/>
    <w:rsid w:val="00D1272A"/>
    <w:rsid w:val="00D13CAC"/>
    <w:rsid w:val="00D14877"/>
    <w:rsid w:val="00D232D4"/>
    <w:rsid w:val="00D31257"/>
    <w:rsid w:val="00D332C4"/>
    <w:rsid w:val="00D34BE9"/>
    <w:rsid w:val="00D35F75"/>
    <w:rsid w:val="00D43D04"/>
    <w:rsid w:val="00D456F1"/>
    <w:rsid w:val="00D4684A"/>
    <w:rsid w:val="00D469E7"/>
    <w:rsid w:val="00D46DA9"/>
    <w:rsid w:val="00D50BCD"/>
    <w:rsid w:val="00D52906"/>
    <w:rsid w:val="00D558D1"/>
    <w:rsid w:val="00D62019"/>
    <w:rsid w:val="00D648E3"/>
    <w:rsid w:val="00D64F57"/>
    <w:rsid w:val="00D712EC"/>
    <w:rsid w:val="00D71658"/>
    <w:rsid w:val="00D74CF0"/>
    <w:rsid w:val="00D76FF1"/>
    <w:rsid w:val="00D80C5D"/>
    <w:rsid w:val="00D80D91"/>
    <w:rsid w:val="00D82191"/>
    <w:rsid w:val="00D83104"/>
    <w:rsid w:val="00D841E6"/>
    <w:rsid w:val="00D90D69"/>
    <w:rsid w:val="00D91F58"/>
    <w:rsid w:val="00DA1820"/>
    <w:rsid w:val="00DA3463"/>
    <w:rsid w:val="00DA4C47"/>
    <w:rsid w:val="00DA70A1"/>
    <w:rsid w:val="00DB2641"/>
    <w:rsid w:val="00DB4AC2"/>
    <w:rsid w:val="00DB5B68"/>
    <w:rsid w:val="00DC0001"/>
    <w:rsid w:val="00DC0EC5"/>
    <w:rsid w:val="00DC16D6"/>
    <w:rsid w:val="00DC543F"/>
    <w:rsid w:val="00DC5457"/>
    <w:rsid w:val="00DC6279"/>
    <w:rsid w:val="00DD0030"/>
    <w:rsid w:val="00DD2AD5"/>
    <w:rsid w:val="00DD3737"/>
    <w:rsid w:val="00DE0795"/>
    <w:rsid w:val="00DE12A9"/>
    <w:rsid w:val="00DE335B"/>
    <w:rsid w:val="00DE4D23"/>
    <w:rsid w:val="00DE66D8"/>
    <w:rsid w:val="00DE78AB"/>
    <w:rsid w:val="00DF24FC"/>
    <w:rsid w:val="00DF359D"/>
    <w:rsid w:val="00DF69E5"/>
    <w:rsid w:val="00E04C5B"/>
    <w:rsid w:val="00E052F5"/>
    <w:rsid w:val="00E061FF"/>
    <w:rsid w:val="00E07107"/>
    <w:rsid w:val="00E0743D"/>
    <w:rsid w:val="00E07BE5"/>
    <w:rsid w:val="00E07D42"/>
    <w:rsid w:val="00E102C9"/>
    <w:rsid w:val="00E14371"/>
    <w:rsid w:val="00E175C1"/>
    <w:rsid w:val="00E20F1C"/>
    <w:rsid w:val="00E21C85"/>
    <w:rsid w:val="00E2240B"/>
    <w:rsid w:val="00E23CF1"/>
    <w:rsid w:val="00E24DD6"/>
    <w:rsid w:val="00E26D8D"/>
    <w:rsid w:val="00E27E7B"/>
    <w:rsid w:val="00E3176E"/>
    <w:rsid w:val="00E32920"/>
    <w:rsid w:val="00E34CD5"/>
    <w:rsid w:val="00E34DD0"/>
    <w:rsid w:val="00E404A9"/>
    <w:rsid w:val="00E40D54"/>
    <w:rsid w:val="00E4316A"/>
    <w:rsid w:val="00E4418B"/>
    <w:rsid w:val="00E514FA"/>
    <w:rsid w:val="00E551C5"/>
    <w:rsid w:val="00E56175"/>
    <w:rsid w:val="00E61C4D"/>
    <w:rsid w:val="00E62380"/>
    <w:rsid w:val="00E6285E"/>
    <w:rsid w:val="00E64E0A"/>
    <w:rsid w:val="00E77028"/>
    <w:rsid w:val="00E84F28"/>
    <w:rsid w:val="00E86AA3"/>
    <w:rsid w:val="00E90A65"/>
    <w:rsid w:val="00E90FBC"/>
    <w:rsid w:val="00E9194E"/>
    <w:rsid w:val="00E96821"/>
    <w:rsid w:val="00EA1762"/>
    <w:rsid w:val="00EA462C"/>
    <w:rsid w:val="00EA5B0E"/>
    <w:rsid w:val="00EA7317"/>
    <w:rsid w:val="00EA7A77"/>
    <w:rsid w:val="00EB0975"/>
    <w:rsid w:val="00EB5ABE"/>
    <w:rsid w:val="00EB6982"/>
    <w:rsid w:val="00EC2C4C"/>
    <w:rsid w:val="00EC2D9A"/>
    <w:rsid w:val="00EC31BB"/>
    <w:rsid w:val="00EC69F9"/>
    <w:rsid w:val="00ED1D1B"/>
    <w:rsid w:val="00ED51FB"/>
    <w:rsid w:val="00EE38C5"/>
    <w:rsid w:val="00EF0947"/>
    <w:rsid w:val="00EF11EF"/>
    <w:rsid w:val="00EF1CDB"/>
    <w:rsid w:val="00EF6C65"/>
    <w:rsid w:val="00EF7263"/>
    <w:rsid w:val="00F10E55"/>
    <w:rsid w:val="00F12CD1"/>
    <w:rsid w:val="00F12D12"/>
    <w:rsid w:val="00F131B3"/>
    <w:rsid w:val="00F168FF"/>
    <w:rsid w:val="00F174FA"/>
    <w:rsid w:val="00F24104"/>
    <w:rsid w:val="00F302CA"/>
    <w:rsid w:val="00F33C62"/>
    <w:rsid w:val="00F35036"/>
    <w:rsid w:val="00F35B83"/>
    <w:rsid w:val="00F372E3"/>
    <w:rsid w:val="00F40A79"/>
    <w:rsid w:val="00F41588"/>
    <w:rsid w:val="00F42CB8"/>
    <w:rsid w:val="00F46DBB"/>
    <w:rsid w:val="00F5042D"/>
    <w:rsid w:val="00F53A51"/>
    <w:rsid w:val="00F55FC3"/>
    <w:rsid w:val="00F56862"/>
    <w:rsid w:val="00F570BA"/>
    <w:rsid w:val="00F619FF"/>
    <w:rsid w:val="00F646E8"/>
    <w:rsid w:val="00F67AD6"/>
    <w:rsid w:val="00F72A37"/>
    <w:rsid w:val="00F736E4"/>
    <w:rsid w:val="00F7383C"/>
    <w:rsid w:val="00F80677"/>
    <w:rsid w:val="00F81AA4"/>
    <w:rsid w:val="00F85C6A"/>
    <w:rsid w:val="00F90E3D"/>
    <w:rsid w:val="00F91B81"/>
    <w:rsid w:val="00F91D27"/>
    <w:rsid w:val="00F958A7"/>
    <w:rsid w:val="00F96BB1"/>
    <w:rsid w:val="00F96FD1"/>
    <w:rsid w:val="00F971AC"/>
    <w:rsid w:val="00FA08E2"/>
    <w:rsid w:val="00FA3B55"/>
    <w:rsid w:val="00FA493F"/>
    <w:rsid w:val="00FB5E18"/>
    <w:rsid w:val="00FD21B9"/>
    <w:rsid w:val="00FD750B"/>
    <w:rsid w:val="00FD7B78"/>
    <w:rsid w:val="00FE0036"/>
    <w:rsid w:val="00FE2884"/>
    <w:rsid w:val="00FE44D0"/>
    <w:rsid w:val="00FE5689"/>
    <w:rsid w:val="00FE5BC9"/>
    <w:rsid w:val="00FE66E3"/>
    <w:rsid w:val="00FF3C98"/>
    <w:rsid w:val="00FF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182826-D934-4EBE-A824-1AC7AEF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11FB1"/>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3"/>
    <w:next w:val="a3"/>
    <w:link w:val="10"/>
    <w:qFormat/>
    <w:rsid w:val="008E0A39"/>
    <w:pPr>
      <w:keepNext/>
      <w:jc w:val="center"/>
      <w:outlineLvl w:val="0"/>
    </w:pPr>
    <w:rPr>
      <w:b/>
      <w:w w:val="90"/>
      <w:sz w:val="52"/>
    </w:rPr>
  </w:style>
  <w:style w:type="paragraph" w:styleId="2">
    <w:name w:val="heading 2"/>
    <w:basedOn w:val="a3"/>
    <w:next w:val="a3"/>
    <w:link w:val="20"/>
    <w:qFormat/>
    <w:rsid w:val="00755812"/>
    <w:pPr>
      <w:keepNext/>
      <w:keepLines/>
      <w:suppressAutoHyphens/>
      <w:ind w:firstLine="0"/>
      <w:jc w:val="center"/>
      <w:outlineLvl w:val="1"/>
    </w:pPr>
    <w:rPr>
      <w:b/>
      <w:bCs/>
      <w:iCs/>
      <w:kern w:val="24"/>
      <w:szCs w:val="28"/>
    </w:rPr>
  </w:style>
  <w:style w:type="paragraph" w:styleId="3">
    <w:name w:val="heading 3"/>
    <w:aliases w:val="H3,&quot;Сапфир&quot;"/>
    <w:basedOn w:val="a3"/>
    <w:next w:val="a3"/>
    <w:link w:val="30"/>
    <w:qFormat/>
    <w:rsid w:val="00755812"/>
    <w:pPr>
      <w:keepNext/>
      <w:numPr>
        <w:ilvl w:val="2"/>
        <w:numId w:val="6"/>
      </w:numPr>
      <w:suppressAutoHyphens/>
      <w:spacing w:before="240" w:after="120"/>
      <w:jc w:val="left"/>
      <w:outlineLvl w:val="2"/>
    </w:pPr>
    <w:rPr>
      <w:rFonts w:ascii="Calibri" w:hAnsi="Calibri"/>
      <w:b/>
      <w:szCs w:val="24"/>
      <w:lang w:eastAsia="en-US"/>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qFormat/>
    <w:rsid w:val="00755812"/>
    <w:pPr>
      <w:keepNext/>
      <w:snapToGrid w:val="0"/>
      <w:spacing w:before="240" w:after="60"/>
      <w:ind w:firstLine="0"/>
      <w:jc w:val="left"/>
      <w:outlineLvl w:val="3"/>
    </w:pPr>
    <w:rPr>
      <w:b/>
      <w:bCs/>
      <w:sz w:val="36"/>
      <w:szCs w:val="36"/>
      <w:u w:val="single"/>
    </w:rPr>
  </w:style>
  <w:style w:type="paragraph" w:styleId="5">
    <w:name w:val="heading 5"/>
    <w:basedOn w:val="a3"/>
    <w:next w:val="a3"/>
    <w:link w:val="50"/>
    <w:qFormat/>
    <w:rsid w:val="00755812"/>
    <w:pPr>
      <w:keepNext/>
      <w:ind w:firstLine="720"/>
      <w:outlineLvl w:val="4"/>
    </w:pPr>
    <w:rPr>
      <w:rFonts w:ascii="Calibri" w:hAnsi="Calibri"/>
      <w:b/>
      <w:bCs/>
      <w:i/>
      <w:iCs/>
      <w:sz w:val="26"/>
      <w:szCs w:val="26"/>
    </w:rPr>
  </w:style>
  <w:style w:type="paragraph" w:styleId="6">
    <w:name w:val="heading 6"/>
    <w:aliases w:val="H6"/>
    <w:basedOn w:val="a3"/>
    <w:next w:val="a3"/>
    <w:link w:val="60"/>
    <w:qFormat/>
    <w:rsid w:val="00755812"/>
    <w:pPr>
      <w:numPr>
        <w:ilvl w:val="5"/>
        <w:numId w:val="6"/>
      </w:numPr>
      <w:spacing w:before="240" w:after="60"/>
      <w:outlineLvl w:val="5"/>
    </w:pPr>
    <w:rPr>
      <w:rFonts w:ascii="PetersburgCTT" w:hAnsi="PetersburgCTT"/>
      <w:i/>
      <w:sz w:val="22"/>
      <w:szCs w:val="24"/>
      <w:lang w:eastAsia="en-US"/>
    </w:rPr>
  </w:style>
  <w:style w:type="paragraph" w:styleId="7">
    <w:name w:val="heading 7"/>
    <w:basedOn w:val="a3"/>
    <w:next w:val="a3"/>
    <w:link w:val="70"/>
    <w:qFormat/>
    <w:rsid w:val="00755812"/>
    <w:pPr>
      <w:numPr>
        <w:ilvl w:val="6"/>
        <w:numId w:val="6"/>
      </w:numPr>
      <w:spacing w:before="240" w:after="60"/>
      <w:outlineLvl w:val="6"/>
    </w:pPr>
    <w:rPr>
      <w:rFonts w:ascii="PetersburgCTT" w:hAnsi="PetersburgCTT"/>
      <w:sz w:val="22"/>
      <w:szCs w:val="24"/>
      <w:lang w:eastAsia="en-US"/>
    </w:rPr>
  </w:style>
  <w:style w:type="paragraph" w:styleId="8">
    <w:name w:val="heading 8"/>
    <w:basedOn w:val="a3"/>
    <w:next w:val="a3"/>
    <w:link w:val="80"/>
    <w:qFormat/>
    <w:rsid w:val="00755812"/>
    <w:pPr>
      <w:numPr>
        <w:ilvl w:val="7"/>
        <w:numId w:val="6"/>
      </w:numPr>
      <w:spacing w:before="240" w:after="60"/>
      <w:outlineLvl w:val="7"/>
    </w:pPr>
    <w:rPr>
      <w:rFonts w:ascii="PetersburgCTT" w:hAnsi="PetersburgCTT"/>
      <w:i/>
      <w:sz w:val="22"/>
      <w:szCs w:val="24"/>
      <w:lang w:eastAsia="en-US"/>
    </w:rPr>
  </w:style>
  <w:style w:type="paragraph" w:styleId="9">
    <w:name w:val="heading 9"/>
    <w:basedOn w:val="a3"/>
    <w:next w:val="a3"/>
    <w:link w:val="90"/>
    <w:qFormat/>
    <w:rsid w:val="00755812"/>
    <w:pPr>
      <w:numPr>
        <w:ilvl w:val="8"/>
        <w:numId w:val="6"/>
      </w:numPr>
      <w:spacing w:before="240" w:after="60"/>
      <w:outlineLvl w:val="8"/>
    </w:pPr>
    <w:rPr>
      <w:rFonts w:ascii="PetersburgCTT" w:hAnsi="PetersburgCTT"/>
      <w:i/>
      <w:sz w:val="18"/>
      <w:szCs w:val="24"/>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8E0A39"/>
    <w:rPr>
      <w:rFonts w:ascii="Times New Roman" w:eastAsia="Times New Roman" w:hAnsi="Times New Roman" w:cs="Times New Roman"/>
      <w:b/>
      <w:w w:val="90"/>
      <w:sz w:val="52"/>
      <w:szCs w:val="20"/>
      <w:lang w:eastAsia="ru-RU"/>
    </w:rPr>
  </w:style>
  <w:style w:type="paragraph" w:styleId="a7">
    <w:name w:val="Title"/>
    <w:basedOn w:val="a3"/>
    <w:link w:val="a8"/>
    <w:uiPriority w:val="10"/>
    <w:qFormat/>
    <w:rsid w:val="008E0A39"/>
    <w:pPr>
      <w:jc w:val="center"/>
    </w:pPr>
    <w:rPr>
      <w:b/>
      <w:sz w:val="34"/>
    </w:rPr>
  </w:style>
  <w:style w:type="character" w:customStyle="1" w:styleId="a8">
    <w:name w:val="Название Знак"/>
    <w:basedOn w:val="a4"/>
    <w:link w:val="a7"/>
    <w:uiPriority w:val="99"/>
    <w:rsid w:val="008E0A39"/>
    <w:rPr>
      <w:rFonts w:ascii="Times New Roman" w:eastAsia="Times New Roman" w:hAnsi="Times New Roman" w:cs="Times New Roman"/>
      <w:b/>
      <w:sz w:val="34"/>
      <w:szCs w:val="20"/>
      <w:lang w:eastAsia="ru-RU"/>
    </w:rPr>
  </w:style>
  <w:style w:type="table" w:styleId="a9">
    <w:name w:val="Table Grid"/>
    <w:basedOn w:val="a5"/>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unhideWhenUsed/>
    <w:rsid w:val="008E0A39"/>
    <w:rPr>
      <w:rFonts w:ascii="Tahoma" w:hAnsi="Tahoma" w:cs="Tahoma"/>
      <w:sz w:val="16"/>
      <w:szCs w:val="16"/>
    </w:rPr>
  </w:style>
  <w:style w:type="character" w:customStyle="1" w:styleId="ab">
    <w:name w:val="Текст выноски Знак"/>
    <w:basedOn w:val="a4"/>
    <w:link w:val="aa"/>
    <w:uiPriority w:val="99"/>
    <w:rsid w:val="008E0A39"/>
    <w:rPr>
      <w:rFonts w:ascii="Tahoma" w:eastAsia="Times New Roman" w:hAnsi="Tahoma" w:cs="Tahoma"/>
      <w:sz w:val="16"/>
      <w:szCs w:val="16"/>
      <w:lang w:eastAsia="ru-RU"/>
    </w:rPr>
  </w:style>
  <w:style w:type="paragraph" w:styleId="ac">
    <w:name w:val="header"/>
    <w:aliases w:val="Знак"/>
    <w:basedOn w:val="a3"/>
    <w:link w:val="ad"/>
    <w:uiPriority w:val="99"/>
    <w:unhideWhenUsed/>
    <w:rsid w:val="00791F5A"/>
    <w:pPr>
      <w:tabs>
        <w:tab w:val="center" w:pos="4677"/>
        <w:tab w:val="right" w:pos="9355"/>
      </w:tabs>
    </w:pPr>
  </w:style>
  <w:style w:type="character" w:customStyle="1" w:styleId="ad">
    <w:name w:val="Верхний колонтитул Знак"/>
    <w:aliases w:val="Знак Знак3"/>
    <w:basedOn w:val="a4"/>
    <w:link w:val="ac"/>
    <w:uiPriority w:val="99"/>
    <w:rsid w:val="00791F5A"/>
    <w:rPr>
      <w:rFonts w:ascii="Times New Roman" w:eastAsia="Times New Roman" w:hAnsi="Times New Roman" w:cs="Times New Roman"/>
      <w:sz w:val="20"/>
      <w:szCs w:val="20"/>
      <w:lang w:eastAsia="ru-RU"/>
    </w:rPr>
  </w:style>
  <w:style w:type="paragraph" w:styleId="ae">
    <w:name w:val="footer"/>
    <w:basedOn w:val="a3"/>
    <w:link w:val="af"/>
    <w:unhideWhenUsed/>
    <w:rsid w:val="00791F5A"/>
    <w:pPr>
      <w:tabs>
        <w:tab w:val="center" w:pos="4677"/>
        <w:tab w:val="right" w:pos="9355"/>
      </w:tabs>
    </w:pPr>
  </w:style>
  <w:style w:type="character" w:customStyle="1" w:styleId="af">
    <w:name w:val="Нижний колонтитул Знак"/>
    <w:basedOn w:val="a4"/>
    <w:link w:val="ae"/>
    <w:rsid w:val="00791F5A"/>
    <w:rPr>
      <w:rFonts w:ascii="Times New Roman" w:eastAsia="Times New Roman" w:hAnsi="Times New Roman" w:cs="Times New Roman"/>
      <w:sz w:val="20"/>
      <w:szCs w:val="20"/>
      <w:lang w:eastAsia="ru-RU"/>
    </w:rPr>
  </w:style>
  <w:style w:type="paragraph" w:styleId="af0">
    <w:name w:val="List Paragraph"/>
    <w:basedOn w:val="a3"/>
    <w:uiPriority w:val="34"/>
    <w:qFormat/>
    <w:rsid w:val="00EA5B0E"/>
    <w:pPr>
      <w:ind w:left="720"/>
      <w:contextualSpacing/>
    </w:pPr>
  </w:style>
  <w:style w:type="numbering" w:customStyle="1" w:styleId="1250">
    <w:name w:val="Стиль нумерованный Слева:  125 см Первая строка:  0 см"/>
    <w:basedOn w:val="a6"/>
    <w:rsid w:val="00EA5B0E"/>
    <w:pPr>
      <w:numPr>
        <w:numId w:val="1"/>
      </w:numPr>
    </w:pPr>
  </w:style>
  <w:style w:type="numbering" w:customStyle="1" w:styleId="a0">
    <w:name w:val="Основной стиль списка"/>
    <w:basedOn w:val="a6"/>
    <w:rsid w:val="00583858"/>
    <w:pPr>
      <w:numPr>
        <w:numId w:val="2"/>
      </w:numPr>
    </w:pPr>
  </w:style>
  <w:style w:type="numbering" w:customStyle="1" w:styleId="a1">
    <w:name w:val="Основной список"/>
    <w:basedOn w:val="a6"/>
    <w:rsid w:val="00583858"/>
    <w:pPr>
      <w:numPr>
        <w:numId w:val="3"/>
      </w:numPr>
    </w:pPr>
  </w:style>
  <w:style w:type="numbering" w:customStyle="1" w:styleId="12500">
    <w:name w:val="Стиль многоуровневый Слева:  125 см Первая строка:  0 см"/>
    <w:basedOn w:val="a6"/>
    <w:rsid w:val="00583858"/>
    <w:pPr>
      <w:numPr>
        <w:numId w:val="4"/>
      </w:numPr>
    </w:pPr>
  </w:style>
  <w:style w:type="paragraph" w:styleId="af1">
    <w:name w:val="No Spacing"/>
    <w:uiPriority w:val="1"/>
    <w:qFormat/>
    <w:rsid w:val="004C62E1"/>
    <w:pPr>
      <w:spacing w:after="0" w:line="240" w:lineRule="auto"/>
    </w:pPr>
    <w:rPr>
      <w:rFonts w:ascii="Times New Roman" w:eastAsia="Times New Roman" w:hAnsi="Times New Roman" w:cs="Times New Roman"/>
      <w:sz w:val="24"/>
      <w:szCs w:val="24"/>
      <w:lang w:eastAsia="ru-RU"/>
    </w:rPr>
  </w:style>
  <w:style w:type="paragraph" w:styleId="af2">
    <w:name w:val="Body Text"/>
    <w:aliases w:val="Основной текст1,Основной текст Знак Знак,bt"/>
    <w:basedOn w:val="a3"/>
    <w:link w:val="af3"/>
    <w:rsid w:val="00584136"/>
    <w:pPr>
      <w:ind w:firstLine="0"/>
    </w:pPr>
    <w:rPr>
      <w:sz w:val="24"/>
      <w:szCs w:val="24"/>
    </w:rPr>
  </w:style>
  <w:style w:type="character" w:customStyle="1" w:styleId="af3">
    <w:name w:val="Основной текст Знак"/>
    <w:aliases w:val="Основной текст1 Знак,Основной текст Знак Знак Знак,bt Знак"/>
    <w:basedOn w:val="a4"/>
    <w:link w:val="af2"/>
    <w:uiPriority w:val="99"/>
    <w:rsid w:val="00584136"/>
    <w:rPr>
      <w:rFonts w:ascii="Times New Roman" w:eastAsia="Times New Roman" w:hAnsi="Times New Roman" w:cs="Times New Roman"/>
      <w:sz w:val="24"/>
      <w:szCs w:val="24"/>
      <w:lang w:eastAsia="ru-RU"/>
    </w:rPr>
  </w:style>
  <w:style w:type="paragraph" w:customStyle="1" w:styleId="11">
    <w:name w:val="Без интервала1"/>
    <w:rsid w:val="00584136"/>
    <w:pPr>
      <w:spacing w:after="0" w:line="240" w:lineRule="auto"/>
    </w:pPr>
    <w:rPr>
      <w:rFonts w:ascii="Calibri" w:eastAsia="Times New Roman" w:hAnsi="Calibri" w:cs="Calibri"/>
      <w:lang w:eastAsia="ru-RU"/>
    </w:rPr>
  </w:style>
  <w:style w:type="character" w:customStyle="1" w:styleId="20">
    <w:name w:val="Заголовок 2 Знак"/>
    <w:basedOn w:val="a4"/>
    <w:link w:val="2"/>
    <w:rsid w:val="00755812"/>
    <w:rPr>
      <w:rFonts w:ascii="Times New Roman" w:eastAsia="Times New Roman" w:hAnsi="Times New Roman" w:cs="Times New Roman"/>
      <w:b/>
      <w:bCs/>
      <w:iCs/>
      <w:kern w:val="24"/>
      <w:sz w:val="28"/>
      <w:szCs w:val="28"/>
      <w:lang w:eastAsia="ru-RU"/>
    </w:rPr>
  </w:style>
  <w:style w:type="character" w:customStyle="1" w:styleId="30">
    <w:name w:val="Заголовок 3 Знак"/>
    <w:aliases w:val="H3 Знак,&quot;Сапфир&quot; Знак"/>
    <w:basedOn w:val="a4"/>
    <w:link w:val="3"/>
    <w:rsid w:val="00755812"/>
    <w:rPr>
      <w:rFonts w:ascii="Calibri" w:eastAsia="Times New Roman" w:hAnsi="Calibri" w:cs="Times New Roman"/>
      <w:b/>
      <w:sz w:val="28"/>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rsid w:val="00755812"/>
    <w:rPr>
      <w:rFonts w:ascii="Times New Roman" w:eastAsia="Times New Roman" w:hAnsi="Times New Roman" w:cs="Times New Roman"/>
      <w:b/>
      <w:bCs/>
      <w:sz w:val="36"/>
      <w:szCs w:val="36"/>
      <w:u w:val="single"/>
      <w:lang w:eastAsia="ru-RU"/>
    </w:rPr>
  </w:style>
  <w:style w:type="character" w:customStyle="1" w:styleId="50">
    <w:name w:val="Заголовок 5 Знак"/>
    <w:basedOn w:val="a4"/>
    <w:link w:val="5"/>
    <w:rsid w:val="00755812"/>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4"/>
    <w:link w:val="6"/>
    <w:rsid w:val="00755812"/>
    <w:rPr>
      <w:rFonts w:ascii="PetersburgCTT" w:eastAsia="Times New Roman" w:hAnsi="PetersburgCTT" w:cs="Times New Roman"/>
      <w:i/>
      <w:szCs w:val="24"/>
    </w:rPr>
  </w:style>
  <w:style w:type="character" w:customStyle="1" w:styleId="70">
    <w:name w:val="Заголовок 7 Знак"/>
    <w:basedOn w:val="a4"/>
    <w:link w:val="7"/>
    <w:rsid w:val="00755812"/>
    <w:rPr>
      <w:rFonts w:ascii="PetersburgCTT" w:eastAsia="Times New Roman" w:hAnsi="PetersburgCTT" w:cs="Times New Roman"/>
      <w:szCs w:val="24"/>
    </w:rPr>
  </w:style>
  <w:style w:type="character" w:customStyle="1" w:styleId="80">
    <w:name w:val="Заголовок 8 Знак"/>
    <w:basedOn w:val="a4"/>
    <w:link w:val="8"/>
    <w:rsid w:val="00755812"/>
    <w:rPr>
      <w:rFonts w:ascii="PetersburgCTT" w:eastAsia="Times New Roman" w:hAnsi="PetersburgCTT" w:cs="Times New Roman"/>
      <w:i/>
      <w:szCs w:val="24"/>
    </w:rPr>
  </w:style>
  <w:style w:type="character" w:customStyle="1" w:styleId="90">
    <w:name w:val="Заголовок 9 Знак"/>
    <w:basedOn w:val="a4"/>
    <w:link w:val="9"/>
    <w:rsid w:val="00755812"/>
    <w:rPr>
      <w:rFonts w:ascii="PetersburgCTT" w:eastAsia="Times New Roman" w:hAnsi="PetersburgCTT" w:cs="Times New Roman"/>
      <w:i/>
      <w:sz w:val="18"/>
      <w:szCs w:val="24"/>
    </w:rPr>
  </w:style>
  <w:style w:type="paragraph" w:styleId="af4">
    <w:name w:val="Body Text Indent"/>
    <w:aliases w:val="Основной текст 1,Нумерованный список !!,Надин стиль,Iniiaiie oaeno 1"/>
    <w:basedOn w:val="a3"/>
    <w:link w:val="af5"/>
    <w:rsid w:val="00755812"/>
    <w:pPr>
      <w:tabs>
        <w:tab w:val="left" w:pos="709"/>
      </w:tabs>
      <w:ind w:firstLine="284"/>
    </w:pPr>
    <w:rPr>
      <w:rFonts w:ascii="Times New Roman CYR" w:hAnsi="Times New Roman CYR"/>
    </w:rPr>
  </w:style>
  <w:style w:type="character" w:customStyle="1" w:styleId="af5">
    <w:name w:val="Основной текст с отступом Знак"/>
    <w:aliases w:val="Основной текст 1 Знак,Нумерованный список !! Знак,Надин стиль Знак,Iniiaiie oaeno 1 Знак"/>
    <w:basedOn w:val="a4"/>
    <w:link w:val="af4"/>
    <w:rsid w:val="00755812"/>
    <w:rPr>
      <w:rFonts w:ascii="Times New Roman CYR" w:eastAsia="Times New Roman" w:hAnsi="Times New Roman CYR" w:cs="Times New Roman"/>
      <w:sz w:val="28"/>
      <w:szCs w:val="20"/>
      <w:lang w:eastAsia="ru-RU"/>
    </w:rPr>
  </w:style>
  <w:style w:type="paragraph" w:styleId="af6">
    <w:name w:val="footnote text"/>
    <w:aliases w:val="Текст сноски-FN,Footnote Text Char Знак Знак,Footnote Text Char Знак,single space,Текст сноски Знак Знак Знак,Footnote Text Char Знак Знак Знак Знак"/>
    <w:basedOn w:val="a3"/>
    <w:link w:val="af7"/>
    <w:uiPriority w:val="99"/>
    <w:rsid w:val="00755812"/>
    <w:pPr>
      <w:ind w:firstLine="0"/>
    </w:pPr>
    <w:rPr>
      <w:rFonts w:ascii="Times New Roman CYR" w:hAnsi="Times New Roman CYR"/>
      <w:sz w:val="20"/>
    </w:rPr>
  </w:style>
  <w:style w:type="character" w:customStyle="1" w:styleId="af7">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4"/>
    <w:link w:val="af6"/>
    <w:uiPriority w:val="99"/>
    <w:rsid w:val="00755812"/>
    <w:rPr>
      <w:rFonts w:ascii="Times New Roman CYR" w:eastAsia="Times New Roman" w:hAnsi="Times New Roman CYR" w:cs="Times New Roman"/>
      <w:sz w:val="20"/>
      <w:szCs w:val="20"/>
      <w:lang w:eastAsia="ru-RU"/>
    </w:rPr>
  </w:style>
  <w:style w:type="paragraph" w:styleId="21">
    <w:name w:val="Body Text Indent 2"/>
    <w:aliases w:val="Знак1"/>
    <w:basedOn w:val="a3"/>
    <w:link w:val="22"/>
    <w:rsid w:val="00755812"/>
    <w:pPr>
      <w:tabs>
        <w:tab w:val="left" w:pos="709"/>
      </w:tabs>
      <w:ind w:firstLine="567"/>
    </w:pPr>
    <w:rPr>
      <w:rFonts w:ascii="Times New Roman CYR" w:hAnsi="Times New Roman CYR"/>
    </w:rPr>
  </w:style>
  <w:style w:type="character" w:customStyle="1" w:styleId="22">
    <w:name w:val="Основной текст с отступом 2 Знак"/>
    <w:aliases w:val="Знак1 Знак"/>
    <w:basedOn w:val="a4"/>
    <w:link w:val="21"/>
    <w:rsid w:val="00755812"/>
    <w:rPr>
      <w:rFonts w:ascii="Times New Roman CYR" w:eastAsia="Times New Roman" w:hAnsi="Times New Roman CYR" w:cs="Times New Roman"/>
      <w:sz w:val="28"/>
      <w:szCs w:val="20"/>
      <w:lang w:eastAsia="ru-RU"/>
    </w:rPr>
  </w:style>
  <w:style w:type="character" w:styleId="af8">
    <w:name w:val="footnote reference"/>
    <w:basedOn w:val="a4"/>
    <w:uiPriority w:val="99"/>
    <w:rsid w:val="00755812"/>
    <w:rPr>
      <w:rFonts w:cs="Times New Roman"/>
      <w:vertAlign w:val="superscript"/>
    </w:rPr>
  </w:style>
  <w:style w:type="character" w:styleId="af9">
    <w:name w:val="Hyperlink"/>
    <w:basedOn w:val="a4"/>
    <w:uiPriority w:val="99"/>
    <w:unhideWhenUsed/>
    <w:rsid w:val="00755812"/>
    <w:rPr>
      <w:rFonts w:cs="Times New Roman"/>
      <w:color w:val="0000FF"/>
      <w:u w:val="single"/>
    </w:rPr>
  </w:style>
  <w:style w:type="paragraph" w:customStyle="1" w:styleId="ConsPlusCell">
    <w:name w:val="ConsPlusCell"/>
    <w:rsid w:val="007558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1 Заголовок"/>
    <w:basedOn w:val="1"/>
    <w:link w:val="13"/>
    <w:qFormat/>
    <w:rsid w:val="00755812"/>
    <w:pPr>
      <w:pageBreakBefore/>
      <w:suppressAutoHyphens/>
      <w:spacing w:after="240" w:line="288" w:lineRule="auto"/>
      <w:ind w:left="284" w:firstLine="0"/>
    </w:pPr>
    <w:rPr>
      <w:caps/>
      <w:w w:val="100"/>
      <w:kern w:val="24"/>
      <w:sz w:val="32"/>
      <w:lang w:val="en-US"/>
    </w:rPr>
  </w:style>
  <w:style w:type="character" w:customStyle="1" w:styleId="13">
    <w:name w:val="1 Заголовок Знак"/>
    <w:link w:val="12"/>
    <w:locked/>
    <w:rsid w:val="00755812"/>
    <w:rPr>
      <w:rFonts w:ascii="Times New Roman" w:eastAsia="Times New Roman" w:hAnsi="Times New Roman" w:cs="Times New Roman"/>
      <w:b/>
      <w:caps/>
      <w:kern w:val="24"/>
      <w:sz w:val="32"/>
      <w:szCs w:val="20"/>
      <w:lang w:val="en-US" w:eastAsia="ru-RU"/>
    </w:rPr>
  </w:style>
  <w:style w:type="paragraph" w:customStyle="1" w:styleId="ConsPlusNonformat">
    <w:name w:val="ConsPlusNonformat"/>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3"/>
    <w:link w:val="HTML0"/>
    <w:uiPriority w:val="99"/>
    <w:rsid w:val="00755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4"/>
    <w:link w:val="HTML"/>
    <w:uiPriority w:val="99"/>
    <w:rsid w:val="00755812"/>
    <w:rPr>
      <w:rFonts w:ascii="Courier New" w:eastAsia="Times New Roman" w:hAnsi="Courier New" w:cs="Times New Roman"/>
      <w:sz w:val="20"/>
      <w:szCs w:val="20"/>
      <w:lang w:eastAsia="ru-RU"/>
    </w:rPr>
  </w:style>
  <w:style w:type="paragraph" w:styleId="afa">
    <w:name w:val="Plain Text"/>
    <w:basedOn w:val="a3"/>
    <w:link w:val="afb"/>
    <w:uiPriority w:val="99"/>
    <w:rsid w:val="00755812"/>
    <w:pPr>
      <w:ind w:firstLine="0"/>
      <w:jc w:val="left"/>
    </w:pPr>
    <w:rPr>
      <w:rFonts w:ascii="Courier New" w:hAnsi="Courier New"/>
      <w:sz w:val="20"/>
    </w:rPr>
  </w:style>
  <w:style w:type="character" w:customStyle="1" w:styleId="afb">
    <w:name w:val="Текст Знак"/>
    <w:basedOn w:val="a4"/>
    <w:link w:val="afa"/>
    <w:uiPriority w:val="99"/>
    <w:rsid w:val="00755812"/>
    <w:rPr>
      <w:rFonts w:ascii="Courier New" w:eastAsia="Times New Roman" w:hAnsi="Courier New" w:cs="Times New Roman"/>
      <w:sz w:val="20"/>
      <w:szCs w:val="20"/>
      <w:lang w:eastAsia="ru-RU"/>
    </w:rPr>
  </w:style>
  <w:style w:type="character" w:customStyle="1" w:styleId="14">
    <w:name w:val="Текст выноски Знак1"/>
    <w:basedOn w:val="a4"/>
    <w:uiPriority w:val="99"/>
    <w:semiHidden/>
    <w:rsid w:val="00755812"/>
    <w:rPr>
      <w:rFonts w:ascii="Tahoma" w:hAnsi="Tahoma" w:cs="Tahoma"/>
      <w:sz w:val="16"/>
      <w:szCs w:val="16"/>
    </w:rPr>
  </w:style>
  <w:style w:type="character" w:customStyle="1" w:styleId="114">
    <w:name w:val="Текст выноски Знак114"/>
    <w:basedOn w:val="a4"/>
    <w:uiPriority w:val="99"/>
    <w:semiHidden/>
    <w:rsid w:val="00755812"/>
    <w:rPr>
      <w:rFonts w:ascii="Tahoma" w:hAnsi="Tahoma" w:cs="Tahoma"/>
      <w:sz w:val="16"/>
      <w:szCs w:val="16"/>
    </w:rPr>
  </w:style>
  <w:style w:type="character" w:customStyle="1" w:styleId="113">
    <w:name w:val="Текст выноски Знак113"/>
    <w:basedOn w:val="a4"/>
    <w:uiPriority w:val="99"/>
    <w:semiHidden/>
    <w:rsid w:val="00755812"/>
    <w:rPr>
      <w:rFonts w:ascii="Tahoma" w:hAnsi="Tahoma" w:cs="Tahoma"/>
      <w:sz w:val="16"/>
      <w:szCs w:val="16"/>
    </w:rPr>
  </w:style>
  <w:style w:type="character" w:customStyle="1" w:styleId="112">
    <w:name w:val="Текст выноски Знак112"/>
    <w:basedOn w:val="a4"/>
    <w:uiPriority w:val="99"/>
    <w:semiHidden/>
    <w:rsid w:val="00755812"/>
    <w:rPr>
      <w:rFonts w:ascii="Tahoma" w:hAnsi="Tahoma" w:cs="Tahoma"/>
      <w:sz w:val="16"/>
      <w:szCs w:val="16"/>
    </w:rPr>
  </w:style>
  <w:style w:type="character" w:customStyle="1" w:styleId="111">
    <w:name w:val="Текст выноски Знак111"/>
    <w:basedOn w:val="a4"/>
    <w:uiPriority w:val="99"/>
    <w:semiHidden/>
    <w:rsid w:val="00755812"/>
    <w:rPr>
      <w:rFonts w:ascii="Tahoma" w:hAnsi="Tahoma" w:cs="Tahoma"/>
      <w:sz w:val="16"/>
      <w:szCs w:val="16"/>
    </w:rPr>
  </w:style>
  <w:style w:type="character" w:customStyle="1" w:styleId="110">
    <w:name w:val="Текст выноски Знак110"/>
    <w:basedOn w:val="a4"/>
    <w:uiPriority w:val="99"/>
    <w:semiHidden/>
    <w:rsid w:val="00755812"/>
    <w:rPr>
      <w:rFonts w:ascii="Tahoma" w:hAnsi="Tahoma" w:cs="Tahoma"/>
      <w:sz w:val="16"/>
      <w:szCs w:val="16"/>
    </w:rPr>
  </w:style>
  <w:style w:type="character" w:customStyle="1" w:styleId="19">
    <w:name w:val="Текст выноски Знак19"/>
    <w:basedOn w:val="a4"/>
    <w:uiPriority w:val="99"/>
    <w:semiHidden/>
    <w:rsid w:val="00755812"/>
    <w:rPr>
      <w:rFonts w:ascii="Tahoma" w:hAnsi="Tahoma" w:cs="Tahoma"/>
      <w:sz w:val="16"/>
      <w:szCs w:val="16"/>
    </w:rPr>
  </w:style>
  <w:style w:type="character" w:customStyle="1" w:styleId="18">
    <w:name w:val="Текст выноски Знак18"/>
    <w:basedOn w:val="a4"/>
    <w:uiPriority w:val="99"/>
    <w:semiHidden/>
    <w:rsid w:val="00755812"/>
    <w:rPr>
      <w:rFonts w:ascii="Tahoma" w:hAnsi="Tahoma" w:cs="Tahoma"/>
      <w:sz w:val="16"/>
      <w:szCs w:val="16"/>
    </w:rPr>
  </w:style>
  <w:style w:type="character" w:customStyle="1" w:styleId="17">
    <w:name w:val="Текст выноски Знак17"/>
    <w:basedOn w:val="a4"/>
    <w:uiPriority w:val="99"/>
    <w:semiHidden/>
    <w:rsid w:val="00755812"/>
    <w:rPr>
      <w:rFonts w:ascii="Tahoma" w:hAnsi="Tahoma" w:cs="Tahoma"/>
      <w:sz w:val="16"/>
      <w:szCs w:val="16"/>
    </w:rPr>
  </w:style>
  <w:style w:type="character" w:customStyle="1" w:styleId="16">
    <w:name w:val="Текст выноски Знак16"/>
    <w:basedOn w:val="a4"/>
    <w:uiPriority w:val="99"/>
    <w:semiHidden/>
    <w:rsid w:val="00755812"/>
    <w:rPr>
      <w:rFonts w:ascii="Tahoma" w:hAnsi="Tahoma" w:cs="Tahoma"/>
      <w:sz w:val="16"/>
      <w:szCs w:val="16"/>
    </w:rPr>
  </w:style>
  <w:style w:type="character" w:customStyle="1" w:styleId="15">
    <w:name w:val="Текст выноски Знак15"/>
    <w:basedOn w:val="a4"/>
    <w:uiPriority w:val="99"/>
    <w:semiHidden/>
    <w:rsid w:val="00755812"/>
    <w:rPr>
      <w:rFonts w:ascii="Tahoma" w:hAnsi="Tahoma" w:cs="Tahoma"/>
      <w:sz w:val="16"/>
      <w:szCs w:val="16"/>
    </w:rPr>
  </w:style>
  <w:style w:type="character" w:customStyle="1" w:styleId="140">
    <w:name w:val="Текст выноски Знак14"/>
    <w:basedOn w:val="a4"/>
    <w:uiPriority w:val="99"/>
    <w:semiHidden/>
    <w:rsid w:val="00755812"/>
    <w:rPr>
      <w:rFonts w:ascii="Tahoma" w:hAnsi="Tahoma" w:cs="Tahoma"/>
      <w:sz w:val="16"/>
      <w:szCs w:val="16"/>
    </w:rPr>
  </w:style>
  <w:style w:type="character" w:customStyle="1" w:styleId="130">
    <w:name w:val="Текст выноски Знак13"/>
    <w:basedOn w:val="a4"/>
    <w:uiPriority w:val="99"/>
    <w:semiHidden/>
    <w:rsid w:val="00755812"/>
    <w:rPr>
      <w:rFonts w:ascii="Tahoma" w:hAnsi="Tahoma" w:cs="Tahoma"/>
      <w:sz w:val="16"/>
      <w:szCs w:val="16"/>
    </w:rPr>
  </w:style>
  <w:style w:type="character" w:customStyle="1" w:styleId="120">
    <w:name w:val="Текст выноски Знак12"/>
    <w:basedOn w:val="a4"/>
    <w:uiPriority w:val="99"/>
    <w:semiHidden/>
    <w:rsid w:val="00755812"/>
    <w:rPr>
      <w:rFonts w:ascii="Tahoma" w:hAnsi="Tahoma" w:cs="Tahoma"/>
      <w:sz w:val="16"/>
      <w:szCs w:val="16"/>
    </w:rPr>
  </w:style>
  <w:style w:type="character" w:customStyle="1" w:styleId="115">
    <w:name w:val="Текст выноски Знак11"/>
    <w:basedOn w:val="a4"/>
    <w:uiPriority w:val="99"/>
    <w:semiHidden/>
    <w:rsid w:val="00755812"/>
    <w:rPr>
      <w:rFonts w:ascii="Tahoma" w:hAnsi="Tahoma" w:cs="Tahoma"/>
      <w:sz w:val="16"/>
      <w:szCs w:val="16"/>
    </w:rPr>
  </w:style>
  <w:style w:type="character" w:styleId="afc">
    <w:name w:val="page number"/>
    <w:basedOn w:val="a4"/>
    <w:rsid w:val="00755812"/>
    <w:rPr>
      <w:rFonts w:cs="Times New Roman"/>
    </w:rPr>
  </w:style>
  <w:style w:type="paragraph" w:styleId="23">
    <w:name w:val="Body Text 2"/>
    <w:basedOn w:val="a3"/>
    <w:link w:val="24"/>
    <w:rsid w:val="00755812"/>
    <w:pPr>
      <w:spacing w:after="120" w:line="480" w:lineRule="auto"/>
      <w:ind w:firstLine="0"/>
      <w:jc w:val="left"/>
    </w:pPr>
    <w:rPr>
      <w:sz w:val="24"/>
      <w:szCs w:val="24"/>
    </w:rPr>
  </w:style>
  <w:style w:type="character" w:customStyle="1" w:styleId="24">
    <w:name w:val="Основной текст 2 Знак"/>
    <w:basedOn w:val="a4"/>
    <w:link w:val="23"/>
    <w:rsid w:val="00755812"/>
    <w:rPr>
      <w:rFonts w:ascii="Times New Roman" w:eastAsia="Times New Roman" w:hAnsi="Times New Roman" w:cs="Times New Roman"/>
      <w:sz w:val="24"/>
      <w:szCs w:val="24"/>
      <w:lang w:eastAsia="ru-RU"/>
    </w:rPr>
  </w:style>
  <w:style w:type="paragraph" w:styleId="afd">
    <w:name w:val="annotation text"/>
    <w:basedOn w:val="a3"/>
    <w:link w:val="afe"/>
    <w:rsid w:val="00755812"/>
    <w:pPr>
      <w:ind w:firstLine="0"/>
      <w:jc w:val="left"/>
    </w:pPr>
    <w:rPr>
      <w:sz w:val="20"/>
    </w:rPr>
  </w:style>
  <w:style w:type="character" w:customStyle="1" w:styleId="afe">
    <w:name w:val="Текст примечания Знак"/>
    <w:basedOn w:val="a4"/>
    <w:link w:val="afd"/>
    <w:rsid w:val="00755812"/>
    <w:rPr>
      <w:rFonts w:ascii="Times New Roman" w:eastAsia="Times New Roman" w:hAnsi="Times New Roman" w:cs="Times New Roman"/>
      <w:sz w:val="20"/>
      <w:szCs w:val="20"/>
      <w:lang w:eastAsia="ru-RU"/>
    </w:rPr>
  </w:style>
  <w:style w:type="paragraph" w:customStyle="1" w:styleId="aff">
    <w:name w:val="Стандарт"/>
    <w:basedOn w:val="a3"/>
    <w:link w:val="aff0"/>
    <w:qFormat/>
    <w:rsid w:val="00755812"/>
    <w:pPr>
      <w:spacing w:line="360" w:lineRule="auto"/>
      <w:ind w:firstLine="0"/>
      <w:jc w:val="left"/>
    </w:pPr>
    <w:rPr>
      <w:lang w:eastAsia="en-US"/>
    </w:rPr>
  </w:style>
  <w:style w:type="character" w:customStyle="1" w:styleId="aff0">
    <w:name w:val="Стандарт Знак"/>
    <w:link w:val="aff"/>
    <w:locked/>
    <w:rsid w:val="00755812"/>
    <w:rPr>
      <w:rFonts w:ascii="Times New Roman" w:eastAsia="Times New Roman" w:hAnsi="Times New Roman" w:cs="Times New Roman"/>
      <w:sz w:val="28"/>
      <w:szCs w:val="20"/>
    </w:rPr>
  </w:style>
  <w:style w:type="paragraph" w:styleId="31">
    <w:name w:val="Body Text 3"/>
    <w:basedOn w:val="a3"/>
    <w:link w:val="32"/>
    <w:rsid w:val="00755812"/>
    <w:pPr>
      <w:spacing w:after="120"/>
      <w:ind w:firstLine="0"/>
    </w:pPr>
    <w:rPr>
      <w:rFonts w:ascii="Times New Roman CYR" w:hAnsi="Times New Roman CYR"/>
      <w:sz w:val="16"/>
      <w:szCs w:val="16"/>
    </w:rPr>
  </w:style>
  <w:style w:type="character" w:customStyle="1" w:styleId="32">
    <w:name w:val="Основной текст 3 Знак"/>
    <w:basedOn w:val="a4"/>
    <w:link w:val="31"/>
    <w:rsid w:val="00755812"/>
    <w:rPr>
      <w:rFonts w:ascii="Times New Roman CYR" w:eastAsia="Times New Roman" w:hAnsi="Times New Roman CYR" w:cs="Times New Roman"/>
      <w:sz w:val="16"/>
      <w:szCs w:val="16"/>
      <w:lang w:eastAsia="ru-RU"/>
    </w:rPr>
  </w:style>
  <w:style w:type="character" w:customStyle="1" w:styleId="aff1">
    <w:name w:val="Подзаголовок Знак"/>
    <w:link w:val="aff2"/>
    <w:locked/>
    <w:rsid w:val="00755812"/>
    <w:rPr>
      <w:b/>
      <w:kern w:val="24"/>
      <w:sz w:val="28"/>
    </w:rPr>
  </w:style>
  <w:style w:type="paragraph" w:styleId="aff2">
    <w:name w:val="Subtitle"/>
    <w:basedOn w:val="a3"/>
    <w:link w:val="aff1"/>
    <w:qFormat/>
    <w:rsid w:val="00755812"/>
    <w:pPr>
      <w:ind w:firstLine="0"/>
      <w:jc w:val="center"/>
    </w:pPr>
    <w:rPr>
      <w:rFonts w:asciiTheme="minorHAnsi" w:eastAsiaTheme="minorHAnsi" w:hAnsiTheme="minorHAnsi" w:cstheme="minorBidi"/>
      <w:b/>
      <w:kern w:val="24"/>
      <w:szCs w:val="22"/>
      <w:lang w:eastAsia="en-US"/>
    </w:rPr>
  </w:style>
  <w:style w:type="character" w:customStyle="1" w:styleId="1a">
    <w:name w:val="Подзаголовок Знак1"/>
    <w:basedOn w:val="a4"/>
    <w:uiPriority w:val="11"/>
    <w:rsid w:val="00755812"/>
    <w:rPr>
      <w:rFonts w:eastAsiaTheme="minorEastAsia"/>
      <w:color w:val="5A5A5A" w:themeColor="text1" w:themeTint="A5"/>
      <w:spacing w:val="15"/>
      <w:lang w:eastAsia="ru-RU"/>
    </w:rPr>
  </w:style>
  <w:style w:type="character" w:customStyle="1" w:styleId="1140">
    <w:name w:val="Подзаголовок Знак114"/>
    <w:basedOn w:val="a4"/>
    <w:uiPriority w:val="11"/>
    <w:rsid w:val="00755812"/>
    <w:rPr>
      <w:rFonts w:ascii="Cambria" w:eastAsia="Times New Roman" w:hAnsi="Cambria" w:cs="Times New Roman"/>
      <w:sz w:val="24"/>
      <w:szCs w:val="24"/>
    </w:rPr>
  </w:style>
  <w:style w:type="character" w:customStyle="1" w:styleId="1130">
    <w:name w:val="Подзаголовок Знак113"/>
    <w:basedOn w:val="a4"/>
    <w:uiPriority w:val="11"/>
    <w:rsid w:val="00755812"/>
    <w:rPr>
      <w:rFonts w:ascii="Cambria" w:eastAsia="Times New Roman" w:hAnsi="Cambria" w:cs="Times New Roman"/>
      <w:sz w:val="24"/>
      <w:szCs w:val="24"/>
    </w:rPr>
  </w:style>
  <w:style w:type="character" w:customStyle="1" w:styleId="1120">
    <w:name w:val="Подзаголовок Знак112"/>
    <w:basedOn w:val="a4"/>
    <w:uiPriority w:val="11"/>
    <w:rsid w:val="00755812"/>
    <w:rPr>
      <w:rFonts w:ascii="Cambria" w:eastAsia="Times New Roman" w:hAnsi="Cambria" w:cs="Times New Roman"/>
      <w:sz w:val="24"/>
      <w:szCs w:val="24"/>
    </w:rPr>
  </w:style>
  <w:style w:type="character" w:customStyle="1" w:styleId="1110">
    <w:name w:val="Подзаголовок Знак111"/>
    <w:basedOn w:val="a4"/>
    <w:uiPriority w:val="11"/>
    <w:rsid w:val="00755812"/>
    <w:rPr>
      <w:rFonts w:ascii="Cambria" w:eastAsia="Times New Roman" w:hAnsi="Cambria" w:cs="Times New Roman"/>
      <w:sz w:val="24"/>
      <w:szCs w:val="24"/>
    </w:rPr>
  </w:style>
  <w:style w:type="character" w:customStyle="1" w:styleId="1100">
    <w:name w:val="Подзаголовок Знак110"/>
    <w:basedOn w:val="a4"/>
    <w:uiPriority w:val="11"/>
    <w:rsid w:val="00755812"/>
    <w:rPr>
      <w:rFonts w:ascii="Cambria" w:eastAsia="Times New Roman" w:hAnsi="Cambria" w:cs="Times New Roman"/>
      <w:sz w:val="24"/>
      <w:szCs w:val="24"/>
    </w:rPr>
  </w:style>
  <w:style w:type="character" w:customStyle="1" w:styleId="190">
    <w:name w:val="Подзаголовок Знак19"/>
    <w:basedOn w:val="a4"/>
    <w:uiPriority w:val="11"/>
    <w:rsid w:val="00755812"/>
    <w:rPr>
      <w:rFonts w:ascii="Cambria" w:eastAsia="Times New Roman" w:hAnsi="Cambria" w:cs="Times New Roman"/>
      <w:sz w:val="24"/>
      <w:szCs w:val="24"/>
    </w:rPr>
  </w:style>
  <w:style w:type="character" w:customStyle="1" w:styleId="180">
    <w:name w:val="Подзаголовок Знак18"/>
    <w:basedOn w:val="a4"/>
    <w:uiPriority w:val="11"/>
    <w:rsid w:val="00755812"/>
    <w:rPr>
      <w:rFonts w:ascii="Cambria" w:eastAsia="Times New Roman" w:hAnsi="Cambria" w:cs="Times New Roman"/>
      <w:sz w:val="24"/>
      <w:szCs w:val="24"/>
    </w:rPr>
  </w:style>
  <w:style w:type="character" w:customStyle="1" w:styleId="170">
    <w:name w:val="Подзаголовок Знак17"/>
    <w:basedOn w:val="a4"/>
    <w:uiPriority w:val="11"/>
    <w:rsid w:val="00755812"/>
    <w:rPr>
      <w:rFonts w:ascii="Cambria" w:eastAsia="Times New Roman" w:hAnsi="Cambria" w:cs="Times New Roman"/>
      <w:sz w:val="24"/>
      <w:szCs w:val="24"/>
    </w:rPr>
  </w:style>
  <w:style w:type="character" w:customStyle="1" w:styleId="160">
    <w:name w:val="Подзаголовок Знак16"/>
    <w:basedOn w:val="a4"/>
    <w:uiPriority w:val="11"/>
    <w:rsid w:val="00755812"/>
    <w:rPr>
      <w:rFonts w:ascii="Cambria" w:eastAsia="Times New Roman" w:hAnsi="Cambria" w:cs="Times New Roman"/>
      <w:sz w:val="24"/>
      <w:szCs w:val="24"/>
    </w:rPr>
  </w:style>
  <w:style w:type="character" w:customStyle="1" w:styleId="150">
    <w:name w:val="Подзаголовок Знак15"/>
    <w:basedOn w:val="a4"/>
    <w:uiPriority w:val="11"/>
    <w:rsid w:val="00755812"/>
    <w:rPr>
      <w:rFonts w:ascii="Cambria" w:eastAsia="Times New Roman" w:hAnsi="Cambria" w:cs="Times New Roman"/>
      <w:sz w:val="24"/>
      <w:szCs w:val="24"/>
    </w:rPr>
  </w:style>
  <w:style w:type="character" w:customStyle="1" w:styleId="141">
    <w:name w:val="Подзаголовок Знак14"/>
    <w:basedOn w:val="a4"/>
    <w:uiPriority w:val="11"/>
    <w:rsid w:val="00755812"/>
    <w:rPr>
      <w:rFonts w:ascii="Cambria" w:eastAsia="Times New Roman" w:hAnsi="Cambria" w:cs="Times New Roman"/>
      <w:sz w:val="24"/>
      <w:szCs w:val="24"/>
    </w:rPr>
  </w:style>
  <w:style w:type="character" w:customStyle="1" w:styleId="131">
    <w:name w:val="Подзаголовок Знак13"/>
    <w:basedOn w:val="a4"/>
    <w:uiPriority w:val="11"/>
    <w:rsid w:val="00755812"/>
    <w:rPr>
      <w:rFonts w:ascii="Cambria" w:eastAsia="Times New Roman" w:hAnsi="Cambria" w:cs="Times New Roman"/>
      <w:sz w:val="24"/>
      <w:szCs w:val="24"/>
    </w:rPr>
  </w:style>
  <w:style w:type="character" w:customStyle="1" w:styleId="121">
    <w:name w:val="Подзаголовок Знак12"/>
    <w:basedOn w:val="a4"/>
    <w:uiPriority w:val="11"/>
    <w:rsid w:val="00755812"/>
    <w:rPr>
      <w:rFonts w:ascii="Cambria" w:eastAsia="Times New Roman" w:hAnsi="Cambria" w:cs="Times New Roman"/>
      <w:sz w:val="24"/>
      <w:szCs w:val="24"/>
    </w:rPr>
  </w:style>
  <w:style w:type="character" w:customStyle="1" w:styleId="116">
    <w:name w:val="Подзаголовок Знак11"/>
    <w:basedOn w:val="a4"/>
    <w:uiPriority w:val="11"/>
    <w:rsid w:val="00755812"/>
    <w:rPr>
      <w:rFonts w:ascii="Cambria" w:eastAsia="Times New Roman" w:hAnsi="Cambria" w:cs="Times New Roman"/>
      <w:sz w:val="24"/>
      <w:szCs w:val="24"/>
    </w:rPr>
  </w:style>
  <w:style w:type="paragraph" w:styleId="33">
    <w:name w:val="Body Text Indent 3"/>
    <w:basedOn w:val="a3"/>
    <w:link w:val="34"/>
    <w:rsid w:val="00755812"/>
    <w:pPr>
      <w:spacing w:after="120"/>
      <w:ind w:left="283" w:firstLine="0"/>
    </w:pPr>
    <w:rPr>
      <w:rFonts w:ascii="Times New Roman CYR" w:hAnsi="Times New Roman CYR"/>
      <w:sz w:val="16"/>
      <w:szCs w:val="16"/>
    </w:rPr>
  </w:style>
  <w:style w:type="character" w:customStyle="1" w:styleId="34">
    <w:name w:val="Основной текст с отступом 3 Знак"/>
    <w:basedOn w:val="a4"/>
    <w:link w:val="33"/>
    <w:rsid w:val="00755812"/>
    <w:rPr>
      <w:rFonts w:ascii="Times New Roman CYR" w:eastAsia="Times New Roman" w:hAnsi="Times New Roman CYR" w:cs="Times New Roman"/>
      <w:sz w:val="16"/>
      <w:szCs w:val="16"/>
      <w:lang w:eastAsia="ru-RU"/>
    </w:rPr>
  </w:style>
  <w:style w:type="paragraph" w:customStyle="1" w:styleId="ConsPlusNormal">
    <w:name w:val="ConsPlusNormal"/>
    <w:rsid w:val="007558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558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oint">
    <w:name w:val="Point"/>
    <w:basedOn w:val="a3"/>
    <w:link w:val="PointChar"/>
    <w:rsid w:val="00755812"/>
    <w:pPr>
      <w:spacing w:before="120" w:line="288" w:lineRule="auto"/>
      <w:ind w:firstLine="720"/>
    </w:pPr>
    <w:rPr>
      <w:rFonts w:ascii="Calibri" w:hAnsi="Calibri"/>
      <w:sz w:val="24"/>
    </w:rPr>
  </w:style>
  <w:style w:type="character" w:customStyle="1" w:styleId="PointChar">
    <w:name w:val="Point Char"/>
    <w:link w:val="Point"/>
    <w:locked/>
    <w:rsid w:val="00755812"/>
    <w:rPr>
      <w:rFonts w:ascii="Calibri" w:eastAsia="Times New Roman" w:hAnsi="Calibri" w:cs="Times New Roman"/>
      <w:sz w:val="24"/>
      <w:szCs w:val="20"/>
      <w:lang w:eastAsia="ru-RU"/>
    </w:rPr>
  </w:style>
  <w:style w:type="paragraph" w:customStyle="1" w:styleId="a2">
    <w:name w:val="Скобки буквы"/>
    <w:basedOn w:val="a3"/>
    <w:rsid w:val="00755812"/>
    <w:pPr>
      <w:numPr>
        <w:numId w:val="5"/>
      </w:numPr>
      <w:jc w:val="left"/>
    </w:pPr>
    <w:rPr>
      <w:sz w:val="20"/>
      <w:lang w:eastAsia="en-US"/>
    </w:rPr>
  </w:style>
  <w:style w:type="paragraph" w:customStyle="1" w:styleId="a">
    <w:name w:val="Заголовок текста"/>
    <w:rsid w:val="00755812"/>
    <w:pPr>
      <w:numPr>
        <w:numId w:val="7"/>
      </w:numPr>
      <w:spacing w:after="240" w:line="240" w:lineRule="auto"/>
      <w:jc w:val="center"/>
    </w:pPr>
    <w:rPr>
      <w:rFonts w:ascii="Times New Roman" w:eastAsia="Times New Roman" w:hAnsi="Times New Roman" w:cs="Times New Roman"/>
      <w:b/>
      <w:noProof/>
      <w:sz w:val="27"/>
      <w:szCs w:val="20"/>
      <w:lang w:eastAsia="ru-RU"/>
    </w:rPr>
  </w:style>
  <w:style w:type="paragraph" w:styleId="aff3">
    <w:name w:val="endnote text"/>
    <w:basedOn w:val="a3"/>
    <w:link w:val="aff4"/>
    <w:uiPriority w:val="99"/>
    <w:rsid w:val="00755812"/>
    <w:pPr>
      <w:ind w:firstLine="0"/>
      <w:jc w:val="left"/>
    </w:pPr>
    <w:rPr>
      <w:sz w:val="20"/>
    </w:rPr>
  </w:style>
  <w:style w:type="character" w:customStyle="1" w:styleId="aff4">
    <w:name w:val="Текст концевой сноски Знак"/>
    <w:basedOn w:val="a4"/>
    <w:link w:val="aff3"/>
    <w:uiPriority w:val="99"/>
    <w:rsid w:val="00755812"/>
    <w:rPr>
      <w:rFonts w:ascii="Times New Roman" w:eastAsia="Times New Roman" w:hAnsi="Times New Roman" w:cs="Times New Roman"/>
      <w:sz w:val="20"/>
      <w:szCs w:val="20"/>
      <w:lang w:eastAsia="ru-RU"/>
    </w:rPr>
  </w:style>
  <w:style w:type="paragraph" w:styleId="aff5">
    <w:name w:val="Document Map"/>
    <w:basedOn w:val="a3"/>
    <w:link w:val="aff6"/>
    <w:uiPriority w:val="99"/>
    <w:rsid w:val="00755812"/>
    <w:pPr>
      <w:ind w:firstLine="0"/>
      <w:jc w:val="left"/>
    </w:pPr>
    <w:rPr>
      <w:rFonts w:ascii="Tahoma" w:hAnsi="Tahoma"/>
      <w:sz w:val="16"/>
      <w:szCs w:val="16"/>
    </w:rPr>
  </w:style>
  <w:style w:type="character" w:customStyle="1" w:styleId="aff6">
    <w:name w:val="Схема документа Знак"/>
    <w:basedOn w:val="a4"/>
    <w:link w:val="aff5"/>
    <w:uiPriority w:val="99"/>
    <w:rsid w:val="00755812"/>
    <w:rPr>
      <w:rFonts w:ascii="Tahoma" w:eastAsia="Times New Roman" w:hAnsi="Tahoma" w:cs="Times New Roman"/>
      <w:sz w:val="16"/>
      <w:szCs w:val="16"/>
      <w:lang w:eastAsia="ru-RU"/>
    </w:rPr>
  </w:style>
  <w:style w:type="paragraph" w:styleId="aff7">
    <w:name w:val="annotation subject"/>
    <w:basedOn w:val="afd"/>
    <w:next w:val="afd"/>
    <w:link w:val="aff8"/>
    <w:rsid w:val="00755812"/>
    <w:rPr>
      <w:b/>
      <w:bCs/>
    </w:rPr>
  </w:style>
  <w:style w:type="character" w:customStyle="1" w:styleId="aff8">
    <w:name w:val="Тема примечания Знак"/>
    <w:basedOn w:val="afe"/>
    <w:link w:val="aff7"/>
    <w:rsid w:val="00755812"/>
    <w:rPr>
      <w:rFonts w:ascii="Times New Roman" w:eastAsia="Times New Roman" w:hAnsi="Times New Roman" w:cs="Times New Roman"/>
      <w:b/>
      <w:bCs/>
      <w:sz w:val="20"/>
      <w:szCs w:val="20"/>
      <w:lang w:eastAsia="ru-RU"/>
    </w:rPr>
  </w:style>
  <w:style w:type="paragraph" w:customStyle="1" w:styleId="1b">
    <w:name w:val="Обычный1"/>
    <w:uiPriority w:val="99"/>
    <w:rsid w:val="00755812"/>
    <w:pPr>
      <w:spacing w:after="0" w:line="240" w:lineRule="auto"/>
    </w:pPr>
    <w:rPr>
      <w:rFonts w:ascii="Times New Roman" w:eastAsia="Times New Roman" w:hAnsi="Times New Roman" w:cs="Times New Roman"/>
      <w:sz w:val="24"/>
      <w:szCs w:val="20"/>
      <w:lang w:eastAsia="ru-RU"/>
    </w:rPr>
  </w:style>
  <w:style w:type="paragraph" w:customStyle="1" w:styleId="Web">
    <w:name w:val="Обычный (Web)"/>
    <w:basedOn w:val="a3"/>
    <w:rsid w:val="00755812"/>
    <w:pPr>
      <w:spacing w:before="100" w:after="100"/>
      <w:ind w:firstLine="0"/>
      <w:jc w:val="left"/>
    </w:pPr>
    <w:rPr>
      <w:sz w:val="24"/>
      <w:szCs w:val="24"/>
    </w:rPr>
  </w:style>
  <w:style w:type="paragraph" w:styleId="aff9">
    <w:name w:val="Normal (Web)"/>
    <w:basedOn w:val="a3"/>
    <w:rsid w:val="00755812"/>
    <w:pPr>
      <w:spacing w:before="100" w:beforeAutospacing="1" w:after="100" w:afterAutospacing="1"/>
      <w:ind w:firstLine="0"/>
      <w:jc w:val="left"/>
    </w:pPr>
    <w:rPr>
      <w:sz w:val="24"/>
      <w:szCs w:val="24"/>
    </w:rPr>
  </w:style>
  <w:style w:type="character" w:customStyle="1" w:styleId="210">
    <w:name w:val="Заголовок 2 Знак1"/>
    <w:aliases w:val="Заголовок 2 Знак Знак"/>
    <w:uiPriority w:val="99"/>
    <w:semiHidden/>
    <w:locked/>
    <w:rsid w:val="00755812"/>
    <w:rPr>
      <w:rFonts w:ascii="Cambria" w:hAnsi="Cambria"/>
      <w:b/>
      <w:i/>
      <w:sz w:val="28"/>
    </w:rPr>
  </w:style>
  <w:style w:type="paragraph" w:customStyle="1" w:styleId="ConsNormal">
    <w:name w:val="ConsNormal"/>
    <w:uiPriority w:val="99"/>
    <w:rsid w:val="00755812"/>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755812"/>
    <w:pPr>
      <w:widowControl w:val="0"/>
      <w:spacing w:after="0" w:line="240" w:lineRule="auto"/>
    </w:pPr>
    <w:rPr>
      <w:rFonts w:ascii="Courier New" w:eastAsia="Times New Roman" w:hAnsi="Courier New" w:cs="Courier New"/>
      <w:sz w:val="20"/>
      <w:szCs w:val="20"/>
      <w:lang w:eastAsia="ru-RU"/>
    </w:rPr>
  </w:style>
  <w:style w:type="paragraph" w:customStyle="1" w:styleId="Heading">
    <w:name w:val="Heading"/>
    <w:uiPriority w:val="99"/>
    <w:rsid w:val="00755812"/>
    <w:pPr>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75581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c">
    <w:name w:val="Гиперссылка1"/>
    <w:uiPriority w:val="99"/>
    <w:rsid w:val="00755812"/>
    <w:rPr>
      <w:color w:val="0000FF"/>
      <w:u w:val="none"/>
      <w:effect w:val="none"/>
    </w:rPr>
  </w:style>
  <w:style w:type="paragraph" w:customStyle="1" w:styleId="affa">
    <w:name w:val="Постановление"/>
    <w:basedOn w:val="a3"/>
    <w:uiPriority w:val="99"/>
    <w:rsid w:val="00755812"/>
    <w:pPr>
      <w:spacing w:line="360" w:lineRule="atLeast"/>
      <w:ind w:firstLine="0"/>
      <w:jc w:val="center"/>
    </w:pPr>
    <w:rPr>
      <w:spacing w:val="6"/>
      <w:sz w:val="32"/>
      <w:szCs w:val="32"/>
    </w:rPr>
  </w:style>
  <w:style w:type="paragraph" w:customStyle="1" w:styleId="25">
    <w:name w:val="Вертикальный отступ 2"/>
    <w:basedOn w:val="a3"/>
    <w:uiPriority w:val="99"/>
    <w:rsid w:val="00755812"/>
    <w:pPr>
      <w:ind w:firstLine="0"/>
      <w:jc w:val="center"/>
    </w:pPr>
    <w:rPr>
      <w:b/>
      <w:bCs/>
      <w:sz w:val="32"/>
      <w:szCs w:val="32"/>
    </w:rPr>
  </w:style>
  <w:style w:type="paragraph" w:customStyle="1" w:styleId="1d">
    <w:name w:val="Вертикальный отступ 1"/>
    <w:basedOn w:val="a3"/>
    <w:uiPriority w:val="99"/>
    <w:rsid w:val="00755812"/>
    <w:pPr>
      <w:ind w:firstLine="0"/>
      <w:jc w:val="center"/>
    </w:pPr>
    <w:rPr>
      <w:szCs w:val="28"/>
      <w:lang w:val="en-US"/>
    </w:rPr>
  </w:style>
  <w:style w:type="paragraph" w:customStyle="1" w:styleId="affb">
    <w:name w:val="Номер"/>
    <w:basedOn w:val="a3"/>
    <w:uiPriority w:val="99"/>
    <w:rsid w:val="00755812"/>
    <w:pPr>
      <w:spacing w:before="60" w:after="60"/>
      <w:ind w:firstLine="0"/>
      <w:jc w:val="center"/>
    </w:pPr>
    <w:rPr>
      <w:szCs w:val="28"/>
    </w:rPr>
  </w:style>
  <w:style w:type="paragraph" w:customStyle="1" w:styleId="affc">
    <w:name w:val="раздилитель сноски"/>
    <w:basedOn w:val="a3"/>
    <w:next w:val="af6"/>
    <w:uiPriority w:val="99"/>
    <w:rsid w:val="00755812"/>
    <w:pPr>
      <w:spacing w:after="120"/>
      <w:ind w:firstLine="0"/>
    </w:pPr>
    <w:rPr>
      <w:sz w:val="24"/>
      <w:szCs w:val="24"/>
      <w:lang w:val="en-US"/>
    </w:rPr>
  </w:style>
  <w:style w:type="paragraph" w:styleId="1e">
    <w:name w:val="toc 1"/>
    <w:basedOn w:val="a3"/>
    <w:next w:val="a3"/>
    <w:autoRedefine/>
    <w:uiPriority w:val="99"/>
    <w:rsid w:val="00755812"/>
    <w:pPr>
      <w:ind w:firstLine="0"/>
      <w:jc w:val="left"/>
    </w:pPr>
    <w:rPr>
      <w:b/>
      <w:bCs/>
      <w:sz w:val="20"/>
    </w:rPr>
  </w:style>
  <w:style w:type="paragraph" w:customStyle="1" w:styleId="affd">
    <w:name w:val="Осн.текст"/>
    <w:basedOn w:val="a3"/>
    <w:uiPriority w:val="99"/>
    <w:rsid w:val="00755812"/>
    <w:pPr>
      <w:spacing w:line="288" w:lineRule="auto"/>
      <w:ind w:right="792" w:firstLine="720"/>
    </w:pPr>
    <w:rPr>
      <w:rFonts w:ascii="Arial" w:hAnsi="Arial" w:cs="Arial"/>
      <w:sz w:val="22"/>
      <w:szCs w:val="22"/>
    </w:rPr>
  </w:style>
  <w:style w:type="paragraph" w:customStyle="1" w:styleId="122">
    <w:name w:val="Основной текст.Основной текст12"/>
    <w:uiPriority w:val="99"/>
    <w:rsid w:val="00755812"/>
    <w:pPr>
      <w:autoSpaceDE w:val="0"/>
      <w:autoSpaceDN w:val="0"/>
      <w:spacing w:after="0" w:line="240" w:lineRule="auto"/>
    </w:pPr>
    <w:rPr>
      <w:rFonts w:ascii="Times New Roman" w:eastAsia="Times New Roman" w:hAnsi="Times New Roman" w:cs="Times New Roman"/>
      <w:color w:val="000000"/>
      <w:sz w:val="28"/>
      <w:szCs w:val="28"/>
      <w:lang w:eastAsia="ru-RU"/>
    </w:rPr>
  </w:style>
  <w:style w:type="character" w:customStyle="1" w:styleId="TitleChar">
    <w:name w:val="Title Char"/>
    <w:uiPriority w:val="99"/>
    <w:locked/>
    <w:rsid w:val="00755812"/>
    <w:rPr>
      <w:sz w:val="28"/>
      <w:lang w:val="ru-RU" w:eastAsia="ru-RU"/>
    </w:rPr>
  </w:style>
  <w:style w:type="character" w:customStyle="1" w:styleId="affe">
    <w:name w:val="Основной текст_"/>
    <w:rsid w:val="00755812"/>
    <w:rPr>
      <w:sz w:val="27"/>
      <w:shd w:val="clear" w:color="auto" w:fill="FFFFFF"/>
    </w:rPr>
  </w:style>
  <w:style w:type="paragraph" w:customStyle="1" w:styleId="Style3">
    <w:name w:val="Style3"/>
    <w:basedOn w:val="a3"/>
    <w:rsid w:val="00755812"/>
    <w:pPr>
      <w:widowControl w:val="0"/>
      <w:autoSpaceDE w:val="0"/>
      <w:autoSpaceDN w:val="0"/>
      <w:adjustRightInd w:val="0"/>
      <w:spacing w:line="322" w:lineRule="exact"/>
      <w:ind w:firstLine="706"/>
    </w:pPr>
    <w:rPr>
      <w:sz w:val="24"/>
      <w:szCs w:val="24"/>
    </w:rPr>
  </w:style>
  <w:style w:type="paragraph" w:customStyle="1" w:styleId="Style5">
    <w:name w:val="Style5"/>
    <w:basedOn w:val="a3"/>
    <w:rsid w:val="00755812"/>
    <w:pPr>
      <w:widowControl w:val="0"/>
      <w:autoSpaceDE w:val="0"/>
      <w:autoSpaceDN w:val="0"/>
      <w:adjustRightInd w:val="0"/>
      <w:spacing w:line="326" w:lineRule="exact"/>
      <w:ind w:hanging="360"/>
      <w:jc w:val="left"/>
    </w:pPr>
    <w:rPr>
      <w:sz w:val="24"/>
      <w:szCs w:val="24"/>
    </w:rPr>
  </w:style>
  <w:style w:type="character" w:customStyle="1" w:styleId="FontStyle13">
    <w:name w:val="Font Style13"/>
    <w:rsid w:val="00755812"/>
    <w:rPr>
      <w:rFonts w:ascii="Times New Roman" w:hAnsi="Times New Roman"/>
      <w:sz w:val="26"/>
    </w:rPr>
  </w:style>
  <w:style w:type="character" w:customStyle="1" w:styleId="FontStyle12">
    <w:name w:val="Font Style12"/>
    <w:rsid w:val="00755812"/>
    <w:rPr>
      <w:rFonts w:ascii="Times New Roman" w:hAnsi="Times New Roman"/>
      <w:b/>
      <w:sz w:val="26"/>
    </w:rPr>
  </w:style>
  <w:style w:type="character" w:styleId="afff">
    <w:name w:val="FollowedHyperlink"/>
    <w:basedOn w:val="a4"/>
    <w:uiPriority w:val="99"/>
    <w:unhideWhenUsed/>
    <w:rsid w:val="00755812"/>
    <w:rPr>
      <w:rFonts w:cs="Times New Roman"/>
      <w:color w:val="800080"/>
      <w:u w:val="single"/>
    </w:rPr>
  </w:style>
  <w:style w:type="paragraph" w:customStyle="1" w:styleId="afff0">
    <w:name w:val="Содержимое таблицы"/>
    <w:basedOn w:val="a3"/>
    <w:rsid w:val="00755812"/>
    <w:pPr>
      <w:widowControl w:val="0"/>
      <w:suppressLineNumbers/>
      <w:suppressAutoHyphens/>
      <w:ind w:firstLine="0"/>
      <w:jc w:val="left"/>
    </w:pPr>
    <w:rPr>
      <w:rFonts w:ascii="Arial" w:eastAsia="SimSun" w:hAnsi="Arial" w:cs="Mangal"/>
      <w:kern w:val="1"/>
      <w:sz w:val="20"/>
      <w:szCs w:val="24"/>
      <w:lang w:eastAsia="hi-IN" w:bidi="hi-IN"/>
    </w:rPr>
  </w:style>
  <w:style w:type="paragraph" w:customStyle="1" w:styleId="1f">
    <w:name w:val="Знак Знак Знак1"/>
    <w:basedOn w:val="a3"/>
    <w:rsid w:val="00755812"/>
    <w:pPr>
      <w:spacing w:after="160" w:line="240" w:lineRule="exact"/>
      <w:ind w:firstLine="0"/>
      <w:jc w:val="left"/>
    </w:pPr>
    <w:rPr>
      <w:rFonts w:ascii="Verdana" w:hAnsi="Verdana" w:cs="Verdana"/>
      <w:sz w:val="20"/>
      <w:lang w:val="en-US" w:eastAsia="en-US"/>
    </w:rPr>
  </w:style>
  <w:style w:type="character" w:styleId="afff1">
    <w:name w:val="annotation reference"/>
    <w:basedOn w:val="a4"/>
    <w:rsid w:val="00755812"/>
    <w:rPr>
      <w:rFonts w:cs="Times New Roman"/>
      <w:sz w:val="16"/>
    </w:rPr>
  </w:style>
  <w:style w:type="character" w:customStyle="1" w:styleId="afff2">
    <w:name w:val="Знак Знак Знак"/>
    <w:semiHidden/>
    <w:rsid w:val="00755812"/>
    <w:rPr>
      <w:sz w:val="24"/>
    </w:rPr>
  </w:style>
  <w:style w:type="character" w:customStyle="1" w:styleId="1f0">
    <w:name w:val="Знак1 Знак Знак"/>
    <w:rsid w:val="00755812"/>
    <w:rPr>
      <w:sz w:val="24"/>
    </w:rPr>
  </w:style>
  <w:style w:type="table" w:customStyle="1" w:styleId="1f1">
    <w:name w:val="Сетка таблицы1"/>
    <w:basedOn w:val="a5"/>
    <w:next w:val="a9"/>
    <w:rsid w:val="007558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нак Знак2"/>
    <w:locked/>
    <w:rsid w:val="00755812"/>
    <w:rPr>
      <w:b/>
      <w:sz w:val="28"/>
      <w:lang w:val="ru-RU" w:eastAsia="ru-RU"/>
    </w:rPr>
  </w:style>
  <w:style w:type="character" w:styleId="afff3">
    <w:name w:val="Strong"/>
    <w:basedOn w:val="a4"/>
    <w:uiPriority w:val="22"/>
    <w:qFormat/>
    <w:rsid w:val="00755812"/>
    <w:rPr>
      <w:rFonts w:cs="Times New Roman"/>
      <w:b/>
    </w:rPr>
  </w:style>
  <w:style w:type="paragraph" w:customStyle="1" w:styleId="msonormalcxspmiddle">
    <w:name w:val="msonormalcxspmiddle"/>
    <w:basedOn w:val="a3"/>
    <w:rsid w:val="00755812"/>
    <w:pPr>
      <w:spacing w:before="100" w:beforeAutospacing="1" w:after="100" w:afterAutospacing="1"/>
      <w:ind w:firstLine="0"/>
      <w:jc w:val="left"/>
    </w:pPr>
    <w:rPr>
      <w:sz w:val="24"/>
      <w:szCs w:val="24"/>
    </w:rPr>
  </w:style>
  <w:style w:type="paragraph" w:customStyle="1" w:styleId="msonormalcxspmiddlecxspmiddle">
    <w:name w:val="msonormalcxspmiddlecxspmiddle"/>
    <w:basedOn w:val="a3"/>
    <w:rsid w:val="00755812"/>
    <w:pPr>
      <w:spacing w:before="100" w:beforeAutospacing="1" w:after="100" w:afterAutospacing="1"/>
      <w:ind w:firstLine="0"/>
      <w:jc w:val="left"/>
    </w:pPr>
    <w:rPr>
      <w:sz w:val="24"/>
      <w:szCs w:val="24"/>
    </w:rPr>
  </w:style>
  <w:style w:type="paragraph" w:customStyle="1" w:styleId="msonormalcxspmiddlecxsplast">
    <w:name w:val="msonormalcxspmiddlecxsplast"/>
    <w:basedOn w:val="a3"/>
    <w:rsid w:val="00755812"/>
    <w:pPr>
      <w:spacing w:before="100" w:beforeAutospacing="1" w:after="100" w:afterAutospacing="1"/>
      <w:ind w:firstLine="0"/>
      <w:jc w:val="left"/>
    </w:pPr>
    <w:rPr>
      <w:sz w:val="24"/>
      <w:szCs w:val="24"/>
    </w:rPr>
  </w:style>
  <w:style w:type="paragraph" w:customStyle="1" w:styleId="msonormalcxspmiddlecxspmiddlecxspmiddle">
    <w:name w:val="msonormalcxspmiddlecxspmiddlecxspmiddle"/>
    <w:basedOn w:val="a3"/>
    <w:rsid w:val="00755812"/>
    <w:pPr>
      <w:spacing w:before="100" w:beforeAutospacing="1" w:after="100" w:afterAutospacing="1"/>
      <w:ind w:firstLine="0"/>
      <w:jc w:val="left"/>
    </w:pPr>
    <w:rPr>
      <w:sz w:val="24"/>
      <w:szCs w:val="24"/>
    </w:rPr>
  </w:style>
  <w:style w:type="paragraph" w:customStyle="1" w:styleId="211">
    <w:name w:val="Основной текст с отступом 21"/>
    <w:basedOn w:val="a3"/>
    <w:rsid w:val="00755812"/>
    <w:pPr>
      <w:suppressAutoHyphens/>
      <w:ind w:left="720" w:firstLine="0"/>
    </w:pPr>
    <w:rPr>
      <w:szCs w:val="28"/>
      <w:lang w:eastAsia="ar-SA"/>
    </w:rPr>
  </w:style>
  <w:style w:type="character" w:customStyle="1" w:styleId="1f2">
    <w:name w:val="Знак Знак1"/>
    <w:rsid w:val="00755812"/>
    <w:rPr>
      <w:sz w:val="24"/>
    </w:rPr>
  </w:style>
  <w:style w:type="paragraph" w:styleId="afff4">
    <w:name w:val="Block Text"/>
    <w:basedOn w:val="a3"/>
    <w:uiPriority w:val="99"/>
    <w:rsid w:val="00755812"/>
    <w:pPr>
      <w:spacing w:line="360" w:lineRule="auto"/>
      <w:ind w:left="1980" w:right="534" w:hanging="1271"/>
    </w:pPr>
    <w:rPr>
      <w:sz w:val="26"/>
      <w:szCs w:val="26"/>
    </w:rPr>
  </w:style>
  <w:style w:type="paragraph" w:customStyle="1" w:styleId="CharCharCharCharCharChar">
    <w:name w:val="Знак Знак Знак Знак Знак Знак Знак Знак Знак Знак Знак Знак Знак Знак Знак Знак Знак Char Char Знак Char Char Знак Char Char Знак Знак Знак Знак Знак Знак Знак"/>
    <w:basedOn w:val="a3"/>
    <w:rsid w:val="00755812"/>
    <w:pPr>
      <w:ind w:firstLine="0"/>
      <w:jc w:val="left"/>
    </w:pPr>
    <w:rPr>
      <w:rFonts w:ascii="Verdana" w:hAnsi="Verdana" w:cs="Verdana"/>
      <w:sz w:val="20"/>
      <w:lang w:val="en-US" w:eastAsia="en-US"/>
    </w:rPr>
  </w:style>
  <w:style w:type="paragraph" w:customStyle="1" w:styleId="1f3">
    <w:name w:val="Стиль1"/>
    <w:basedOn w:val="a3"/>
    <w:rsid w:val="00755812"/>
    <w:pPr>
      <w:autoSpaceDE w:val="0"/>
      <w:autoSpaceDN w:val="0"/>
      <w:adjustRightInd w:val="0"/>
      <w:ind w:left="720" w:firstLine="0"/>
    </w:pPr>
    <w:rPr>
      <w:caps/>
      <w:szCs w:val="28"/>
    </w:rPr>
  </w:style>
  <w:style w:type="paragraph" w:customStyle="1" w:styleId="27">
    <w:name w:val="Стиль2"/>
    <w:basedOn w:val="a3"/>
    <w:rsid w:val="00755812"/>
    <w:pPr>
      <w:autoSpaceDE w:val="0"/>
      <w:autoSpaceDN w:val="0"/>
      <w:adjustRightInd w:val="0"/>
      <w:ind w:left="720" w:firstLine="0"/>
    </w:pPr>
    <w:rPr>
      <w:caps/>
      <w:szCs w:val="28"/>
    </w:rPr>
  </w:style>
  <w:style w:type="character" w:customStyle="1" w:styleId="28">
    <w:name w:val="Стиль2 Знак"/>
    <w:rsid w:val="00755812"/>
    <w:rPr>
      <w:rFonts w:ascii="Times New Roman" w:hAnsi="Times New Roman"/>
      <w:caps/>
      <w:sz w:val="28"/>
      <w:lang w:val="ru-RU" w:eastAsia="ru-RU"/>
    </w:rPr>
  </w:style>
  <w:style w:type="paragraph" w:customStyle="1" w:styleId="CharChar4">
    <w:name w:val="Char Char4 Знак Знак Знак"/>
    <w:basedOn w:val="a3"/>
    <w:rsid w:val="00755812"/>
    <w:pPr>
      <w:spacing w:after="160" w:line="240" w:lineRule="exact"/>
      <w:ind w:firstLine="0"/>
      <w:jc w:val="left"/>
    </w:pPr>
    <w:rPr>
      <w:rFonts w:ascii="Verdana" w:hAnsi="Verdana" w:cs="Verdana"/>
      <w:sz w:val="20"/>
      <w:lang w:val="en-US" w:eastAsia="en-US"/>
    </w:rPr>
  </w:style>
  <w:style w:type="character" w:customStyle="1" w:styleId="51">
    <w:name w:val="Знак Знак5"/>
    <w:rsid w:val="00755812"/>
    <w:rPr>
      <w:rFonts w:ascii="Times New Roman" w:hAnsi="Times New Roman"/>
      <w:sz w:val="28"/>
      <w:lang w:val="ru-RU" w:eastAsia="ru-RU"/>
    </w:rPr>
  </w:style>
  <w:style w:type="character" w:customStyle="1" w:styleId="220">
    <w:name w:val="Знак Знак22"/>
    <w:rsid w:val="00755812"/>
    <w:rPr>
      <w:rFonts w:ascii="Times New Roman" w:hAnsi="Times New Roman"/>
      <w:sz w:val="28"/>
      <w:lang w:val="ru-RU" w:eastAsia="ru-RU"/>
    </w:rPr>
  </w:style>
  <w:style w:type="character" w:customStyle="1" w:styleId="117">
    <w:name w:val="Знак Знак11"/>
    <w:rsid w:val="00755812"/>
    <w:rPr>
      <w:rFonts w:ascii="Tahoma" w:hAnsi="Tahoma"/>
      <w:sz w:val="16"/>
      <w:lang w:val="ru-RU" w:eastAsia="ru-RU"/>
    </w:rPr>
  </w:style>
  <w:style w:type="paragraph" w:customStyle="1" w:styleId="CharChar41">
    <w:name w:val="Char Char4 Знак Знак Знак1"/>
    <w:basedOn w:val="a3"/>
    <w:rsid w:val="00755812"/>
    <w:pPr>
      <w:spacing w:after="160" w:line="240" w:lineRule="exact"/>
      <w:ind w:firstLine="0"/>
      <w:jc w:val="left"/>
    </w:pPr>
    <w:rPr>
      <w:rFonts w:ascii="Verdana" w:hAnsi="Verdana" w:cs="Verdana"/>
      <w:sz w:val="20"/>
      <w:lang w:val="en-US" w:eastAsia="en-US"/>
    </w:rPr>
  </w:style>
  <w:style w:type="character" w:customStyle="1" w:styleId="510">
    <w:name w:val="Знак Знак51"/>
    <w:rsid w:val="00755812"/>
    <w:rPr>
      <w:rFonts w:ascii="Times New Roman" w:hAnsi="Times New Roman"/>
      <w:sz w:val="28"/>
      <w:lang w:val="ru-RU" w:eastAsia="ru-RU"/>
    </w:rPr>
  </w:style>
  <w:style w:type="character" w:customStyle="1" w:styleId="212">
    <w:name w:val="Знак Знак21"/>
    <w:rsid w:val="00755812"/>
    <w:rPr>
      <w:rFonts w:ascii="Times New Roman" w:hAnsi="Times New Roman"/>
      <w:sz w:val="28"/>
      <w:lang w:val="ru-RU" w:eastAsia="ru-RU"/>
    </w:rPr>
  </w:style>
  <w:style w:type="paragraph" w:customStyle="1" w:styleId="xl25">
    <w:name w:val="xl25"/>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6">
    <w:name w:val="xl26"/>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7">
    <w:name w:val="xl27"/>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8">
    <w:name w:val="xl28"/>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9">
    <w:name w:val="xl29"/>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0">
    <w:name w:val="xl30"/>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31">
    <w:name w:val="xl31"/>
    <w:basedOn w:val="a3"/>
    <w:rsid w:val="00755812"/>
    <w:pPr>
      <w:pBdr>
        <w:top w:val="single" w:sz="8" w:space="0" w:color="auto"/>
        <w:left w:val="single" w:sz="8" w:space="0" w:color="auto"/>
        <w:right w:val="single" w:sz="8" w:space="0" w:color="auto"/>
      </w:pBdr>
      <w:shd w:val="clear" w:color="auto" w:fill="CCFFFF"/>
      <w:spacing w:before="100" w:beforeAutospacing="1" w:after="100" w:afterAutospacing="1"/>
      <w:ind w:firstLine="0"/>
      <w:jc w:val="left"/>
    </w:pPr>
    <w:rPr>
      <w:rFonts w:eastAsia="MS Mincho"/>
      <w:sz w:val="24"/>
      <w:szCs w:val="24"/>
      <w:lang w:eastAsia="ja-JP"/>
    </w:rPr>
  </w:style>
  <w:style w:type="paragraph" w:customStyle="1" w:styleId="xl32">
    <w:name w:val="xl32"/>
    <w:basedOn w:val="a3"/>
    <w:rsid w:val="00755812"/>
    <w:pPr>
      <w:pBdr>
        <w:top w:val="single" w:sz="8"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3">
    <w:name w:val="xl33"/>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34">
    <w:name w:val="xl34"/>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5">
    <w:name w:val="xl35"/>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36">
    <w:name w:val="xl36"/>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7">
    <w:name w:val="xl37"/>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38">
    <w:name w:val="xl38"/>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39">
    <w:name w:val="xl39"/>
    <w:basedOn w:val="a3"/>
    <w:rsid w:val="00755812"/>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0">
    <w:name w:val="xl40"/>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41">
    <w:name w:val="xl41"/>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42">
    <w:name w:val="xl42"/>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3">
    <w:name w:val="xl43"/>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4">
    <w:name w:val="xl44"/>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5">
    <w:name w:val="xl45"/>
    <w:basedOn w:val="a3"/>
    <w:rsid w:val="00755812"/>
    <w:pPr>
      <w:pBdr>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6">
    <w:name w:val="xl4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47">
    <w:name w:val="xl4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48">
    <w:name w:val="xl48"/>
    <w:basedOn w:val="a3"/>
    <w:rsid w:val="00755812"/>
    <w:pPr>
      <w:pBdr>
        <w:top w:val="single" w:sz="4"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49">
    <w:name w:val="xl49"/>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0">
    <w:name w:val="xl50"/>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1">
    <w:name w:val="xl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2">
    <w:name w:val="xl52"/>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3">
    <w:name w:val="xl53"/>
    <w:basedOn w:val="a3"/>
    <w:rsid w:val="00755812"/>
    <w:pPr>
      <w:pBdr>
        <w:top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4">
    <w:name w:val="xl54"/>
    <w:basedOn w:val="a3"/>
    <w:rsid w:val="00755812"/>
    <w:pPr>
      <w:pBdr>
        <w:top w:val="single" w:sz="4"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55">
    <w:name w:val="xl55"/>
    <w:basedOn w:val="a3"/>
    <w:rsid w:val="00755812"/>
    <w:pPr>
      <w:pBdr>
        <w:top w:val="single" w:sz="4" w:space="0" w:color="auto"/>
        <w:left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56">
    <w:name w:val="xl56"/>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57">
    <w:name w:val="xl5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58">
    <w:name w:val="xl58"/>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59">
    <w:name w:val="xl59"/>
    <w:basedOn w:val="a3"/>
    <w:rsid w:val="00755812"/>
    <w:pPr>
      <w:pBdr>
        <w:top w:val="single" w:sz="8"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0">
    <w:name w:val="xl60"/>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1">
    <w:name w:val="xl61"/>
    <w:basedOn w:val="a3"/>
    <w:rsid w:val="00755812"/>
    <w:pPr>
      <w:pBdr>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2">
    <w:name w:val="xl62"/>
    <w:basedOn w:val="a3"/>
    <w:rsid w:val="00755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3">
    <w:name w:val="xl63"/>
    <w:basedOn w:val="a3"/>
    <w:rsid w:val="00755812"/>
    <w:pPr>
      <w:pBdr>
        <w:top w:val="single" w:sz="4" w:space="0" w:color="auto"/>
        <w:left w:val="single" w:sz="4"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4">
    <w:name w:val="xl64"/>
    <w:basedOn w:val="a3"/>
    <w:rsid w:val="00755812"/>
    <w:pPr>
      <w:pBdr>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5">
    <w:name w:val="xl65"/>
    <w:basedOn w:val="a3"/>
    <w:rsid w:val="00755812"/>
    <w:pPr>
      <w:pBdr>
        <w:top w:val="single" w:sz="4"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66">
    <w:name w:val="xl66"/>
    <w:basedOn w:val="a3"/>
    <w:rsid w:val="00755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67">
    <w:name w:val="xl67"/>
    <w:basedOn w:val="a3"/>
    <w:rsid w:val="00755812"/>
    <w:pPr>
      <w:pBdr>
        <w:top w:val="single" w:sz="4" w:space="0" w:color="auto"/>
        <w:left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68">
    <w:name w:val="xl68"/>
    <w:basedOn w:val="a3"/>
    <w:rsid w:val="00755812"/>
    <w:pPr>
      <w:pBdr>
        <w:top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69">
    <w:name w:val="xl6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0">
    <w:name w:val="xl70"/>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1">
    <w:name w:val="xl71"/>
    <w:basedOn w:val="a3"/>
    <w:rsid w:val="0075581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2">
    <w:name w:val="xl72"/>
    <w:basedOn w:val="a3"/>
    <w:rsid w:val="00755812"/>
    <w:pPr>
      <w:pBdr>
        <w:top w:val="single" w:sz="8" w:space="0" w:color="auto"/>
        <w:left w:val="single" w:sz="8" w:space="0" w:color="auto"/>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3">
    <w:name w:val="xl73"/>
    <w:basedOn w:val="a3"/>
    <w:rsid w:val="00755812"/>
    <w:pPr>
      <w:pBdr>
        <w:top w:val="single" w:sz="4"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74">
    <w:name w:val="xl74"/>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5">
    <w:name w:val="xl75"/>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76">
    <w:name w:val="xl76"/>
    <w:basedOn w:val="a3"/>
    <w:rsid w:val="00755812"/>
    <w:pPr>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77">
    <w:name w:val="xl77"/>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8">
    <w:name w:val="xl78"/>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79">
    <w:name w:val="xl79"/>
    <w:basedOn w:val="a3"/>
    <w:rsid w:val="0075581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0">
    <w:name w:val="xl80"/>
    <w:basedOn w:val="a3"/>
    <w:rsid w:val="00755812"/>
    <w:pPr>
      <w:pBdr>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1">
    <w:name w:val="xl81"/>
    <w:basedOn w:val="a3"/>
    <w:rsid w:val="0075581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2">
    <w:name w:val="xl82"/>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3">
    <w:name w:val="xl83"/>
    <w:basedOn w:val="a3"/>
    <w:rsid w:val="00755812"/>
    <w:pPr>
      <w:pBdr>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4">
    <w:name w:val="xl84"/>
    <w:basedOn w:val="a3"/>
    <w:rsid w:val="00755812"/>
    <w:pPr>
      <w:pBdr>
        <w:top w:val="single" w:sz="4" w:space="0" w:color="auto"/>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5">
    <w:name w:val="xl85"/>
    <w:basedOn w:val="a3"/>
    <w:rsid w:val="00755812"/>
    <w:pPr>
      <w:pBdr>
        <w:top w:val="single" w:sz="4" w:space="0" w:color="auto"/>
        <w:left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86">
    <w:name w:val="xl86"/>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87">
    <w:name w:val="xl87"/>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88">
    <w:name w:val="xl88"/>
    <w:basedOn w:val="a3"/>
    <w:rsid w:val="00755812"/>
    <w:pPr>
      <w:pBdr>
        <w:top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89">
    <w:name w:val="xl89"/>
    <w:basedOn w:val="a3"/>
    <w:rsid w:val="00755812"/>
    <w:pPr>
      <w:pBdr>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0">
    <w:name w:val="xl90"/>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1">
    <w:name w:val="xl91"/>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92">
    <w:name w:val="xl92"/>
    <w:basedOn w:val="a3"/>
    <w:rsid w:val="00755812"/>
    <w:pPr>
      <w:pBdr>
        <w:bottom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3">
    <w:name w:val="xl93"/>
    <w:basedOn w:val="a3"/>
    <w:rsid w:val="00755812"/>
    <w:pPr>
      <w:pBdr>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4">
    <w:name w:val="xl94"/>
    <w:basedOn w:val="a3"/>
    <w:rsid w:val="00755812"/>
    <w:pPr>
      <w:pBdr>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95">
    <w:name w:val="xl95"/>
    <w:basedOn w:val="a3"/>
    <w:rsid w:val="00755812"/>
    <w:pPr>
      <w:pBdr>
        <w:left w:val="single" w:sz="8" w:space="0" w:color="auto"/>
        <w:bottom w:val="single" w:sz="4"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96">
    <w:name w:val="xl96"/>
    <w:basedOn w:val="a3"/>
    <w:rsid w:val="00755812"/>
    <w:pPr>
      <w:pBdr>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97">
    <w:name w:val="xl97"/>
    <w:basedOn w:val="a3"/>
    <w:rsid w:val="00755812"/>
    <w:pPr>
      <w:pBdr>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8">
    <w:name w:val="xl98"/>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99">
    <w:name w:val="xl99"/>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00">
    <w:name w:val="xl100"/>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2"/>
      <w:szCs w:val="22"/>
      <w:lang w:eastAsia="ja-JP"/>
    </w:rPr>
  </w:style>
  <w:style w:type="paragraph" w:customStyle="1" w:styleId="xl101">
    <w:name w:val="xl101"/>
    <w:basedOn w:val="a3"/>
    <w:rsid w:val="00755812"/>
    <w:pPr>
      <w:pBdr>
        <w:top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2">
    <w:name w:val="xl102"/>
    <w:basedOn w:val="a3"/>
    <w:rsid w:val="00755812"/>
    <w:pPr>
      <w:pBdr>
        <w:top w:val="single" w:sz="8" w:space="0" w:color="auto"/>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3">
    <w:name w:val="xl103"/>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4">
    <w:name w:val="xl104"/>
    <w:basedOn w:val="a3"/>
    <w:rsid w:val="00755812"/>
    <w:pPr>
      <w:pBdr>
        <w:top w:val="single" w:sz="8"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5">
    <w:name w:val="xl105"/>
    <w:basedOn w:val="a3"/>
    <w:rsid w:val="0075581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06">
    <w:name w:val="xl106"/>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07">
    <w:name w:val="xl107"/>
    <w:basedOn w:val="a3"/>
    <w:rsid w:val="00755812"/>
    <w:pPr>
      <w:pBdr>
        <w:top w:val="single" w:sz="4" w:space="0" w:color="auto"/>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08">
    <w:name w:val="xl108"/>
    <w:basedOn w:val="a3"/>
    <w:rsid w:val="00755812"/>
    <w:pPr>
      <w:pBdr>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09">
    <w:name w:val="xl109"/>
    <w:basedOn w:val="a3"/>
    <w:rsid w:val="00755812"/>
    <w:pPr>
      <w:pBdr>
        <w:left w:val="single" w:sz="8" w:space="0" w:color="auto"/>
        <w:bottom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0">
    <w:name w:val="xl110"/>
    <w:basedOn w:val="a3"/>
    <w:rsid w:val="00755812"/>
    <w:pPr>
      <w:pBdr>
        <w:left w:val="single" w:sz="8" w:space="0" w:color="auto"/>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11">
    <w:name w:val="xl111"/>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12">
    <w:name w:val="xl112"/>
    <w:basedOn w:val="a3"/>
    <w:rsid w:val="00755812"/>
    <w:pPr>
      <w:pBdr>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13">
    <w:name w:val="xl113"/>
    <w:basedOn w:val="a3"/>
    <w:rsid w:val="00755812"/>
    <w:pPr>
      <w:pBdr>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4">
    <w:name w:val="xl114"/>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5">
    <w:name w:val="xl115"/>
    <w:basedOn w:val="a3"/>
    <w:rsid w:val="00755812"/>
    <w:pPr>
      <w:pBdr>
        <w:top w:val="single" w:sz="8" w:space="0" w:color="auto"/>
        <w:left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16">
    <w:name w:val="xl116"/>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7">
    <w:name w:val="xl117"/>
    <w:basedOn w:val="a3"/>
    <w:rsid w:val="00755812"/>
    <w:pPr>
      <w:pBdr>
        <w:top w:val="single" w:sz="8" w:space="0" w:color="auto"/>
        <w:left w:val="single" w:sz="8" w:space="0" w:color="auto"/>
        <w:bottom w:val="single" w:sz="4"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18">
    <w:name w:val="xl118"/>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19">
    <w:name w:val="xl119"/>
    <w:basedOn w:val="a3"/>
    <w:rsid w:val="00755812"/>
    <w:pPr>
      <w:pBdr>
        <w:top w:val="single" w:sz="8" w:space="0" w:color="auto"/>
        <w:lef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0">
    <w:name w:val="xl120"/>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1">
    <w:name w:val="xl121"/>
    <w:basedOn w:val="a3"/>
    <w:rsid w:val="00755812"/>
    <w:pPr>
      <w:pBdr>
        <w:top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2">
    <w:name w:val="xl122"/>
    <w:basedOn w:val="a3"/>
    <w:rsid w:val="00755812"/>
    <w:pPr>
      <w:pBdr>
        <w:top w:val="single" w:sz="8" w:space="0" w:color="auto"/>
        <w:lef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3">
    <w:name w:val="xl123"/>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24">
    <w:name w:val="xl124"/>
    <w:basedOn w:val="a3"/>
    <w:rsid w:val="00755812"/>
    <w:pPr>
      <w:pBdr>
        <w:top w:val="single" w:sz="8" w:space="0" w:color="auto"/>
        <w:left w:val="single" w:sz="8"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25">
    <w:name w:val="xl125"/>
    <w:basedOn w:val="a3"/>
    <w:rsid w:val="00755812"/>
    <w:pPr>
      <w:pBdr>
        <w:top w:val="single" w:sz="8" w:space="0" w:color="auto"/>
        <w:left w:val="single" w:sz="8" w:space="0" w:color="auto"/>
        <w:right w:val="single" w:sz="4" w:space="0" w:color="auto"/>
      </w:pBdr>
      <w:shd w:val="clear" w:color="auto" w:fill="CCFFFF"/>
      <w:spacing w:before="100" w:beforeAutospacing="1" w:after="100" w:afterAutospacing="1"/>
      <w:ind w:firstLine="0"/>
      <w:jc w:val="center"/>
    </w:pPr>
    <w:rPr>
      <w:rFonts w:eastAsia="MS Mincho"/>
      <w:sz w:val="24"/>
      <w:szCs w:val="24"/>
      <w:lang w:eastAsia="ja-JP"/>
    </w:rPr>
  </w:style>
  <w:style w:type="paragraph" w:customStyle="1" w:styleId="xl126">
    <w:name w:val="xl126"/>
    <w:basedOn w:val="a3"/>
    <w:rsid w:val="00755812"/>
    <w:pPr>
      <w:pBdr>
        <w:left w:val="single" w:sz="8" w:space="0" w:color="auto"/>
        <w:bottom w:val="single" w:sz="8" w:space="0" w:color="auto"/>
        <w:right w:val="single" w:sz="8" w:space="0" w:color="auto"/>
      </w:pBdr>
      <w:shd w:val="clear" w:color="auto" w:fill="FFFF00"/>
      <w:spacing w:before="100" w:beforeAutospacing="1" w:after="100" w:afterAutospacing="1"/>
      <w:ind w:firstLine="0"/>
      <w:jc w:val="left"/>
    </w:pPr>
    <w:rPr>
      <w:rFonts w:eastAsia="MS Mincho"/>
      <w:sz w:val="24"/>
      <w:szCs w:val="24"/>
      <w:lang w:eastAsia="ja-JP"/>
    </w:rPr>
  </w:style>
  <w:style w:type="paragraph" w:customStyle="1" w:styleId="xl127">
    <w:name w:val="xl127"/>
    <w:basedOn w:val="a3"/>
    <w:rsid w:val="00755812"/>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28">
    <w:name w:val="xl128"/>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29">
    <w:name w:val="xl129"/>
    <w:basedOn w:val="a3"/>
    <w:rsid w:val="00755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0">
    <w:name w:val="xl130"/>
    <w:basedOn w:val="a3"/>
    <w:rsid w:val="00755812"/>
    <w:pPr>
      <w:pBdr>
        <w:top w:val="single" w:sz="8"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1">
    <w:name w:val="xl131"/>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pPr>
    <w:rPr>
      <w:rFonts w:ascii="Arial" w:eastAsia="MS Mincho" w:hAnsi="Arial" w:cs="Arial"/>
      <w:sz w:val="24"/>
      <w:szCs w:val="24"/>
      <w:lang w:eastAsia="ja-JP"/>
    </w:rPr>
  </w:style>
  <w:style w:type="paragraph" w:customStyle="1" w:styleId="xl132">
    <w:name w:val="xl132"/>
    <w:basedOn w:val="a3"/>
    <w:rsid w:val="00755812"/>
    <w:pPr>
      <w:pBdr>
        <w:bottom w:val="single" w:sz="4" w:space="0" w:color="auto"/>
        <w:right w:val="single" w:sz="4"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3">
    <w:name w:val="xl133"/>
    <w:basedOn w:val="a3"/>
    <w:rsid w:val="00755812"/>
    <w:pPr>
      <w:pBdr>
        <w:left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34">
    <w:name w:val="xl134"/>
    <w:basedOn w:val="a3"/>
    <w:rsid w:val="00755812"/>
    <w:pPr>
      <w:pBdr>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5">
    <w:name w:val="xl135"/>
    <w:basedOn w:val="a3"/>
    <w:rsid w:val="00755812"/>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6">
    <w:name w:val="xl136"/>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7">
    <w:name w:val="xl137"/>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38">
    <w:name w:val="xl138"/>
    <w:basedOn w:val="a3"/>
    <w:rsid w:val="00755812"/>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39">
    <w:name w:val="xl139"/>
    <w:basedOn w:val="a3"/>
    <w:rsid w:val="00755812"/>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eastAsia="MS Mincho" w:hAnsi="Arial CYR"/>
      <w:sz w:val="24"/>
      <w:szCs w:val="24"/>
      <w:lang w:eastAsia="ja-JP"/>
    </w:rPr>
  </w:style>
  <w:style w:type="paragraph" w:customStyle="1" w:styleId="xl140">
    <w:name w:val="xl140"/>
    <w:basedOn w:val="a3"/>
    <w:rsid w:val="00755812"/>
    <w:pPr>
      <w:pBdr>
        <w:left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1">
    <w:name w:val="xl141"/>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2">
    <w:name w:val="xl142"/>
    <w:basedOn w:val="a3"/>
    <w:rsid w:val="00755812"/>
    <w:pPr>
      <w:pBdr>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3">
    <w:name w:val="xl14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4">
    <w:name w:val="xl144"/>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45">
    <w:name w:val="xl145"/>
    <w:basedOn w:val="a3"/>
    <w:rsid w:val="00755812"/>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46">
    <w:name w:val="xl146"/>
    <w:basedOn w:val="a3"/>
    <w:rsid w:val="00755812"/>
    <w:pPr>
      <w:pBdr>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7">
    <w:name w:val="xl147"/>
    <w:basedOn w:val="a3"/>
    <w:rsid w:val="00755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48">
    <w:name w:val="xl148"/>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49">
    <w:name w:val="xl149"/>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50">
    <w:name w:val="xl150"/>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1">
    <w:name w:val="xl151"/>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2">
    <w:name w:val="xl152"/>
    <w:basedOn w:val="a3"/>
    <w:rsid w:val="00755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3">
    <w:name w:val="xl153"/>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4">
    <w:name w:val="xl154"/>
    <w:basedOn w:val="a3"/>
    <w:rsid w:val="00755812"/>
    <w:pPr>
      <w:pBdr>
        <w:top w:val="single" w:sz="4"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55">
    <w:name w:val="xl155"/>
    <w:basedOn w:val="a3"/>
    <w:rsid w:val="00755812"/>
    <w:pPr>
      <w:pBdr>
        <w:top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56">
    <w:name w:val="xl15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157">
    <w:name w:val="xl157"/>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58">
    <w:name w:val="xl158"/>
    <w:basedOn w:val="a3"/>
    <w:rsid w:val="00755812"/>
    <w:pPr>
      <w:pBdr>
        <w:top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59">
    <w:name w:val="xl159"/>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0">
    <w:name w:val="xl160"/>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1">
    <w:name w:val="xl161"/>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2">
    <w:name w:val="xl162"/>
    <w:basedOn w:val="a3"/>
    <w:rsid w:val="00755812"/>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3">
    <w:name w:val="xl163"/>
    <w:basedOn w:val="a3"/>
    <w:rsid w:val="00755812"/>
    <w:pPr>
      <w:pBdr>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4">
    <w:name w:val="xl164"/>
    <w:basedOn w:val="a3"/>
    <w:rsid w:val="00755812"/>
    <w:pPr>
      <w:pBdr>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65">
    <w:name w:val="xl165"/>
    <w:basedOn w:val="a3"/>
    <w:rsid w:val="00755812"/>
    <w:pPr>
      <w:pBdr>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6">
    <w:name w:val="xl166"/>
    <w:basedOn w:val="a3"/>
    <w:rsid w:val="00755812"/>
    <w:pPr>
      <w:pBdr>
        <w:bottom w:val="single" w:sz="8" w:space="0" w:color="auto"/>
        <w:right w:val="single" w:sz="8" w:space="0" w:color="auto"/>
      </w:pBdr>
      <w:shd w:val="clear" w:color="auto" w:fill="FFFF00"/>
      <w:spacing w:before="100" w:beforeAutospacing="1" w:after="100" w:afterAutospacing="1"/>
      <w:ind w:firstLine="0"/>
      <w:jc w:val="center"/>
      <w:textAlignment w:val="top"/>
    </w:pPr>
    <w:rPr>
      <w:rFonts w:ascii="Arial" w:eastAsia="MS Mincho" w:hAnsi="Arial" w:cs="Arial"/>
      <w:sz w:val="18"/>
      <w:szCs w:val="18"/>
      <w:lang w:eastAsia="ja-JP"/>
    </w:rPr>
  </w:style>
  <w:style w:type="paragraph" w:customStyle="1" w:styleId="xl167">
    <w:name w:val="xl167"/>
    <w:basedOn w:val="a3"/>
    <w:rsid w:val="00755812"/>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68">
    <w:name w:val="xl168"/>
    <w:basedOn w:val="a3"/>
    <w:rsid w:val="00755812"/>
    <w:pPr>
      <w:pBdr>
        <w:top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69">
    <w:name w:val="xl169"/>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0">
    <w:name w:val="xl170"/>
    <w:basedOn w:val="a3"/>
    <w:rsid w:val="00755812"/>
    <w:pPr>
      <w:pBdr>
        <w:top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1">
    <w:name w:val="xl171"/>
    <w:basedOn w:val="a3"/>
    <w:rsid w:val="00755812"/>
    <w:pPr>
      <w:pBdr>
        <w:left w:val="single" w:sz="8"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72">
    <w:name w:val="xl172"/>
    <w:basedOn w:val="a3"/>
    <w:rsid w:val="00755812"/>
    <w:pPr>
      <w:pBdr>
        <w:top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3">
    <w:name w:val="xl173"/>
    <w:basedOn w:val="a3"/>
    <w:rsid w:val="00755812"/>
    <w:pPr>
      <w:pBdr>
        <w:top w:val="single" w:sz="8" w:space="0" w:color="auto"/>
        <w:left w:val="single" w:sz="8"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4">
    <w:name w:val="xl174"/>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5">
    <w:name w:val="xl175"/>
    <w:basedOn w:val="a3"/>
    <w:rsid w:val="00755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6">
    <w:name w:val="xl176"/>
    <w:basedOn w:val="a3"/>
    <w:rsid w:val="00755812"/>
    <w:pPr>
      <w:pBdr>
        <w:top w:val="single" w:sz="4" w:space="0" w:color="auto"/>
        <w:bottom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77">
    <w:name w:val="xl177"/>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78">
    <w:name w:val="xl178"/>
    <w:basedOn w:val="a3"/>
    <w:rsid w:val="00755812"/>
    <w:pPr>
      <w:pBdr>
        <w:top w:val="single" w:sz="4" w:space="0" w:color="auto"/>
        <w:bottom w:val="single" w:sz="4" w:space="0" w:color="auto"/>
        <w:right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179">
    <w:name w:val="xl179"/>
    <w:basedOn w:val="a3"/>
    <w:rsid w:val="00755812"/>
    <w:pPr>
      <w:pBdr>
        <w:top w:val="single" w:sz="4"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80">
    <w:name w:val="xl180"/>
    <w:basedOn w:val="a3"/>
    <w:rsid w:val="00755812"/>
    <w:pPr>
      <w:pBdr>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1">
    <w:name w:val="xl181"/>
    <w:basedOn w:val="a3"/>
    <w:rsid w:val="00755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2">
    <w:name w:val="xl182"/>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3">
    <w:name w:val="xl183"/>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4">
    <w:name w:val="xl184"/>
    <w:basedOn w:val="a3"/>
    <w:rsid w:val="00755812"/>
    <w:pPr>
      <w:pBdr>
        <w:top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5">
    <w:name w:val="xl185"/>
    <w:basedOn w:val="a3"/>
    <w:rsid w:val="00755812"/>
    <w:pPr>
      <w:pBdr>
        <w:left w:val="single" w:sz="8" w:space="0" w:color="auto"/>
        <w:right w:val="single" w:sz="8" w:space="0" w:color="auto"/>
      </w:pBdr>
      <w:spacing w:before="100" w:beforeAutospacing="1" w:after="100" w:afterAutospacing="1"/>
      <w:ind w:firstLine="0"/>
      <w:jc w:val="center"/>
      <w:textAlignment w:val="center"/>
    </w:pPr>
    <w:rPr>
      <w:rFonts w:eastAsia="MS Mincho"/>
      <w:sz w:val="24"/>
      <w:szCs w:val="24"/>
      <w:lang w:eastAsia="ja-JP"/>
    </w:rPr>
  </w:style>
  <w:style w:type="paragraph" w:customStyle="1" w:styleId="xl186">
    <w:name w:val="xl186"/>
    <w:basedOn w:val="a3"/>
    <w:rsid w:val="00755812"/>
    <w:pPr>
      <w:pBdr>
        <w:bottom w:val="single" w:sz="4" w:space="0" w:color="auto"/>
        <w:right w:val="single" w:sz="8" w:space="0" w:color="auto"/>
      </w:pBdr>
      <w:shd w:val="clear" w:color="auto" w:fill="CCFFCC"/>
      <w:spacing w:before="100" w:beforeAutospacing="1" w:after="100" w:afterAutospacing="1"/>
      <w:ind w:firstLine="0"/>
      <w:jc w:val="center"/>
    </w:pPr>
    <w:rPr>
      <w:rFonts w:eastAsia="MS Mincho"/>
      <w:sz w:val="24"/>
      <w:szCs w:val="24"/>
      <w:lang w:eastAsia="ja-JP"/>
    </w:rPr>
  </w:style>
  <w:style w:type="paragraph" w:customStyle="1" w:styleId="xl187">
    <w:name w:val="xl187"/>
    <w:basedOn w:val="a3"/>
    <w:rsid w:val="00755812"/>
    <w:pPr>
      <w:pBdr>
        <w:left w:val="single" w:sz="8"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88">
    <w:name w:val="xl188"/>
    <w:basedOn w:val="a3"/>
    <w:rsid w:val="00755812"/>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89">
    <w:name w:val="xl189"/>
    <w:basedOn w:val="a3"/>
    <w:rsid w:val="00755812"/>
    <w:pPr>
      <w:pBdr>
        <w:top w:val="single" w:sz="4" w:space="0" w:color="auto"/>
        <w:bottom w:val="single" w:sz="8"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0">
    <w:name w:val="xl190"/>
    <w:basedOn w:val="a3"/>
    <w:rsid w:val="00755812"/>
    <w:pPr>
      <w:pBdr>
        <w:top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1">
    <w:name w:val="xl191"/>
    <w:basedOn w:val="a3"/>
    <w:rsid w:val="00755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2">
    <w:name w:val="xl192"/>
    <w:basedOn w:val="a3"/>
    <w:rsid w:val="00755812"/>
    <w:pPr>
      <w:pBdr>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193">
    <w:name w:val="xl193"/>
    <w:basedOn w:val="a3"/>
    <w:rsid w:val="00755812"/>
    <w:pPr>
      <w:pBdr>
        <w:left w:val="single" w:sz="4" w:space="0" w:color="auto"/>
        <w:bottom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194">
    <w:name w:val="xl194"/>
    <w:basedOn w:val="a3"/>
    <w:rsid w:val="00755812"/>
    <w:pPr>
      <w:pBdr>
        <w:top w:val="single" w:sz="4" w:space="0" w:color="auto"/>
        <w:bottom w:val="single" w:sz="4" w:space="0" w:color="auto"/>
        <w:right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5">
    <w:name w:val="xl195"/>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6">
    <w:name w:val="xl196"/>
    <w:basedOn w:val="a3"/>
    <w:rsid w:val="00755812"/>
    <w:pPr>
      <w:pBdr>
        <w:top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7">
    <w:name w:val="xl197"/>
    <w:basedOn w:val="a3"/>
    <w:rsid w:val="00755812"/>
    <w:pPr>
      <w:pBdr>
        <w:top w:val="single" w:sz="4"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198">
    <w:name w:val="xl198"/>
    <w:basedOn w:val="a3"/>
    <w:rsid w:val="00755812"/>
    <w:pPr>
      <w:pBdr>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199">
    <w:name w:val="xl199"/>
    <w:basedOn w:val="a3"/>
    <w:rsid w:val="00755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0">
    <w:name w:val="xl200"/>
    <w:basedOn w:val="a3"/>
    <w:rsid w:val="00755812"/>
    <w:pPr>
      <w:pBdr>
        <w:top w:val="single" w:sz="4" w:space="0" w:color="auto"/>
        <w:left w:val="single" w:sz="4" w:space="0" w:color="auto"/>
        <w:bottom w:val="single" w:sz="4" w:space="0" w:color="auto"/>
      </w:pBdr>
      <w:spacing w:before="100" w:beforeAutospacing="1" w:after="100" w:afterAutospacing="1"/>
      <w:ind w:firstLine="0"/>
      <w:jc w:val="left"/>
    </w:pPr>
    <w:rPr>
      <w:rFonts w:eastAsia="MS Mincho"/>
      <w:sz w:val="24"/>
      <w:szCs w:val="24"/>
      <w:lang w:eastAsia="ja-JP"/>
    </w:rPr>
  </w:style>
  <w:style w:type="paragraph" w:customStyle="1" w:styleId="xl201">
    <w:name w:val="xl201"/>
    <w:basedOn w:val="a3"/>
    <w:rsid w:val="00755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2">
    <w:name w:val="xl202"/>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3">
    <w:name w:val="xl203"/>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04">
    <w:name w:val="xl204"/>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5">
    <w:name w:val="xl205"/>
    <w:basedOn w:val="a3"/>
    <w:rsid w:val="00755812"/>
    <w:pPr>
      <w:pBdr>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6">
    <w:name w:val="xl206"/>
    <w:basedOn w:val="a3"/>
    <w:rsid w:val="00755812"/>
    <w:pPr>
      <w:pBdr>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07">
    <w:name w:val="xl207"/>
    <w:basedOn w:val="a3"/>
    <w:rsid w:val="00755812"/>
    <w:pPr>
      <w:pBdr>
        <w:top w:val="single" w:sz="4"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8">
    <w:name w:val="xl208"/>
    <w:basedOn w:val="a3"/>
    <w:rsid w:val="00755812"/>
    <w:pPr>
      <w:pBdr>
        <w:left w:val="single" w:sz="4"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09">
    <w:name w:val="xl209"/>
    <w:basedOn w:val="a3"/>
    <w:rsid w:val="00755812"/>
    <w:pPr>
      <w:pBdr>
        <w:top w:val="single" w:sz="8" w:space="0" w:color="auto"/>
        <w:left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0">
    <w:name w:val="xl210"/>
    <w:basedOn w:val="a3"/>
    <w:rsid w:val="00755812"/>
    <w:pPr>
      <w:pBdr>
        <w:top w:val="single" w:sz="8" w:space="0" w:color="auto"/>
        <w:lef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1">
    <w:name w:val="xl211"/>
    <w:basedOn w:val="a3"/>
    <w:rsid w:val="00755812"/>
    <w:pPr>
      <w:pBdr>
        <w:top w:val="single" w:sz="8" w:space="0" w:color="auto"/>
        <w:lef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2">
    <w:name w:val="xl212"/>
    <w:basedOn w:val="a3"/>
    <w:rsid w:val="00755812"/>
    <w:pPr>
      <w:pBdr>
        <w:top w:val="single" w:sz="8" w:space="0" w:color="auto"/>
        <w:left w:val="single" w:sz="4"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13">
    <w:name w:val="xl213"/>
    <w:basedOn w:val="a3"/>
    <w:rsid w:val="00755812"/>
    <w:pPr>
      <w:pBdr>
        <w:top w:val="single" w:sz="4"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4">
    <w:name w:val="xl214"/>
    <w:basedOn w:val="a3"/>
    <w:rsid w:val="00755812"/>
    <w:pPr>
      <w:pBdr>
        <w:left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5">
    <w:name w:val="xl215"/>
    <w:basedOn w:val="a3"/>
    <w:rsid w:val="00755812"/>
    <w:pPr>
      <w:pBdr>
        <w:left w:val="single" w:sz="4"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6">
    <w:name w:val="xl216"/>
    <w:basedOn w:val="a3"/>
    <w:rsid w:val="00755812"/>
    <w:pPr>
      <w:pBdr>
        <w:left w:val="single" w:sz="8" w:space="0" w:color="auto"/>
        <w:bottom w:val="single" w:sz="4"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17">
    <w:name w:val="xl217"/>
    <w:basedOn w:val="a3"/>
    <w:rsid w:val="00755812"/>
    <w:pPr>
      <w:pBdr>
        <w:top w:val="single" w:sz="8" w:space="0" w:color="auto"/>
        <w:left w:val="single" w:sz="8" w:space="0" w:color="auto"/>
        <w:bottom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8">
    <w:name w:val="xl218"/>
    <w:basedOn w:val="a3"/>
    <w:rsid w:val="00755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19">
    <w:name w:val="xl219"/>
    <w:basedOn w:val="a3"/>
    <w:rsid w:val="00755812"/>
    <w:pPr>
      <w:pBdr>
        <w:top w:val="single" w:sz="8" w:space="0" w:color="auto"/>
        <w:left w:val="single" w:sz="8" w:space="0" w:color="auto"/>
        <w:bottom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0">
    <w:name w:val="xl220"/>
    <w:basedOn w:val="a3"/>
    <w:rsid w:val="00755812"/>
    <w:pPr>
      <w:pBdr>
        <w:top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1">
    <w:name w:val="xl221"/>
    <w:basedOn w:val="a3"/>
    <w:rsid w:val="00755812"/>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MS Mincho"/>
      <w:sz w:val="24"/>
      <w:szCs w:val="24"/>
      <w:lang w:eastAsia="ja-JP"/>
    </w:rPr>
  </w:style>
  <w:style w:type="paragraph" w:customStyle="1" w:styleId="xl222">
    <w:name w:val="xl222"/>
    <w:basedOn w:val="a3"/>
    <w:rsid w:val="00755812"/>
    <w:pPr>
      <w:pBdr>
        <w:top w:val="single" w:sz="8" w:space="0" w:color="auto"/>
        <w:bottom w:val="single" w:sz="8" w:space="0" w:color="auto"/>
        <w:right w:val="single" w:sz="8" w:space="0" w:color="auto"/>
      </w:pBdr>
      <w:spacing w:before="100" w:beforeAutospacing="1" w:after="100" w:afterAutospacing="1"/>
      <w:ind w:firstLine="0"/>
      <w:jc w:val="center"/>
    </w:pPr>
    <w:rPr>
      <w:rFonts w:eastAsia="MS Mincho"/>
      <w:sz w:val="24"/>
      <w:szCs w:val="24"/>
      <w:lang w:eastAsia="ja-JP"/>
    </w:rPr>
  </w:style>
  <w:style w:type="paragraph" w:customStyle="1" w:styleId="xl223">
    <w:name w:val="xl223"/>
    <w:basedOn w:val="a3"/>
    <w:rsid w:val="00755812"/>
    <w:pPr>
      <w:pBdr>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4">
    <w:name w:val="xl224"/>
    <w:basedOn w:val="a3"/>
    <w:rsid w:val="00755812"/>
    <w:pPr>
      <w:pBdr>
        <w:bottom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5">
    <w:name w:val="xl225"/>
    <w:basedOn w:val="a3"/>
    <w:rsid w:val="00755812"/>
    <w:pPr>
      <w:pBdr>
        <w:bottom w:val="single" w:sz="8" w:space="0" w:color="auto"/>
        <w:right w:val="single" w:sz="8" w:space="0" w:color="auto"/>
      </w:pBdr>
      <w:spacing w:before="100" w:beforeAutospacing="1" w:after="100" w:afterAutospacing="1"/>
      <w:ind w:firstLine="0"/>
      <w:jc w:val="left"/>
    </w:pPr>
    <w:rPr>
      <w:rFonts w:eastAsia="MS Mincho"/>
      <w:b/>
      <w:bCs/>
      <w:sz w:val="24"/>
      <w:szCs w:val="24"/>
      <w:lang w:eastAsia="ja-JP"/>
    </w:rPr>
  </w:style>
  <w:style w:type="paragraph" w:customStyle="1" w:styleId="xl226">
    <w:name w:val="xl226"/>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7">
    <w:name w:val="xl227"/>
    <w:basedOn w:val="a3"/>
    <w:rsid w:val="00755812"/>
    <w:pPr>
      <w:pBdr>
        <w:top w:val="single" w:sz="8" w:space="0" w:color="auto"/>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8">
    <w:name w:val="xl228"/>
    <w:basedOn w:val="a3"/>
    <w:rsid w:val="00755812"/>
    <w:pPr>
      <w:pBdr>
        <w:bottom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29">
    <w:name w:val="xl229"/>
    <w:basedOn w:val="a3"/>
    <w:rsid w:val="00755812"/>
    <w:pPr>
      <w:pBdr>
        <w:top w:val="single" w:sz="8" w:space="0" w:color="auto"/>
        <w:bottom w:val="single" w:sz="8" w:space="0" w:color="auto"/>
        <w:right w:val="single" w:sz="8" w:space="0" w:color="auto"/>
      </w:pBdr>
      <w:shd w:val="clear" w:color="auto" w:fill="FFFF00"/>
      <w:spacing w:before="100" w:beforeAutospacing="1" w:after="100" w:afterAutospacing="1"/>
      <w:ind w:firstLine="0"/>
      <w:jc w:val="center"/>
    </w:pPr>
    <w:rPr>
      <w:rFonts w:eastAsia="MS Mincho"/>
      <w:b/>
      <w:bCs/>
      <w:sz w:val="24"/>
      <w:szCs w:val="24"/>
      <w:lang w:eastAsia="ja-JP"/>
    </w:rPr>
  </w:style>
  <w:style w:type="paragraph" w:customStyle="1" w:styleId="xl230">
    <w:name w:val="xl230"/>
    <w:basedOn w:val="a3"/>
    <w:rsid w:val="00755812"/>
    <w:pPr>
      <w:pBdr>
        <w:top w:val="single" w:sz="8" w:space="0" w:color="auto"/>
        <w:left w:val="single" w:sz="8" w:space="0" w:color="auto"/>
        <w:bottom w:val="single" w:sz="8" w:space="0" w:color="auto"/>
      </w:pBdr>
      <w:shd w:val="clear" w:color="auto" w:fill="FFFF00"/>
      <w:spacing w:before="100" w:beforeAutospacing="1" w:after="100" w:afterAutospacing="1"/>
      <w:ind w:firstLine="0"/>
      <w:jc w:val="center"/>
    </w:pPr>
    <w:rPr>
      <w:rFonts w:eastAsia="MS Mincho"/>
      <w:sz w:val="24"/>
      <w:szCs w:val="24"/>
      <w:lang w:eastAsia="ja-JP"/>
    </w:rPr>
  </w:style>
  <w:style w:type="paragraph" w:customStyle="1" w:styleId="xl231">
    <w:name w:val="xl231"/>
    <w:basedOn w:val="a3"/>
    <w:rsid w:val="00755812"/>
    <w:pPr>
      <w:pBdr>
        <w:top w:val="single" w:sz="8" w:space="0" w:color="auto"/>
        <w:bottom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2">
    <w:name w:val="xl232"/>
    <w:basedOn w:val="a3"/>
    <w:rsid w:val="00755812"/>
    <w:pPr>
      <w:pBdr>
        <w:top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3">
    <w:name w:val="xl233"/>
    <w:basedOn w:val="a3"/>
    <w:rsid w:val="00755812"/>
    <w:pPr>
      <w:pBdr>
        <w:top w:val="single" w:sz="8" w:space="0" w:color="auto"/>
        <w:right w:val="single" w:sz="8" w:space="0" w:color="auto"/>
      </w:pBdr>
      <w:spacing w:before="100" w:beforeAutospacing="1" w:after="100" w:afterAutospacing="1"/>
      <w:ind w:firstLine="0"/>
      <w:jc w:val="left"/>
    </w:pPr>
    <w:rPr>
      <w:rFonts w:eastAsia="MS Mincho"/>
      <w:sz w:val="24"/>
      <w:szCs w:val="24"/>
      <w:lang w:eastAsia="ja-JP"/>
    </w:rPr>
  </w:style>
  <w:style w:type="paragraph" w:customStyle="1" w:styleId="xl234">
    <w:name w:val="xl234"/>
    <w:basedOn w:val="a3"/>
    <w:rsid w:val="00755812"/>
    <w:pPr>
      <w:spacing w:before="100" w:beforeAutospacing="1" w:after="100" w:afterAutospacing="1"/>
      <w:ind w:firstLine="0"/>
      <w:jc w:val="left"/>
    </w:pPr>
    <w:rPr>
      <w:rFonts w:eastAsia="MS Mincho"/>
      <w:sz w:val="24"/>
      <w:szCs w:val="24"/>
      <w:lang w:eastAsia="ja-JP"/>
    </w:rPr>
  </w:style>
  <w:style w:type="paragraph" w:customStyle="1" w:styleId="xl235">
    <w:name w:val="xl235"/>
    <w:basedOn w:val="a3"/>
    <w:rsid w:val="00755812"/>
    <w:pPr>
      <w:spacing w:before="100" w:beforeAutospacing="1" w:after="100" w:afterAutospacing="1"/>
      <w:ind w:firstLine="0"/>
      <w:jc w:val="center"/>
    </w:pPr>
    <w:rPr>
      <w:rFonts w:eastAsia="MS Mincho"/>
      <w:sz w:val="24"/>
      <w:szCs w:val="24"/>
      <w:lang w:eastAsia="ja-JP"/>
    </w:rPr>
  </w:style>
  <w:style w:type="character" w:customStyle="1" w:styleId="afff5">
    <w:name w:val="Основной текст + Полужирный"/>
    <w:rsid w:val="00755812"/>
    <w:rPr>
      <w:rFonts w:ascii="Times New Roman" w:hAnsi="Times New Roman"/>
      <w:b/>
      <w:spacing w:val="0"/>
      <w:sz w:val="22"/>
      <w:u w:val="none"/>
      <w:effect w:val="none"/>
    </w:rPr>
  </w:style>
  <w:style w:type="paragraph" w:customStyle="1" w:styleId="ConsPlusDocList">
    <w:name w:val="ConsPlusDocList"/>
    <w:uiPriority w:val="99"/>
    <w:rsid w:val="00755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755812"/>
    <w:pPr>
      <w:spacing w:after="160" w:line="240" w:lineRule="exact"/>
      <w:ind w:firstLine="0"/>
      <w:jc w:val="left"/>
    </w:pPr>
    <w:rPr>
      <w:rFonts w:eastAsia="SimSun"/>
      <w:b/>
      <w:szCs w:val="24"/>
      <w:lang w:val="en-US" w:eastAsia="en-US"/>
    </w:rPr>
  </w:style>
  <w:style w:type="character" w:customStyle="1" w:styleId="29">
    <w:name w:val="Знак Знак Знак2"/>
    <w:semiHidden/>
    <w:rsid w:val="00755812"/>
    <w:rPr>
      <w:sz w:val="24"/>
    </w:rPr>
  </w:style>
  <w:style w:type="character" w:customStyle="1" w:styleId="118">
    <w:name w:val="Знак1 Знак Знак1"/>
    <w:rsid w:val="00755812"/>
    <w:rPr>
      <w:sz w:val="24"/>
    </w:rPr>
  </w:style>
  <w:style w:type="character" w:customStyle="1" w:styleId="230">
    <w:name w:val="Знак Знак23"/>
    <w:locked/>
    <w:rsid w:val="00755812"/>
    <w:rPr>
      <w:b/>
      <w:sz w:val="28"/>
      <w:lang w:val="ru-RU" w:eastAsia="ru-RU"/>
    </w:rPr>
  </w:style>
  <w:style w:type="character" w:customStyle="1" w:styleId="123">
    <w:name w:val="Знак Знак12"/>
    <w:rsid w:val="00755812"/>
    <w:rPr>
      <w:sz w:val="24"/>
    </w:rPr>
  </w:style>
  <w:style w:type="paragraph" w:customStyle="1" w:styleId="font5">
    <w:name w:val="font5"/>
    <w:basedOn w:val="a3"/>
    <w:rsid w:val="00755812"/>
    <w:pPr>
      <w:spacing w:before="100" w:beforeAutospacing="1" w:after="100" w:afterAutospacing="1"/>
      <w:ind w:firstLine="0"/>
      <w:jc w:val="left"/>
    </w:pPr>
    <w:rPr>
      <w:sz w:val="18"/>
      <w:szCs w:val="18"/>
    </w:rPr>
  </w:style>
  <w:style w:type="paragraph" w:customStyle="1" w:styleId="font6">
    <w:name w:val="font6"/>
    <w:basedOn w:val="a3"/>
    <w:rsid w:val="00755812"/>
    <w:pPr>
      <w:spacing w:before="100" w:beforeAutospacing="1" w:after="100" w:afterAutospacing="1"/>
      <w:ind w:firstLine="0"/>
      <w:jc w:val="left"/>
    </w:pPr>
    <w:rPr>
      <w:sz w:val="18"/>
      <w:szCs w:val="18"/>
    </w:rPr>
  </w:style>
  <w:style w:type="paragraph" w:customStyle="1" w:styleId="font7">
    <w:name w:val="font7"/>
    <w:basedOn w:val="a3"/>
    <w:rsid w:val="00755812"/>
    <w:pPr>
      <w:spacing w:before="100" w:beforeAutospacing="1" w:after="100" w:afterAutospacing="1"/>
      <w:ind w:firstLine="0"/>
      <w:jc w:val="left"/>
    </w:pPr>
    <w:rPr>
      <w:i/>
      <w:iCs/>
      <w:sz w:val="18"/>
      <w:szCs w:val="18"/>
    </w:rPr>
  </w:style>
  <w:style w:type="character" w:customStyle="1" w:styleId="35">
    <w:name w:val="Знак Знак Знак3"/>
    <w:semiHidden/>
    <w:rsid w:val="00755812"/>
    <w:rPr>
      <w:sz w:val="24"/>
    </w:rPr>
  </w:style>
  <w:style w:type="character" w:customStyle="1" w:styleId="124">
    <w:name w:val="Знак1 Знак Знак2"/>
    <w:rsid w:val="00755812"/>
    <w:rPr>
      <w:sz w:val="24"/>
    </w:rPr>
  </w:style>
  <w:style w:type="character" w:customStyle="1" w:styleId="240">
    <w:name w:val="Знак Знак24"/>
    <w:locked/>
    <w:rsid w:val="00755812"/>
    <w:rPr>
      <w:b/>
      <w:sz w:val="28"/>
      <w:lang w:val="ru-RU" w:eastAsia="ru-RU"/>
    </w:rPr>
  </w:style>
  <w:style w:type="character" w:customStyle="1" w:styleId="132">
    <w:name w:val="Знак Знак13"/>
    <w:rsid w:val="00755812"/>
    <w:rPr>
      <w:sz w:val="24"/>
    </w:rPr>
  </w:style>
  <w:style w:type="character" w:customStyle="1" w:styleId="41">
    <w:name w:val="Знак Знак Знак4"/>
    <w:semiHidden/>
    <w:rsid w:val="00755812"/>
    <w:rPr>
      <w:sz w:val="24"/>
    </w:rPr>
  </w:style>
  <w:style w:type="character" w:customStyle="1" w:styleId="133">
    <w:name w:val="Знак1 Знак Знак3"/>
    <w:rsid w:val="00755812"/>
    <w:rPr>
      <w:sz w:val="24"/>
    </w:rPr>
  </w:style>
  <w:style w:type="character" w:customStyle="1" w:styleId="250">
    <w:name w:val="Знак Знак25"/>
    <w:locked/>
    <w:rsid w:val="00755812"/>
    <w:rPr>
      <w:b/>
      <w:sz w:val="28"/>
      <w:lang w:val="ru-RU" w:eastAsia="ru-RU"/>
    </w:rPr>
  </w:style>
  <w:style w:type="character" w:customStyle="1" w:styleId="142">
    <w:name w:val="Знак Знак14"/>
    <w:rsid w:val="00755812"/>
    <w:rPr>
      <w:sz w:val="24"/>
    </w:rPr>
  </w:style>
  <w:style w:type="paragraph" w:customStyle="1" w:styleId="afff7">
    <w:name w:val="Основной"/>
    <w:basedOn w:val="af4"/>
    <w:rsid w:val="00755812"/>
    <w:pPr>
      <w:tabs>
        <w:tab w:val="clear" w:pos="709"/>
      </w:tabs>
      <w:ind w:firstLine="680"/>
    </w:pPr>
    <w:rPr>
      <w:rFonts w:ascii="Times New Roman" w:hAnsi="Times New Roman"/>
      <w:szCs w:val="24"/>
    </w:rPr>
  </w:style>
  <w:style w:type="numbering" w:customStyle="1" w:styleId="1f4">
    <w:name w:val="Нет списка1"/>
    <w:next w:val="a6"/>
    <w:uiPriority w:val="99"/>
    <w:semiHidden/>
    <w:unhideWhenUsed/>
    <w:rsid w:val="00755812"/>
  </w:style>
  <w:style w:type="character" w:styleId="afff8">
    <w:name w:val="line number"/>
    <w:basedOn w:val="a4"/>
    <w:semiHidden/>
    <w:rsid w:val="00755812"/>
  </w:style>
  <w:style w:type="character" w:customStyle="1" w:styleId="afff9">
    <w:name w:val="Знак Знак"/>
    <w:rsid w:val="00755812"/>
    <w:rPr>
      <w:noProof w:val="0"/>
      <w:sz w:val="28"/>
      <w:szCs w:val="24"/>
      <w:lang w:val="ru-RU" w:eastAsia="ru-RU" w:bidi="ar-SA"/>
    </w:rPr>
  </w:style>
  <w:style w:type="paragraph" w:styleId="2a">
    <w:name w:val="List Bullet 2"/>
    <w:basedOn w:val="a3"/>
    <w:autoRedefine/>
    <w:semiHidden/>
    <w:rsid w:val="00755812"/>
    <w:pPr>
      <w:ind w:left="709" w:firstLine="0"/>
      <w:jc w:val="left"/>
    </w:pPr>
    <w:rPr>
      <w:sz w:val="20"/>
      <w:szCs w:val="24"/>
    </w:rPr>
  </w:style>
  <w:style w:type="numbering" w:customStyle="1" w:styleId="2b">
    <w:name w:val="Нет списка2"/>
    <w:next w:val="a6"/>
    <w:uiPriority w:val="99"/>
    <w:semiHidden/>
    <w:unhideWhenUsed/>
    <w:rsid w:val="00755812"/>
  </w:style>
  <w:style w:type="numbering" w:customStyle="1" w:styleId="36">
    <w:name w:val="Нет списка3"/>
    <w:next w:val="a6"/>
    <w:uiPriority w:val="99"/>
    <w:semiHidden/>
    <w:unhideWhenUsed/>
    <w:rsid w:val="007D5DDB"/>
  </w:style>
  <w:style w:type="numbering" w:customStyle="1" w:styleId="42">
    <w:name w:val="Нет списка4"/>
    <w:next w:val="a6"/>
    <w:uiPriority w:val="99"/>
    <w:semiHidden/>
    <w:unhideWhenUsed/>
    <w:rsid w:val="00AB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eroFS\&#1041;&#1083;&#1072;&#1085;&#1082;&#1080;\&#1056;&#1072;&#1089;&#1087;&#1086;&#1088;&#1103;&#1078;&#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5FF4-6BEA-455A-AA52-450438ED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Template>
  <TotalTime>1044</TotalTime>
  <Pages>1</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GEG</dc:creator>
  <cp:lastModifiedBy>User</cp:lastModifiedBy>
  <cp:revision>416</cp:revision>
  <cp:lastPrinted>2023-01-19T03:25:00Z</cp:lastPrinted>
  <dcterms:created xsi:type="dcterms:W3CDTF">2023-06-14T04:21:00Z</dcterms:created>
  <dcterms:modified xsi:type="dcterms:W3CDTF">2025-02-26T01:46:00Z</dcterms:modified>
</cp:coreProperties>
</file>