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03338B" w:rsidP="0057690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11.11.2024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03338B" w:rsidP="00E46760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133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576903" w:rsidP="00673F9A">
            <w:pPr>
              <w:ind w:firstLine="0"/>
              <w:jc w:val="center"/>
              <w:rPr>
                <w:szCs w:val="28"/>
              </w:rPr>
            </w:pPr>
            <w:r w:rsidRPr="00470549">
              <w:rPr>
                <w:szCs w:val="28"/>
              </w:rPr>
              <w:t>О внесении изменений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BC2836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635"/>
      </w:tblGrid>
      <w:tr w:rsidR="00576903" w:rsidRPr="00576903" w:rsidTr="00576903">
        <w:trPr>
          <w:jc w:val="center"/>
        </w:trPr>
        <w:tc>
          <w:tcPr>
            <w:tcW w:w="9636" w:type="dxa"/>
            <w:shd w:val="clear" w:color="auto" w:fill="auto"/>
          </w:tcPr>
          <w:p w:rsidR="00576903" w:rsidRPr="00576903" w:rsidRDefault="00576903" w:rsidP="00737A30">
            <w:pPr>
              <w:ind w:left="-108" w:firstLine="851"/>
              <w:rPr>
                <w:szCs w:val="28"/>
              </w:rPr>
            </w:pPr>
            <w:r w:rsidRPr="00576903">
              <w:rPr>
                <w:szCs w:val="28"/>
              </w:rPr>
              <w:t xml:space="preserve">В связи с кадровыми изменениями </w:t>
            </w:r>
            <w:r w:rsidR="00737A30" w:rsidRPr="00576903">
              <w:rPr>
                <w:szCs w:val="28"/>
              </w:rPr>
              <w:t>и поступившими предложениями</w:t>
            </w:r>
            <w:r w:rsidR="00737A30">
              <w:rPr>
                <w:szCs w:val="28"/>
              </w:rPr>
              <w:t xml:space="preserve"> из учреждений </w:t>
            </w:r>
            <w:r w:rsidRPr="00576903">
              <w:rPr>
                <w:szCs w:val="28"/>
              </w:rPr>
              <w:t>Мошковского района Новосибирской области</w:t>
            </w:r>
          </w:p>
        </w:tc>
      </w:tr>
    </w:tbl>
    <w:p w:rsidR="00576903" w:rsidRPr="00576903" w:rsidRDefault="00576903" w:rsidP="00576903">
      <w:pPr>
        <w:ind w:firstLine="0"/>
        <w:rPr>
          <w:szCs w:val="28"/>
        </w:rPr>
      </w:pPr>
      <w:r w:rsidRPr="00576903">
        <w:rPr>
          <w:szCs w:val="28"/>
        </w:rPr>
        <w:t xml:space="preserve">ПОСТАНОВЛЯЮ: 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  <w:contextualSpacing/>
        <w:rPr>
          <w:szCs w:val="28"/>
        </w:rPr>
      </w:pPr>
      <w:r w:rsidRPr="00576903">
        <w:rPr>
          <w:szCs w:val="28"/>
        </w:rPr>
        <w:t>Внести изменение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области», изложив приложение № 1 в редакции согласно приложению к настоящему постановлению.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</w:pPr>
      <w:r w:rsidRPr="00576903">
        <w:rPr>
          <w:szCs w:val="28"/>
        </w:rPr>
        <w:t>Признать утратившим силу постановление администрации Мошковского ра</w:t>
      </w:r>
      <w:r w:rsidR="00C055D6">
        <w:rPr>
          <w:szCs w:val="28"/>
        </w:rPr>
        <w:t>йона Новосибирской области от 26.09</w:t>
      </w:r>
      <w:r w:rsidR="006725AC">
        <w:rPr>
          <w:szCs w:val="28"/>
        </w:rPr>
        <w:t>.2024</w:t>
      </w:r>
      <w:r w:rsidRPr="00576903">
        <w:rPr>
          <w:szCs w:val="28"/>
        </w:rPr>
        <w:t xml:space="preserve"> № </w:t>
      </w:r>
      <w:r w:rsidR="00C055D6">
        <w:rPr>
          <w:szCs w:val="28"/>
        </w:rPr>
        <w:t>111</w:t>
      </w:r>
      <w:r w:rsidRPr="00576903">
        <w:rPr>
          <w:szCs w:val="28"/>
        </w:rPr>
        <w:t xml:space="preserve"> «О внесении изменений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области».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</w:pPr>
      <w:r w:rsidRPr="00576903">
        <w:t>Управлению организационно-контрольной и кадровой работы администрации Мошковского района Нов</w:t>
      </w:r>
      <w:r w:rsidR="006725AC">
        <w:t>осибирской области (Кудрявцева Ю.Н</w:t>
      </w:r>
      <w:r w:rsidRPr="00576903">
        <w:t>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</w:t>
      </w:r>
      <w:r w:rsidR="008C06BA">
        <w:t xml:space="preserve"> Мошковского района» и размещение</w:t>
      </w:r>
      <w:r w:rsidRPr="00576903">
        <w:t xml:space="preserve"> на официальном сайте Мошковского района Новосибирской области в информационно-телекоммуникационной сети «Интернет».</w:t>
      </w:r>
    </w:p>
    <w:p w:rsidR="00832013" w:rsidRPr="00583858" w:rsidRDefault="00832013" w:rsidP="00832013">
      <w:pPr>
        <w:numPr>
          <w:ilvl w:val="0"/>
          <w:numId w:val="40"/>
        </w:numPr>
        <w:ind w:left="0" w:firstLine="709"/>
      </w:pPr>
      <w:r w:rsidRPr="00252E20">
        <w:rPr>
          <w:szCs w:val="28"/>
        </w:rPr>
        <w:t xml:space="preserve">Контроль за исполнением </w:t>
      </w:r>
      <w:r>
        <w:rPr>
          <w:szCs w:val="28"/>
        </w:rPr>
        <w:t xml:space="preserve">настоящего </w:t>
      </w:r>
      <w:r w:rsidRPr="00252E20">
        <w:rPr>
          <w:szCs w:val="28"/>
        </w:rPr>
        <w:t>постановл</w:t>
      </w:r>
      <w:r>
        <w:rPr>
          <w:szCs w:val="28"/>
        </w:rPr>
        <w:t>ения</w:t>
      </w:r>
      <w:r w:rsidR="00A93634" w:rsidRPr="00A93634">
        <w:rPr>
          <w:szCs w:val="28"/>
        </w:rPr>
        <w:t xml:space="preserve"> возложить на первого заместителя главы администрации Мошковского района Новосибирской области Гейдарову Г.В.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576903" w:rsidP="00EA5B0E">
            <w:pPr>
              <w:ind w:firstLine="0"/>
              <w:jc w:val="left"/>
            </w:pPr>
            <w:r>
              <w:t>Глав</w:t>
            </w:r>
            <w:r w:rsidR="00A93634">
              <w:t>а</w:t>
            </w:r>
            <w:r w:rsidR="00EA5B0E">
              <w:t xml:space="preserve"> Мошковского района</w:t>
            </w:r>
          </w:p>
          <w:p w:rsidR="007E4DFA" w:rsidRDefault="007E4DFA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854CE7" w:rsidP="00BC3F3C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576903" w:rsidRDefault="00576903" w:rsidP="003310AF">
      <w:pPr>
        <w:ind w:firstLine="0"/>
        <w:rPr>
          <w:sz w:val="20"/>
        </w:rPr>
      </w:pPr>
    </w:p>
    <w:p w:rsidR="00576903" w:rsidRDefault="00576903" w:rsidP="003310AF">
      <w:pPr>
        <w:ind w:firstLine="0"/>
        <w:rPr>
          <w:sz w:val="20"/>
        </w:rPr>
      </w:pPr>
    </w:p>
    <w:p w:rsidR="006A34A6" w:rsidRDefault="006A34A6" w:rsidP="00576903">
      <w:pPr>
        <w:jc w:val="right"/>
        <w:rPr>
          <w:sz w:val="20"/>
        </w:rPr>
      </w:pPr>
    </w:p>
    <w:p w:rsidR="006A34A6" w:rsidRDefault="006A34A6" w:rsidP="00576903">
      <w:pPr>
        <w:jc w:val="right"/>
        <w:rPr>
          <w:sz w:val="20"/>
        </w:rPr>
      </w:pPr>
    </w:p>
    <w:p w:rsidR="00576903" w:rsidRDefault="00576903" w:rsidP="00576903">
      <w:pPr>
        <w:jc w:val="right"/>
      </w:pPr>
      <w:bookmarkStart w:id="0" w:name="_GoBack"/>
      <w:bookmarkEnd w:id="0"/>
      <w:r w:rsidRPr="00D90913">
        <w:lastRenderedPageBreak/>
        <w:t xml:space="preserve">Приложение </w:t>
      </w:r>
    </w:p>
    <w:p w:rsidR="00576903" w:rsidRDefault="00576903" w:rsidP="00576903">
      <w:pPr>
        <w:jc w:val="right"/>
      </w:pPr>
      <w:r w:rsidRPr="00D90913">
        <w:t xml:space="preserve">к </w:t>
      </w:r>
      <w:r>
        <w:t xml:space="preserve">постановлению администрации </w:t>
      </w:r>
    </w:p>
    <w:p w:rsidR="00576903" w:rsidRDefault="00576903" w:rsidP="00576903">
      <w:pPr>
        <w:jc w:val="right"/>
      </w:pPr>
      <w:r>
        <w:t xml:space="preserve">Мошковского района </w:t>
      </w:r>
    </w:p>
    <w:p w:rsidR="00576903" w:rsidRDefault="00576903" w:rsidP="00576903">
      <w:pPr>
        <w:jc w:val="right"/>
      </w:pPr>
      <w:r>
        <w:t>Новосибирской области</w:t>
      </w:r>
    </w:p>
    <w:p w:rsidR="00576903" w:rsidRPr="0003338B" w:rsidRDefault="0003338B" w:rsidP="00576903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>11.11.2024</w:t>
      </w:r>
      <w:r w:rsidR="000D4B55">
        <w:t xml:space="preserve"> № </w:t>
      </w:r>
      <w:r>
        <w:rPr>
          <w:u w:val="single"/>
        </w:rPr>
        <w:t>133</w:t>
      </w:r>
    </w:p>
    <w:p w:rsidR="00576903" w:rsidRDefault="00576903" w:rsidP="00576903">
      <w:pPr>
        <w:rPr>
          <w:b/>
        </w:rPr>
      </w:pPr>
    </w:p>
    <w:p w:rsidR="00576903" w:rsidRDefault="00576903" w:rsidP="00576903">
      <w:pPr>
        <w:jc w:val="right"/>
      </w:pPr>
      <w:r w:rsidRPr="00D90913">
        <w:t>Приложение</w:t>
      </w:r>
      <w:r>
        <w:t xml:space="preserve"> №1 </w:t>
      </w:r>
    </w:p>
    <w:p w:rsidR="00576903" w:rsidRDefault="00576903" w:rsidP="00576903">
      <w:pPr>
        <w:jc w:val="right"/>
      </w:pPr>
      <w:r>
        <w:t xml:space="preserve">к постановлению администрации </w:t>
      </w:r>
    </w:p>
    <w:p w:rsidR="00576903" w:rsidRDefault="00576903" w:rsidP="00576903">
      <w:pPr>
        <w:jc w:val="right"/>
      </w:pPr>
      <w:r>
        <w:t xml:space="preserve">Мошковского района </w:t>
      </w:r>
    </w:p>
    <w:p w:rsidR="00576903" w:rsidRDefault="00576903" w:rsidP="00576903">
      <w:pPr>
        <w:jc w:val="right"/>
      </w:pPr>
      <w:r>
        <w:t>Новосибирской области</w:t>
      </w:r>
    </w:p>
    <w:p w:rsidR="00576903" w:rsidRPr="00D90913" w:rsidRDefault="00576903" w:rsidP="00576903">
      <w:pPr>
        <w:jc w:val="right"/>
      </w:pPr>
      <w:r>
        <w:t>от 29.12.2014 № 160</w:t>
      </w:r>
    </w:p>
    <w:p w:rsidR="00576903" w:rsidRPr="00D90913" w:rsidRDefault="00576903" w:rsidP="00576903">
      <w:pPr>
        <w:jc w:val="center"/>
      </w:pPr>
    </w:p>
    <w:p w:rsidR="00576903" w:rsidRPr="004673F5" w:rsidRDefault="00576903" w:rsidP="00576903">
      <w:pPr>
        <w:jc w:val="center"/>
        <w:rPr>
          <w:b/>
          <w:szCs w:val="28"/>
        </w:rPr>
      </w:pPr>
      <w:r w:rsidRPr="004673F5">
        <w:rPr>
          <w:b/>
          <w:szCs w:val="28"/>
        </w:rPr>
        <w:t>Состав комиссии по делам несовершеннолетних и защите их прав</w:t>
      </w:r>
    </w:p>
    <w:p w:rsidR="00576903" w:rsidRDefault="00576903" w:rsidP="00576903">
      <w:pPr>
        <w:jc w:val="center"/>
        <w:rPr>
          <w:b/>
          <w:szCs w:val="28"/>
        </w:rPr>
      </w:pPr>
      <w:r w:rsidRPr="004673F5">
        <w:rPr>
          <w:b/>
          <w:szCs w:val="28"/>
        </w:rPr>
        <w:t>Мошковского района Новосибирской области</w:t>
      </w:r>
    </w:p>
    <w:p w:rsidR="00576903" w:rsidRPr="004673F5" w:rsidRDefault="00576903" w:rsidP="00576903">
      <w:pPr>
        <w:jc w:val="center"/>
        <w:rPr>
          <w:b/>
          <w:szCs w:val="28"/>
        </w:rPr>
      </w:pP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>
        <w:rPr>
          <w:szCs w:val="28"/>
        </w:rPr>
        <w:t xml:space="preserve">Гейдарова Галина Викторовна </w:t>
      </w:r>
      <w:r w:rsidRPr="004673F5">
        <w:rPr>
          <w:szCs w:val="28"/>
        </w:rPr>
        <w:t>– первый заместитель главы администрации Мошковского района Новосибирской области, председатель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Ярцев Виталий Александрович – начальник отдела организации социального обслуживания населения администрации Мошковского района Новосибирской области, заместитель председателя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>Рыбалкина Юлия Сергеевна</w:t>
      </w:r>
      <w:r w:rsidRPr="004673F5">
        <w:rPr>
          <w:szCs w:val="28"/>
        </w:rPr>
        <w:t xml:space="preserve"> – </w:t>
      </w:r>
      <w:r w:rsidRPr="00A15792">
        <w:rPr>
          <w:szCs w:val="28"/>
        </w:rPr>
        <w:t>директор</w:t>
      </w:r>
      <w:r>
        <w:rPr>
          <w:szCs w:val="28"/>
        </w:rPr>
        <w:t xml:space="preserve"> Муниципального казенного учреждения</w:t>
      </w:r>
      <w:r w:rsidRPr="00AB6C1B">
        <w:rPr>
          <w:szCs w:val="28"/>
        </w:rPr>
        <w:t xml:space="preserve"> «Управление образования Мошковско</w:t>
      </w:r>
      <w:r>
        <w:rPr>
          <w:szCs w:val="28"/>
        </w:rPr>
        <w:t xml:space="preserve">го района Новосибирской области», </w:t>
      </w:r>
      <w:r w:rsidRPr="004673F5">
        <w:rPr>
          <w:szCs w:val="28"/>
        </w:rPr>
        <w:t>заместитель председателя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Иванова Ирина Александровна –</w:t>
      </w:r>
      <w:r w:rsidR="00D5359C">
        <w:rPr>
          <w:szCs w:val="28"/>
        </w:rPr>
        <w:t xml:space="preserve"> главный специалист </w:t>
      </w:r>
      <w:r w:rsidRPr="004673F5">
        <w:rPr>
          <w:szCs w:val="28"/>
        </w:rPr>
        <w:t>по делам несовершеннолетних администрации Мошковского района Новосибирской области, ответственный секретарь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Каракулова Светлана Ивановна – начальник отдела опеки и попечительства администрации Мошковского района Новосибирской области</w:t>
      </w:r>
      <w:r w:rsidR="00EB3A4A">
        <w:rPr>
          <w:szCs w:val="28"/>
        </w:rPr>
        <w:t>;</w:t>
      </w:r>
    </w:p>
    <w:p w:rsidR="00576903" w:rsidRDefault="006725AC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Чупрынин Андрей Владимирович </w:t>
      </w:r>
      <w:r w:rsidR="00576903" w:rsidRPr="004673F5">
        <w:rPr>
          <w:szCs w:val="28"/>
        </w:rPr>
        <w:t>– директор</w:t>
      </w:r>
      <w:r w:rsidR="00576903" w:rsidRPr="00AB6C1B">
        <w:t xml:space="preserve"> </w:t>
      </w:r>
      <w:r w:rsidR="00576903" w:rsidRPr="00AB6C1B">
        <w:rPr>
          <w:szCs w:val="28"/>
        </w:rPr>
        <w:t>Муниципального бюджетного учреждения Мошковского района Новосибирской области «Комплексный центр социального обслуживания населения»</w:t>
      </w:r>
      <w:r w:rsidR="00EB3A4A">
        <w:rPr>
          <w:szCs w:val="28"/>
        </w:rPr>
        <w:t>;</w:t>
      </w:r>
      <w:r w:rsidR="00576903" w:rsidRPr="004673F5">
        <w:rPr>
          <w:szCs w:val="28"/>
        </w:rPr>
        <w:t xml:space="preserve"> </w:t>
      </w:r>
    </w:p>
    <w:p w:rsidR="00576903" w:rsidRPr="004673F5" w:rsidRDefault="0083201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>Шнайдер Любовь Валерьевна</w:t>
      </w:r>
      <w:r w:rsidR="00576903">
        <w:rPr>
          <w:szCs w:val="28"/>
        </w:rPr>
        <w:t xml:space="preserve"> – заведующий отделением социального обслуживания семей с детьми и профилактики безнадзорности детей и подростков </w:t>
      </w:r>
      <w:r w:rsidR="00576903" w:rsidRPr="00AB6C1B">
        <w:rPr>
          <w:szCs w:val="28"/>
        </w:rPr>
        <w:t>Муниципального бюджетного учреждения Мошковского района Новосибирской области «Комплексный центр социального обслуживания населения»</w:t>
      </w:r>
      <w:r w:rsidR="00EB3A4A">
        <w:rPr>
          <w:szCs w:val="28"/>
        </w:rPr>
        <w:t>;</w:t>
      </w:r>
    </w:p>
    <w:p w:rsidR="00A93634" w:rsidRPr="004673F5" w:rsidRDefault="00A93634" w:rsidP="00A93634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Порохова Наталья Владимировна </w:t>
      </w:r>
      <w:r w:rsidRPr="004673F5">
        <w:rPr>
          <w:szCs w:val="28"/>
        </w:rPr>
        <w:t>–</w:t>
      </w:r>
      <w:r>
        <w:rPr>
          <w:szCs w:val="28"/>
        </w:rPr>
        <w:t xml:space="preserve"> методист </w:t>
      </w:r>
      <w:r w:rsidRPr="00AB6C1B">
        <w:rPr>
          <w:szCs w:val="28"/>
        </w:rPr>
        <w:t>Муниципального казенного учреждения «Управление образования Мошковског</w:t>
      </w:r>
      <w:r>
        <w:rPr>
          <w:szCs w:val="28"/>
        </w:rPr>
        <w:t>о района Новосибирской области»;</w:t>
      </w:r>
    </w:p>
    <w:p w:rsidR="00576903" w:rsidRPr="004673F5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Гадальшина Елена Александровна – директор </w:t>
      </w:r>
      <w:r>
        <w:rPr>
          <w:szCs w:val="28"/>
        </w:rPr>
        <w:t>Государственного казенного учреждения</w:t>
      </w:r>
      <w:r w:rsidRPr="00AB6C1B">
        <w:rPr>
          <w:szCs w:val="28"/>
        </w:rPr>
        <w:t xml:space="preserve"> Новосибирской области «Центр занятости населения Мошковского района»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>
        <w:rPr>
          <w:szCs w:val="28"/>
        </w:rPr>
        <w:lastRenderedPageBreak/>
        <w:t xml:space="preserve">Дьяченко Елена Григорьевна </w:t>
      </w:r>
      <w:r w:rsidRPr="00A12B67">
        <w:rPr>
          <w:szCs w:val="28"/>
        </w:rPr>
        <w:t xml:space="preserve">– </w:t>
      </w:r>
      <w:r>
        <w:rPr>
          <w:szCs w:val="28"/>
        </w:rPr>
        <w:t xml:space="preserve">главный </w:t>
      </w:r>
      <w:r w:rsidRPr="00A12B67">
        <w:rPr>
          <w:szCs w:val="28"/>
        </w:rPr>
        <w:t>врач Государственного бюджетного учреждения здравоохранения Новосибирской области «Мошковская центральная районная больница»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Липилина Наталья Юрьевна – </w:t>
      </w:r>
      <w:r>
        <w:rPr>
          <w:szCs w:val="28"/>
        </w:rPr>
        <w:t xml:space="preserve">врач-педиатр кабинета медико-социальной помощи детскому населению </w:t>
      </w:r>
      <w:r w:rsidRPr="00A12B67">
        <w:rPr>
          <w:szCs w:val="28"/>
        </w:rPr>
        <w:t>Государственного бюджетного учреждения здравоохранения Новосибирской области «Мошковская центральная районная больница»</w:t>
      </w:r>
      <w:r>
        <w:rPr>
          <w:szCs w:val="28"/>
        </w:rPr>
        <w:t xml:space="preserve">, </w:t>
      </w:r>
      <w:r w:rsidRPr="004673F5">
        <w:rPr>
          <w:szCs w:val="28"/>
        </w:rPr>
        <w:t>общественный помощник Уполномоченного по правам ребенка в Новосибирской области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Баннаева Ия Петровна – врач психиатр-нарколог </w:t>
      </w:r>
      <w:r>
        <w:rPr>
          <w:szCs w:val="28"/>
        </w:rPr>
        <w:t>Государственного бюджетного учреждения</w:t>
      </w:r>
      <w:r w:rsidRPr="00AB6C1B">
        <w:rPr>
          <w:szCs w:val="28"/>
        </w:rPr>
        <w:t xml:space="preserve"> здравоохранения Новосибирской области «Мошковская центральная районная больница»</w:t>
      </w:r>
      <w:r w:rsidR="00EB3A4A">
        <w:rPr>
          <w:szCs w:val="28"/>
        </w:rPr>
        <w:t>;</w:t>
      </w:r>
    </w:p>
    <w:p w:rsidR="00832013" w:rsidRPr="004673F5" w:rsidRDefault="0083201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Рожкова Евгения Владимировна – начальник отдела участковых уполномоченных полиции и по делам несовершеннолетних Отдела </w:t>
      </w:r>
      <w:r w:rsidRPr="00D0315F">
        <w:rPr>
          <w:szCs w:val="28"/>
        </w:rPr>
        <w:t>Министерства внутренних дел Российской Федерации по Мошковскому району</w:t>
      </w:r>
      <w:r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Леонова Нина Сергеевна </w:t>
      </w:r>
      <w:r w:rsidRPr="004673F5">
        <w:rPr>
          <w:szCs w:val="28"/>
        </w:rPr>
        <w:t>–</w:t>
      </w:r>
      <w:r>
        <w:rPr>
          <w:szCs w:val="28"/>
        </w:rPr>
        <w:t xml:space="preserve"> старший инспектор (по делам несовершеннолетних) группы по делам несовершеннолетних отдела участковых уполномоченных полиции </w:t>
      </w:r>
      <w:r w:rsidRPr="004673F5">
        <w:rPr>
          <w:szCs w:val="28"/>
        </w:rPr>
        <w:t xml:space="preserve">и </w:t>
      </w:r>
      <w:r>
        <w:rPr>
          <w:szCs w:val="28"/>
        </w:rPr>
        <w:t>по делам несовершеннолетних О</w:t>
      </w:r>
      <w:r w:rsidRPr="004673F5">
        <w:rPr>
          <w:szCs w:val="28"/>
        </w:rPr>
        <w:t xml:space="preserve">тдела </w:t>
      </w:r>
      <w:r w:rsidRPr="00D0315F">
        <w:rPr>
          <w:szCs w:val="28"/>
        </w:rPr>
        <w:t xml:space="preserve">Министерства внутренних дел Российской Федерации </w:t>
      </w:r>
      <w:r w:rsidRPr="004673F5">
        <w:rPr>
          <w:szCs w:val="28"/>
        </w:rPr>
        <w:t>по Мошковскому району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Черников Иван Викторович – начальник </w:t>
      </w:r>
      <w:r w:rsidRPr="001435DD">
        <w:rPr>
          <w:szCs w:val="28"/>
        </w:rPr>
        <w:t>филиал</w:t>
      </w:r>
      <w:r>
        <w:rPr>
          <w:szCs w:val="28"/>
        </w:rPr>
        <w:t>а</w:t>
      </w:r>
      <w:r w:rsidRPr="001435DD">
        <w:rPr>
          <w:szCs w:val="28"/>
        </w:rPr>
        <w:t xml:space="preserve"> по Мошковскому району федерального казе</w:t>
      </w:r>
      <w:r>
        <w:rPr>
          <w:szCs w:val="28"/>
        </w:rPr>
        <w:t>нного учреждения «</w:t>
      </w:r>
      <w:r w:rsidRPr="001435DD">
        <w:rPr>
          <w:szCs w:val="28"/>
        </w:rPr>
        <w:t>Уголовно-исполнительная инспекция Главного управления Федеральной службы исполнения нак</w:t>
      </w:r>
      <w:r>
        <w:rPr>
          <w:szCs w:val="28"/>
        </w:rPr>
        <w:t>азаний по Новосибирской области»</w:t>
      </w:r>
      <w:r w:rsidR="00EB3A4A">
        <w:rPr>
          <w:szCs w:val="28"/>
        </w:rPr>
        <w:t>;</w:t>
      </w:r>
    </w:p>
    <w:p w:rsidR="00BC2836" w:rsidRPr="008652B2" w:rsidRDefault="00576903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 w:rsidRPr="00576903">
        <w:rPr>
          <w:szCs w:val="28"/>
        </w:rPr>
        <w:t>Трофименко Наталья Андреевна – заведующий структурным подразделением Районный Молодёжный Центр Муниципального казённого учреждения Управление культуры и молодёжной политики Мошковского района Новосибирской области</w:t>
      </w:r>
      <w:r w:rsidR="00EB3A4A">
        <w:rPr>
          <w:szCs w:val="28"/>
        </w:rPr>
        <w:t>;</w:t>
      </w:r>
    </w:p>
    <w:p w:rsidR="00D5359C" w:rsidRPr="004673F5" w:rsidRDefault="00D5359C" w:rsidP="00D5359C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Милюшина Елена Сергеевна </w:t>
      </w:r>
      <w:r w:rsidRPr="004673F5">
        <w:rPr>
          <w:szCs w:val="28"/>
        </w:rPr>
        <w:t>– ведущий специалист по делам несовершеннолетних администрации Мошковского района Новосибирской области</w:t>
      </w:r>
      <w:r w:rsidR="00EB3A4A">
        <w:rPr>
          <w:szCs w:val="28"/>
        </w:rPr>
        <w:t>;</w:t>
      </w:r>
    </w:p>
    <w:p w:rsidR="008652B2" w:rsidRPr="00C055D6" w:rsidRDefault="008652B2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>
        <w:rPr>
          <w:szCs w:val="28"/>
        </w:rPr>
        <w:t>Борисова Ольга Владимировна – куратор службы «Единое окно»</w:t>
      </w:r>
      <w:r w:rsidR="00BB2F05">
        <w:rPr>
          <w:szCs w:val="28"/>
        </w:rPr>
        <w:t xml:space="preserve"> </w:t>
      </w:r>
      <w:r w:rsidR="002764D3">
        <w:rPr>
          <w:szCs w:val="28"/>
        </w:rPr>
        <w:t>Благотворительного фонда «Солнечный город» в Мошковском</w:t>
      </w:r>
      <w:r w:rsidR="00BB2F05">
        <w:rPr>
          <w:szCs w:val="28"/>
        </w:rPr>
        <w:t xml:space="preserve"> район</w:t>
      </w:r>
      <w:r w:rsidR="002764D3">
        <w:rPr>
          <w:szCs w:val="28"/>
        </w:rPr>
        <w:t>е</w:t>
      </w:r>
      <w:r w:rsidR="00BB2F05">
        <w:rPr>
          <w:szCs w:val="28"/>
        </w:rPr>
        <w:t xml:space="preserve"> Новосибирской области</w:t>
      </w:r>
      <w:r w:rsidR="00C055D6">
        <w:rPr>
          <w:szCs w:val="28"/>
        </w:rPr>
        <w:t>;</w:t>
      </w:r>
    </w:p>
    <w:p w:rsidR="00C055D6" w:rsidRPr="00576903" w:rsidRDefault="00C055D6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>
        <w:rPr>
          <w:szCs w:val="28"/>
        </w:rPr>
        <w:t xml:space="preserve">Пронович Александр Сергеевич – </w:t>
      </w:r>
      <w:r w:rsidR="00760330">
        <w:rPr>
          <w:szCs w:val="28"/>
        </w:rPr>
        <w:t xml:space="preserve">ведущий </w:t>
      </w:r>
      <w:r w:rsidRPr="00DE1F82">
        <w:rPr>
          <w:szCs w:val="28"/>
        </w:rPr>
        <w:t xml:space="preserve">специалист по организации работы в Мошковском районе </w:t>
      </w:r>
      <w:r w:rsidR="00760330">
        <w:rPr>
          <w:szCs w:val="28"/>
        </w:rPr>
        <w:t>Регионального О</w:t>
      </w:r>
      <w:r w:rsidRPr="00DE1F82">
        <w:rPr>
          <w:szCs w:val="28"/>
        </w:rPr>
        <w:t>тделени</w:t>
      </w:r>
      <w:r>
        <w:rPr>
          <w:szCs w:val="28"/>
        </w:rPr>
        <w:t xml:space="preserve">я </w:t>
      </w:r>
      <w:r w:rsidR="00760330">
        <w:rPr>
          <w:szCs w:val="28"/>
        </w:rPr>
        <w:t>Общероссийского Общественно-Г</w:t>
      </w:r>
      <w:r w:rsidRPr="00DE1F82">
        <w:rPr>
          <w:szCs w:val="28"/>
        </w:rPr>
        <w:t>осударственного</w:t>
      </w:r>
      <w:r>
        <w:rPr>
          <w:szCs w:val="28"/>
        </w:rPr>
        <w:t xml:space="preserve"> </w:t>
      </w:r>
      <w:r w:rsidR="00760330">
        <w:rPr>
          <w:szCs w:val="28"/>
        </w:rPr>
        <w:t>Движения Детей и Молодежи «Движение П</w:t>
      </w:r>
      <w:r w:rsidRPr="00DE1F82">
        <w:rPr>
          <w:szCs w:val="28"/>
        </w:rPr>
        <w:t>ервых»</w:t>
      </w:r>
      <w:r>
        <w:rPr>
          <w:szCs w:val="28"/>
        </w:rPr>
        <w:t xml:space="preserve"> </w:t>
      </w:r>
      <w:r w:rsidRPr="00DE1F82">
        <w:rPr>
          <w:szCs w:val="28"/>
        </w:rPr>
        <w:t>Новосибирской области</w:t>
      </w:r>
    </w:p>
    <w:sectPr w:rsidR="00C055D6" w:rsidRPr="00576903" w:rsidSect="006E6AB4">
      <w:headerReference w:type="default" r:id="rId9"/>
      <w:pgSz w:w="11906" w:h="16838"/>
      <w:pgMar w:top="567" w:right="851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A2" w:rsidRDefault="000D46A2" w:rsidP="00791F5A">
      <w:r>
        <w:separator/>
      </w:r>
    </w:p>
  </w:endnote>
  <w:endnote w:type="continuationSeparator" w:id="0">
    <w:p w:rsidR="000D46A2" w:rsidRDefault="000D46A2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A2" w:rsidRDefault="000D46A2" w:rsidP="00791F5A">
      <w:r>
        <w:separator/>
      </w:r>
    </w:p>
  </w:footnote>
  <w:footnote w:type="continuationSeparator" w:id="0">
    <w:p w:rsidR="000D46A2" w:rsidRDefault="000D46A2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6A34A6">
          <w:rPr>
            <w:noProof/>
          </w:rPr>
          <w:t>3</w:t>
        </w:r>
        <w:r w:rsidRPr="00B10074">
          <w:fldChar w:fldCharType="end"/>
        </w:r>
      </w:p>
      <w:p w:rsidR="007448C4" w:rsidRPr="007448C4" w:rsidRDefault="000D46A2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82878CC"/>
    <w:multiLevelType w:val="hybridMultilevel"/>
    <w:tmpl w:val="388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3D14709"/>
    <w:multiLevelType w:val="multilevel"/>
    <w:tmpl w:val="75F0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D12E83"/>
    <w:multiLevelType w:val="multilevel"/>
    <w:tmpl w:val="5D9805C0"/>
    <w:numStyleLink w:val="1250"/>
  </w:abstractNum>
  <w:abstractNum w:abstractNumId="18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59F54A8"/>
    <w:multiLevelType w:val="multilevel"/>
    <w:tmpl w:val="F7088A2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99740D"/>
    <w:multiLevelType w:val="multilevel"/>
    <w:tmpl w:val="5D9805C0"/>
    <w:numStyleLink w:val="1250"/>
  </w:abstractNum>
  <w:abstractNum w:abstractNumId="39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8"/>
  </w:num>
  <w:num w:numId="15">
    <w:abstractNumId w:val="30"/>
  </w:num>
  <w:num w:numId="16">
    <w:abstractNumId w:val="13"/>
  </w:num>
  <w:num w:numId="17">
    <w:abstractNumId w:val="21"/>
  </w:num>
  <w:num w:numId="18">
    <w:abstractNumId w:val="15"/>
  </w:num>
  <w:num w:numId="19">
    <w:abstractNumId w:val="11"/>
  </w:num>
  <w:num w:numId="20">
    <w:abstractNumId w:val="18"/>
  </w:num>
  <w:num w:numId="21">
    <w:abstractNumId w:val="33"/>
  </w:num>
  <w:num w:numId="22">
    <w:abstractNumId w:val="22"/>
  </w:num>
  <w:num w:numId="23">
    <w:abstractNumId w:val="35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4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6"/>
  </w:num>
  <w:num w:numId="39">
    <w:abstractNumId w:val="14"/>
  </w:num>
  <w:num w:numId="40">
    <w:abstractNumId w:val="3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36"/>
    <w:rsid w:val="0001551A"/>
    <w:rsid w:val="0003338B"/>
    <w:rsid w:val="00035C0A"/>
    <w:rsid w:val="00046A0C"/>
    <w:rsid w:val="000A4CA8"/>
    <w:rsid w:val="000C7CD3"/>
    <w:rsid w:val="000D46A2"/>
    <w:rsid w:val="000D4B55"/>
    <w:rsid w:val="000F59AA"/>
    <w:rsid w:val="0012325E"/>
    <w:rsid w:val="0013099C"/>
    <w:rsid w:val="0014350E"/>
    <w:rsid w:val="001464F0"/>
    <w:rsid w:val="001A3808"/>
    <w:rsid w:val="001B268A"/>
    <w:rsid w:val="002127C8"/>
    <w:rsid w:val="00216783"/>
    <w:rsid w:val="002429F1"/>
    <w:rsid w:val="00244BCB"/>
    <w:rsid w:val="0026091C"/>
    <w:rsid w:val="002705DB"/>
    <w:rsid w:val="002764D3"/>
    <w:rsid w:val="0029069A"/>
    <w:rsid w:val="002A2623"/>
    <w:rsid w:val="002A794B"/>
    <w:rsid w:val="002B1603"/>
    <w:rsid w:val="002E3CB0"/>
    <w:rsid w:val="002E3E28"/>
    <w:rsid w:val="003310AF"/>
    <w:rsid w:val="00367066"/>
    <w:rsid w:val="00381D6F"/>
    <w:rsid w:val="003A160B"/>
    <w:rsid w:val="003B0A97"/>
    <w:rsid w:val="00411DB5"/>
    <w:rsid w:val="00435412"/>
    <w:rsid w:val="0048444C"/>
    <w:rsid w:val="00493906"/>
    <w:rsid w:val="004F259F"/>
    <w:rsid w:val="004F5528"/>
    <w:rsid w:val="00560871"/>
    <w:rsid w:val="00576903"/>
    <w:rsid w:val="00583858"/>
    <w:rsid w:val="005A3DD9"/>
    <w:rsid w:val="005B02CC"/>
    <w:rsid w:val="005B30B8"/>
    <w:rsid w:val="005D21F0"/>
    <w:rsid w:val="00615448"/>
    <w:rsid w:val="00664FA3"/>
    <w:rsid w:val="006725AC"/>
    <w:rsid w:val="00673F9A"/>
    <w:rsid w:val="006A2DF6"/>
    <w:rsid w:val="006A34A6"/>
    <w:rsid w:val="006B5675"/>
    <w:rsid w:val="006E4565"/>
    <w:rsid w:val="006E6AB4"/>
    <w:rsid w:val="006F296F"/>
    <w:rsid w:val="00703A26"/>
    <w:rsid w:val="0072069E"/>
    <w:rsid w:val="007314F5"/>
    <w:rsid w:val="0073640B"/>
    <w:rsid w:val="007368EA"/>
    <w:rsid w:val="00737A30"/>
    <w:rsid w:val="007448C4"/>
    <w:rsid w:val="00744DF8"/>
    <w:rsid w:val="00760330"/>
    <w:rsid w:val="007640F8"/>
    <w:rsid w:val="007839B6"/>
    <w:rsid w:val="00791F5A"/>
    <w:rsid w:val="007929A9"/>
    <w:rsid w:val="007D4320"/>
    <w:rsid w:val="007E4DFA"/>
    <w:rsid w:val="00832013"/>
    <w:rsid w:val="00854CE7"/>
    <w:rsid w:val="008652B2"/>
    <w:rsid w:val="008C06BA"/>
    <w:rsid w:val="008E0A39"/>
    <w:rsid w:val="008E3647"/>
    <w:rsid w:val="008F5F66"/>
    <w:rsid w:val="009207A9"/>
    <w:rsid w:val="00940226"/>
    <w:rsid w:val="00951C97"/>
    <w:rsid w:val="00970DDB"/>
    <w:rsid w:val="009852F4"/>
    <w:rsid w:val="00990325"/>
    <w:rsid w:val="009C04E9"/>
    <w:rsid w:val="009D4508"/>
    <w:rsid w:val="00A00F69"/>
    <w:rsid w:val="00A14A4C"/>
    <w:rsid w:val="00A24669"/>
    <w:rsid w:val="00A314E7"/>
    <w:rsid w:val="00A60553"/>
    <w:rsid w:val="00A729A6"/>
    <w:rsid w:val="00A93634"/>
    <w:rsid w:val="00AB10DB"/>
    <w:rsid w:val="00B10074"/>
    <w:rsid w:val="00B11A3A"/>
    <w:rsid w:val="00B20BFC"/>
    <w:rsid w:val="00B52B80"/>
    <w:rsid w:val="00B54FAC"/>
    <w:rsid w:val="00B623C5"/>
    <w:rsid w:val="00B71794"/>
    <w:rsid w:val="00B81124"/>
    <w:rsid w:val="00BB2F05"/>
    <w:rsid w:val="00BC22B8"/>
    <w:rsid w:val="00BC2836"/>
    <w:rsid w:val="00BC3F3C"/>
    <w:rsid w:val="00C055D6"/>
    <w:rsid w:val="00C32DC0"/>
    <w:rsid w:val="00C9363B"/>
    <w:rsid w:val="00CA2BBE"/>
    <w:rsid w:val="00D11DA1"/>
    <w:rsid w:val="00D1272A"/>
    <w:rsid w:val="00D343C2"/>
    <w:rsid w:val="00D5359C"/>
    <w:rsid w:val="00D631DF"/>
    <w:rsid w:val="00DA6A8B"/>
    <w:rsid w:val="00DB7E7D"/>
    <w:rsid w:val="00DE66D8"/>
    <w:rsid w:val="00E04C5B"/>
    <w:rsid w:val="00E32A7A"/>
    <w:rsid w:val="00E33B55"/>
    <w:rsid w:val="00E46760"/>
    <w:rsid w:val="00E60FD4"/>
    <w:rsid w:val="00EA2480"/>
    <w:rsid w:val="00EA510D"/>
    <w:rsid w:val="00EA5B0E"/>
    <w:rsid w:val="00EB3A4A"/>
    <w:rsid w:val="00EB5ABE"/>
    <w:rsid w:val="00ED14BD"/>
    <w:rsid w:val="00ED51FB"/>
    <w:rsid w:val="00ED65E9"/>
    <w:rsid w:val="00EE0752"/>
    <w:rsid w:val="00EE2E87"/>
    <w:rsid w:val="00EF6C65"/>
    <w:rsid w:val="00F302CA"/>
    <w:rsid w:val="00F67AD6"/>
    <w:rsid w:val="00F7383C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3337B-9F60-4C64-AB85-4F774071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C28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60">
    <w:name w:val="Заголовок 6 Знак"/>
    <w:basedOn w:val="a2"/>
    <w:link w:val="6"/>
    <w:uiPriority w:val="9"/>
    <w:semiHidden/>
    <w:rsid w:val="00BC283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ova\Documents\&#1055;&#1086;&#1089;&#1090;&#1072;&#1085;&#1086;&#1074;&#1083;&#1077;&#1085;&#1080;&#1103;%20&#1072;&#1076;&#1084;&#1080;&#1085;&#1080;&#1089;&#1090;&#1088;&#1072;&#1094;&#1080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C43B-F371-4EE4-AE66-CA4B1D63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Ivanova</dc:creator>
  <cp:lastModifiedBy>User</cp:lastModifiedBy>
  <cp:revision>9</cp:revision>
  <cp:lastPrinted>2024-11-11T02:38:00Z</cp:lastPrinted>
  <dcterms:created xsi:type="dcterms:W3CDTF">2024-11-02T04:07:00Z</dcterms:created>
  <dcterms:modified xsi:type="dcterms:W3CDTF">2024-11-11T03:22:00Z</dcterms:modified>
</cp:coreProperties>
</file>