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8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E0A39" w:rsidRPr="00B803C4" w:rsidTr="009A29F2">
        <w:trPr>
          <w:jc w:val="center"/>
        </w:trPr>
        <w:tc>
          <w:tcPr>
            <w:tcW w:w="9889" w:type="dxa"/>
          </w:tcPr>
          <w:p w:rsidR="008E0A39" w:rsidRPr="00B803C4" w:rsidRDefault="0072069E" w:rsidP="00B10074">
            <w:pPr>
              <w:ind w:firstLine="0"/>
              <w:jc w:val="center"/>
            </w:pPr>
            <w:r w:rsidRPr="00B803C4">
              <w:rPr>
                <w:noProof/>
              </w:rPr>
              <w:drawing>
                <wp:inline distT="0" distB="0" distL="0" distR="0" wp14:anchorId="07B474C2" wp14:editId="30EFDABE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B803C4" w:rsidTr="009A29F2">
        <w:trPr>
          <w:jc w:val="center"/>
        </w:trPr>
        <w:tc>
          <w:tcPr>
            <w:tcW w:w="9889" w:type="dxa"/>
          </w:tcPr>
          <w:p w:rsidR="008E0A39" w:rsidRPr="00B803C4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B803C4" w:rsidTr="009A29F2">
        <w:trPr>
          <w:jc w:val="center"/>
        </w:trPr>
        <w:tc>
          <w:tcPr>
            <w:tcW w:w="9889" w:type="dxa"/>
          </w:tcPr>
          <w:p w:rsidR="008E0A39" w:rsidRPr="00B803C4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 w:rsidRPr="00B803C4">
              <w:rPr>
                <w:b/>
                <w:szCs w:val="28"/>
              </w:rPr>
              <w:t>АДМИНИСТРАЦИЯ</w:t>
            </w:r>
            <w:r w:rsidR="008E0A39" w:rsidRPr="00B803C4">
              <w:rPr>
                <w:b/>
                <w:szCs w:val="28"/>
              </w:rPr>
              <w:t xml:space="preserve"> МОШКОВСКОГО РАЙОНА</w:t>
            </w:r>
          </w:p>
          <w:p w:rsidR="008E0A39" w:rsidRPr="00B803C4" w:rsidRDefault="008E0A39" w:rsidP="00B10074">
            <w:pPr>
              <w:ind w:firstLine="0"/>
              <w:jc w:val="center"/>
              <w:rPr>
                <w:szCs w:val="28"/>
              </w:rPr>
            </w:pPr>
            <w:r w:rsidRPr="00B803C4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B803C4" w:rsidTr="009A29F2">
        <w:trPr>
          <w:jc w:val="center"/>
        </w:trPr>
        <w:tc>
          <w:tcPr>
            <w:tcW w:w="9889" w:type="dxa"/>
          </w:tcPr>
          <w:p w:rsidR="008E0A39" w:rsidRPr="00B803C4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B803C4" w:rsidTr="009A29F2">
        <w:trPr>
          <w:jc w:val="center"/>
        </w:trPr>
        <w:tc>
          <w:tcPr>
            <w:tcW w:w="9889" w:type="dxa"/>
          </w:tcPr>
          <w:p w:rsidR="008E0A39" w:rsidRPr="00B803C4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B803C4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B803C4" w:rsidTr="009A29F2">
        <w:trPr>
          <w:jc w:val="center"/>
        </w:trPr>
        <w:tc>
          <w:tcPr>
            <w:tcW w:w="9889" w:type="dxa"/>
          </w:tcPr>
          <w:p w:rsidR="008E0A39" w:rsidRPr="00B803C4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B803C4" w:rsidTr="009A29F2">
        <w:trPr>
          <w:jc w:val="center"/>
        </w:trPr>
        <w:tc>
          <w:tcPr>
            <w:tcW w:w="9889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B803C4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B803C4" w:rsidRDefault="003A160B" w:rsidP="00766DDA">
                  <w:pPr>
                    <w:ind w:firstLine="0"/>
                    <w:jc w:val="left"/>
                    <w:rPr>
                      <w:szCs w:val="28"/>
                    </w:rPr>
                  </w:pPr>
                  <w:r w:rsidRPr="00B803C4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B803C4" w:rsidRDefault="006004BC" w:rsidP="009A29F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23.10.2024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B803C4" w:rsidRDefault="003A160B" w:rsidP="00766DDA">
                  <w:pPr>
                    <w:ind w:firstLine="0"/>
                    <w:jc w:val="right"/>
                    <w:rPr>
                      <w:szCs w:val="28"/>
                    </w:rPr>
                  </w:pPr>
                  <w:r w:rsidRPr="00B803C4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B803C4" w:rsidRDefault="006004BC" w:rsidP="009122A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122</w:t>
                  </w:r>
                </w:p>
              </w:tc>
            </w:tr>
          </w:tbl>
          <w:p w:rsidR="008E0A39" w:rsidRPr="00B803C4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2E3E28" w:rsidRPr="00B803C4" w:rsidTr="009A29F2">
        <w:trPr>
          <w:jc w:val="center"/>
        </w:trPr>
        <w:tc>
          <w:tcPr>
            <w:tcW w:w="9889" w:type="dxa"/>
          </w:tcPr>
          <w:p w:rsidR="000C741D" w:rsidRPr="00B803C4" w:rsidRDefault="000C741D" w:rsidP="00900C0B">
            <w:pPr>
              <w:ind w:firstLine="0"/>
              <w:jc w:val="center"/>
              <w:rPr>
                <w:szCs w:val="28"/>
              </w:rPr>
            </w:pPr>
          </w:p>
          <w:p w:rsidR="000C741D" w:rsidRPr="00B803C4" w:rsidRDefault="000C741D" w:rsidP="00900C0B">
            <w:pPr>
              <w:ind w:firstLine="0"/>
              <w:jc w:val="center"/>
              <w:rPr>
                <w:szCs w:val="28"/>
              </w:rPr>
            </w:pPr>
          </w:p>
          <w:p w:rsidR="00CA4615" w:rsidRPr="00B803C4" w:rsidRDefault="007467B8" w:rsidP="00C6258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</w:t>
            </w:r>
            <w:r w:rsidR="00B41C46">
              <w:rPr>
                <w:szCs w:val="28"/>
              </w:rPr>
              <w:t xml:space="preserve"> Положение об эвакуационной (эвакоприемной) комиссии Мошковского района Новосибирской области, утвержденное</w:t>
            </w:r>
            <w:r>
              <w:rPr>
                <w:szCs w:val="28"/>
              </w:rPr>
              <w:t xml:space="preserve"> постановление</w:t>
            </w:r>
            <w:r w:rsidR="00B41C46">
              <w:rPr>
                <w:szCs w:val="28"/>
              </w:rPr>
              <w:t>м</w:t>
            </w:r>
            <w:r w:rsidRPr="007467B8">
              <w:rPr>
                <w:szCs w:val="28"/>
              </w:rPr>
              <w:t xml:space="preserve"> администрации Мошковского района Новосибирской области от 12.10.2021 №125</w:t>
            </w:r>
          </w:p>
          <w:p w:rsidR="009406D3" w:rsidRPr="00B803C4" w:rsidRDefault="009406D3" w:rsidP="00C62588">
            <w:pPr>
              <w:ind w:firstLine="0"/>
              <w:rPr>
                <w:szCs w:val="28"/>
              </w:rPr>
            </w:pPr>
          </w:p>
          <w:p w:rsidR="00CA4615" w:rsidRPr="00B803C4" w:rsidRDefault="00CA4615" w:rsidP="00C62588">
            <w:pPr>
              <w:tabs>
                <w:tab w:val="left" w:pos="810"/>
              </w:tabs>
              <w:ind w:firstLine="851"/>
              <w:rPr>
                <w:szCs w:val="28"/>
              </w:rPr>
            </w:pPr>
            <w:r w:rsidRPr="00B803C4">
              <w:rPr>
                <w:szCs w:val="28"/>
              </w:rPr>
              <w:t xml:space="preserve">В соответствии с Федеральным </w:t>
            </w:r>
            <w:hyperlink r:id="rId9" w:history="1">
              <w:r w:rsidRPr="00B803C4">
                <w:rPr>
                  <w:szCs w:val="28"/>
                </w:rPr>
                <w:t>законом</w:t>
              </w:r>
            </w:hyperlink>
            <w:r w:rsidRPr="00B803C4">
              <w:rPr>
                <w:szCs w:val="28"/>
              </w:rPr>
              <w:t xml:space="preserve"> от 12.02.1998 № 28-ФЗ «О гражданской обороне»</w:t>
            </w:r>
            <w:r w:rsidR="00014BA9">
              <w:rPr>
                <w:szCs w:val="28"/>
              </w:rPr>
              <w:t>,</w:t>
            </w:r>
            <w:r w:rsidRPr="00B803C4">
              <w:rPr>
                <w:szCs w:val="28"/>
              </w:rPr>
              <w:t xml:space="preserve"> </w:t>
            </w:r>
            <w:hyperlink r:id="rId10" w:history="1">
              <w:r w:rsidRPr="00B803C4">
                <w:rPr>
                  <w:szCs w:val="28"/>
                </w:rPr>
                <w:t>Постановлением</w:t>
              </w:r>
            </w:hyperlink>
            <w:r w:rsidRPr="00B803C4">
              <w:rPr>
                <w:szCs w:val="28"/>
              </w:rPr>
              <w:t xml:space="preserve"> Правительства Российской Федерации от 22.06.2004 № 303 «О порядке эвакуации населения, материальных и культурных ценностей в безопасные районы», в целях организации и планирования эвакоприемных и эвакуационных мероприятий при возникновении чрезвычайных ситуаций природного и техногенного характера, а также в условиях военного времени, на территории Мошковского района Новосибирской области,</w:t>
            </w:r>
          </w:p>
        </w:tc>
      </w:tr>
    </w:tbl>
    <w:p w:rsidR="00825D38" w:rsidRPr="00B803C4" w:rsidRDefault="00825D38" w:rsidP="009A29F2">
      <w:pPr>
        <w:spacing w:line="276" w:lineRule="auto"/>
        <w:ind w:firstLine="0"/>
      </w:pPr>
      <w:r w:rsidRPr="00B803C4">
        <w:t>ПОСТАНОВЛЯЮ:</w:t>
      </w:r>
    </w:p>
    <w:p w:rsidR="00C53687" w:rsidRDefault="001835D7" w:rsidP="00C6258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1.</w:t>
      </w:r>
      <w:r w:rsidR="00B41C46">
        <w:rPr>
          <w:szCs w:val="28"/>
        </w:rPr>
        <w:t xml:space="preserve"> Внести </w:t>
      </w:r>
      <w:r w:rsidR="00C53687">
        <w:rPr>
          <w:szCs w:val="28"/>
        </w:rPr>
        <w:t xml:space="preserve">в Положение об </w:t>
      </w:r>
      <w:r w:rsidR="00C53687" w:rsidRPr="00C53687">
        <w:rPr>
          <w:szCs w:val="28"/>
        </w:rPr>
        <w:t>эвакуационной (эвакоприемной) комиссии Мошковского района Ново</w:t>
      </w:r>
      <w:r w:rsidR="00C53687">
        <w:rPr>
          <w:szCs w:val="28"/>
        </w:rPr>
        <w:t>сибирской области, утвержденное</w:t>
      </w:r>
      <w:r w:rsidR="00C53687" w:rsidRPr="00C53687">
        <w:rPr>
          <w:szCs w:val="28"/>
        </w:rPr>
        <w:t xml:space="preserve"> постановлением администрации Мошковского района Новосибирской области от 12.10.2021 №125</w:t>
      </w:r>
      <w:r w:rsidR="00B41C46">
        <w:t>, следующие изменения</w:t>
      </w:r>
      <w:r w:rsidR="00F72CF3">
        <w:rPr>
          <w:szCs w:val="28"/>
        </w:rPr>
        <w:t>:</w:t>
      </w:r>
    </w:p>
    <w:p w:rsidR="00677A86" w:rsidRDefault="00A75593" w:rsidP="00C6258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</w:t>
      </w:r>
      <w:r w:rsidR="009A29F2">
        <w:rPr>
          <w:szCs w:val="28"/>
        </w:rPr>
        <w:t>.</w:t>
      </w:r>
      <w:r w:rsidR="00C53687">
        <w:rPr>
          <w:szCs w:val="28"/>
        </w:rPr>
        <w:t xml:space="preserve"> Раздел VIII изложить в</w:t>
      </w:r>
      <w:r w:rsidR="00B41C46">
        <w:rPr>
          <w:szCs w:val="28"/>
        </w:rPr>
        <w:t xml:space="preserve"> следующей редакции</w:t>
      </w:r>
      <w:r w:rsidR="00677A86">
        <w:rPr>
          <w:szCs w:val="28"/>
        </w:rPr>
        <w:t>:</w:t>
      </w:r>
    </w:p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535"/>
        <w:gridCol w:w="310"/>
        <w:gridCol w:w="5335"/>
      </w:tblGrid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1.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>Подвысоцкий Сергей Марьянович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 xml:space="preserve">заместитель главы Мошковского района Новосибирской области – </w:t>
            </w:r>
            <w:r w:rsidRPr="00DF0815">
              <w:rPr>
                <w:bCs/>
                <w:szCs w:val="28"/>
              </w:rPr>
              <w:t>председатель эвакуационной комиссии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2.</w:t>
            </w:r>
          </w:p>
        </w:tc>
        <w:tc>
          <w:tcPr>
            <w:tcW w:w="3535" w:type="dxa"/>
          </w:tcPr>
          <w:p w:rsidR="00DF0815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Кудеев </w:t>
            </w:r>
          </w:p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Дмитрий Дмитриевич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t>главный специалист по гражданской обороне</w:t>
            </w:r>
            <w:r w:rsidRPr="00341E94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администрации </w:t>
            </w:r>
            <w:r w:rsidRPr="00341E94">
              <w:rPr>
                <w:szCs w:val="28"/>
              </w:rPr>
              <w:t xml:space="preserve">Мошковского района </w:t>
            </w:r>
            <w:r w:rsidRPr="00DF0815">
              <w:rPr>
                <w:szCs w:val="28"/>
              </w:rPr>
              <w:t>– заместитель председателя эвакуационной комиссии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3.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 xml:space="preserve">Артеменко Артем Владимирович 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 xml:space="preserve">начальник отдела внутреннего муниципального финансового контроля администрации Мошковского района Новосибирской области </w:t>
            </w:r>
            <w:r w:rsidRPr="00DF0815">
              <w:rPr>
                <w:szCs w:val="28"/>
              </w:rPr>
              <w:t xml:space="preserve">– </w:t>
            </w:r>
            <w:r w:rsidRPr="00DF0815">
              <w:rPr>
                <w:bCs/>
                <w:szCs w:val="28"/>
              </w:rPr>
              <w:t>секретарь эвакуационной комиссии</w:t>
            </w:r>
            <w:r w:rsidRPr="00DF0815">
              <w:rPr>
                <w:szCs w:val="28"/>
              </w:rPr>
              <w:t>;</w:t>
            </w:r>
          </w:p>
        </w:tc>
      </w:tr>
      <w:tr w:rsidR="00DF0815" w:rsidRPr="00341E94" w:rsidTr="00DF0815">
        <w:tc>
          <w:tcPr>
            <w:tcW w:w="9855" w:type="dxa"/>
            <w:gridSpan w:val="4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b/>
                <w:bCs/>
                <w:szCs w:val="28"/>
              </w:rPr>
            </w:pPr>
            <w:r w:rsidRPr="00341E94">
              <w:rPr>
                <w:b/>
                <w:bCs/>
                <w:szCs w:val="28"/>
              </w:rPr>
              <w:t>Группа оповещения и связи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lastRenderedPageBreak/>
              <w:t>4.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Соловьев Алексей Николаевич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 xml:space="preserve">начальник ЕДДС МКУ «Центр защиты населения» Мошковского района – </w:t>
            </w:r>
            <w:r w:rsidRPr="00DF0815">
              <w:rPr>
                <w:bCs/>
                <w:szCs w:val="28"/>
              </w:rPr>
              <w:t>начальник группы оповещения и связи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5.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>Борисова Татьяна Николаевна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ведущий специалист ЕДДС МКУ «Центр защиты населения» Мошковского района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6.</w:t>
            </w:r>
          </w:p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>Серикова Олеся Алексеевна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главный специалист по АДПИ, защите информации и оповещению МКУ «Центр защиты населения» Мошковского района</w:t>
            </w:r>
          </w:p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</w:p>
        </w:tc>
      </w:tr>
      <w:tr w:rsidR="00DF0815" w:rsidRPr="00341E94" w:rsidTr="00DF0815">
        <w:trPr>
          <w:trHeight w:val="20"/>
        </w:trPr>
        <w:tc>
          <w:tcPr>
            <w:tcW w:w="9855" w:type="dxa"/>
            <w:gridSpan w:val="4"/>
          </w:tcPr>
          <w:p w:rsidR="00DF0815" w:rsidRPr="00341E94" w:rsidRDefault="00DF0815" w:rsidP="001D40A7">
            <w:pPr>
              <w:pStyle w:val="af"/>
              <w:jc w:val="center"/>
              <w:rPr>
                <w:b/>
                <w:bCs/>
                <w:szCs w:val="28"/>
              </w:rPr>
            </w:pPr>
            <w:r w:rsidRPr="00341E94">
              <w:rPr>
                <w:b/>
                <w:bCs/>
                <w:szCs w:val="28"/>
              </w:rPr>
              <w:t>Группа учета эвакуируемого населения и информации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7.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Кудрявцева Юлия Николаевна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 xml:space="preserve">управляющий делами – начальник  управления организационно-контрольной и кадровой работы администрации Мошковского района Новосибирской области </w:t>
            </w:r>
            <w:r w:rsidRPr="00DF0815">
              <w:rPr>
                <w:szCs w:val="28"/>
              </w:rPr>
              <w:t xml:space="preserve">– </w:t>
            </w:r>
            <w:r w:rsidRPr="00DF0815">
              <w:rPr>
                <w:bCs/>
                <w:szCs w:val="28"/>
              </w:rPr>
              <w:t>начальник группы учета эвакуируемого населения и информации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8.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>Карымова</w:t>
            </w:r>
          </w:p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>Наталья Евгеньевна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главный специалист управления организационно-контрольной и кадровой работы администрации Мошковского района Новосибирской области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9.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>Маркевич Анастасия Анатольевна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главный специалист управления организационно-контрольной и кадровой работы администрации Мошковского района Новосибирской области</w:t>
            </w:r>
          </w:p>
        </w:tc>
      </w:tr>
      <w:tr w:rsidR="00DF0815" w:rsidRPr="00341E94" w:rsidTr="00DF0815">
        <w:trPr>
          <w:trHeight w:val="407"/>
        </w:trPr>
        <w:tc>
          <w:tcPr>
            <w:tcW w:w="9855" w:type="dxa"/>
            <w:gridSpan w:val="4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b/>
                <w:bCs/>
                <w:szCs w:val="28"/>
              </w:rPr>
            </w:pPr>
            <w:r w:rsidRPr="00341E94">
              <w:rPr>
                <w:b/>
                <w:bCs/>
                <w:szCs w:val="28"/>
              </w:rPr>
              <w:t>Группа приема и организации размещения эвакуируемого населения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10.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  <w:lang w:val="en-US"/>
              </w:rPr>
            </w:pPr>
            <w:r w:rsidRPr="00341E94">
              <w:rPr>
                <w:szCs w:val="28"/>
                <w:lang w:val="en-US"/>
              </w:rPr>
              <w:t>Рыбалкина Юлия Сергеевна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 xml:space="preserve">директор МКУ «Управление образования» Мошковского района Новосибирской области – </w:t>
            </w:r>
            <w:r w:rsidRPr="00DF0815">
              <w:rPr>
                <w:bCs/>
                <w:szCs w:val="28"/>
              </w:rPr>
              <w:t>начальник приема и организации размещения эвакуируемого населения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  <w:lang w:val="en-US"/>
              </w:rPr>
            </w:pPr>
            <w:r w:rsidRPr="00341E94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1</w:t>
            </w:r>
            <w:r w:rsidRPr="00341E94">
              <w:rPr>
                <w:szCs w:val="28"/>
                <w:lang w:val="en-US"/>
              </w:rPr>
              <w:t>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Денисенко Александр Николаевич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  <w:lang w:val="en-US"/>
              </w:rPr>
            </w:pPr>
            <w:r w:rsidRPr="00341E94">
              <w:rPr>
                <w:szCs w:val="28"/>
                <w:lang w:val="en-US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 xml:space="preserve">специалист гражданской обороны ГБУЗ НСО «Мошковская ЦРБ» </w:t>
            </w:r>
          </w:p>
        </w:tc>
      </w:tr>
      <w:tr w:rsidR="00DF0815" w:rsidRPr="00341E94" w:rsidTr="00DF0815">
        <w:tc>
          <w:tcPr>
            <w:tcW w:w="9855" w:type="dxa"/>
            <w:gridSpan w:val="4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b/>
                <w:bCs/>
                <w:szCs w:val="28"/>
              </w:rPr>
            </w:pPr>
            <w:r w:rsidRPr="00341E94">
              <w:rPr>
                <w:b/>
                <w:bCs/>
                <w:szCs w:val="28"/>
              </w:rPr>
              <w:t>Группа дорожного и транспортного обеспечения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341E94">
              <w:rPr>
                <w:szCs w:val="28"/>
              </w:rPr>
              <w:t>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 xml:space="preserve">Нюренбергер </w:t>
            </w:r>
          </w:p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 w:rsidRPr="00341E94">
              <w:rPr>
                <w:szCs w:val="28"/>
              </w:rPr>
              <w:t>Владимир Филиппович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ООО</w:t>
            </w:r>
            <w:r w:rsidRPr="00341E94">
              <w:rPr>
                <w:szCs w:val="28"/>
              </w:rPr>
              <w:t xml:space="preserve"> «Мошковское АТП» – </w:t>
            </w:r>
            <w:r w:rsidRPr="00DF0815">
              <w:rPr>
                <w:bCs/>
                <w:szCs w:val="28"/>
              </w:rPr>
              <w:t>начальник группы дорожного и транспортного обеспечения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341E94">
              <w:rPr>
                <w:szCs w:val="28"/>
              </w:rPr>
              <w:t>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Клименко Николай Владимирович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</w:p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начальник отделения государственной инспекции безопасности дорожного движения МВД России по Мошковскому району</w:t>
            </w:r>
          </w:p>
        </w:tc>
      </w:tr>
      <w:tr w:rsidR="00DF0815" w:rsidRPr="00341E94" w:rsidTr="00DF0815">
        <w:trPr>
          <w:trHeight w:val="367"/>
        </w:trPr>
        <w:tc>
          <w:tcPr>
            <w:tcW w:w="9855" w:type="dxa"/>
            <w:gridSpan w:val="4"/>
          </w:tcPr>
          <w:p w:rsidR="00DF0815" w:rsidRPr="00341E94" w:rsidRDefault="00DF0815" w:rsidP="00DF0815">
            <w:pPr>
              <w:pStyle w:val="af"/>
              <w:ind w:firstLine="0"/>
              <w:jc w:val="center"/>
              <w:rPr>
                <w:b/>
                <w:bCs/>
                <w:szCs w:val="28"/>
              </w:rPr>
            </w:pPr>
            <w:r w:rsidRPr="00341E94">
              <w:rPr>
                <w:b/>
                <w:bCs/>
                <w:szCs w:val="28"/>
              </w:rPr>
              <w:t>Группа учета эвакуации материальных и культурных ценностей</w:t>
            </w:r>
          </w:p>
        </w:tc>
      </w:tr>
      <w:tr w:rsidR="00DF0815" w:rsidRPr="00341E94" w:rsidTr="00DF0815"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341E94">
              <w:rPr>
                <w:szCs w:val="28"/>
              </w:rPr>
              <w:t>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pStyle w:val="a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Перцовая Татьяна Леонтьевна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Default="00DF0815" w:rsidP="001D40A7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2381">
              <w:rPr>
                <w:rFonts w:eastAsia="Calibri"/>
                <w:szCs w:val="28"/>
                <w:lang w:eastAsia="en-US"/>
              </w:rPr>
              <w:t>директор МКУ «Управление культуры и молодёжной политики» Мошковского района Новосибирской области</w:t>
            </w:r>
          </w:p>
          <w:p w:rsidR="00DF0815" w:rsidRPr="00DF0815" w:rsidRDefault="00DF0815" w:rsidP="001D40A7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F0815">
              <w:rPr>
                <w:rFonts w:eastAsia="Calibri"/>
                <w:szCs w:val="28"/>
                <w:lang w:eastAsia="en-US"/>
              </w:rPr>
              <w:t>начальник группы учета эвакуации материальных и культурных ценностей</w:t>
            </w:r>
          </w:p>
        </w:tc>
      </w:tr>
      <w:tr w:rsidR="00DF0815" w:rsidRPr="00341E94" w:rsidTr="00DF0815">
        <w:trPr>
          <w:trHeight w:val="701"/>
        </w:trPr>
        <w:tc>
          <w:tcPr>
            <w:tcW w:w="67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341E94">
              <w:rPr>
                <w:szCs w:val="28"/>
              </w:rPr>
              <w:t>.</w:t>
            </w:r>
          </w:p>
        </w:tc>
        <w:tc>
          <w:tcPr>
            <w:tcW w:w="3535" w:type="dxa"/>
          </w:tcPr>
          <w:p w:rsidR="00DF0815" w:rsidRPr="00341E94" w:rsidRDefault="00DF0815" w:rsidP="001D40A7">
            <w:pPr>
              <w:ind w:firstLine="0"/>
              <w:jc w:val="center"/>
              <w:rPr>
                <w:szCs w:val="28"/>
              </w:rPr>
            </w:pPr>
            <w:r w:rsidRPr="00341E94">
              <w:rPr>
                <w:rFonts w:eastAsia="Calibri"/>
                <w:szCs w:val="28"/>
                <w:lang w:val="en-US" w:eastAsia="en-US"/>
              </w:rPr>
              <w:t>Еремин Сергей Геннадьевич</w:t>
            </w:r>
          </w:p>
        </w:tc>
        <w:tc>
          <w:tcPr>
            <w:tcW w:w="310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-</w:t>
            </w:r>
          </w:p>
        </w:tc>
        <w:tc>
          <w:tcPr>
            <w:tcW w:w="5335" w:type="dxa"/>
          </w:tcPr>
          <w:p w:rsidR="00DF0815" w:rsidRPr="00341E94" w:rsidRDefault="00DF0815" w:rsidP="001D40A7">
            <w:pPr>
              <w:pStyle w:val="af"/>
              <w:ind w:firstLine="0"/>
              <w:rPr>
                <w:szCs w:val="28"/>
              </w:rPr>
            </w:pPr>
            <w:r w:rsidRPr="00341E94">
              <w:rPr>
                <w:szCs w:val="28"/>
              </w:rPr>
              <w:t>заведующий хозяйством МКУ «Центр защиты населения» Мошковского района</w:t>
            </w:r>
          </w:p>
        </w:tc>
      </w:tr>
    </w:tbl>
    <w:p w:rsidR="00DF0815" w:rsidRDefault="00DF0815" w:rsidP="00C62588">
      <w:pPr>
        <w:suppressAutoHyphens/>
        <w:ind w:firstLine="851"/>
        <w:rPr>
          <w:spacing w:val="-4"/>
        </w:rPr>
      </w:pPr>
    </w:p>
    <w:p w:rsidR="00B41C46" w:rsidRPr="008A7F0F" w:rsidRDefault="00A75593" w:rsidP="00C62588">
      <w:pPr>
        <w:suppressAutoHyphens/>
        <w:ind w:firstLine="851"/>
        <w:rPr>
          <w:spacing w:val="-4"/>
        </w:rPr>
      </w:pPr>
      <w:r w:rsidRPr="008A7F0F">
        <w:rPr>
          <w:spacing w:val="-4"/>
        </w:rPr>
        <w:t>3</w:t>
      </w:r>
      <w:r w:rsidR="009122AF" w:rsidRPr="008A7F0F">
        <w:rPr>
          <w:spacing w:val="-4"/>
        </w:rPr>
        <w:t xml:space="preserve">. </w:t>
      </w:r>
      <w:r w:rsidR="00B41C46" w:rsidRPr="008A7F0F">
        <w:rPr>
          <w:spacing w:val="-4"/>
        </w:rPr>
        <w:t>Управлению организационно-контрольной и кадровой работы администрации Мошковского района Новосибирской области (</w:t>
      </w:r>
      <w:r w:rsidR="008A7F0F" w:rsidRPr="008A7F0F">
        <w:rPr>
          <w:spacing w:val="-4"/>
        </w:rPr>
        <w:t>Кудрявцевой</w:t>
      </w:r>
      <w:r w:rsidR="009A29F2" w:rsidRPr="008A7F0F">
        <w:rPr>
          <w:spacing w:val="-4"/>
        </w:rPr>
        <w:t xml:space="preserve"> Ю.Н.</w:t>
      </w:r>
      <w:r w:rsidR="00B41C46" w:rsidRPr="008A7F0F">
        <w:rPr>
          <w:spacing w:val="-4"/>
        </w:rPr>
        <w:t>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</w:t>
      </w:r>
      <w:r w:rsidR="003256EA" w:rsidRPr="008A7F0F">
        <w:rPr>
          <w:spacing w:val="-4"/>
        </w:rPr>
        <w:t xml:space="preserve"> «Вестник Мошковского района» и</w:t>
      </w:r>
      <w:r w:rsidR="00B41C46" w:rsidRPr="008A7F0F">
        <w:rPr>
          <w:spacing w:val="-4"/>
        </w:rPr>
        <w:t xml:space="preserve"> на официальном сайте Мошковского </w:t>
      </w:r>
      <w:r w:rsidR="003256EA" w:rsidRPr="008A7F0F">
        <w:rPr>
          <w:spacing w:val="-4"/>
        </w:rPr>
        <w:t>района Новосибирской области</w:t>
      </w:r>
      <w:r w:rsidR="00B41C46" w:rsidRPr="008A7F0F">
        <w:rPr>
          <w:spacing w:val="-4"/>
        </w:rPr>
        <w:t xml:space="preserve"> в информационно-телекоммуникационной сети «Интернет».</w:t>
      </w:r>
    </w:p>
    <w:p w:rsidR="00766DDA" w:rsidRPr="00BC72C0" w:rsidRDefault="00A75593" w:rsidP="00C62588">
      <w:pPr>
        <w:suppressAutoHyphens/>
        <w:ind w:firstLine="708"/>
      </w:pPr>
      <w:r>
        <w:rPr>
          <w:szCs w:val="24"/>
        </w:rPr>
        <w:t>4</w:t>
      </w:r>
      <w:r w:rsidR="009122AF">
        <w:rPr>
          <w:szCs w:val="24"/>
        </w:rPr>
        <w:t>.</w:t>
      </w:r>
      <w:r w:rsidR="00305448" w:rsidRPr="00B803C4">
        <w:rPr>
          <w:szCs w:val="24"/>
        </w:rPr>
        <w:t xml:space="preserve"> </w:t>
      </w:r>
      <w:r w:rsidR="00766DDA" w:rsidRPr="00B803C4">
        <w:rPr>
          <w:szCs w:val="24"/>
        </w:rPr>
        <w:t xml:space="preserve">Контроль за исполнением </w:t>
      </w:r>
      <w:r w:rsidR="00B41C46">
        <w:rPr>
          <w:szCs w:val="24"/>
        </w:rPr>
        <w:t xml:space="preserve">настоящего </w:t>
      </w:r>
      <w:r w:rsidR="00766DDA" w:rsidRPr="00B803C4">
        <w:rPr>
          <w:szCs w:val="24"/>
        </w:rPr>
        <w:t>по</w:t>
      </w:r>
      <w:r w:rsidR="00BC72C0">
        <w:rPr>
          <w:szCs w:val="24"/>
        </w:rPr>
        <w:t>становления возложить на</w:t>
      </w:r>
      <w:r w:rsidR="009122AF">
        <w:rPr>
          <w:szCs w:val="24"/>
        </w:rPr>
        <w:t xml:space="preserve"> </w:t>
      </w:r>
      <w:r w:rsidR="00BC72C0">
        <w:t xml:space="preserve">заместителя главы администрации </w:t>
      </w:r>
      <w:r w:rsidR="00BC72C0" w:rsidRPr="00B803C4">
        <w:t>Мошковского</w:t>
      </w:r>
      <w:r w:rsidR="00BC72C0">
        <w:t xml:space="preserve"> района Новосиб</w:t>
      </w:r>
      <w:r w:rsidR="009122AF">
        <w:t>ирской области</w:t>
      </w:r>
      <w:r w:rsidR="001835D7" w:rsidRPr="001835D7">
        <w:t xml:space="preserve"> </w:t>
      </w:r>
      <w:r w:rsidR="00014BA9">
        <w:t>Подвысоцкого С.М</w:t>
      </w:r>
      <w:r w:rsidR="00BC72C0">
        <w:t>.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0"/>
        <w:gridCol w:w="4014"/>
        <w:gridCol w:w="2377"/>
      </w:tblGrid>
      <w:tr w:rsidR="00A0673D" w:rsidRPr="00A0673D" w:rsidTr="00CA39AE">
        <w:trPr>
          <w:trHeight w:val="1418"/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A0673D" w:rsidRPr="00DF0815" w:rsidRDefault="00DF0815" w:rsidP="00A0673D">
            <w:pPr>
              <w:ind w:firstLine="0"/>
              <w:jc w:val="left"/>
              <w:rPr>
                <w:szCs w:val="24"/>
              </w:rPr>
            </w:pPr>
            <w:r w:rsidRPr="00DF0815">
              <w:rPr>
                <w:szCs w:val="24"/>
              </w:rPr>
              <w:t>И.о. главы</w:t>
            </w:r>
          </w:p>
          <w:p w:rsidR="00A0673D" w:rsidRPr="00DF0815" w:rsidRDefault="00A0673D" w:rsidP="00A0673D">
            <w:pPr>
              <w:ind w:firstLine="0"/>
              <w:jc w:val="left"/>
              <w:rPr>
                <w:szCs w:val="24"/>
              </w:rPr>
            </w:pPr>
            <w:r w:rsidRPr="00DF0815">
              <w:rPr>
                <w:szCs w:val="24"/>
              </w:rPr>
              <w:t>Мошковского района Новосибирской области</w:t>
            </w:r>
          </w:p>
        </w:tc>
        <w:tc>
          <w:tcPr>
            <w:tcW w:w="3969" w:type="dxa"/>
            <w:vAlign w:val="bottom"/>
          </w:tcPr>
          <w:p w:rsidR="00A0673D" w:rsidRPr="00DF0815" w:rsidRDefault="00A0673D" w:rsidP="00A0673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A0673D" w:rsidRPr="00DF0815" w:rsidRDefault="00DF0815" w:rsidP="00A0673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Г.В. Гейдарова</w:t>
            </w:r>
          </w:p>
        </w:tc>
      </w:tr>
      <w:tr w:rsidR="00A0673D" w:rsidRPr="00A0673D" w:rsidTr="00CA39AE">
        <w:trPr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A0673D" w:rsidRPr="00A0673D" w:rsidRDefault="00A0673D" w:rsidP="00A0673D">
            <w:pPr>
              <w:ind w:firstLine="0"/>
              <w:jc w:val="left"/>
              <w:rPr>
                <w:szCs w:val="24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A0673D" w:rsidRPr="00A0673D" w:rsidRDefault="00A0673D" w:rsidP="00A0673D">
            <w:pPr>
              <w:ind w:firstLine="0"/>
              <w:jc w:val="left"/>
              <w:rPr>
                <w:szCs w:val="24"/>
                <w:u w:val="single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A0673D" w:rsidRPr="00A0673D" w:rsidRDefault="00A0673D" w:rsidP="00A0673D">
            <w:pPr>
              <w:ind w:firstLine="0"/>
              <w:jc w:val="left"/>
              <w:rPr>
                <w:szCs w:val="24"/>
                <w:u w:val="single"/>
              </w:rPr>
            </w:pPr>
          </w:p>
        </w:tc>
      </w:tr>
    </w:tbl>
    <w:p w:rsidR="0015028D" w:rsidRPr="00B803C4" w:rsidRDefault="0015028D" w:rsidP="00766DDA">
      <w:pPr>
        <w:ind w:firstLine="0"/>
        <w:jc w:val="left"/>
        <w:rPr>
          <w:szCs w:val="24"/>
          <w:u w:val="single"/>
        </w:rPr>
      </w:pPr>
    </w:p>
    <w:p w:rsidR="009122AF" w:rsidRDefault="0015028D" w:rsidP="0015028D">
      <w:pPr>
        <w:ind w:firstLine="0"/>
        <w:rPr>
          <w:szCs w:val="24"/>
        </w:rPr>
      </w:pPr>
      <w:r w:rsidRPr="00B803C4">
        <w:rPr>
          <w:szCs w:val="24"/>
        </w:rPr>
        <w:t xml:space="preserve">                                                                                                                    </w:t>
      </w: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311815" w:rsidRDefault="00311815" w:rsidP="0015028D">
      <w:pPr>
        <w:ind w:firstLine="0"/>
        <w:rPr>
          <w:sz w:val="20"/>
        </w:rPr>
      </w:pPr>
    </w:p>
    <w:p w:rsidR="00D96A7B" w:rsidRDefault="00D96A7B" w:rsidP="0015028D">
      <w:pPr>
        <w:ind w:firstLine="0"/>
        <w:rPr>
          <w:sz w:val="20"/>
        </w:rPr>
      </w:pPr>
    </w:p>
    <w:p w:rsidR="00D96A7B" w:rsidRDefault="00D96A7B" w:rsidP="0015028D">
      <w:pPr>
        <w:ind w:firstLine="0"/>
        <w:rPr>
          <w:sz w:val="20"/>
        </w:rPr>
      </w:pPr>
    </w:p>
    <w:p w:rsidR="00311815" w:rsidRDefault="00250D68" w:rsidP="00311815">
      <w:pPr>
        <w:ind w:firstLine="0"/>
        <w:rPr>
          <w:szCs w:val="24"/>
        </w:rPr>
      </w:pPr>
      <w:bookmarkStart w:id="0" w:name="_GoBack"/>
      <w:bookmarkEnd w:id="0"/>
      <w:r>
        <w:rPr>
          <w:szCs w:val="24"/>
        </w:rPr>
        <w:t xml:space="preserve"> </w:t>
      </w:r>
    </w:p>
    <w:sectPr w:rsidR="00311815" w:rsidSect="005D50C8">
      <w:pgSz w:w="11906" w:h="16838"/>
      <w:pgMar w:top="567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E4" w:rsidRDefault="00934BE4" w:rsidP="00791F5A">
      <w:r>
        <w:separator/>
      </w:r>
    </w:p>
  </w:endnote>
  <w:endnote w:type="continuationSeparator" w:id="0">
    <w:p w:rsidR="00934BE4" w:rsidRDefault="00934BE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E4" w:rsidRDefault="00934BE4" w:rsidP="00791F5A">
      <w:r>
        <w:separator/>
      </w:r>
    </w:p>
  </w:footnote>
  <w:footnote w:type="continuationSeparator" w:id="0">
    <w:p w:rsidR="00934BE4" w:rsidRDefault="00934BE4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61A252D3"/>
    <w:multiLevelType w:val="hybridMultilevel"/>
    <w:tmpl w:val="3886E552"/>
    <w:lvl w:ilvl="0" w:tplc="0D9A2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3F2D30"/>
    <w:multiLevelType w:val="hybridMultilevel"/>
    <w:tmpl w:val="F77610EE"/>
    <w:lvl w:ilvl="0" w:tplc="B2700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B"/>
    <w:rsid w:val="00014BA9"/>
    <w:rsid w:val="00041E0F"/>
    <w:rsid w:val="000442E6"/>
    <w:rsid w:val="000509E0"/>
    <w:rsid w:val="000712C5"/>
    <w:rsid w:val="00073E05"/>
    <w:rsid w:val="00075EA1"/>
    <w:rsid w:val="00080941"/>
    <w:rsid w:val="00093439"/>
    <w:rsid w:val="000B5AEE"/>
    <w:rsid w:val="000B61EE"/>
    <w:rsid w:val="000C43A8"/>
    <w:rsid w:val="000C471F"/>
    <w:rsid w:val="000C741D"/>
    <w:rsid w:val="000C7CD3"/>
    <w:rsid w:val="000D1A1E"/>
    <w:rsid w:val="000E78F0"/>
    <w:rsid w:val="000F59AA"/>
    <w:rsid w:val="0013099C"/>
    <w:rsid w:val="00131939"/>
    <w:rsid w:val="001368B2"/>
    <w:rsid w:val="001464F0"/>
    <w:rsid w:val="00146807"/>
    <w:rsid w:val="0015028D"/>
    <w:rsid w:val="001537CD"/>
    <w:rsid w:val="00164919"/>
    <w:rsid w:val="0016529E"/>
    <w:rsid w:val="0016764E"/>
    <w:rsid w:val="001812D7"/>
    <w:rsid w:val="001835D7"/>
    <w:rsid w:val="001A28E1"/>
    <w:rsid w:val="001A3808"/>
    <w:rsid w:val="001A3F70"/>
    <w:rsid w:val="001A662F"/>
    <w:rsid w:val="001A7B6B"/>
    <w:rsid w:val="001B0E70"/>
    <w:rsid w:val="001B14DB"/>
    <w:rsid w:val="001B268A"/>
    <w:rsid w:val="001C1002"/>
    <w:rsid w:val="001C7E95"/>
    <w:rsid w:val="001D1999"/>
    <w:rsid w:val="001D1A35"/>
    <w:rsid w:val="001D2670"/>
    <w:rsid w:val="001E0098"/>
    <w:rsid w:val="001E6E0E"/>
    <w:rsid w:val="001F2654"/>
    <w:rsid w:val="001F446B"/>
    <w:rsid w:val="00211189"/>
    <w:rsid w:val="0021656A"/>
    <w:rsid w:val="00216665"/>
    <w:rsid w:val="00226624"/>
    <w:rsid w:val="00250D68"/>
    <w:rsid w:val="002705DB"/>
    <w:rsid w:val="002A1882"/>
    <w:rsid w:val="002A2623"/>
    <w:rsid w:val="002A332C"/>
    <w:rsid w:val="002A35BB"/>
    <w:rsid w:val="002A794B"/>
    <w:rsid w:val="002B1603"/>
    <w:rsid w:val="002B2615"/>
    <w:rsid w:val="002B3829"/>
    <w:rsid w:val="002B7F42"/>
    <w:rsid w:val="002C1A7F"/>
    <w:rsid w:val="002D4476"/>
    <w:rsid w:val="002E3CB0"/>
    <w:rsid w:val="002E3E28"/>
    <w:rsid w:val="002E6565"/>
    <w:rsid w:val="002E7619"/>
    <w:rsid w:val="002E7FD8"/>
    <w:rsid w:val="00305448"/>
    <w:rsid w:val="00307410"/>
    <w:rsid w:val="00311815"/>
    <w:rsid w:val="003206C2"/>
    <w:rsid w:val="003256EA"/>
    <w:rsid w:val="003310AF"/>
    <w:rsid w:val="00331A05"/>
    <w:rsid w:val="0033493E"/>
    <w:rsid w:val="00336C20"/>
    <w:rsid w:val="00341093"/>
    <w:rsid w:val="00350D4D"/>
    <w:rsid w:val="003546ED"/>
    <w:rsid w:val="003630BB"/>
    <w:rsid w:val="00370C8D"/>
    <w:rsid w:val="0037425F"/>
    <w:rsid w:val="0038020C"/>
    <w:rsid w:val="00381D6F"/>
    <w:rsid w:val="00386C89"/>
    <w:rsid w:val="00392887"/>
    <w:rsid w:val="00396E75"/>
    <w:rsid w:val="003A160B"/>
    <w:rsid w:val="003B07AC"/>
    <w:rsid w:val="003B0A97"/>
    <w:rsid w:val="003C3B93"/>
    <w:rsid w:val="003C6F96"/>
    <w:rsid w:val="003E659C"/>
    <w:rsid w:val="00411DB5"/>
    <w:rsid w:val="004225DA"/>
    <w:rsid w:val="004309F5"/>
    <w:rsid w:val="0043277F"/>
    <w:rsid w:val="004371BB"/>
    <w:rsid w:val="00437BA5"/>
    <w:rsid w:val="00473C51"/>
    <w:rsid w:val="00487F2C"/>
    <w:rsid w:val="004A57B0"/>
    <w:rsid w:val="004B6E80"/>
    <w:rsid w:val="004C344F"/>
    <w:rsid w:val="004E4D44"/>
    <w:rsid w:val="005174FE"/>
    <w:rsid w:val="00517E95"/>
    <w:rsid w:val="00527DFD"/>
    <w:rsid w:val="00531670"/>
    <w:rsid w:val="00540DC2"/>
    <w:rsid w:val="0054161F"/>
    <w:rsid w:val="00542508"/>
    <w:rsid w:val="005447E2"/>
    <w:rsid w:val="00552167"/>
    <w:rsid w:val="00552A2E"/>
    <w:rsid w:val="00560871"/>
    <w:rsid w:val="00583858"/>
    <w:rsid w:val="005B02CC"/>
    <w:rsid w:val="005D50C8"/>
    <w:rsid w:val="005E2A8B"/>
    <w:rsid w:val="005F3799"/>
    <w:rsid w:val="005F4129"/>
    <w:rsid w:val="006004BC"/>
    <w:rsid w:val="00604DA9"/>
    <w:rsid w:val="0061347D"/>
    <w:rsid w:val="006151AA"/>
    <w:rsid w:val="00615448"/>
    <w:rsid w:val="0062417D"/>
    <w:rsid w:val="00624D6A"/>
    <w:rsid w:val="0064154D"/>
    <w:rsid w:val="006467E7"/>
    <w:rsid w:val="006721DA"/>
    <w:rsid w:val="00672685"/>
    <w:rsid w:val="00673F9A"/>
    <w:rsid w:val="0067460D"/>
    <w:rsid w:val="00677A86"/>
    <w:rsid w:val="006A0C49"/>
    <w:rsid w:val="006F22D1"/>
    <w:rsid w:val="006F445E"/>
    <w:rsid w:val="006F4FDC"/>
    <w:rsid w:val="00717386"/>
    <w:rsid w:val="0072043E"/>
    <w:rsid w:val="0072069E"/>
    <w:rsid w:val="00723572"/>
    <w:rsid w:val="007300B3"/>
    <w:rsid w:val="007314F5"/>
    <w:rsid w:val="007329C8"/>
    <w:rsid w:val="00734855"/>
    <w:rsid w:val="00742F9A"/>
    <w:rsid w:val="007448C4"/>
    <w:rsid w:val="007467B8"/>
    <w:rsid w:val="007503EC"/>
    <w:rsid w:val="00755C5E"/>
    <w:rsid w:val="00762A1F"/>
    <w:rsid w:val="00766DDA"/>
    <w:rsid w:val="00771777"/>
    <w:rsid w:val="0078329B"/>
    <w:rsid w:val="007839B6"/>
    <w:rsid w:val="00786034"/>
    <w:rsid w:val="00791F5A"/>
    <w:rsid w:val="00793456"/>
    <w:rsid w:val="0079707B"/>
    <w:rsid w:val="007B0C80"/>
    <w:rsid w:val="007B2CDA"/>
    <w:rsid w:val="007C36A2"/>
    <w:rsid w:val="007D4D37"/>
    <w:rsid w:val="008002F9"/>
    <w:rsid w:val="00806D4C"/>
    <w:rsid w:val="00825D38"/>
    <w:rsid w:val="00832CD7"/>
    <w:rsid w:val="00843CDE"/>
    <w:rsid w:val="00847F37"/>
    <w:rsid w:val="008A7F0F"/>
    <w:rsid w:val="008C0DB3"/>
    <w:rsid w:val="008C47AF"/>
    <w:rsid w:val="008D48F6"/>
    <w:rsid w:val="008D4CA4"/>
    <w:rsid w:val="008E0A39"/>
    <w:rsid w:val="008F01E6"/>
    <w:rsid w:val="008F1CC2"/>
    <w:rsid w:val="008F4A43"/>
    <w:rsid w:val="008F68D2"/>
    <w:rsid w:val="00900525"/>
    <w:rsid w:val="00900C0B"/>
    <w:rsid w:val="00903F89"/>
    <w:rsid w:val="009122AF"/>
    <w:rsid w:val="00933F03"/>
    <w:rsid w:val="00934BE4"/>
    <w:rsid w:val="009406D3"/>
    <w:rsid w:val="00941C07"/>
    <w:rsid w:val="00946220"/>
    <w:rsid w:val="0095212E"/>
    <w:rsid w:val="009526B4"/>
    <w:rsid w:val="00990325"/>
    <w:rsid w:val="009976F1"/>
    <w:rsid w:val="009A29F2"/>
    <w:rsid w:val="009A2C93"/>
    <w:rsid w:val="009A68FD"/>
    <w:rsid w:val="009C04E9"/>
    <w:rsid w:val="009C41D9"/>
    <w:rsid w:val="009D4508"/>
    <w:rsid w:val="009D601C"/>
    <w:rsid w:val="009E167D"/>
    <w:rsid w:val="009F17BC"/>
    <w:rsid w:val="00A0673D"/>
    <w:rsid w:val="00A1531C"/>
    <w:rsid w:val="00A22B43"/>
    <w:rsid w:val="00A22E7F"/>
    <w:rsid w:val="00A314E7"/>
    <w:rsid w:val="00A36351"/>
    <w:rsid w:val="00A36A9F"/>
    <w:rsid w:val="00A40E03"/>
    <w:rsid w:val="00A43F65"/>
    <w:rsid w:val="00A5105F"/>
    <w:rsid w:val="00A60553"/>
    <w:rsid w:val="00A74A97"/>
    <w:rsid w:val="00A75593"/>
    <w:rsid w:val="00A8411F"/>
    <w:rsid w:val="00A90A24"/>
    <w:rsid w:val="00A90F5F"/>
    <w:rsid w:val="00A93E88"/>
    <w:rsid w:val="00AA4D92"/>
    <w:rsid w:val="00AC70CB"/>
    <w:rsid w:val="00B10074"/>
    <w:rsid w:val="00B12D31"/>
    <w:rsid w:val="00B1784A"/>
    <w:rsid w:val="00B17B87"/>
    <w:rsid w:val="00B20BFC"/>
    <w:rsid w:val="00B362F6"/>
    <w:rsid w:val="00B41C46"/>
    <w:rsid w:val="00B51F8D"/>
    <w:rsid w:val="00B52B80"/>
    <w:rsid w:val="00B607C7"/>
    <w:rsid w:val="00B665E8"/>
    <w:rsid w:val="00B73CE5"/>
    <w:rsid w:val="00B77017"/>
    <w:rsid w:val="00B803C4"/>
    <w:rsid w:val="00B90CFB"/>
    <w:rsid w:val="00BC22B8"/>
    <w:rsid w:val="00BC72C0"/>
    <w:rsid w:val="00BD62DD"/>
    <w:rsid w:val="00C10D4E"/>
    <w:rsid w:val="00C127D2"/>
    <w:rsid w:val="00C204F6"/>
    <w:rsid w:val="00C31C69"/>
    <w:rsid w:val="00C32DC0"/>
    <w:rsid w:val="00C33A6B"/>
    <w:rsid w:val="00C40FE4"/>
    <w:rsid w:val="00C45A3A"/>
    <w:rsid w:val="00C46233"/>
    <w:rsid w:val="00C529A7"/>
    <w:rsid w:val="00C53687"/>
    <w:rsid w:val="00C53F88"/>
    <w:rsid w:val="00C62588"/>
    <w:rsid w:val="00C62F2F"/>
    <w:rsid w:val="00C653BE"/>
    <w:rsid w:val="00C82495"/>
    <w:rsid w:val="00C824AD"/>
    <w:rsid w:val="00CA4615"/>
    <w:rsid w:val="00CB0D65"/>
    <w:rsid w:val="00CB7263"/>
    <w:rsid w:val="00CC7CE7"/>
    <w:rsid w:val="00CE666D"/>
    <w:rsid w:val="00CF19ED"/>
    <w:rsid w:val="00CF3EE4"/>
    <w:rsid w:val="00D04540"/>
    <w:rsid w:val="00D04AAF"/>
    <w:rsid w:val="00D05539"/>
    <w:rsid w:val="00D06847"/>
    <w:rsid w:val="00D1272A"/>
    <w:rsid w:val="00D335C7"/>
    <w:rsid w:val="00D6013C"/>
    <w:rsid w:val="00D66517"/>
    <w:rsid w:val="00D67AC9"/>
    <w:rsid w:val="00D80E57"/>
    <w:rsid w:val="00D93A12"/>
    <w:rsid w:val="00D96A7B"/>
    <w:rsid w:val="00DB544E"/>
    <w:rsid w:val="00DD479E"/>
    <w:rsid w:val="00DD4950"/>
    <w:rsid w:val="00DE19CD"/>
    <w:rsid w:val="00DE66D8"/>
    <w:rsid w:val="00DF0815"/>
    <w:rsid w:val="00E03D83"/>
    <w:rsid w:val="00E04C5B"/>
    <w:rsid w:val="00E15144"/>
    <w:rsid w:val="00E15DE3"/>
    <w:rsid w:val="00E22454"/>
    <w:rsid w:val="00E401B7"/>
    <w:rsid w:val="00E402AE"/>
    <w:rsid w:val="00E41B14"/>
    <w:rsid w:val="00E4274A"/>
    <w:rsid w:val="00E55A05"/>
    <w:rsid w:val="00E615D6"/>
    <w:rsid w:val="00E61618"/>
    <w:rsid w:val="00E64283"/>
    <w:rsid w:val="00E767D9"/>
    <w:rsid w:val="00E827CA"/>
    <w:rsid w:val="00EA5B0E"/>
    <w:rsid w:val="00EB5ABE"/>
    <w:rsid w:val="00EB6E5D"/>
    <w:rsid w:val="00ED492C"/>
    <w:rsid w:val="00ED51FB"/>
    <w:rsid w:val="00EE0D2C"/>
    <w:rsid w:val="00EE4DE7"/>
    <w:rsid w:val="00EE7DE7"/>
    <w:rsid w:val="00EF11D5"/>
    <w:rsid w:val="00EF4858"/>
    <w:rsid w:val="00EF6C65"/>
    <w:rsid w:val="00F03E3B"/>
    <w:rsid w:val="00F05D9D"/>
    <w:rsid w:val="00F131FD"/>
    <w:rsid w:val="00F154BD"/>
    <w:rsid w:val="00F16B0A"/>
    <w:rsid w:val="00F2448E"/>
    <w:rsid w:val="00F302CA"/>
    <w:rsid w:val="00F35B8A"/>
    <w:rsid w:val="00F42D33"/>
    <w:rsid w:val="00F47702"/>
    <w:rsid w:val="00F54E3A"/>
    <w:rsid w:val="00F67AD6"/>
    <w:rsid w:val="00F72CF3"/>
    <w:rsid w:val="00F73752"/>
    <w:rsid w:val="00F7383C"/>
    <w:rsid w:val="00F74C2C"/>
    <w:rsid w:val="00F95A4A"/>
    <w:rsid w:val="00FB192D"/>
    <w:rsid w:val="00FB361F"/>
    <w:rsid w:val="00FC0552"/>
    <w:rsid w:val="00FD2649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5CB2F-055A-48A4-84DF-B7A25D28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371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2">
    <w:name w:val="heading 2"/>
    <w:basedOn w:val="a1"/>
    <w:next w:val="a1"/>
    <w:link w:val="20"/>
    <w:qFormat/>
    <w:rsid w:val="00766DDA"/>
    <w:pPr>
      <w:keepNext/>
      <w:ind w:firstLine="0"/>
      <w:jc w:val="center"/>
      <w:outlineLvl w:val="1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paragraph" w:styleId="af">
    <w:name w:val="Body Text"/>
    <w:basedOn w:val="a1"/>
    <w:link w:val="af0"/>
    <w:uiPriority w:val="99"/>
    <w:unhideWhenUsed/>
    <w:rsid w:val="0062417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241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66DDA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numbering" w:customStyle="1" w:styleId="11">
    <w:name w:val="Нет списка1"/>
    <w:next w:val="a4"/>
    <w:semiHidden/>
    <w:unhideWhenUsed/>
    <w:rsid w:val="00766DDA"/>
  </w:style>
  <w:style w:type="paragraph" w:styleId="21">
    <w:name w:val="Body Text 2"/>
    <w:basedOn w:val="a1"/>
    <w:link w:val="22"/>
    <w:rsid w:val="00766DDA"/>
    <w:pPr>
      <w:ind w:right="5478" w:firstLine="0"/>
      <w:jc w:val="left"/>
    </w:pPr>
  </w:style>
  <w:style w:type="character" w:customStyle="1" w:styleId="22">
    <w:name w:val="Основной текст 2 Знак"/>
    <w:basedOn w:val="a2"/>
    <w:link w:val="21"/>
    <w:rsid w:val="00766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766DDA"/>
  </w:style>
  <w:style w:type="character" w:customStyle="1" w:styleId="af2">
    <w:name w:val="Основной текст с отступом Знак"/>
    <w:basedOn w:val="a2"/>
    <w:link w:val="af1"/>
    <w:rsid w:val="00766DD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3"/>
    <w:next w:val="a7"/>
    <w:rsid w:val="0076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2"/>
    <w:rsid w:val="00766DDA"/>
  </w:style>
  <w:style w:type="character" w:customStyle="1" w:styleId="13">
    <w:name w:val="Верхний колонтитул Знак1"/>
    <w:basedOn w:val="a2"/>
    <w:uiPriority w:val="99"/>
    <w:semiHidden/>
    <w:rsid w:val="00766DDA"/>
    <w:rPr>
      <w:sz w:val="24"/>
      <w:szCs w:val="24"/>
    </w:rPr>
  </w:style>
  <w:style w:type="character" w:customStyle="1" w:styleId="14">
    <w:name w:val="Нижний колонтитул Знак1"/>
    <w:basedOn w:val="a2"/>
    <w:uiPriority w:val="99"/>
    <w:semiHidden/>
    <w:rsid w:val="00766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6E27582C6FE90CECFE394347DD8575E95EDCE877A5C2738315A831490F13367D987C00D337EC74CDx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6E27582C6FE90CECFE394347DD8575E95FD4EE72A0C2738315A831490F13367D987C00D337ED71CDx6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02EB-0B53-49A4-A4F1-B89E98A0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6537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99</cp:revision>
  <cp:lastPrinted>2024-10-22T08:22:00Z</cp:lastPrinted>
  <dcterms:created xsi:type="dcterms:W3CDTF">2016-03-09T04:12:00Z</dcterms:created>
  <dcterms:modified xsi:type="dcterms:W3CDTF">2024-10-23T02:08:00Z</dcterms:modified>
</cp:coreProperties>
</file>