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E0A39" w:rsidRPr="008E0A39" w14:paraId="65E4C350" w14:textId="77777777" w:rsidTr="003A160B">
        <w:trPr>
          <w:jc w:val="center"/>
        </w:trPr>
        <w:tc>
          <w:tcPr>
            <w:tcW w:w="9853" w:type="dxa"/>
          </w:tcPr>
          <w:p w14:paraId="1A4F0E50" w14:textId="77777777" w:rsidR="008E0A39" w:rsidRPr="008E0A39" w:rsidRDefault="00FA76D5" w:rsidP="00FA76D5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B82BCF3" wp14:editId="41979476">
                  <wp:extent cx="542290" cy="6464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14:paraId="0A2A87EE" w14:textId="77777777" w:rsidTr="003A160B">
        <w:trPr>
          <w:jc w:val="center"/>
        </w:trPr>
        <w:tc>
          <w:tcPr>
            <w:tcW w:w="9853" w:type="dxa"/>
          </w:tcPr>
          <w:p w14:paraId="1425D35E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0693DDCA" w14:textId="77777777" w:rsidTr="003A160B">
        <w:trPr>
          <w:jc w:val="center"/>
        </w:trPr>
        <w:tc>
          <w:tcPr>
            <w:tcW w:w="9853" w:type="dxa"/>
          </w:tcPr>
          <w:p w14:paraId="1CAD7394" w14:textId="77777777"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14:paraId="4537BE7F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14:paraId="12570109" w14:textId="77777777" w:rsidTr="003A160B">
        <w:trPr>
          <w:jc w:val="center"/>
        </w:trPr>
        <w:tc>
          <w:tcPr>
            <w:tcW w:w="9853" w:type="dxa"/>
          </w:tcPr>
          <w:p w14:paraId="71B04514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683ABD7C" w14:textId="77777777" w:rsidTr="003A160B">
        <w:trPr>
          <w:jc w:val="center"/>
        </w:trPr>
        <w:tc>
          <w:tcPr>
            <w:tcW w:w="9853" w:type="dxa"/>
          </w:tcPr>
          <w:p w14:paraId="2ECF77FC" w14:textId="77777777"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14:paraId="59E80ADB" w14:textId="77777777" w:rsidTr="003A160B">
        <w:trPr>
          <w:jc w:val="center"/>
        </w:trPr>
        <w:tc>
          <w:tcPr>
            <w:tcW w:w="9853" w:type="dxa"/>
          </w:tcPr>
          <w:p w14:paraId="30842E11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B9A0658" w14:textId="77777777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590EFB22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35F554BE" w14:textId="77777777" w:rsidR="003A160B" w:rsidRPr="008E0A39" w:rsidRDefault="003A160B" w:rsidP="002208C8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1FC0C70E" w14:textId="775E8AE1" w:rsidR="003A160B" w:rsidRPr="008E0A39" w:rsidRDefault="000B55E3" w:rsidP="002208C8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04.10.2024</w:t>
                  </w:r>
                </w:p>
              </w:tc>
              <w:tc>
                <w:tcPr>
                  <w:tcW w:w="484" w:type="dxa"/>
                  <w:vAlign w:val="bottom"/>
                </w:tcPr>
                <w:p w14:paraId="41A1293F" w14:textId="77777777" w:rsidR="003A160B" w:rsidRPr="008E0A39" w:rsidRDefault="003A160B" w:rsidP="002208C8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5EB82276" w14:textId="0102CD0F" w:rsidR="003A160B" w:rsidRPr="008E0A39" w:rsidRDefault="000B55E3" w:rsidP="007854C9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113</w:t>
                  </w:r>
                </w:p>
              </w:tc>
            </w:tr>
          </w:tbl>
          <w:p w14:paraId="2EC52144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6CA479C2" w14:textId="77777777" w:rsidTr="003A160B">
        <w:trPr>
          <w:jc w:val="center"/>
        </w:trPr>
        <w:tc>
          <w:tcPr>
            <w:tcW w:w="9853" w:type="dxa"/>
          </w:tcPr>
          <w:p w14:paraId="3EF2333D" w14:textId="77777777" w:rsidR="00A314E7" w:rsidRPr="008F0AA8" w:rsidRDefault="00A314E7" w:rsidP="00BF0AA5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41EC9238" w14:textId="77777777" w:rsidTr="003A160B">
        <w:trPr>
          <w:jc w:val="center"/>
        </w:trPr>
        <w:tc>
          <w:tcPr>
            <w:tcW w:w="9853" w:type="dxa"/>
          </w:tcPr>
          <w:p w14:paraId="2D94D643" w14:textId="3E54AAF5" w:rsidR="00024B6B" w:rsidRPr="008E0A39" w:rsidRDefault="00024B6B" w:rsidP="003436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410A80">
              <w:rPr>
                <w:szCs w:val="28"/>
              </w:rPr>
              <w:t xml:space="preserve"> </w:t>
            </w:r>
            <w:r w:rsidR="0034366B">
              <w:rPr>
                <w:szCs w:val="28"/>
              </w:rPr>
              <w:t>внесении изменений в постановление администрации Мошкоского района Новосибирской области от 23.09.2021 № 120</w:t>
            </w:r>
            <w:r w:rsidR="00111103">
              <w:rPr>
                <w:szCs w:val="28"/>
              </w:rPr>
              <w:t xml:space="preserve"> </w:t>
            </w:r>
            <w:r w:rsidR="00111103" w:rsidRPr="00111103">
              <w:rPr>
                <w:szCs w:val="28"/>
              </w:rPr>
              <w:t>«О создании административных комиссий муниципальных образований Мошковского района Новосибирской области»</w:t>
            </w:r>
          </w:p>
        </w:tc>
      </w:tr>
      <w:tr w:rsidR="002E3E28" w:rsidRPr="008E0A39" w14:paraId="13EB9B50" w14:textId="77777777" w:rsidTr="003A160B">
        <w:trPr>
          <w:jc w:val="center"/>
        </w:trPr>
        <w:tc>
          <w:tcPr>
            <w:tcW w:w="9853" w:type="dxa"/>
          </w:tcPr>
          <w:p w14:paraId="7217BE47" w14:textId="77777777" w:rsidR="00A314E7" w:rsidRPr="00FF3868" w:rsidRDefault="00A314E7" w:rsidP="00147C6B">
            <w:pPr>
              <w:ind w:firstLine="0"/>
              <w:rPr>
                <w:szCs w:val="28"/>
              </w:rPr>
            </w:pPr>
          </w:p>
        </w:tc>
      </w:tr>
    </w:tbl>
    <w:p w14:paraId="420737C9" w14:textId="68155AC2" w:rsidR="001D643E" w:rsidRDefault="00FB1203" w:rsidP="00183D6D">
      <w:pPr>
        <w:ind w:firstLine="708"/>
        <w:rPr>
          <w:rFonts w:eastAsia="Calibri" w:cs="Calibri"/>
          <w:color w:val="000000"/>
          <w:szCs w:val="28"/>
          <w:u w:color="000000"/>
          <w:bdr w:val="nil"/>
        </w:rPr>
      </w:pPr>
      <w:r>
        <w:rPr>
          <w:rFonts w:eastAsia="Calibri" w:cs="Calibri"/>
          <w:color w:val="000000"/>
          <w:szCs w:val="28"/>
          <w:u w:color="000000"/>
          <w:bdr w:val="nil"/>
        </w:rPr>
        <w:t>В соответствии с частью 1 статьи 4 Закона Новосибирской области от 17.03.2003 № 102-ОЗ «Об административных комиссиях в Новосибирской области», Законом Новосибирской области от 27.04.2010 № 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правонарушений»,</w:t>
      </w:r>
    </w:p>
    <w:p w14:paraId="1647B266" w14:textId="2BDFAF9D" w:rsidR="00FB1203" w:rsidRDefault="00FB1203" w:rsidP="00FB1203">
      <w:pPr>
        <w:ind w:firstLine="0"/>
        <w:rPr>
          <w:rFonts w:eastAsia="Calibri" w:cs="Calibri"/>
          <w:color w:val="000000"/>
          <w:szCs w:val="28"/>
          <w:u w:color="000000"/>
          <w:bdr w:val="nil"/>
        </w:rPr>
      </w:pPr>
      <w:r>
        <w:rPr>
          <w:rFonts w:eastAsia="Calibri" w:cs="Calibri"/>
          <w:color w:val="000000"/>
          <w:szCs w:val="28"/>
          <w:u w:color="000000"/>
          <w:bdr w:val="nil"/>
        </w:rPr>
        <w:t>ПОСТАНОВЛЯЮ:</w:t>
      </w:r>
    </w:p>
    <w:p w14:paraId="39E089A7" w14:textId="7E50258D" w:rsidR="0034366B" w:rsidRDefault="0034366B" w:rsidP="00470063">
      <w:pPr>
        <w:pStyle w:val="ae"/>
        <w:numPr>
          <w:ilvl w:val="0"/>
          <w:numId w:val="41"/>
        </w:numPr>
        <w:ind w:left="0" w:firstLine="851"/>
        <w:rPr>
          <w:rFonts w:eastAsia="Calibri" w:cs="Calibri"/>
          <w:color w:val="000000"/>
          <w:szCs w:val="28"/>
          <w:u w:color="000000"/>
          <w:bdr w:val="nil"/>
        </w:rPr>
      </w:pPr>
      <w:r>
        <w:rPr>
          <w:rFonts w:eastAsia="Calibri" w:cs="Calibri"/>
          <w:color w:val="000000"/>
          <w:szCs w:val="28"/>
          <w:u w:color="000000"/>
          <w:bdr w:val="nil"/>
        </w:rPr>
        <w:t xml:space="preserve">Внести </w:t>
      </w:r>
      <w:r w:rsidR="00111103">
        <w:rPr>
          <w:rFonts w:eastAsia="Calibri" w:cs="Calibri"/>
          <w:color w:val="000000"/>
          <w:szCs w:val="28"/>
          <w:u w:color="000000"/>
          <w:bdr w:val="nil"/>
        </w:rPr>
        <w:t xml:space="preserve">изменения </w:t>
      </w:r>
      <w:r>
        <w:rPr>
          <w:rFonts w:eastAsia="Calibri" w:cs="Calibri"/>
          <w:color w:val="000000"/>
          <w:szCs w:val="28"/>
          <w:u w:color="000000"/>
          <w:bdr w:val="nil"/>
        </w:rPr>
        <w:t xml:space="preserve">в </w:t>
      </w:r>
      <w:r w:rsidRPr="0034366B">
        <w:rPr>
          <w:rFonts w:eastAsia="Calibri" w:cs="Calibri"/>
          <w:color w:val="000000"/>
          <w:szCs w:val="28"/>
          <w:u w:color="000000"/>
          <w:bdr w:val="nil"/>
        </w:rPr>
        <w:t>по</w:t>
      </w:r>
      <w:r w:rsidR="00F33F5F">
        <w:rPr>
          <w:rFonts w:eastAsia="Calibri" w:cs="Calibri"/>
          <w:color w:val="000000"/>
          <w:szCs w:val="28"/>
          <w:u w:color="000000"/>
          <w:bdr w:val="nil"/>
        </w:rPr>
        <w:t>становление администрации Мошковс</w:t>
      </w:r>
      <w:r w:rsidRPr="0034366B">
        <w:rPr>
          <w:rFonts w:eastAsia="Calibri" w:cs="Calibri"/>
          <w:color w:val="000000"/>
          <w:szCs w:val="28"/>
          <w:u w:color="000000"/>
          <w:bdr w:val="nil"/>
        </w:rPr>
        <w:t>кого района Новосибирской области от 23.09.2021 № 120</w:t>
      </w:r>
      <w:r>
        <w:rPr>
          <w:rFonts w:eastAsia="Calibri" w:cs="Calibri"/>
          <w:color w:val="000000"/>
          <w:szCs w:val="28"/>
          <w:u w:color="000000"/>
          <w:bdr w:val="nil"/>
        </w:rPr>
        <w:t xml:space="preserve"> «</w:t>
      </w:r>
      <w:r w:rsidRPr="0034366B">
        <w:rPr>
          <w:rFonts w:eastAsia="Calibri" w:cs="Calibri"/>
          <w:color w:val="000000"/>
          <w:szCs w:val="28"/>
          <w:u w:color="000000"/>
          <w:bdr w:val="nil"/>
        </w:rPr>
        <w:t>О создании административных комиссий муниципальных образований Мошковского района Новосибирской области</w:t>
      </w:r>
      <w:r>
        <w:rPr>
          <w:rFonts w:eastAsia="Calibri" w:cs="Calibri"/>
          <w:color w:val="000000"/>
          <w:szCs w:val="28"/>
          <w:u w:color="000000"/>
          <w:bdr w:val="nil"/>
        </w:rPr>
        <w:t>»</w:t>
      </w:r>
      <w:r w:rsidR="00617687">
        <w:rPr>
          <w:rFonts w:eastAsia="Calibri" w:cs="Calibri"/>
          <w:color w:val="000000"/>
          <w:szCs w:val="28"/>
          <w:u w:color="000000"/>
          <w:bdr w:val="nil"/>
        </w:rPr>
        <w:t xml:space="preserve"> </w:t>
      </w:r>
      <w:r w:rsidR="00111103">
        <w:rPr>
          <w:rFonts w:eastAsia="Calibri" w:cs="Calibri"/>
          <w:color w:val="000000"/>
          <w:szCs w:val="28"/>
          <w:u w:color="000000"/>
          <w:bdr w:val="nil"/>
        </w:rPr>
        <w:t>изложив приложение № 10 в редакции согласно приложению к настоящему постановлению.</w:t>
      </w:r>
    </w:p>
    <w:p w14:paraId="29F3F6C8" w14:textId="5B7C73E0" w:rsidR="00BF0AA5" w:rsidRDefault="00470063" w:rsidP="00470063">
      <w:pPr>
        <w:ind w:firstLine="851"/>
      </w:pPr>
      <w:r>
        <w:t>2</w:t>
      </w:r>
      <w:r w:rsidR="00BF0AA5">
        <w:t xml:space="preserve">. </w:t>
      </w:r>
      <w:r w:rsidR="001D7E55">
        <w:t xml:space="preserve">Управлению </w:t>
      </w:r>
      <w:r w:rsidR="00054649">
        <w:t>организационно-контрольной и кадровой</w:t>
      </w:r>
      <w:r w:rsidR="001D7E55">
        <w:t xml:space="preserve"> работы администрации Мошковского района Новосибирской области (</w:t>
      </w:r>
      <w:r w:rsidR="00F33F5F">
        <w:t>Кудрявцевой Ю.Н.)</w:t>
      </w:r>
      <w:r w:rsidR="001D7E55">
        <w:t xml:space="preserve"> </w:t>
      </w:r>
      <w:r w:rsidR="001D7E55" w:rsidRPr="00BF0AA5">
        <w:t>о</w:t>
      </w:r>
      <w:r w:rsidR="00111103">
        <w:t>беспечить опубликование</w:t>
      </w:r>
      <w:r w:rsidR="001D7E55" w:rsidRPr="00BF0AA5">
        <w:t xml:space="preserve"> </w:t>
      </w:r>
      <w:r w:rsidR="001D7E55">
        <w:t>н</w:t>
      </w:r>
      <w:r w:rsidR="00111103">
        <w:t>астоящего постановления</w:t>
      </w:r>
      <w:r w:rsidR="00152066">
        <w:t xml:space="preserve"> в периодическом печатном издании органов местного самоуправления Мошковского района Новосибирской области «Вестник Мошковского района» и разместить</w:t>
      </w:r>
      <w:r w:rsidR="00BF0AA5" w:rsidRPr="00BF0AA5">
        <w:t xml:space="preserve"> на </w:t>
      </w:r>
      <w:r>
        <w:t xml:space="preserve">официальном </w:t>
      </w:r>
      <w:r w:rsidR="00BF0AA5" w:rsidRPr="00BF0AA5">
        <w:t>сайте Мошковского района Новосибирской области</w:t>
      </w:r>
      <w:r w:rsidR="00BF0AA5">
        <w:t xml:space="preserve"> </w:t>
      </w:r>
      <w:r>
        <w:t>в информационно-телекоммуникационной сети «Интернет».</w:t>
      </w:r>
    </w:p>
    <w:p w14:paraId="0F4F2B8E" w14:textId="079A034E" w:rsidR="00BF0AA5" w:rsidRDefault="00470063" w:rsidP="00524430">
      <w:pPr>
        <w:ind w:firstLine="851"/>
      </w:pPr>
      <w:r>
        <w:t>3</w:t>
      </w:r>
      <w:r w:rsidR="00BF0AA5" w:rsidRPr="00BF0AA5">
        <w:t xml:space="preserve">. Контроль за исполнением </w:t>
      </w:r>
      <w:r w:rsidR="00A843F3">
        <w:t>настоящего пос</w:t>
      </w:r>
      <w:r w:rsidR="00A9693D">
        <w:t>тановления</w:t>
      </w:r>
      <w:r w:rsidR="00BF0AA5" w:rsidRPr="00BF0AA5">
        <w:t xml:space="preserve"> возложить на </w:t>
      </w:r>
      <w:r>
        <w:t>заместителя г</w:t>
      </w:r>
      <w:r w:rsidR="001D7E55">
        <w:t xml:space="preserve">лавы администрации Мошковского района Новосибирской области </w:t>
      </w:r>
      <w:r w:rsidR="00C21EE4">
        <w:t>Подвысоцкого С.М.</w:t>
      </w:r>
    </w:p>
    <w:p w14:paraId="65709AEC" w14:textId="77777777" w:rsidR="001D7E55" w:rsidRPr="00BF0AA5" w:rsidRDefault="001D7E55" w:rsidP="00F74232">
      <w:pPr>
        <w:ind w:firstLine="851"/>
      </w:pPr>
    </w:p>
    <w:p w14:paraId="6B469257" w14:textId="77777777" w:rsidR="00BF0AA5" w:rsidRDefault="00BF0AA5" w:rsidP="00183D6D">
      <w:pPr>
        <w:ind w:firstLine="708"/>
      </w:pPr>
    </w:p>
    <w:p w14:paraId="09C1E979" w14:textId="77777777" w:rsidR="00470063" w:rsidRPr="00583858" w:rsidRDefault="00470063" w:rsidP="00183D6D">
      <w:pPr>
        <w:ind w:firstLine="708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A5B0E" w14:paraId="2A8448A5" w14:textId="77777777" w:rsidTr="00BF0AA5">
        <w:trPr>
          <w:trHeight w:val="272"/>
        </w:trPr>
        <w:tc>
          <w:tcPr>
            <w:tcW w:w="4813" w:type="dxa"/>
            <w:vAlign w:val="bottom"/>
          </w:tcPr>
          <w:p w14:paraId="0D6916CF" w14:textId="77777777" w:rsidR="00EA5B0E" w:rsidRDefault="00EA5B0E" w:rsidP="00EA5B0E">
            <w:pPr>
              <w:ind w:firstLine="0"/>
              <w:jc w:val="left"/>
            </w:pPr>
            <w:r>
              <w:t>Глава Мошковского района</w:t>
            </w:r>
          </w:p>
          <w:p w14:paraId="139CB8C7" w14:textId="77777777" w:rsidR="00183D6D" w:rsidRDefault="00183D6D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814" w:type="dxa"/>
            <w:vAlign w:val="bottom"/>
          </w:tcPr>
          <w:p w14:paraId="7E6958E5" w14:textId="77777777" w:rsidR="00EA5B0E" w:rsidRDefault="00BF0AA5" w:rsidP="00EA5B0E">
            <w:pPr>
              <w:ind w:firstLine="0"/>
              <w:jc w:val="right"/>
            </w:pPr>
            <w:r>
              <w:t>С.Н. Субботин</w:t>
            </w:r>
          </w:p>
        </w:tc>
      </w:tr>
    </w:tbl>
    <w:p w14:paraId="2FE3BABC" w14:textId="77777777" w:rsidR="00B25781" w:rsidRDefault="00B25781" w:rsidP="00BF0AA5">
      <w:pPr>
        <w:ind w:firstLine="0"/>
        <w:jc w:val="right"/>
        <w:rPr>
          <w:sz w:val="20"/>
        </w:rPr>
      </w:pPr>
    </w:p>
    <w:p w14:paraId="633692F0" w14:textId="77777777" w:rsidR="00470063" w:rsidRDefault="00470063" w:rsidP="00EE5E95">
      <w:pPr>
        <w:ind w:firstLine="0"/>
        <w:jc w:val="left"/>
        <w:rPr>
          <w:szCs w:val="28"/>
        </w:rPr>
      </w:pPr>
    </w:p>
    <w:p w14:paraId="2298016D" w14:textId="1C3E5379" w:rsidR="00EE5E95" w:rsidRPr="00EE5E95" w:rsidRDefault="00EE5E95" w:rsidP="00EE5E95">
      <w:pPr>
        <w:ind w:firstLine="0"/>
        <w:jc w:val="left"/>
        <w:rPr>
          <w:sz w:val="20"/>
        </w:rPr>
      </w:pPr>
      <w:r w:rsidRPr="00EE5E95">
        <w:rPr>
          <w:sz w:val="20"/>
        </w:rPr>
        <w:t>Ажермачева Н.Е.</w:t>
      </w:r>
    </w:p>
    <w:p w14:paraId="71F3422B" w14:textId="1E151982" w:rsidR="00EE5E95" w:rsidRPr="00EE5E95" w:rsidRDefault="00EE5E95" w:rsidP="00EE5E95">
      <w:pPr>
        <w:ind w:firstLine="0"/>
        <w:jc w:val="left"/>
        <w:rPr>
          <w:sz w:val="20"/>
        </w:rPr>
      </w:pPr>
      <w:r w:rsidRPr="00EE5E95">
        <w:rPr>
          <w:sz w:val="20"/>
        </w:rPr>
        <w:t>21-375</w:t>
      </w:r>
    </w:p>
    <w:p w14:paraId="6CAC5285" w14:textId="35EB97AC" w:rsidR="00111103" w:rsidRPr="00111103" w:rsidRDefault="00111103" w:rsidP="00111103">
      <w:pPr>
        <w:ind w:firstLine="0"/>
        <w:jc w:val="right"/>
        <w:rPr>
          <w:szCs w:val="28"/>
        </w:rPr>
      </w:pPr>
      <w:r w:rsidRPr="00111103">
        <w:rPr>
          <w:szCs w:val="28"/>
        </w:rPr>
        <w:lastRenderedPageBreak/>
        <w:t xml:space="preserve">Приложение </w:t>
      </w:r>
    </w:p>
    <w:p w14:paraId="29E6BAB1" w14:textId="77777777" w:rsidR="00111103" w:rsidRPr="00111103" w:rsidRDefault="00111103" w:rsidP="00111103">
      <w:pPr>
        <w:ind w:firstLine="0"/>
        <w:jc w:val="right"/>
        <w:rPr>
          <w:szCs w:val="28"/>
        </w:rPr>
      </w:pPr>
      <w:r w:rsidRPr="00111103">
        <w:rPr>
          <w:szCs w:val="28"/>
        </w:rPr>
        <w:t xml:space="preserve">к постановлению администрации </w:t>
      </w:r>
    </w:p>
    <w:p w14:paraId="1394F43E" w14:textId="77777777" w:rsidR="00111103" w:rsidRPr="00111103" w:rsidRDefault="00111103" w:rsidP="00111103">
      <w:pPr>
        <w:ind w:firstLine="0"/>
        <w:jc w:val="right"/>
        <w:rPr>
          <w:szCs w:val="28"/>
        </w:rPr>
      </w:pPr>
      <w:r w:rsidRPr="00111103">
        <w:rPr>
          <w:szCs w:val="28"/>
        </w:rPr>
        <w:t xml:space="preserve">                                                                                            Мошковского района </w:t>
      </w:r>
    </w:p>
    <w:p w14:paraId="546A9D21" w14:textId="77777777" w:rsidR="00111103" w:rsidRPr="00111103" w:rsidRDefault="00111103" w:rsidP="00111103">
      <w:pPr>
        <w:ind w:firstLine="0"/>
        <w:jc w:val="right"/>
        <w:rPr>
          <w:szCs w:val="28"/>
        </w:rPr>
      </w:pPr>
      <w:r w:rsidRPr="00111103">
        <w:rPr>
          <w:szCs w:val="28"/>
        </w:rPr>
        <w:t xml:space="preserve">                                                                                          Новосибирской области </w:t>
      </w:r>
    </w:p>
    <w:p w14:paraId="191AD415" w14:textId="48010C13" w:rsidR="00111103" w:rsidRPr="00111103" w:rsidRDefault="00111103" w:rsidP="00111103">
      <w:pPr>
        <w:ind w:firstLine="0"/>
        <w:jc w:val="right"/>
        <w:rPr>
          <w:szCs w:val="28"/>
        </w:rPr>
      </w:pPr>
      <w:r w:rsidRPr="00111103">
        <w:rPr>
          <w:szCs w:val="28"/>
        </w:rPr>
        <w:t xml:space="preserve">                                                                              от </w:t>
      </w:r>
      <w:r w:rsidR="000B55E3">
        <w:rPr>
          <w:szCs w:val="28"/>
        </w:rPr>
        <w:t>04.10.2024</w:t>
      </w:r>
      <w:r w:rsidRPr="00111103">
        <w:rPr>
          <w:szCs w:val="28"/>
        </w:rPr>
        <w:t xml:space="preserve"> № </w:t>
      </w:r>
      <w:r w:rsidR="000B55E3">
        <w:rPr>
          <w:szCs w:val="28"/>
        </w:rPr>
        <w:t>113</w:t>
      </w:r>
      <w:bookmarkStart w:id="0" w:name="_GoBack"/>
      <w:bookmarkEnd w:id="0"/>
    </w:p>
    <w:p w14:paraId="3546DBFB" w14:textId="77777777" w:rsidR="00111103" w:rsidRPr="00111103" w:rsidRDefault="00111103" w:rsidP="00111103">
      <w:pPr>
        <w:ind w:firstLine="0"/>
        <w:jc w:val="center"/>
        <w:rPr>
          <w:szCs w:val="28"/>
        </w:rPr>
      </w:pPr>
    </w:p>
    <w:p w14:paraId="7A72086B" w14:textId="77777777" w:rsidR="00111103" w:rsidRPr="00111103" w:rsidRDefault="00111103" w:rsidP="00111103">
      <w:pPr>
        <w:ind w:firstLine="0"/>
        <w:jc w:val="center"/>
        <w:rPr>
          <w:szCs w:val="28"/>
        </w:rPr>
      </w:pPr>
      <w:r w:rsidRPr="00111103">
        <w:rPr>
          <w:szCs w:val="28"/>
        </w:rPr>
        <w:t>Состав административной комиссии Балтинского сельсовета Мошковского района Новосибирской области</w:t>
      </w:r>
    </w:p>
    <w:p w14:paraId="03B9E1B8" w14:textId="77777777" w:rsidR="00111103" w:rsidRPr="00111103" w:rsidRDefault="00111103" w:rsidP="00111103">
      <w:pPr>
        <w:ind w:firstLine="0"/>
        <w:jc w:val="right"/>
        <w:rPr>
          <w:szCs w:val="28"/>
        </w:rPr>
      </w:pPr>
    </w:p>
    <w:tbl>
      <w:tblPr>
        <w:tblW w:w="88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1203"/>
        <w:gridCol w:w="4865"/>
      </w:tblGrid>
      <w:tr w:rsidR="00111103" w:rsidRPr="00111103" w14:paraId="26CCEE0C" w14:textId="77777777" w:rsidTr="0097548B">
        <w:trPr>
          <w:trHeight w:val="779"/>
        </w:trPr>
        <w:tc>
          <w:tcPr>
            <w:tcW w:w="2736" w:type="dxa"/>
            <w:shd w:val="clear" w:color="auto" w:fill="auto"/>
          </w:tcPr>
          <w:p w14:paraId="0D14F23D" w14:textId="42D285F7" w:rsidR="00111103" w:rsidRPr="00111103" w:rsidRDefault="00111103" w:rsidP="00FE6ECD">
            <w:pPr>
              <w:ind w:firstLine="0"/>
              <w:rPr>
                <w:b/>
                <w:szCs w:val="28"/>
              </w:rPr>
            </w:pPr>
            <w:r w:rsidRPr="00111103">
              <w:rPr>
                <w:szCs w:val="28"/>
              </w:rPr>
              <w:t>Гох Светлана Алексеевна</w:t>
            </w:r>
          </w:p>
        </w:tc>
        <w:tc>
          <w:tcPr>
            <w:tcW w:w="1203" w:type="dxa"/>
            <w:shd w:val="clear" w:color="auto" w:fill="auto"/>
          </w:tcPr>
          <w:p w14:paraId="779DCFF2" w14:textId="77777777" w:rsidR="00111103" w:rsidRPr="00111103" w:rsidRDefault="00111103" w:rsidP="00FE6ECD">
            <w:pPr>
              <w:ind w:firstLine="0"/>
              <w:rPr>
                <w:b/>
                <w:szCs w:val="28"/>
              </w:rPr>
            </w:pPr>
            <w:r w:rsidRPr="00111103">
              <w:rPr>
                <w:b/>
                <w:szCs w:val="28"/>
              </w:rPr>
              <w:t xml:space="preserve">         -</w:t>
            </w:r>
          </w:p>
        </w:tc>
        <w:tc>
          <w:tcPr>
            <w:tcW w:w="4865" w:type="dxa"/>
            <w:shd w:val="clear" w:color="auto" w:fill="auto"/>
          </w:tcPr>
          <w:p w14:paraId="7C3F632F" w14:textId="5B4199A5" w:rsidR="00111103" w:rsidRPr="00111103" w:rsidRDefault="00111103" w:rsidP="00FE6ECD">
            <w:pPr>
              <w:ind w:firstLine="0"/>
              <w:rPr>
                <w:szCs w:val="28"/>
              </w:rPr>
            </w:pPr>
            <w:r w:rsidRPr="00111103">
              <w:rPr>
                <w:szCs w:val="28"/>
              </w:rPr>
              <w:t>Специалист по социальному обслуживанию Муниципального бюджетного учреждения Мошковского района Новосибирской области «Комплексный центр социального обслуживания населения», председатель комиссии</w:t>
            </w:r>
          </w:p>
        </w:tc>
      </w:tr>
      <w:tr w:rsidR="00111103" w:rsidRPr="00111103" w14:paraId="63A6E64F" w14:textId="77777777" w:rsidTr="0097548B">
        <w:trPr>
          <w:trHeight w:val="333"/>
        </w:trPr>
        <w:tc>
          <w:tcPr>
            <w:tcW w:w="2736" w:type="dxa"/>
            <w:shd w:val="clear" w:color="auto" w:fill="auto"/>
          </w:tcPr>
          <w:p w14:paraId="1ED51276" w14:textId="6968223B" w:rsidR="00111103" w:rsidRPr="00840B17" w:rsidRDefault="00840B17" w:rsidP="00FE6ECD">
            <w:pPr>
              <w:ind w:firstLine="0"/>
              <w:rPr>
                <w:szCs w:val="28"/>
              </w:rPr>
            </w:pPr>
            <w:r w:rsidRPr="00840B17">
              <w:rPr>
                <w:szCs w:val="28"/>
              </w:rPr>
              <w:t>Сорган Наталья Сергеевна</w:t>
            </w:r>
          </w:p>
        </w:tc>
        <w:tc>
          <w:tcPr>
            <w:tcW w:w="1203" w:type="dxa"/>
            <w:shd w:val="clear" w:color="auto" w:fill="auto"/>
          </w:tcPr>
          <w:p w14:paraId="6F31F302" w14:textId="77777777" w:rsidR="00111103" w:rsidRPr="00111103" w:rsidRDefault="00111103" w:rsidP="00FE6ECD">
            <w:pPr>
              <w:ind w:firstLine="0"/>
              <w:rPr>
                <w:szCs w:val="28"/>
              </w:rPr>
            </w:pPr>
            <w:r w:rsidRPr="00111103">
              <w:rPr>
                <w:szCs w:val="28"/>
              </w:rPr>
              <w:t>-</w:t>
            </w:r>
          </w:p>
        </w:tc>
        <w:tc>
          <w:tcPr>
            <w:tcW w:w="4865" w:type="dxa"/>
            <w:shd w:val="clear" w:color="auto" w:fill="auto"/>
          </w:tcPr>
          <w:p w14:paraId="6A449221" w14:textId="65849E1E" w:rsidR="00111103" w:rsidRPr="00111103" w:rsidRDefault="00840B17" w:rsidP="00FE6EC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Домохозяйка</w:t>
            </w:r>
            <w:r w:rsidR="00111103" w:rsidRPr="00111103">
              <w:rPr>
                <w:szCs w:val="28"/>
              </w:rPr>
              <w:t xml:space="preserve">, </w:t>
            </w:r>
            <w:r w:rsidR="00111103" w:rsidRPr="00111103">
              <w:rPr>
                <w:bCs/>
                <w:szCs w:val="28"/>
              </w:rPr>
              <w:t>заместитель председателя комиссии</w:t>
            </w:r>
          </w:p>
        </w:tc>
      </w:tr>
      <w:tr w:rsidR="00111103" w:rsidRPr="00111103" w14:paraId="524A41F4" w14:textId="77777777" w:rsidTr="0097548B">
        <w:trPr>
          <w:trHeight w:val="333"/>
        </w:trPr>
        <w:tc>
          <w:tcPr>
            <w:tcW w:w="2736" w:type="dxa"/>
            <w:shd w:val="clear" w:color="auto" w:fill="auto"/>
          </w:tcPr>
          <w:p w14:paraId="14DE5B3D" w14:textId="7C249E64" w:rsidR="00111103" w:rsidRPr="00840B17" w:rsidRDefault="00152066" w:rsidP="00FE6EC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Сиитова Ирина Семеновна</w:t>
            </w:r>
            <w:r w:rsidR="00111103" w:rsidRPr="00840B17">
              <w:rPr>
                <w:szCs w:val="28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</w:tcPr>
          <w:p w14:paraId="315EF446" w14:textId="77777777" w:rsidR="00111103" w:rsidRPr="00111103" w:rsidRDefault="00111103" w:rsidP="00FE6ECD">
            <w:pPr>
              <w:ind w:firstLine="0"/>
              <w:rPr>
                <w:szCs w:val="28"/>
              </w:rPr>
            </w:pPr>
            <w:r w:rsidRPr="00111103">
              <w:rPr>
                <w:szCs w:val="28"/>
              </w:rPr>
              <w:t>-</w:t>
            </w:r>
          </w:p>
        </w:tc>
        <w:tc>
          <w:tcPr>
            <w:tcW w:w="4865" w:type="dxa"/>
            <w:shd w:val="clear" w:color="auto" w:fill="auto"/>
          </w:tcPr>
          <w:p w14:paraId="22CDF55A" w14:textId="23DD683A" w:rsidR="00111103" w:rsidRPr="00111103" w:rsidRDefault="00111103" w:rsidP="00FE6ECD">
            <w:pPr>
              <w:ind w:firstLine="0"/>
              <w:rPr>
                <w:szCs w:val="28"/>
              </w:rPr>
            </w:pPr>
            <w:r w:rsidRPr="00111103">
              <w:rPr>
                <w:szCs w:val="28"/>
              </w:rPr>
              <w:t>Специалист</w:t>
            </w:r>
            <w:r w:rsidR="00840B17">
              <w:rPr>
                <w:szCs w:val="28"/>
              </w:rPr>
              <w:t xml:space="preserve"> втор</w:t>
            </w:r>
            <w:r w:rsidR="00152066">
              <w:rPr>
                <w:szCs w:val="28"/>
              </w:rPr>
              <w:t>о</w:t>
            </w:r>
            <w:r w:rsidR="00840B17">
              <w:rPr>
                <w:szCs w:val="28"/>
              </w:rPr>
              <w:t xml:space="preserve">го разряда администрации </w:t>
            </w:r>
            <w:r w:rsidRPr="00111103">
              <w:rPr>
                <w:szCs w:val="28"/>
              </w:rPr>
              <w:t>Балтинского сельсовета Мошковского района Н</w:t>
            </w:r>
            <w:r w:rsidR="00840B17">
              <w:rPr>
                <w:szCs w:val="28"/>
              </w:rPr>
              <w:t xml:space="preserve">овосибирской области, секретарь </w:t>
            </w:r>
            <w:r w:rsidRPr="00111103">
              <w:rPr>
                <w:szCs w:val="28"/>
              </w:rPr>
              <w:t>комиссии</w:t>
            </w:r>
          </w:p>
        </w:tc>
      </w:tr>
      <w:tr w:rsidR="00111103" w:rsidRPr="00111103" w14:paraId="50EB9A46" w14:textId="77777777" w:rsidTr="0097548B">
        <w:trPr>
          <w:trHeight w:val="349"/>
        </w:trPr>
        <w:tc>
          <w:tcPr>
            <w:tcW w:w="2736" w:type="dxa"/>
            <w:shd w:val="clear" w:color="auto" w:fill="auto"/>
          </w:tcPr>
          <w:p w14:paraId="05D119B1" w14:textId="3B5BD985" w:rsidR="00111103" w:rsidRPr="00840B17" w:rsidRDefault="00152066" w:rsidP="00FE6EC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Петросян Елена Сергеевна</w:t>
            </w:r>
          </w:p>
        </w:tc>
        <w:tc>
          <w:tcPr>
            <w:tcW w:w="1203" w:type="dxa"/>
            <w:shd w:val="clear" w:color="auto" w:fill="auto"/>
          </w:tcPr>
          <w:p w14:paraId="41D34BEE" w14:textId="77777777" w:rsidR="00111103" w:rsidRPr="00111103" w:rsidRDefault="00111103" w:rsidP="00FE6ECD">
            <w:pPr>
              <w:ind w:firstLine="0"/>
              <w:rPr>
                <w:szCs w:val="28"/>
              </w:rPr>
            </w:pPr>
            <w:r w:rsidRPr="00111103">
              <w:rPr>
                <w:szCs w:val="28"/>
              </w:rPr>
              <w:t>-</w:t>
            </w:r>
          </w:p>
        </w:tc>
        <w:tc>
          <w:tcPr>
            <w:tcW w:w="4865" w:type="dxa"/>
            <w:shd w:val="clear" w:color="auto" w:fill="auto"/>
          </w:tcPr>
          <w:p w14:paraId="6214BEE1" w14:textId="19B67B69" w:rsidR="00111103" w:rsidRPr="00111103" w:rsidRDefault="00152066" w:rsidP="00152066">
            <w:pPr>
              <w:ind w:firstLine="0"/>
              <w:rPr>
                <w:szCs w:val="28"/>
              </w:rPr>
            </w:pPr>
            <w:r w:rsidRPr="00152066">
              <w:rPr>
                <w:szCs w:val="28"/>
              </w:rPr>
              <w:t xml:space="preserve">Специалист </w:t>
            </w:r>
            <w:r>
              <w:rPr>
                <w:szCs w:val="28"/>
              </w:rPr>
              <w:t>первого</w:t>
            </w:r>
            <w:r w:rsidRPr="00152066">
              <w:rPr>
                <w:szCs w:val="28"/>
              </w:rPr>
              <w:t xml:space="preserve"> разряда администрации Балтинского сельсовета Мошковского района Новосибирской области</w:t>
            </w:r>
            <w:r w:rsidR="00552851">
              <w:rPr>
                <w:szCs w:val="28"/>
              </w:rPr>
              <w:t>,</w:t>
            </w:r>
            <w:r w:rsidR="00111103" w:rsidRPr="00111103">
              <w:rPr>
                <w:szCs w:val="28"/>
              </w:rPr>
              <w:t xml:space="preserve"> член комиссии</w:t>
            </w:r>
          </w:p>
        </w:tc>
      </w:tr>
      <w:tr w:rsidR="00111103" w:rsidRPr="00111103" w14:paraId="05C8C3AF" w14:textId="77777777" w:rsidTr="0097548B">
        <w:trPr>
          <w:trHeight w:val="333"/>
        </w:trPr>
        <w:tc>
          <w:tcPr>
            <w:tcW w:w="2736" w:type="dxa"/>
            <w:shd w:val="clear" w:color="auto" w:fill="auto"/>
          </w:tcPr>
          <w:p w14:paraId="798A55C7" w14:textId="2995DA50" w:rsidR="00111103" w:rsidRPr="00111103" w:rsidRDefault="00840B17" w:rsidP="00FE6EC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Миннахметова Наталья Борисовна</w:t>
            </w:r>
            <w:r w:rsidR="00111103" w:rsidRPr="00111103">
              <w:rPr>
                <w:szCs w:val="28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</w:tcPr>
          <w:p w14:paraId="4B09B824" w14:textId="77777777" w:rsidR="00111103" w:rsidRPr="00111103" w:rsidRDefault="00111103" w:rsidP="00FE6ECD">
            <w:pPr>
              <w:ind w:firstLine="0"/>
              <w:rPr>
                <w:szCs w:val="28"/>
              </w:rPr>
            </w:pPr>
            <w:r w:rsidRPr="00111103">
              <w:rPr>
                <w:szCs w:val="28"/>
              </w:rPr>
              <w:t>-</w:t>
            </w:r>
          </w:p>
        </w:tc>
        <w:tc>
          <w:tcPr>
            <w:tcW w:w="4865" w:type="dxa"/>
            <w:shd w:val="clear" w:color="auto" w:fill="auto"/>
          </w:tcPr>
          <w:p w14:paraId="4EEA18DD" w14:textId="7EC93BE8" w:rsidR="00111103" w:rsidRPr="00111103" w:rsidRDefault="00840B17" w:rsidP="007B37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Учитель Муниципального казенного общеобразовательного </w:t>
            </w:r>
            <w:r w:rsidR="00D27F3D">
              <w:rPr>
                <w:szCs w:val="28"/>
              </w:rPr>
              <w:t>учреждения «Балтинская СОШ» Мош</w:t>
            </w:r>
            <w:r>
              <w:rPr>
                <w:szCs w:val="28"/>
              </w:rPr>
              <w:t>ковского района Новосибирской области</w:t>
            </w:r>
            <w:r w:rsidR="00111103" w:rsidRPr="00111103">
              <w:rPr>
                <w:szCs w:val="28"/>
              </w:rPr>
              <w:t>, член комиссии</w:t>
            </w:r>
          </w:p>
        </w:tc>
      </w:tr>
    </w:tbl>
    <w:p w14:paraId="0207CB8C" w14:textId="77777777" w:rsidR="00111103" w:rsidRPr="00111103" w:rsidRDefault="00111103" w:rsidP="00111103">
      <w:pPr>
        <w:ind w:firstLine="0"/>
        <w:jc w:val="right"/>
        <w:rPr>
          <w:szCs w:val="28"/>
        </w:rPr>
      </w:pPr>
    </w:p>
    <w:p w14:paraId="2BF433D7" w14:textId="77777777" w:rsidR="001D7E55" w:rsidRDefault="001D7E55" w:rsidP="00BF0AA5">
      <w:pPr>
        <w:ind w:firstLine="0"/>
        <w:jc w:val="right"/>
        <w:rPr>
          <w:szCs w:val="28"/>
        </w:rPr>
      </w:pPr>
    </w:p>
    <w:sectPr w:rsidR="001D7E55" w:rsidSect="00470063">
      <w:headerReference w:type="default" r:id="rId9"/>
      <w:footerReference w:type="first" r:id="rId10"/>
      <w:pgSz w:w="11906" w:h="16838"/>
      <w:pgMar w:top="567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7261C" w14:textId="77777777" w:rsidR="004E3D93" w:rsidRDefault="004E3D93" w:rsidP="00791F5A">
      <w:r>
        <w:separator/>
      </w:r>
    </w:p>
  </w:endnote>
  <w:endnote w:type="continuationSeparator" w:id="0">
    <w:p w14:paraId="25E56619" w14:textId="77777777" w:rsidR="004E3D93" w:rsidRDefault="004E3D93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D82F" w14:textId="77777777" w:rsidR="00A9693D" w:rsidRDefault="00A9693D" w:rsidP="00BF0AA5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E645E" w14:textId="77777777" w:rsidR="004E3D93" w:rsidRDefault="004E3D93" w:rsidP="00791F5A">
      <w:r>
        <w:separator/>
      </w:r>
    </w:p>
  </w:footnote>
  <w:footnote w:type="continuationSeparator" w:id="0">
    <w:p w14:paraId="13249772" w14:textId="77777777" w:rsidR="004E3D93" w:rsidRDefault="004E3D93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079649"/>
      <w:docPartObj>
        <w:docPartGallery w:val="Page Numbers (Top of Page)"/>
        <w:docPartUnique/>
      </w:docPartObj>
    </w:sdtPr>
    <w:sdtEndPr/>
    <w:sdtContent>
      <w:p w14:paraId="509E45CA" w14:textId="77777777" w:rsidR="00A9693D" w:rsidRPr="00B10074" w:rsidRDefault="00A9693D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0B55E3">
          <w:rPr>
            <w:noProof/>
          </w:rPr>
          <w:t>2</w:t>
        </w:r>
        <w:r w:rsidRPr="00B10074">
          <w:fldChar w:fldCharType="end"/>
        </w:r>
      </w:p>
      <w:p w14:paraId="62E83E3B" w14:textId="77777777" w:rsidR="00A9693D" w:rsidRPr="007448C4" w:rsidRDefault="004E3D93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CA82AEE"/>
    <w:multiLevelType w:val="multilevel"/>
    <w:tmpl w:val="5498C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0DD266F3"/>
    <w:multiLevelType w:val="multilevel"/>
    <w:tmpl w:val="5D9805C0"/>
    <w:numStyleLink w:val="1250"/>
  </w:abstractNum>
  <w:abstractNum w:abstractNumId="13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4D12E83"/>
    <w:multiLevelType w:val="multilevel"/>
    <w:tmpl w:val="5D9805C0"/>
    <w:numStyleLink w:val="1250"/>
  </w:abstractNum>
  <w:abstractNum w:abstractNumId="17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4124A6A"/>
    <w:multiLevelType w:val="multilevel"/>
    <w:tmpl w:val="6076F29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96337B"/>
    <w:multiLevelType w:val="multilevel"/>
    <w:tmpl w:val="50205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82042DD"/>
    <w:multiLevelType w:val="multilevel"/>
    <w:tmpl w:val="AF3C2E2C"/>
    <w:numStyleLink w:val="a"/>
  </w:abstractNum>
  <w:abstractNum w:abstractNumId="27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4FA94B4D"/>
    <w:multiLevelType w:val="multilevel"/>
    <w:tmpl w:val="2916B630"/>
    <w:numStyleLink w:val="12500"/>
  </w:abstractNum>
  <w:abstractNum w:abstractNumId="31">
    <w:nsid w:val="54D539D8"/>
    <w:multiLevelType w:val="multilevel"/>
    <w:tmpl w:val="C01A3B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2">
    <w:nsid w:val="5A232D3C"/>
    <w:multiLevelType w:val="multilevel"/>
    <w:tmpl w:val="5D9805C0"/>
    <w:numStyleLink w:val="1250"/>
  </w:abstractNum>
  <w:abstractNum w:abstractNumId="33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6081CA6"/>
    <w:multiLevelType w:val="multilevel"/>
    <w:tmpl w:val="AF3C2E2C"/>
    <w:numStyleLink w:val="a0"/>
  </w:abstractNum>
  <w:abstractNum w:abstractNumId="35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99740D"/>
    <w:multiLevelType w:val="multilevel"/>
    <w:tmpl w:val="5D9805C0"/>
    <w:numStyleLink w:val="1250"/>
  </w:abstractNum>
  <w:abstractNum w:abstractNumId="4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9"/>
  </w:num>
  <w:num w:numId="15">
    <w:abstractNumId w:val="32"/>
  </w:num>
  <w:num w:numId="16">
    <w:abstractNumId w:val="14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34"/>
  </w:num>
  <w:num w:numId="22">
    <w:abstractNumId w:val="22"/>
  </w:num>
  <w:num w:numId="23">
    <w:abstractNumId w:val="36"/>
  </w:num>
  <w:num w:numId="24">
    <w:abstractNumId w:val="41"/>
  </w:num>
  <w:num w:numId="25">
    <w:abstractNumId w:val="16"/>
  </w:num>
  <w:num w:numId="26">
    <w:abstractNumId w:val="33"/>
  </w:num>
  <w:num w:numId="27">
    <w:abstractNumId w:val="27"/>
  </w:num>
  <w:num w:numId="28">
    <w:abstractNumId w:val="28"/>
  </w:num>
  <w:num w:numId="29">
    <w:abstractNumId w:val="19"/>
  </w:num>
  <w:num w:numId="30">
    <w:abstractNumId w:val="26"/>
  </w:num>
  <w:num w:numId="31">
    <w:abstractNumId w:val="10"/>
  </w:num>
  <w:num w:numId="32">
    <w:abstractNumId w:val="35"/>
  </w:num>
  <w:num w:numId="33">
    <w:abstractNumId w:val="29"/>
  </w:num>
  <w:num w:numId="34">
    <w:abstractNumId w:val="40"/>
  </w:num>
  <w:num w:numId="35">
    <w:abstractNumId w:val="30"/>
  </w:num>
  <w:num w:numId="36">
    <w:abstractNumId w:val="38"/>
  </w:num>
  <w:num w:numId="37">
    <w:abstractNumId w:val="25"/>
  </w:num>
  <w:num w:numId="38">
    <w:abstractNumId w:val="37"/>
  </w:num>
  <w:num w:numId="39">
    <w:abstractNumId w:val="11"/>
  </w:num>
  <w:num w:numId="40">
    <w:abstractNumId w:val="24"/>
  </w:num>
  <w:num w:numId="41">
    <w:abstractNumId w:val="18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6B"/>
    <w:rsid w:val="00024B6B"/>
    <w:rsid w:val="00045B92"/>
    <w:rsid w:val="00054649"/>
    <w:rsid w:val="0006342A"/>
    <w:rsid w:val="000873B3"/>
    <w:rsid w:val="0009482B"/>
    <w:rsid w:val="000B0C72"/>
    <w:rsid w:val="000B55E3"/>
    <w:rsid w:val="000C0BCA"/>
    <w:rsid w:val="000C5CCF"/>
    <w:rsid w:val="000C6547"/>
    <w:rsid w:val="000C7CD3"/>
    <w:rsid w:val="000F06C0"/>
    <w:rsid w:val="000F59AA"/>
    <w:rsid w:val="00111103"/>
    <w:rsid w:val="00116E76"/>
    <w:rsid w:val="0013099C"/>
    <w:rsid w:val="001464F0"/>
    <w:rsid w:val="00147C6B"/>
    <w:rsid w:val="00152066"/>
    <w:rsid w:val="001607AD"/>
    <w:rsid w:val="0017386F"/>
    <w:rsid w:val="00183D6D"/>
    <w:rsid w:val="001A3808"/>
    <w:rsid w:val="001A4102"/>
    <w:rsid w:val="001B268A"/>
    <w:rsid w:val="001C040A"/>
    <w:rsid w:val="001D1D3A"/>
    <w:rsid w:val="001D643E"/>
    <w:rsid w:val="001D7E55"/>
    <w:rsid w:val="001E23FC"/>
    <w:rsid w:val="002056C7"/>
    <w:rsid w:val="002208C8"/>
    <w:rsid w:val="0025510E"/>
    <w:rsid w:val="002705DB"/>
    <w:rsid w:val="002A2623"/>
    <w:rsid w:val="002A794B"/>
    <w:rsid w:val="002B1603"/>
    <w:rsid w:val="002B4B53"/>
    <w:rsid w:val="002E3CB0"/>
    <w:rsid w:val="002E3E28"/>
    <w:rsid w:val="002F10E3"/>
    <w:rsid w:val="003310AF"/>
    <w:rsid w:val="0033718A"/>
    <w:rsid w:val="0034366B"/>
    <w:rsid w:val="00345998"/>
    <w:rsid w:val="003642C6"/>
    <w:rsid w:val="00367066"/>
    <w:rsid w:val="00376DE1"/>
    <w:rsid w:val="00381AFF"/>
    <w:rsid w:val="00381D6F"/>
    <w:rsid w:val="00384692"/>
    <w:rsid w:val="003935C4"/>
    <w:rsid w:val="003A160B"/>
    <w:rsid w:val="003A754B"/>
    <w:rsid w:val="003B0A97"/>
    <w:rsid w:val="003B6A2E"/>
    <w:rsid w:val="00410A80"/>
    <w:rsid w:val="00411DB5"/>
    <w:rsid w:val="00413846"/>
    <w:rsid w:val="00470063"/>
    <w:rsid w:val="00474239"/>
    <w:rsid w:val="00481070"/>
    <w:rsid w:val="004D0B1C"/>
    <w:rsid w:val="004E3D93"/>
    <w:rsid w:val="005121B1"/>
    <w:rsid w:val="00524430"/>
    <w:rsid w:val="00552851"/>
    <w:rsid w:val="00560871"/>
    <w:rsid w:val="00583858"/>
    <w:rsid w:val="00590E87"/>
    <w:rsid w:val="005A7820"/>
    <w:rsid w:val="005B02CC"/>
    <w:rsid w:val="005F5340"/>
    <w:rsid w:val="00610AB2"/>
    <w:rsid w:val="00615448"/>
    <w:rsid w:val="00617687"/>
    <w:rsid w:val="00626893"/>
    <w:rsid w:val="00630425"/>
    <w:rsid w:val="00673F9A"/>
    <w:rsid w:val="006769DE"/>
    <w:rsid w:val="006825CF"/>
    <w:rsid w:val="00703C1E"/>
    <w:rsid w:val="00716D32"/>
    <w:rsid w:val="007173F2"/>
    <w:rsid w:val="007177CA"/>
    <w:rsid w:val="0072069E"/>
    <w:rsid w:val="007314F5"/>
    <w:rsid w:val="0073505F"/>
    <w:rsid w:val="00735F4A"/>
    <w:rsid w:val="007448C4"/>
    <w:rsid w:val="00766520"/>
    <w:rsid w:val="00772839"/>
    <w:rsid w:val="007839B6"/>
    <w:rsid w:val="007854C9"/>
    <w:rsid w:val="00791F5A"/>
    <w:rsid w:val="007B1D0B"/>
    <w:rsid w:val="007B37F9"/>
    <w:rsid w:val="007D4320"/>
    <w:rsid w:val="007D4533"/>
    <w:rsid w:val="007E4D0E"/>
    <w:rsid w:val="007F16A8"/>
    <w:rsid w:val="00826D48"/>
    <w:rsid w:val="00840B17"/>
    <w:rsid w:val="00845699"/>
    <w:rsid w:val="00850360"/>
    <w:rsid w:val="00861B8E"/>
    <w:rsid w:val="00871536"/>
    <w:rsid w:val="00882A9C"/>
    <w:rsid w:val="00882F57"/>
    <w:rsid w:val="008D0442"/>
    <w:rsid w:val="008D1667"/>
    <w:rsid w:val="008D5610"/>
    <w:rsid w:val="008D5657"/>
    <w:rsid w:val="008E0A39"/>
    <w:rsid w:val="008E7648"/>
    <w:rsid w:val="008F0557"/>
    <w:rsid w:val="008F0AA8"/>
    <w:rsid w:val="009032DA"/>
    <w:rsid w:val="009562C0"/>
    <w:rsid w:val="00971494"/>
    <w:rsid w:val="00987EB7"/>
    <w:rsid w:val="00990325"/>
    <w:rsid w:val="00992DFA"/>
    <w:rsid w:val="009C04E9"/>
    <w:rsid w:val="009D4508"/>
    <w:rsid w:val="009E684F"/>
    <w:rsid w:val="00A217A1"/>
    <w:rsid w:val="00A314E7"/>
    <w:rsid w:val="00A5479D"/>
    <w:rsid w:val="00A60553"/>
    <w:rsid w:val="00A650FA"/>
    <w:rsid w:val="00A65A58"/>
    <w:rsid w:val="00A733B4"/>
    <w:rsid w:val="00A843F3"/>
    <w:rsid w:val="00A9693D"/>
    <w:rsid w:val="00AC0B60"/>
    <w:rsid w:val="00AD693E"/>
    <w:rsid w:val="00B10074"/>
    <w:rsid w:val="00B15269"/>
    <w:rsid w:val="00B20BFC"/>
    <w:rsid w:val="00B210F6"/>
    <w:rsid w:val="00B25781"/>
    <w:rsid w:val="00B26D47"/>
    <w:rsid w:val="00B52B80"/>
    <w:rsid w:val="00B63F59"/>
    <w:rsid w:val="00B752C4"/>
    <w:rsid w:val="00BB6501"/>
    <w:rsid w:val="00BC22B8"/>
    <w:rsid w:val="00BD7927"/>
    <w:rsid w:val="00BF0AA5"/>
    <w:rsid w:val="00BF62BA"/>
    <w:rsid w:val="00C1016C"/>
    <w:rsid w:val="00C21EE4"/>
    <w:rsid w:val="00C32DC0"/>
    <w:rsid w:val="00CC769A"/>
    <w:rsid w:val="00CF175C"/>
    <w:rsid w:val="00D1272A"/>
    <w:rsid w:val="00D24F0C"/>
    <w:rsid w:val="00D27F3D"/>
    <w:rsid w:val="00D46327"/>
    <w:rsid w:val="00D649A9"/>
    <w:rsid w:val="00D808AD"/>
    <w:rsid w:val="00DE66D8"/>
    <w:rsid w:val="00DF7BB7"/>
    <w:rsid w:val="00E041DC"/>
    <w:rsid w:val="00E04C5B"/>
    <w:rsid w:val="00EA5B0E"/>
    <w:rsid w:val="00EA72F5"/>
    <w:rsid w:val="00EB5ABE"/>
    <w:rsid w:val="00ED51FB"/>
    <w:rsid w:val="00EE5E95"/>
    <w:rsid w:val="00EF6C65"/>
    <w:rsid w:val="00F17F5F"/>
    <w:rsid w:val="00F2652B"/>
    <w:rsid w:val="00F302CA"/>
    <w:rsid w:val="00F33BAA"/>
    <w:rsid w:val="00F33F5F"/>
    <w:rsid w:val="00F67AD6"/>
    <w:rsid w:val="00F7383C"/>
    <w:rsid w:val="00F74232"/>
    <w:rsid w:val="00F776A8"/>
    <w:rsid w:val="00FA46CA"/>
    <w:rsid w:val="00FA76D5"/>
    <w:rsid w:val="00FA7F76"/>
    <w:rsid w:val="00FB1203"/>
    <w:rsid w:val="00FB38D2"/>
    <w:rsid w:val="00FC6B6A"/>
    <w:rsid w:val="00FD02B3"/>
    <w:rsid w:val="00FE6ECD"/>
    <w:rsid w:val="00FF3868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4701"/>
  <w15:docId w15:val="{79167952-33CA-4D01-AEB0-9274B53F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459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TableNormal">
    <w:name w:val="Table Normal"/>
    <w:rsid w:val="002551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2"/>
    <w:uiPriority w:val="99"/>
    <w:semiHidden/>
    <w:unhideWhenUsed/>
    <w:rsid w:val="00FA7F76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FA7F76"/>
    <w:rPr>
      <w:sz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FA7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7F7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A7F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DAA5-5241-4A7B-8DED-D9F0273A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851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69</cp:revision>
  <cp:lastPrinted>2024-10-03T03:15:00Z</cp:lastPrinted>
  <dcterms:created xsi:type="dcterms:W3CDTF">2017-08-28T10:00:00Z</dcterms:created>
  <dcterms:modified xsi:type="dcterms:W3CDTF">2024-10-04T04:52:00Z</dcterms:modified>
</cp:coreProperties>
</file>