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E3D24" w:rsidP="00037000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  <w:r w:rsidR="00037000">
                    <w:rPr>
                      <w:szCs w:val="28"/>
                    </w:rPr>
                    <w:t>0</w:t>
                  </w:r>
                  <w:r>
                    <w:rPr>
                      <w:szCs w:val="28"/>
                    </w:rPr>
                    <w:t>.06.2023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E3D24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907-па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9D7831" w:rsidRDefault="009D7831" w:rsidP="009D783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утверждении плана проведения экспертизы </w:t>
            </w:r>
          </w:p>
          <w:p w:rsidR="008E0A39" w:rsidRPr="008E0A39" w:rsidRDefault="009D7831" w:rsidP="009D7831">
            <w:pPr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 второе полугодие 2023 года   </w:t>
            </w:r>
            <w:r w:rsidR="00341A0C">
              <w:rPr>
                <w:szCs w:val="28"/>
              </w:rPr>
              <w:t xml:space="preserve"> </w:t>
            </w:r>
            <w:r w:rsidR="00725DD8">
              <w:rPr>
                <w:szCs w:val="28"/>
              </w:rPr>
              <w:t xml:space="preserve"> </w:t>
            </w:r>
          </w:p>
        </w:tc>
      </w:tr>
      <w:tr w:rsidR="002E3E28" w:rsidRPr="008E0A39" w:rsidTr="00725DD8">
        <w:trPr>
          <w:jc w:val="center"/>
        </w:trPr>
        <w:tc>
          <w:tcPr>
            <w:tcW w:w="9637" w:type="dxa"/>
          </w:tcPr>
          <w:p w:rsidR="00A314E7" w:rsidRPr="00725DD8" w:rsidRDefault="00A314E7" w:rsidP="00725DD8">
            <w:pPr>
              <w:ind w:firstLine="0"/>
              <w:rPr>
                <w:szCs w:val="28"/>
              </w:rPr>
            </w:pPr>
          </w:p>
        </w:tc>
      </w:tr>
    </w:tbl>
    <w:p w:rsidR="009D7831" w:rsidRDefault="009D7831" w:rsidP="009D783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проведения экспертизы действующих муниципальных нормативных правовых актов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утвержденным решением седьмой сессии Совета депутатов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 от 30.03.2021 № 69, </w:t>
      </w:r>
    </w:p>
    <w:p w:rsidR="009D7831" w:rsidRDefault="009D7831" w:rsidP="009D78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D7831" w:rsidRDefault="009D7831" w:rsidP="009D783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проведения экспертизы действующих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второе полугодие 2023 года (Приложение).</w:t>
      </w:r>
    </w:p>
    <w:p w:rsidR="009D7831" w:rsidRPr="00F22A73" w:rsidRDefault="009D7831" w:rsidP="009D7831">
      <w:pPr>
        <w:ind w:firstLine="708"/>
      </w:pPr>
      <w:r>
        <w:rPr>
          <w:szCs w:val="28"/>
        </w:rPr>
        <w:t xml:space="preserve">2. </w:t>
      </w:r>
      <w:r>
        <w:t xml:space="preserve">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(Радченко О.В.) обеспечить размещение настоящего постановления на официальном сайте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информационно-телекоммуникационной сети «Интернет».</w:t>
      </w:r>
    </w:p>
    <w:p w:rsidR="00F7383C" w:rsidRPr="00725DD8" w:rsidRDefault="009D7831" w:rsidP="009D7831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  <w:proofErr w:type="spellStart"/>
      <w:r>
        <w:rPr>
          <w:szCs w:val="28"/>
        </w:rPr>
        <w:t>Бараника</w:t>
      </w:r>
      <w:proofErr w:type="spellEnd"/>
      <w:r>
        <w:rPr>
          <w:szCs w:val="28"/>
        </w:rPr>
        <w:t xml:space="preserve"> А.А.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A04AC6"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A04AC6" w:rsidP="00EA5B0E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3310AF" w:rsidRPr="003310AF" w:rsidRDefault="00725DD8" w:rsidP="003310AF">
      <w:pPr>
        <w:ind w:firstLine="0"/>
        <w:rPr>
          <w:sz w:val="20"/>
        </w:rPr>
      </w:pPr>
      <w:r>
        <w:rPr>
          <w:sz w:val="20"/>
        </w:rPr>
        <w:t>Бабич Татьяна Павловна</w:t>
      </w:r>
    </w:p>
    <w:p w:rsidR="003310AF" w:rsidRDefault="00725DD8" w:rsidP="003310AF">
      <w:pPr>
        <w:ind w:firstLine="0"/>
        <w:rPr>
          <w:sz w:val="20"/>
        </w:rPr>
      </w:pPr>
      <w:r>
        <w:rPr>
          <w:sz w:val="20"/>
        </w:rPr>
        <w:t>21-976</w:t>
      </w:r>
    </w:p>
    <w:p w:rsidR="009D7831" w:rsidRDefault="009D7831" w:rsidP="003310AF">
      <w:pPr>
        <w:ind w:firstLine="0"/>
        <w:rPr>
          <w:sz w:val="20"/>
        </w:rPr>
      </w:pPr>
    </w:p>
    <w:p w:rsidR="009D7831" w:rsidRDefault="009D7831" w:rsidP="003310AF">
      <w:pPr>
        <w:ind w:firstLine="0"/>
        <w:rPr>
          <w:sz w:val="20"/>
        </w:rPr>
      </w:pPr>
    </w:p>
    <w:p w:rsidR="009D7831" w:rsidRDefault="009D7831" w:rsidP="003310AF">
      <w:pPr>
        <w:ind w:firstLine="0"/>
        <w:rPr>
          <w:sz w:val="20"/>
        </w:rPr>
      </w:pPr>
    </w:p>
    <w:p w:rsidR="009D7831" w:rsidRDefault="009D7831" w:rsidP="003310AF">
      <w:pPr>
        <w:ind w:firstLine="0"/>
        <w:rPr>
          <w:sz w:val="20"/>
        </w:rPr>
      </w:pPr>
    </w:p>
    <w:p w:rsidR="009D7831" w:rsidRDefault="009D7831" w:rsidP="003310AF">
      <w:pPr>
        <w:ind w:firstLine="0"/>
        <w:rPr>
          <w:sz w:val="20"/>
        </w:rPr>
      </w:pPr>
    </w:p>
    <w:p w:rsidR="009D7831" w:rsidRDefault="009D7831" w:rsidP="009D78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Приложение                                      </w:t>
      </w:r>
    </w:p>
    <w:p w:rsidR="009D7831" w:rsidRDefault="009D7831" w:rsidP="009D78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        </w:t>
      </w:r>
    </w:p>
    <w:p w:rsidR="009D7831" w:rsidRDefault="009D7831" w:rsidP="009D78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 </w:t>
      </w:r>
    </w:p>
    <w:p w:rsidR="009D7831" w:rsidRDefault="009D7831" w:rsidP="009D78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9D7831" w:rsidRDefault="009D7831" w:rsidP="009D783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9D7831" w:rsidRDefault="009D7831" w:rsidP="009D7831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szCs w:val="28"/>
        </w:rPr>
        <w:t xml:space="preserve">от  </w:t>
      </w:r>
      <w:r w:rsidR="004E3D24">
        <w:rPr>
          <w:szCs w:val="28"/>
        </w:rPr>
        <w:t>3</w:t>
      </w:r>
      <w:r w:rsidR="00037000">
        <w:rPr>
          <w:szCs w:val="28"/>
        </w:rPr>
        <w:t>0</w:t>
      </w:r>
      <w:bookmarkStart w:id="0" w:name="_GoBack"/>
      <w:bookmarkEnd w:id="0"/>
      <w:r w:rsidR="004E3D24">
        <w:rPr>
          <w:szCs w:val="28"/>
        </w:rPr>
        <w:t>.06.2023</w:t>
      </w:r>
      <w:proofErr w:type="gramEnd"/>
      <w:r>
        <w:rPr>
          <w:szCs w:val="28"/>
        </w:rPr>
        <w:t xml:space="preserve">  № </w:t>
      </w:r>
      <w:r w:rsidR="004E3D24">
        <w:rPr>
          <w:szCs w:val="28"/>
        </w:rPr>
        <w:t>907-па</w:t>
      </w:r>
    </w:p>
    <w:p w:rsidR="009D7831" w:rsidRDefault="009D7831" w:rsidP="009D7831">
      <w:pPr>
        <w:ind w:firstLine="0"/>
        <w:rPr>
          <w:szCs w:val="28"/>
        </w:rPr>
      </w:pPr>
    </w:p>
    <w:p w:rsidR="009D7831" w:rsidRDefault="009D7831" w:rsidP="009D78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D7831" w:rsidRDefault="009D7831" w:rsidP="009D7831">
      <w:pPr>
        <w:ind w:firstLine="0"/>
        <w:jc w:val="center"/>
        <w:rPr>
          <w:szCs w:val="28"/>
        </w:rPr>
      </w:pPr>
      <w:proofErr w:type="gramStart"/>
      <w:r>
        <w:rPr>
          <w:szCs w:val="28"/>
        </w:rPr>
        <w:t>проведения</w:t>
      </w:r>
      <w:proofErr w:type="gramEnd"/>
      <w:r>
        <w:rPr>
          <w:szCs w:val="28"/>
        </w:rPr>
        <w:t xml:space="preserve"> экспертизы действующих муниципальных нормативных правовых актов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области, затрагивающих вопросы осуществления предпринимательской и инвестиционной деятельности, на второе полугодие 2023 года</w:t>
      </w:r>
    </w:p>
    <w:p w:rsidR="009D7831" w:rsidRDefault="009D7831" w:rsidP="009D7831">
      <w:pPr>
        <w:ind w:firstLine="0"/>
        <w:rPr>
          <w:szCs w:val="28"/>
        </w:rPr>
      </w:pPr>
    </w:p>
    <w:tbl>
      <w:tblPr>
        <w:tblpPr w:leftFromText="180" w:rightFromText="180" w:vertAnchor="text" w:tblpX="12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4929"/>
        <w:gridCol w:w="2410"/>
      </w:tblGrid>
      <w:tr w:rsidR="009D7831" w:rsidTr="009D7831">
        <w:tc>
          <w:tcPr>
            <w:tcW w:w="2154" w:type="dxa"/>
            <w:shd w:val="clear" w:color="auto" w:fill="auto"/>
          </w:tcPr>
          <w:p w:rsidR="009D7831" w:rsidRPr="00105116" w:rsidRDefault="009D7831" w:rsidP="00FC5EC1">
            <w:pPr>
              <w:pStyle w:val="Default"/>
              <w:jc w:val="center"/>
              <w:rPr>
                <w:szCs w:val="28"/>
              </w:rPr>
            </w:pPr>
            <w:r w:rsidRPr="00105116">
              <w:rPr>
                <w:sz w:val="28"/>
                <w:szCs w:val="28"/>
              </w:rPr>
              <w:t xml:space="preserve">Инициатор проведения экспертизы </w:t>
            </w:r>
          </w:p>
          <w:p w:rsidR="009D7831" w:rsidRPr="00105116" w:rsidRDefault="009D7831" w:rsidP="00FC5EC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9D7831" w:rsidRPr="00105116" w:rsidRDefault="009D7831" w:rsidP="00FC5EC1">
            <w:pPr>
              <w:pStyle w:val="Default"/>
              <w:jc w:val="center"/>
              <w:rPr>
                <w:szCs w:val="28"/>
              </w:rPr>
            </w:pPr>
            <w:r w:rsidRPr="00105116">
              <w:rPr>
                <w:sz w:val="28"/>
                <w:szCs w:val="28"/>
              </w:rPr>
              <w:t xml:space="preserve">Наименование документа, подлежащего экспертизе </w:t>
            </w:r>
          </w:p>
          <w:p w:rsidR="009D7831" w:rsidRPr="00105116" w:rsidRDefault="009D7831" w:rsidP="00FC5EC1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D7831" w:rsidRPr="00105116" w:rsidRDefault="009D7831" w:rsidP="00FC5EC1">
            <w:pPr>
              <w:pStyle w:val="Default"/>
              <w:jc w:val="center"/>
              <w:rPr>
                <w:szCs w:val="28"/>
              </w:rPr>
            </w:pPr>
            <w:r w:rsidRPr="00105116">
              <w:rPr>
                <w:sz w:val="28"/>
                <w:szCs w:val="28"/>
              </w:rPr>
              <w:t xml:space="preserve">Срок проведения экспертизы </w:t>
            </w:r>
          </w:p>
          <w:p w:rsidR="009D7831" w:rsidRPr="00105116" w:rsidRDefault="009D7831" w:rsidP="00FC5EC1">
            <w:pPr>
              <w:ind w:firstLine="0"/>
              <w:jc w:val="center"/>
              <w:rPr>
                <w:sz w:val="20"/>
              </w:rPr>
            </w:pPr>
          </w:p>
        </w:tc>
      </w:tr>
      <w:tr w:rsidR="009D7831" w:rsidTr="009D7831">
        <w:tc>
          <w:tcPr>
            <w:tcW w:w="2154" w:type="dxa"/>
            <w:shd w:val="clear" w:color="auto" w:fill="auto"/>
          </w:tcPr>
          <w:p w:rsidR="009D7831" w:rsidRPr="00105116" w:rsidRDefault="009D7831" w:rsidP="00FC5E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</w:t>
            </w:r>
          </w:p>
        </w:tc>
        <w:tc>
          <w:tcPr>
            <w:tcW w:w="4929" w:type="dxa"/>
            <w:shd w:val="clear" w:color="auto" w:fill="auto"/>
          </w:tcPr>
          <w:p w:rsidR="009D7831" w:rsidRDefault="009D7831" w:rsidP="00FC5EC1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Решение двадцать шестой сессии Совета депутатов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Новосибирской области от 05.05.2023 </w:t>
            </w:r>
          </w:p>
          <w:p w:rsidR="009D7831" w:rsidRPr="005042C2" w:rsidRDefault="009D7831" w:rsidP="00FC5EC1">
            <w:pPr>
              <w:suppressAutoHyphens/>
              <w:ind w:left="113" w:right="170" w:firstLine="0"/>
              <w:rPr>
                <w:rStyle w:val="fontstyle01"/>
              </w:rPr>
            </w:pPr>
            <w:r>
              <w:rPr>
                <w:szCs w:val="28"/>
              </w:rPr>
              <w:t xml:space="preserve">№ </w:t>
            </w:r>
            <w:r w:rsidRPr="005042C2">
              <w:rPr>
                <w:szCs w:val="28"/>
              </w:rPr>
              <w:t>236 «</w:t>
            </w:r>
            <w:r w:rsidRPr="005042C2">
              <w:rPr>
                <w:bCs/>
                <w:szCs w:val="28"/>
              </w:rPr>
              <w:t>Об установлении формы проведения торгов на право заключения договоров на установку и эксплуатацию рекламных конструкций,</w:t>
            </w:r>
            <w:r w:rsidRPr="005042C2">
              <w:rPr>
                <w:rFonts w:ascii="Arial" w:hAnsi="Arial" w:cs="Arial"/>
                <w:bCs/>
                <w:szCs w:val="28"/>
              </w:rPr>
              <w:t xml:space="preserve"> </w:t>
            </w:r>
            <w:r w:rsidRPr="005042C2">
              <w:rPr>
                <w:szCs w:val="28"/>
              </w:rPr>
              <w:t xml:space="preserve">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</w:t>
            </w:r>
            <w:r w:rsidRPr="005042C2">
              <w:rPr>
                <w:color w:val="000000"/>
                <w:szCs w:val="28"/>
              </w:rPr>
              <w:t xml:space="preserve">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</w:t>
            </w:r>
            <w:proofErr w:type="spellStart"/>
            <w:r w:rsidRPr="005042C2">
              <w:rPr>
                <w:color w:val="000000"/>
                <w:szCs w:val="28"/>
              </w:rPr>
              <w:t>Мошковского</w:t>
            </w:r>
            <w:proofErr w:type="spellEnd"/>
            <w:r w:rsidRPr="005042C2">
              <w:rPr>
                <w:color w:val="000000"/>
                <w:szCs w:val="28"/>
              </w:rPr>
              <w:t xml:space="preserve"> района Новосибирской области</w:t>
            </w:r>
            <w:r>
              <w:rPr>
                <w:color w:val="000000"/>
                <w:szCs w:val="28"/>
              </w:rPr>
              <w:t>».</w:t>
            </w:r>
          </w:p>
          <w:p w:rsidR="009D7831" w:rsidRPr="005042C2" w:rsidRDefault="009D7831" w:rsidP="00FC5EC1">
            <w:pPr>
              <w:ind w:firstLine="900"/>
              <w:rPr>
                <w:szCs w:val="28"/>
              </w:rPr>
            </w:pPr>
          </w:p>
          <w:p w:rsidR="009D7831" w:rsidRDefault="009D7831" w:rsidP="00FC5EC1">
            <w:pPr>
              <w:ind w:firstLine="900"/>
              <w:rPr>
                <w:szCs w:val="28"/>
              </w:rPr>
            </w:pPr>
          </w:p>
          <w:p w:rsidR="009D7831" w:rsidRPr="00105116" w:rsidRDefault="009D7831" w:rsidP="00FC5EC1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7831" w:rsidRPr="00105116" w:rsidRDefault="009D7831" w:rsidP="00FC5EC1">
            <w:pPr>
              <w:ind w:left="170" w:right="113"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август</w:t>
            </w:r>
            <w:proofErr w:type="gramEnd"/>
            <w:r>
              <w:rPr>
                <w:szCs w:val="28"/>
              </w:rPr>
              <w:t>-сентябрь</w:t>
            </w:r>
          </w:p>
        </w:tc>
      </w:tr>
    </w:tbl>
    <w:p w:rsidR="009D7831" w:rsidRPr="003310AF" w:rsidRDefault="009D7831" w:rsidP="009D7831">
      <w:pPr>
        <w:ind w:firstLine="0"/>
        <w:rPr>
          <w:sz w:val="20"/>
        </w:rPr>
      </w:pPr>
    </w:p>
    <w:sectPr w:rsidR="009D7831" w:rsidRPr="003310AF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BE" w:rsidRDefault="00D761BE" w:rsidP="00791F5A">
      <w:r>
        <w:separator/>
      </w:r>
    </w:p>
  </w:endnote>
  <w:endnote w:type="continuationSeparator" w:id="0">
    <w:p w:rsidR="00D761BE" w:rsidRDefault="00D761B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BE" w:rsidRDefault="00D761BE" w:rsidP="00791F5A">
      <w:r>
        <w:separator/>
      </w:r>
    </w:p>
  </w:footnote>
  <w:footnote w:type="continuationSeparator" w:id="0">
    <w:p w:rsidR="00D761BE" w:rsidRDefault="00D761B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037000">
          <w:rPr>
            <w:noProof/>
          </w:rPr>
          <w:t>2</w:t>
        </w:r>
        <w:r w:rsidRPr="00B10074">
          <w:fldChar w:fldCharType="end"/>
        </w:r>
      </w:p>
      <w:p w:rsidR="007448C4" w:rsidRPr="007448C4" w:rsidRDefault="00D761B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6"/>
    <w:rsid w:val="00037000"/>
    <w:rsid w:val="00076E41"/>
    <w:rsid w:val="000C7CD3"/>
    <w:rsid w:val="000F59AA"/>
    <w:rsid w:val="0013099C"/>
    <w:rsid w:val="001345F6"/>
    <w:rsid w:val="001464F0"/>
    <w:rsid w:val="00150162"/>
    <w:rsid w:val="00166EE7"/>
    <w:rsid w:val="001A3808"/>
    <w:rsid w:val="001B268A"/>
    <w:rsid w:val="002020A8"/>
    <w:rsid w:val="002705DB"/>
    <w:rsid w:val="002A2623"/>
    <w:rsid w:val="002A794B"/>
    <w:rsid w:val="002B1603"/>
    <w:rsid w:val="002C0982"/>
    <w:rsid w:val="002E3CB0"/>
    <w:rsid w:val="002E3E28"/>
    <w:rsid w:val="003310AF"/>
    <w:rsid w:val="00341A0C"/>
    <w:rsid w:val="00381D6F"/>
    <w:rsid w:val="00396C30"/>
    <w:rsid w:val="003A160B"/>
    <w:rsid w:val="003B0A97"/>
    <w:rsid w:val="003D147C"/>
    <w:rsid w:val="00411DB5"/>
    <w:rsid w:val="004E3D24"/>
    <w:rsid w:val="00545BBE"/>
    <w:rsid w:val="00560871"/>
    <w:rsid w:val="00583858"/>
    <w:rsid w:val="005B02CC"/>
    <w:rsid w:val="00615448"/>
    <w:rsid w:val="00673F9A"/>
    <w:rsid w:val="006E5039"/>
    <w:rsid w:val="0072069E"/>
    <w:rsid w:val="00725DD8"/>
    <w:rsid w:val="007314F5"/>
    <w:rsid w:val="007448C4"/>
    <w:rsid w:val="007839B6"/>
    <w:rsid w:val="0078770A"/>
    <w:rsid w:val="00791F5A"/>
    <w:rsid w:val="00796700"/>
    <w:rsid w:val="008E0A39"/>
    <w:rsid w:val="00990325"/>
    <w:rsid w:val="009C04E9"/>
    <w:rsid w:val="009D4508"/>
    <w:rsid w:val="009D7831"/>
    <w:rsid w:val="00A04AC6"/>
    <w:rsid w:val="00A314E7"/>
    <w:rsid w:val="00A60553"/>
    <w:rsid w:val="00B10074"/>
    <w:rsid w:val="00B20BFC"/>
    <w:rsid w:val="00B52B80"/>
    <w:rsid w:val="00BC22B8"/>
    <w:rsid w:val="00C32DC0"/>
    <w:rsid w:val="00D1272A"/>
    <w:rsid w:val="00D761BE"/>
    <w:rsid w:val="00DE66D8"/>
    <w:rsid w:val="00E04C5B"/>
    <w:rsid w:val="00EA5B0E"/>
    <w:rsid w:val="00EB5ABE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1F330-3EBF-49AF-B519-143618D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Default">
    <w:name w:val="Default"/>
    <w:rsid w:val="009D78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2"/>
    <w:rsid w:val="009D78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Local\Temp\HZ$D.062.2463\HZ$D.062.2464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4720-234D-4EE2-B96E-185F525F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Tihonova</cp:lastModifiedBy>
  <cp:revision>7</cp:revision>
  <cp:lastPrinted>2023-06-30T03:57:00Z</cp:lastPrinted>
  <dcterms:created xsi:type="dcterms:W3CDTF">2021-10-05T02:18:00Z</dcterms:created>
  <dcterms:modified xsi:type="dcterms:W3CDTF">2023-10-05T04:15:00Z</dcterms:modified>
</cp:coreProperties>
</file>