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0C7176" w:rsidRDefault="008E0A39" w:rsidP="00B10074">
            <w:pPr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926029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СОВЕТ ДЕПУТАТОВ </w:t>
            </w:r>
            <w:r w:rsidR="008E0A39" w:rsidRPr="002E3E28">
              <w:rPr>
                <w:b/>
                <w:szCs w:val="28"/>
              </w:rPr>
              <w:t>МОШКОВСКОГО РАЙОНА</w:t>
            </w:r>
          </w:p>
          <w:p w:rsidR="00926029" w:rsidRPr="008E0A39" w:rsidRDefault="008E0A39" w:rsidP="00926029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D648E3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РАСПОРЯЖЕНИЕ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8639E3" w:rsidP="003177BD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</w:t>
                  </w:r>
                  <w:r w:rsidR="00F874ED">
                    <w:rPr>
                      <w:szCs w:val="28"/>
                    </w:rPr>
                    <w:t>.07</w:t>
                  </w:r>
                  <w:r w:rsidR="00410D4D">
                    <w:rPr>
                      <w:szCs w:val="28"/>
                    </w:rPr>
                    <w:t>.2023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F874ED" w:rsidP="00E407FB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  <w:r w:rsidR="008639E3">
                    <w:rPr>
                      <w:szCs w:val="28"/>
                    </w:rPr>
                    <w:t>5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A314E7" w:rsidRPr="00231429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C500E8" w:rsidRDefault="00C500E8" w:rsidP="00197C58">
            <w:pPr>
              <w:ind w:firstLine="0"/>
              <w:jc w:val="center"/>
              <w:rPr>
                <w:szCs w:val="28"/>
              </w:rPr>
            </w:pPr>
          </w:p>
          <w:p w:rsidR="00926029" w:rsidRDefault="00926029" w:rsidP="00197C5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созыве </w:t>
            </w:r>
            <w:r w:rsidR="00DB5274">
              <w:rPr>
                <w:szCs w:val="28"/>
              </w:rPr>
              <w:t xml:space="preserve">двадцать </w:t>
            </w:r>
            <w:r w:rsidR="008639E3">
              <w:rPr>
                <w:szCs w:val="28"/>
              </w:rPr>
              <w:t>девятой</w:t>
            </w:r>
            <w:r w:rsidR="00E407F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сессии Совета депутатов </w:t>
            </w:r>
          </w:p>
          <w:p w:rsidR="008E0A39" w:rsidRPr="008E0A39" w:rsidRDefault="00926029" w:rsidP="00197C5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Мошковского района Новосибирской области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A314E7" w:rsidRPr="000C7176" w:rsidRDefault="00A314E7" w:rsidP="00231429">
            <w:pPr>
              <w:ind w:firstLine="0"/>
              <w:rPr>
                <w:sz w:val="22"/>
                <w:szCs w:val="28"/>
              </w:rPr>
            </w:pPr>
          </w:p>
        </w:tc>
      </w:tr>
    </w:tbl>
    <w:p w:rsidR="00F7383C" w:rsidRDefault="00926029" w:rsidP="002F6413">
      <w:pPr>
        <w:ind w:firstLine="851"/>
      </w:pPr>
      <w:r>
        <w:t xml:space="preserve">Созвать </w:t>
      </w:r>
      <w:r w:rsidR="009371BD">
        <w:t>двадцат</w:t>
      </w:r>
      <w:r w:rsidR="00DB5274">
        <w:t xml:space="preserve">ь </w:t>
      </w:r>
      <w:r w:rsidR="008639E3">
        <w:t>девятой</w:t>
      </w:r>
      <w:r w:rsidR="00992821">
        <w:t xml:space="preserve"> </w:t>
      </w:r>
      <w:r>
        <w:t xml:space="preserve">сессию Совета </w:t>
      </w:r>
      <w:r w:rsidR="009705A8">
        <w:t xml:space="preserve">депутатов Мошковского района Новосибирской области </w:t>
      </w:r>
      <w:r w:rsidR="00F874ED">
        <w:t>17 августа</w:t>
      </w:r>
      <w:r w:rsidR="00410D4D">
        <w:t xml:space="preserve"> 2023</w:t>
      </w:r>
      <w:r w:rsidR="002E4B0B">
        <w:t xml:space="preserve"> года в </w:t>
      </w:r>
      <w:r w:rsidR="00227C17">
        <w:t>11</w:t>
      </w:r>
      <w:r w:rsidR="00B75376">
        <w:t>.</w:t>
      </w:r>
      <w:r>
        <w:t>00 в зале администрации Мошковского района (ул.</w:t>
      </w:r>
      <w:r w:rsidR="00422932">
        <w:t xml:space="preserve"> </w:t>
      </w:r>
      <w:r>
        <w:t>Советская, 9).</w:t>
      </w:r>
      <w:r w:rsidR="008D5CAB">
        <w:t xml:space="preserve"> </w:t>
      </w:r>
      <w:r w:rsidR="00E82BDB">
        <w:t xml:space="preserve"> </w:t>
      </w:r>
      <w:r w:rsidR="00973DE2">
        <w:t xml:space="preserve"> </w:t>
      </w:r>
    </w:p>
    <w:p w:rsidR="009705A8" w:rsidRDefault="00926029" w:rsidP="009705A8">
      <w:pPr>
        <w:ind w:firstLine="851"/>
      </w:pPr>
      <w:r>
        <w:t>Предложить на рассмотрение Совета депутатов Мошковского района Новосибирской области следующ</w:t>
      </w:r>
      <w:r w:rsidR="00D47E36">
        <w:t>ие</w:t>
      </w:r>
      <w:r>
        <w:t xml:space="preserve"> воп</w:t>
      </w:r>
      <w:bookmarkStart w:id="0" w:name="_GoBack"/>
      <w:bookmarkEnd w:id="0"/>
      <w:r>
        <w:t>рос</w:t>
      </w:r>
      <w:r w:rsidR="00F4674F">
        <w:t>ы</w:t>
      </w:r>
      <w:r>
        <w:t>:</w:t>
      </w:r>
    </w:p>
    <w:p w:rsidR="002357A3" w:rsidRPr="002357A3" w:rsidRDefault="00234BF8" w:rsidP="00E47C5D">
      <w:pPr>
        <w:ind w:firstLine="851"/>
        <w:rPr>
          <w:sz w:val="32"/>
        </w:rPr>
      </w:pPr>
      <w:r>
        <w:t>1</w:t>
      </w:r>
      <w:r w:rsidR="002357A3">
        <w:t xml:space="preserve">. </w:t>
      </w:r>
      <w:r w:rsidR="002357A3" w:rsidRPr="002357A3">
        <w:rPr>
          <w:szCs w:val="24"/>
        </w:rPr>
        <w:t xml:space="preserve">О внесении изменений в решение </w:t>
      </w:r>
      <w:r w:rsidR="002357A3">
        <w:rPr>
          <w:szCs w:val="24"/>
        </w:rPr>
        <w:t xml:space="preserve">двадцать третьей </w:t>
      </w:r>
      <w:r w:rsidR="002357A3" w:rsidRPr="002357A3">
        <w:rPr>
          <w:szCs w:val="24"/>
        </w:rPr>
        <w:t>сессии Совета депутатов Мошковского ра</w:t>
      </w:r>
      <w:r w:rsidR="002357A3">
        <w:rPr>
          <w:szCs w:val="24"/>
        </w:rPr>
        <w:t>йона Новосибирской области от 2</w:t>
      </w:r>
      <w:r w:rsidR="0064714C">
        <w:rPr>
          <w:szCs w:val="24"/>
        </w:rPr>
        <w:t>7</w:t>
      </w:r>
      <w:r w:rsidR="002357A3" w:rsidRPr="002357A3">
        <w:rPr>
          <w:szCs w:val="24"/>
        </w:rPr>
        <w:t xml:space="preserve"> декабря 202</w:t>
      </w:r>
      <w:r w:rsidR="002357A3">
        <w:rPr>
          <w:szCs w:val="24"/>
        </w:rPr>
        <w:t>2</w:t>
      </w:r>
      <w:r w:rsidR="002357A3" w:rsidRPr="002357A3">
        <w:rPr>
          <w:szCs w:val="24"/>
        </w:rPr>
        <w:t xml:space="preserve"> года №</w:t>
      </w:r>
      <w:r w:rsidR="002357A3">
        <w:rPr>
          <w:szCs w:val="24"/>
        </w:rPr>
        <w:t>207</w:t>
      </w:r>
      <w:r w:rsidR="002357A3" w:rsidRPr="002357A3">
        <w:rPr>
          <w:szCs w:val="24"/>
        </w:rPr>
        <w:t xml:space="preserve"> «Об утверждении бюджета Мошковского района Новосибирской области на 202</w:t>
      </w:r>
      <w:r w:rsidR="002357A3">
        <w:rPr>
          <w:szCs w:val="24"/>
        </w:rPr>
        <w:t>3</w:t>
      </w:r>
      <w:r w:rsidR="002357A3" w:rsidRPr="002357A3">
        <w:rPr>
          <w:szCs w:val="24"/>
        </w:rPr>
        <w:t xml:space="preserve"> год и плановый период 202</w:t>
      </w:r>
      <w:r w:rsidR="002357A3">
        <w:rPr>
          <w:szCs w:val="24"/>
        </w:rPr>
        <w:t>4 и 2025</w:t>
      </w:r>
      <w:r w:rsidR="002357A3" w:rsidRPr="002357A3">
        <w:rPr>
          <w:szCs w:val="24"/>
        </w:rPr>
        <w:t xml:space="preserve"> годов»</w:t>
      </w:r>
      <w:r w:rsidR="002357A3">
        <w:rPr>
          <w:szCs w:val="24"/>
        </w:rPr>
        <w:t>.</w:t>
      </w:r>
    </w:p>
    <w:p w:rsidR="00234BF8" w:rsidRDefault="00F874ED" w:rsidP="00234BF8">
      <w:pPr>
        <w:ind w:firstLine="851"/>
        <w:rPr>
          <w:szCs w:val="28"/>
        </w:rPr>
      </w:pPr>
      <w:r>
        <w:t xml:space="preserve">2. </w:t>
      </w:r>
      <w:r w:rsidRPr="00C80DDA">
        <w:rPr>
          <w:szCs w:val="28"/>
        </w:rPr>
        <w:t>О готовности предприятий ЖКХ и учреждений социальной сферы Мошковского района Новосибирской области к новому отопительному сезону 2023-2024 годов</w:t>
      </w:r>
      <w:r>
        <w:rPr>
          <w:szCs w:val="28"/>
        </w:rPr>
        <w:t>.</w:t>
      </w:r>
    </w:p>
    <w:p w:rsidR="00F874ED" w:rsidRDefault="00F874ED" w:rsidP="00234BF8">
      <w:pPr>
        <w:ind w:firstLine="851"/>
        <w:rPr>
          <w:szCs w:val="28"/>
        </w:rPr>
      </w:pPr>
      <w:r>
        <w:rPr>
          <w:szCs w:val="28"/>
        </w:rPr>
        <w:t xml:space="preserve">3. </w:t>
      </w:r>
      <w:r w:rsidRPr="00C80DDA">
        <w:rPr>
          <w:szCs w:val="28"/>
        </w:rPr>
        <w:t>О готовности образовательных</w:t>
      </w:r>
      <w:r>
        <w:rPr>
          <w:szCs w:val="28"/>
        </w:rPr>
        <w:t xml:space="preserve"> учреждений Мошковского района </w:t>
      </w:r>
      <w:r w:rsidRPr="00C80DDA">
        <w:rPr>
          <w:szCs w:val="28"/>
        </w:rPr>
        <w:t>к новому учебному году</w:t>
      </w:r>
      <w:r>
        <w:rPr>
          <w:szCs w:val="28"/>
        </w:rPr>
        <w:t>.</w:t>
      </w:r>
    </w:p>
    <w:p w:rsidR="00F874ED" w:rsidRDefault="00F874ED" w:rsidP="00F874ED">
      <w:pPr>
        <w:ind w:firstLine="851"/>
        <w:rPr>
          <w:szCs w:val="28"/>
        </w:rPr>
      </w:pPr>
    </w:p>
    <w:p w:rsidR="00F874ED" w:rsidRPr="00F874ED" w:rsidRDefault="00F874ED" w:rsidP="00F874ED">
      <w:pPr>
        <w:ind w:firstLine="851"/>
        <w:rPr>
          <w:szCs w:val="28"/>
        </w:rPr>
      </w:pPr>
    </w:p>
    <w:p w:rsidR="00DB5BB0" w:rsidRDefault="00DB5BB0" w:rsidP="00BE3E77">
      <w:pPr>
        <w:ind w:firstLine="0"/>
        <w:jc w:val="left"/>
      </w:pPr>
    </w:p>
    <w:p w:rsidR="00BE3E77" w:rsidRDefault="00BE3E77" w:rsidP="00BE3E77">
      <w:pPr>
        <w:ind w:firstLine="0"/>
        <w:jc w:val="left"/>
      </w:pPr>
      <w:r>
        <w:t xml:space="preserve">Председатель Совета депутатов </w:t>
      </w:r>
    </w:p>
    <w:p w:rsidR="00197C58" w:rsidRDefault="00BE3E77" w:rsidP="00F3497E">
      <w:pPr>
        <w:ind w:firstLine="0"/>
        <w:jc w:val="left"/>
      </w:pPr>
      <w:r>
        <w:t>Мошковского района</w:t>
      </w:r>
      <w:r w:rsidRPr="00BE3E77">
        <w:t xml:space="preserve"> </w:t>
      </w:r>
      <w:r>
        <w:t>Новосибирской области</w:t>
      </w:r>
      <w:r w:rsidRPr="00BE3E77">
        <w:t xml:space="preserve"> </w:t>
      </w:r>
      <w:r>
        <w:t xml:space="preserve">                                 А.Н. Нарушевич</w:t>
      </w:r>
    </w:p>
    <w:sectPr w:rsidR="00197C58" w:rsidSect="008400C7">
      <w:headerReference w:type="default" r:id="rId9"/>
      <w:pgSz w:w="11906" w:h="16838"/>
      <w:pgMar w:top="709" w:right="567" w:bottom="568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33" w:rsidRDefault="00951633" w:rsidP="00791F5A">
      <w:r>
        <w:separator/>
      </w:r>
    </w:p>
  </w:endnote>
  <w:endnote w:type="continuationSeparator" w:id="0">
    <w:p w:rsidR="00951633" w:rsidRDefault="00951633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33" w:rsidRDefault="00951633" w:rsidP="00791F5A">
      <w:r>
        <w:separator/>
      </w:r>
    </w:p>
  </w:footnote>
  <w:footnote w:type="continuationSeparator" w:id="0">
    <w:p w:rsidR="00951633" w:rsidRDefault="00951633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668057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7718B4">
          <w:rPr>
            <w:noProof/>
          </w:rPr>
          <w:t>2</w:t>
        </w:r>
        <w:r w:rsidRPr="00B10074">
          <w:fldChar w:fldCharType="end"/>
        </w:r>
      </w:p>
      <w:p w:rsidR="007448C4" w:rsidRPr="007448C4" w:rsidRDefault="00951633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5FA75800"/>
    <w:multiLevelType w:val="hybridMultilevel"/>
    <w:tmpl w:val="C5E0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0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2"/>
  </w:num>
  <w:num w:numId="33">
    <w:abstractNumId w:val="26"/>
  </w:num>
  <w:num w:numId="34">
    <w:abstractNumId w:val="37"/>
  </w:num>
  <w:num w:numId="35">
    <w:abstractNumId w:val="27"/>
  </w:num>
  <w:num w:numId="36">
    <w:abstractNumId w:val="35"/>
  </w:num>
  <w:num w:numId="37">
    <w:abstractNumId w:val="22"/>
  </w:num>
  <w:num w:numId="38">
    <w:abstractNumId w:val="34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29"/>
    <w:rsid w:val="00004767"/>
    <w:rsid w:val="00057E4E"/>
    <w:rsid w:val="00061C52"/>
    <w:rsid w:val="00073325"/>
    <w:rsid w:val="0007343E"/>
    <w:rsid w:val="000753F6"/>
    <w:rsid w:val="00081327"/>
    <w:rsid w:val="00084DA4"/>
    <w:rsid w:val="00095905"/>
    <w:rsid w:val="000C7176"/>
    <w:rsid w:val="000C7CD3"/>
    <w:rsid w:val="000D1746"/>
    <w:rsid w:val="000E17CB"/>
    <w:rsid w:val="000E7616"/>
    <w:rsid w:val="000E7D35"/>
    <w:rsid w:val="000F59AA"/>
    <w:rsid w:val="00127F72"/>
    <w:rsid w:val="0013099C"/>
    <w:rsid w:val="001371C4"/>
    <w:rsid w:val="00141862"/>
    <w:rsid w:val="001464F0"/>
    <w:rsid w:val="001747BE"/>
    <w:rsid w:val="00175577"/>
    <w:rsid w:val="00181122"/>
    <w:rsid w:val="0018423B"/>
    <w:rsid w:val="001862C5"/>
    <w:rsid w:val="00187CC1"/>
    <w:rsid w:val="00197C58"/>
    <w:rsid w:val="001A3808"/>
    <w:rsid w:val="001B012E"/>
    <w:rsid w:val="001B268A"/>
    <w:rsid w:val="001C412F"/>
    <w:rsid w:val="001C56FE"/>
    <w:rsid w:val="001D50AC"/>
    <w:rsid w:val="001F3B91"/>
    <w:rsid w:val="00201932"/>
    <w:rsid w:val="00223698"/>
    <w:rsid w:val="00227C17"/>
    <w:rsid w:val="00231429"/>
    <w:rsid w:val="00234BF8"/>
    <w:rsid w:val="002357A3"/>
    <w:rsid w:val="00235F31"/>
    <w:rsid w:val="00242B45"/>
    <w:rsid w:val="00246F3D"/>
    <w:rsid w:val="002705DB"/>
    <w:rsid w:val="00297425"/>
    <w:rsid w:val="002A2623"/>
    <w:rsid w:val="002A6E08"/>
    <w:rsid w:val="002A794B"/>
    <w:rsid w:val="002B0480"/>
    <w:rsid w:val="002B1603"/>
    <w:rsid w:val="002C1071"/>
    <w:rsid w:val="002D7185"/>
    <w:rsid w:val="002E2802"/>
    <w:rsid w:val="002E3CB0"/>
    <w:rsid w:val="002E3E28"/>
    <w:rsid w:val="002E4B0B"/>
    <w:rsid w:val="002F6413"/>
    <w:rsid w:val="003020E0"/>
    <w:rsid w:val="00313491"/>
    <w:rsid w:val="003177BD"/>
    <w:rsid w:val="003277CD"/>
    <w:rsid w:val="00342DAD"/>
    <w:rsid w:val="00352DCE"/>
    <w:rsid w:val="003548E5"/>
    <w:rsid w:val="00381D6F"/>
    <w:rsid w:val="003A160B"/>
    <w:rsid w:val="003B0A97"/>
    <w:rsid w:val="003C147A"/>
    <w:rsid w:val="003D49B9"/>
    <w:rsid w:val="00410D4D"/>
    <w:rsid w:val="00411DB5"/>
    <w:rsid w:val="00414CF5"/>
    <w:rsid w:val="00422932"/>
    <w:rsid w:val="004665E5"/>
    <w:rsid w:val="00484543"/>
    <w:rsid w:val="004956CC"/>
    <w:rsid w:val="0049582F"/>
    <w:rsid w:val="004C07F4"/>
    <w:rsid w:val="004E059A"/>
    <w:rsid w:val="00515B68"/>
    <w:rsid w:val="005603A9"/>
    <w:rsid w:val="00560871"/>
    <w:rsid w:val="00571D60"/>
    <w:rsid w:val="005815D4"/>
    <w:rsid w:val="00583858"/>
    <w:rsid w:val="005B02CC"/>
    <w:rsid w:val="005C7187"/>
    <w:rsid w:val="005E67BB"/>
    <w:rsid w:val="005F4DF6"/>
    <w:rsid w:val="005F4F7F"/>
    <w:rsid w:val="00615448"/>
    <w:rsid w:val="00615613"/>
    <w:rsid w:val="00633DAB"/>
    <w:rsid w:val="0064714C"/>
    <w:rsid w:val="00651E1D"/>
    <w:rsid w:val="006569B3"/>
    <w:rsid w:val="0065733E"/>
    <w:rsid w:val="00671142"/>
    <w:rsid w:val="00673F9A"/>
    <w:rsid w:val="0068774D"/>
    <w:rsid w:val="00691050"/>
    <w:rsid w:val="006938A7"/>
    <w:rsid w:val="006D0D95"/>
    <w:rsid w:val="006E1F6D"/>
    <w:rsid w:val="007071C3"/>
    <w:rsid w:val="00712107"/>
    <w:rsid w:val="0072069E"/>
    <w:rsid w:val="00730902"/>
    <w:rsid w:val="007314F5"/>
    <w:rsid w:val="007448C4"/>
    <w:rsid w:val="00753D15"/>
    <w:rsid w:val="007718B4"/>
    <w:rsid w:val="007822F4"/>
    <w:rsid w:val="007839B6"/>
    <w:rsid w:val="00791402"/>
    <w:rsid w:val="00791F5A"/>
    <w:rsid w:val="00796506"/>
    <w:rsid w:val="007A0EDD"/>
    <w:rsid w:val="007A3294"/>
    <w:rsid w:val="007B0515"/>
    <w:rsid w:val="00816A30"/>
    <w:rsid w:val="008400C7"/>
    <w:rsid w:val="0085291C"/>
    <w:rsid w:val="008639E3"/>
    <w:rsid w:val="00873C55"/>
    <w:rsid w:val="008D06A9"/>
    <w:rsid w:val="008D17D7"/>
    <w:rsid w:val="008D5CAB"/>
    <w:rsid w:val="008D7D58"/>
    <w:rsid w:val="008E0A39"/>
    <w:rsid w:val="008E0C49"/>
    <w:rsid w:val="008F564B"/>
    <w:rsid w:val="008F6375"/>
    <w:rsid w:val="00924868"/>
    <w:rsid w:val="00926029"/>
    <w:rsid w:val="009371BD"/>
    <w:rsid w:val="009424FB"/>
    <w:rsid w:val="00951633"/>
    <w:rsid w:val="009705A8"/>
    <w:rsid w:val="00973DE2"/>
    <w:rsid w:val="00990325"/>
    <w:rsid w:val="00992821"/>
    <w:rsid w:val="009A2A78"/>
    <w:rsid w:val="009B3C35"/>
    <w:rsid w:val="009B56E7"/>
    <w:rsid w:val="009C04E9"/>
    <w:rsid w:val="009D4508"/>
    <w:rsid w:val="009E2E68"/>
    <w:rsid w:val="009F2E3E"/>
    <w:rsid w:val="00A314E7"/>
    <w:rsid w:val="00A44F6E"/>
    <w:rsid w:val="00A60553"/>
    <w:rsid w:val="00A868D6"/>
    <w:rsid w:val="00A91113"/>
    <w:rsid w:val="00A96E9F"/>
    <w:rsid w:val="00AA419B"/>
    <w:rsid w:val="00AA5115"/>
    <w:rsid w:val="00AC563F"/>
    <w:rsid w:val="00AD33CD"/>
    <w:rsid w:val="00B07579"/>
    <w:rsid w:val="00B07BB1"/>
    <w:rsid w:val="00B10074"/>
    <w:rsid w:val="00B52B80"/>
    <w:rsid w:val="00B575F8"/>
    <w:rsid w:val="00B60C0C"/>
    <w:rsid w:val="00B66E23"/>
    <w:rsid w:val="00B75376"/>
    <w:rsid w:val="00BC22B8"/>
    <w:rsid w:val="00BE2779"/>
    <w:rsid w:val="00BE3E77"/>
    <w:rsid w:val="00BE7FBC"/>
    <w:rsid w:val="00C32DC0"/>
    <w:rsid w:val="00C500E8"/>
    <w:rsid w:val="00C5098F"/>
    <w:rsid w:val="00C50DC3"/>
    <w:rsid w:val="00C63BD4"/>
    <w:rsid w:val="00C745CF"/>
    <w:rsid w:val="00C96F40"/>
    <w:rsid w:val="00CF1E4C"/>
    <w:rsid w:val="00D1272A"/>
    <w:rsid w:val="00D35ABA"/>
    <w:rsid w:val="00D47E36"/>
    <w:rsid w:val="00D54A29"/>
    <w:rsid w:val="00D648E3"/>
    <w:rsid w:val="00D76712"/>
    <w:rsid w:val="00D87C45"/>
    <w:rsid w:val="00D91509"/>
    <w:rsid w:val="00D941E7"/>
    <w:rsid w:val="00D9675E"/>
    <w:rsid w:val="00D96A1D"/>
    <w:rsid w:val="00DB5274"/>
    <w:rsid w:val="00DB5BB0"/>
    <w:rsid w:val="00DD6C74"/>
    <w:rsid w:val="00DE66D8"/>
    <w:rsid w:val="00DF54AF"/>
    <w:rsid w:val="00E04C5B"/>
    <w:rsid w:val="00E17AF5"/>
    <w:rsid w:val="00E407FB"/>
    <w:rsid w:val="00E47C5D"/>
    <w:rsid w:val="00E52E28"/>
    <w:rsid w:val="00E65F48"/>
    <w:rsid w:val="00E82BDB"/>
    <w:rsid w:val="00E84EFC"/>
    <w:rsid w:val="00E93C6B"/>
    <w:rsid w:val="00E94784"/>
    <w:rsid w:val="00EA31A1"/>
    <w:rsid w:val="00EA5B0E"/>
    <w:rsid w:val="00EB3862"/>
    <w:rsid w:val="00EB5ABE"/>
    <w:rsid w:val="00EB776D"/>
    <w:rsid w:val="00EC321C"/>
    <w:rsid w:val="00ED51FB"/>
    <w:rsid w:val="00EF041D"/>
    <w:rsid w:val="00EF6C65"/>
    <w:rsid w:val="00F23215"/>
    <w:rsid w:val="00F302CA"/>
    <w:rsid w:val="00F3497E"/>
    <w:rsid w:val="00F4674F"/>
    <w:rsid w:val="00F67AD6"/>
    <w:rsid w:val="00F7383C"/>
    <w:rsid w:val="00F874ED"/>
    <w:rsid w:val="00FA0C83"/>
    <w:rsid w:val="00FC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35EB4-B5B5-470B-AD37-E3F58FAE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af">
    <w:name w:val="Normal (Web)"/>
    <w:basedOn w:val="a1"/>
    <w:unhideWhenUsed/>
    <w:rsid w:val="00242B4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0">
    <w:name w:val="No Spacing"/>
    <w:uiPriority w:val="1"/>
    <w:qFormat/>
    <w:rsid w:val="00AC56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07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Body Text"/>
    <w:basedOn w:val="a1"/>
    <w:link w:val="af2"/>
    <w:rsid w:val="00EA31A1"/>
    <w:pPr>
      <w:suppressAutoHyphens/>
      <w:spacing w:after="120"/>
      <w:ind w:firstLine="0"/>
      <w:jc w:val="left"/>
    </w:pPr>
    <w:rPr>
      <w:sz w:val="24"/>
      <w:szCs w:val="24"/>
      <w:lang w:eastAsia="ar-SA"/>
    </w:rPr>
  </w:style>
  <w:style w:type="character" w:customStyle="1" w:styleId="af2">
    <w:name w:val="Основной текст Знак"/>
    <w:basedOn w:val="a2"/>
    <w:link w:val="af1"/>
    <w:rsid w:val="00EA31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2"/>
    <w:rsid w:val="009705A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1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6D07-61C2-4471-8A63-6C4EAF30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Пользователь</cp:lastModifiedBy>
  <cp:revision>4</cp:revision>
  <cp:lastPrinted>2023-07-07T03:12:00Z</cp:lastPrinted>
  <dcterms:created xsi:type="dcterms:W3CDTF">2023-07-07T03:12:00Z</dcterms:created>
  <dcterms:modified xsi:type="dcterms:W3CDTF">2023-07-20T05:48:00Z</dcterms:modified>
</cp:coreProperties>
</file>