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72069E" w:rsidP="00B10074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9611" cy="65088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0C7176" w:rsidRDefault="008E0A39" w:rsidP="00B10074">
            <w:pPr>
              <w:ind w:firstLine="0"/>
              <w:jc w:val="center"/>
              <w:rPr>
                <w:sz w:val="20"/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2E3E28" w:rsidRDefault="00926029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СОВЕТ ДЕПУТАТОВ </w:t>
            </w:r>
            <w:r w:rsidR="008E0A39" w:rsidRPr="002E3E28">
              <w:rPr>
                <w:b/>
                <w:szCs w:val="28"/>
              </w:rPr>
              <w:t>МОШКОВСКОГО РАЙОНА</w:t>
            </w:r>
          </w:p>
          <w:p w:rsidR="00926029" w:rsidRPr="008E0A39" w:rsidRDefault="008E0A39" w:rsidP="00926029">
            <w:pPr>
              <w:ind w:firstLine="0"/>
              <w:jc w:val="center"/>
              <w:rPr>
                <w:szCs w:val="28"/>
              </w:rPr>
            </w:pPr>
            <w:r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D648E3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 w:val="36"/>
                <w:szCs w:val="28"/>
              </w:rPr>
              <w:t>РАСПОРЯЖЕНИЕ</w:t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410D4D" w:rsidP="003177BD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23.01.2023</w:t>
                  </w:r>
                </w:p>
              </w:tc>
              <w:tc>
                <w:tcPr>
                  <w:tcW w:w="484" w:type="dxa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410D4D" w:rsidP="00E407FB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</w:t>
                  </w:r>
                </w:p>
              </w:tc>
            </w:tr>
          </w:tbl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A314E7" w:rsidRPr="00231429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C500E8" w:rsidRDefault="00C500E8" w:rsidP="00197C58">
            <w:pPr>
              <w:ind w:firstLine="0"/>
              <w:jc w:val="center"/>
              <w:rPr>
                <w:szCs w:val="28"/>
              </w:rPr>
            </w:pPr>
          </w:p>
          <w:p w:rsidR="00926029" w:rsidRDefault="00926029" w:rsidP="00197C5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 созыве </w:t>
            </w:r>
            <w:r w:rsidR="00DB5274">
              <w:rPr>
                <w:szCs w:val="28"/>
              </w:rPr>
              <w:t xml:space="preserve">двадцать </w:t>
            </w:r>
            <w:r w:rsidR="00410D4D">
              <w:rPr>
                <w:szCs w:val="28"/>
              </w:rPr>
              <w:t>четвертой</w:t>
            </w:r>
            <w:r w:rsidR="00E407F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сессии Совета депутатов </w:t>
            </w:r>
          </w:p>
          <w:p w:rsidR="008E0A39" w:rsidRPr="008E0A39" w:rsidRDefault="00926029" w:rsidP="00197C5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Мошковского района Новосибирской области</w:t>
            </w:r>
          </w:p>
        </w:tc>
      </w:tr>
      <w:tr w:rsidR="002E3E28" w:rsidRPr="008E0A39" w:rsidTr="003A160B">
        <w:trPr>
          <w:jc w:val="center"/>
        </w:trPr>
        <w:tc>
          <w:tcPr>
            <w:tcW w:w="9853" w:type="dxa"/>
          </w:tcPr>
          <w:p w:rsidR="00A314E7" w:rsidRPr="000C7176" w:rsidRDefault="00A314E7" w:rsidP="00231429">
            <w:pPr>
              <w:ind w:firstLine="0"/>
              <w:rPr>
                <w:sz w:val="22"/>
                <w:szCs w:val="28"/>
              </w:rPr>
            </w:pPr>
          </w:p>
        </w:tc>
      </w:tr>
    </w:tbl>
    <w:p w:rsidR="00F7383C" w:rsidRDefault="00926029" w:rsidP="002F6413">
      <w:pPr>
        <w:ind w:firstLine="851"/>
      </w:pPr>
      <w:r>
        <w:t xml:space="preserve">Созвать </w:t>
      </w:r>
      <w:r w:rsidR="009371BD">
        <w:t>двадцат</w:t>
      </w:r>
      <w:r w:rsidR="00DB5274">
        <w:t xml:space="preserve">ь </w:t>
      </w:r>
      <w:r w:rsidR="00410D4D">
        <w:t>четвертую</w:t>
      </w:r>
      <w:r w:rsidR="00992821">
        <w:t xml:space="preserve"> </w:t>
      </w:r>
      <w:r>
        <w:t xml:space="preserve">сессию Совета </w:t>
      </w:r>
      <w:r w:rsidR="00410D4D">
        <w:t>14 февраля 2023</w:t>
      </w:r>
      <w:r w:rsidR="002E4B0B">
        <w:t xml:space="preserve"> года в </w:t>
      </w:r>
      <w:r w:rsidR="00227C17">
        <w:t>11</w:t>
      </w:r>
      <w:r w:rsidR="00B75376">
        <w:t>.</w:t>
      </w:r>
      <w:r>
        <w:t>00 в зале администрации Мошковского района (ул.</w:t>
      </w:r>
      <w:r w:rsidR="00422932">
        <w:t xml:space="preserve"> </w:t>
      </w:r>
      <w:r>
        <w:t>Советская, 9).</w:t>
      </w:r>
      <w:r w:rsidR="008D5CAB">
        <w:t xml:space="preserve"> </w:t>
      </w:r>
      <w:r w:rsidR="00E82BDB">
        <w:t xml:space="preserve"> </w:t>
      </w:r>
      <w:r w:rsidR="00973DE2">
        <w:t xml:space="preserve"> </w:t>
      </w:r>
    </w:p>
    <w:p w:rsidR="007071C3" w:rsidRDefault="00926029" w:rsidP="007071C3">
      <w:pPr>
        <w:ind w:firstLine="851"/>
      </w:pPr>
      <w:r>
        <w:t>Предложить на рассмотрение Совета депутатов Мошковского района Новосибирской области следующ</w:t>
      </w:r>
      <w:r w:rsidR="00D47E36">
        <w:t>ие</w:t>
      </w:r>
      <w:r>
        <w:t xml:space="preserve"> вопрос</w:t>
      </w:r>
      <w:r w:rsidR="00F4674F">
        <w:t>ы</w:t>
      </w:r>
      <w:r>
        <w:t>:</w:t>
      </w:r>
    </w:p>
    <w:p w:rsidR="002357A3" w:rsidRPr="002357A3" w:rsidRDefault="002357A3" w:rsidP="00E47C5D">
      <w:pPr>
        <w:ind w:firstLine="851"/>
        <w:rPr>
          <w:sz w:val="32"/>
        </w:rPr>
      </w:pPr>
      <w:r>
        <w:t xml:space="preserve">1. </w:t>
      </w:r>
      <w:r w:rsidRPr="002357A3">
        <w:rPr>
          <w:szCs w:val="24"/>
        </w:rPr>
        <w:t xml:space="preserve">О внесении изменений в решение </w:t>
      </w:r>
      <w:r>
        <w:rPr>
          <w:szCs w:val="24"/>
        </w:rPr>
        <w:t xml:space="preserve">двадцать третьей </w:t>
      </w:r>
      <w:r w:rsidRPr="002357A3">
        <w:rPr>
          <w:szCs w:val="24"/>
        </w:rPr>
        <w:t>сессии Совета депутатов Мошковского ра</w:t>
      </w:r>
      <w:r>
        <w:rPr>
          <w:szCs w:val="24"/>
        </w:rPr>
        <w:t>йона Новосибирской области от 2</w:t>
      </w:r>
      <w:r w:rsidR="0064714C">
        <w:rPr>
          <w:szCs w:val="24"/>
        </w:rPr>
        <w:t>7</w:t>
      </w:r>
      <w:r w:rsidRPr="002357A3">
        <w:rPr>
          <w:szCs w:val="24"/>
        </w:rPr>
        <w:t xml:space="preserve"> декабря 202</w:t>
      </w:r>
      <w:r>
        <w:rPr>
          <w:szCs w:val="24"/>
        </w:rPr>
        <w:t>2</w:t>
      </w:r>
      <w:r w:rsidRPr="002357A3">
        <w:rPr>
          <w:szCs w:val="24"/>
        </w:rPr>
        <w:t xml:space="preserve"> года №</w:t>
      </w:r>
      <w:r>
        <w:rPr>
          <w:szCs w:val="24"/>
        </w:rPr>
        <w:t>207</w:t>
      </w:r>
      <w:r w:rsidRPr="002357A3">
        <w:rPr>
          <w:szCs w:val="24"/>
        </w:rPr>
        <w:t xml:space="preserve"> «Об утверждении бюджета Мошковского района Новосибирской области на 202</w:t>
      </w:r>
      <w:r>
        <w:rPr>
          <w:szCs w:val="24"/>
        </w:rPr>
        <w:t>3</w:t>
      </w:r>
      <w:r w:rsidRPr="002357A3">
        <w:rPr>
          <w:szCs w:val="24"/>
        </w:rPr>
        <w:t xml:space="preserve"> год и плановый период 202</w:t>
      </w:r>
      <w:r>
        <w:rPr>
          <w:szCs w:val="24"/>
        </w:rPr>
        <w:t>4 и 2025</w:t>
      </w:r>
      <w:r w:rsidRPr="002357A3">
        <w:rPr>
          <w:szCs w:val="24"/>
        </w:rPr>
        <w:t xml:space="preserve"> годов»</w:t>
      </w:r>
      <w:r>
        <w:rPr>
          <w:szCs w:val="24"/>
        </w:rPr>
        <w:t>.</w:t>
      </w:r>
    </w:p>
    <w:p w:rsidR="00DB5274" w:rsidRDefault="002357A3" w:rsidP="00E47C5D">
      <w:pPr>
        <w:ind w:firstLine="851"/>
      </w:pPr>
      <w:r>
        <w:t>2</w:t>
      </w:r>
      <w:r w:rsidR="00410D4D">
        <w:t xml:space="preserve">. </w:t>
      </w:r>
      <w:r w:rsidR="00410D4D" w:rsidRPr="00410D4D">
        <w:t>Об отчете главы Мошковского района Новосибирской области о результатах своей деятельности и деятельности администрации Мошковского райо</w:t>
      </w:r>
      <w:r w:rsidR="00410D4D">
        <w:t>на Новосибирской области за 2022</w:t>
      </w:r>
      <w:r w:rsidR="00410D4D" w:rsidRPr="00410D4D">
        <w:t xml:space="preserve"> год</w:t>
      </w:r>
      <w:r w:rsidR="00410D4D">
        <w:t>.</w:t>
      </w:r>
    </w:p>
    <w:p w:rsidR="00410D4D" w:rsidRDefault="002357A3" w:rsidP="00410D4D">
      <w:pPr>
        <w:ind w:firstLine="851"/>
      </w:pPr>
      <w:r>
        <w:t>3</w:t>
      </w:r>
      <w:r w:rsidR="00410D4D">
        <w:t xml:space="preserve">. </w:t>
      </w:r>
      <w:r w:rsidR="00410D4D">
        <w:t>Об итогах работы Совета депутатов Мошковского района Новосибирской области за 202</w:t>
      </w:r>
      <w:r w:rsidR="00410D4D">
        <w:t>2</w:t>
      </w:r>
      <w:r w:rsidR="00410D4D">
        <w:t xml:space="preserve"> год.</w:t>
      </w:r>
    </w:p>
    <w:p w:rsidR="00410D4D" w:rsidRDefault="002357A3" w:rsidP="00410D4D">
      <w:pPr>
        <w:ind w:firstLine="851"/>
      </w:pPr>
      <w:r>
        <w:t>4</w:t>
      </w:r>
      <w:r w:rsidR="00410D4D">
        <w:t>. Об отчёте о результатах оперативно-служебной деятельности отдела МВД Росс</w:t>
      </w:r>
      <w:r w:rsidR="00410D4D">
        <w:t>ии по Мошковскому району за 2022</w:t>
      </w:r>
      <w:r w:rsidR="00410D4D">
        <w:t xml:space="preserve"> год и задачах на предстоящий год. </w:t>
      </w:r>
    </w:p>
    <w:p w:rsidR="00410D4D" w:rsidRDefault="002357A3" w:rsidP="00410D4D">
      <w:pPr>
        <w:ind w:firstLine="851"/>
      </w:pPr>
      <w:r>
        <w:t>5</w:t>
      </w:r>
      <w:r w:rsidR="00410D4D">
        <w:t xml:space="preserve">. Об отчете о деятельности </w:t>
      </w:r>
      <w:r w:rsidR="00410D4D">
        <w:t>контрольно-счетной палаты</w:t>
      </w:r>
      <w:r w:rsidR="00410D4D">
        <w:t xml:space="preserve"> Мошковского райо</w:t>
      </w:r>
      <w:r w:rsidR="00410D4D">
        <w:t>на Новосибирской области за 2022</w:t>
      </w:r>
      <w:r w:rsidR="00410D4D">
        <w:t xml:space="preserve"> год. </w:t>
      </w:r>
    </w:p>
    <w:p w:rsidR="00410D4D" w:rsidRDefault="002357A3" w:rsidP="00410D4D">
      <w:pPr>
        <w:ind w:firstLine="851"/>
      </w:pPr>
      <w:r>
        <w:t>6</w:t>
      </w:r>
      <w:r w:rsidR="00410D4D">
        <w:t xml:space="preserve">. О плане работы </w:t>
      </w:r>
      <w:r w:rsidR="00410D4D">
        <w:t>контрольно-счетной палаты</w:t>
      </w:r>
      <w:r w:rsidR="00410D4D">
        <w:t xml:space="preserve"> Мошковского района Новосибирской области на 202</w:t>
      </w:r>
      <w:r w:rsidR="00410D4D">
        <w:t>3</w:t>
      </w:r>
      <w:r w:rsidR="00410D4D">
        <w:t xml:space="preserve"> год.</w:t>
      </w:r>
    </w:p>
    <w:p w:rsidR="00C5098F" w:rsidRPr="00EA31A1" w:rsidRDefault="002357A3" w:rsidP="008D17D7">
      <w:pPr>
        <w:ind w:firstLine="851"/>
      </w:pPr>
      <w:r>
        <w:t>7</w:t>
      </w:r>
      <w:r w:rsidR="008D17D7">
        <w:t xml:space="preserve">. </w:t>
      </w:r>
      <w:r w:rsidR="00E52E28">
        <w:t>Об</w:t>
      </w:r>
      <w:r w:rsidR="008D17D7">
        <w:t xml:space="preserve"> </w:t>
      </w:r>
      <w:r w:rsidR="00E52E28">
        <w:t>утверждении Порядка</w:t>
      </w:r>
      <w:r w:rsidR="008D17D7">
        <w:t xml:space="preserve"> </w:t>
      </w:r>
      <w:r w:rsidR="00E52E28">
        <w:t>сообщения лицами</w:t>
      </w:r>
      <w:r w:rsidR="008D17D7">
        <w:t xml:space="preserve">, </w:t>
      </w:r>
      <w:r w:rsidR="00E52E28">
        <w:t>замещающими муниципальные должности</w:t>
      </w:r>
      <w:r w:rsidR="008D17D7">
        <w:t xml:space="preserve"> </w:t>
      </w:r>
      <w:bookmarkStart w:id="0" w:name="_GoBack"/>
      <w:bookmarkEnd w:id="0"/>
      <w:r w:rsidR="00E52E28">
        <w:t>Мошковского района Новосибирской области о возникновении личной заинтересованности</w:t>
      </w:r>
      <w:r w:rsidR="008D17D7">
        <w:t xml:space="preserve"> </w:t>
      </w:r>
      <w:r w:rsidR="00E52E28">
        <w:t>при осуществлении полномочий</w:t>
      </w:r>
      <w:r w:rsidR="008D17D7">
        <w:t xml:space="preserve">, </w:t>
      </w:r>
      <w:r w:rsidR="00E52E28">
        <w:t>которая приводит и может привести</w:t>
      </w:r>
      <w:r w:rsidR="008D17D7">
        <w:t xml:space="preserve"> </w:t>
      </w:r>
      <w:r w:rsidR="00E52E28">
        <w:t xml:space="preserve">к конфликту интересов. </w:t>
      </w:r>
    </w:p>
    <w:p w:rsidR="00DB5274" w:rsidRDefault="00DB5274" w:rsidP="00E47C5D">
      <w:pPr>
        <w:ind w:firstLine="851"/>
      </w:pPr>
    </w:p>
    <w:p w:rsidR="00E52E28" w:rsidRDefault="00E52E28" w:rsidP="00E47C5D">
      <w:pPr>
        <w:ind w:firstLine="851"/>
      </w:pPr>
    </w:p>
    <w:p w:rsidR="00BE3E77" w:rsidRDefault="00BE3E77" w:rsidP="00BE3E77">
      <w:pPr>
        <w:ind w:firstLine="0"/>
        <w:jc w:val="left"/>
      </w:pPr>
      <w:r>
        <w:t xml:space="preserve">Председатель Совета депутатов </w:t>
      </w:r>
    </w:p>
    <w:p w:rsidR="00197C58" w:rsidRDefault="00BE3E77" w:rsidP="00F3497E">
      <w:pPr>
        <w:ind w:firstLine="0"/>
        <w:jc w:val="left"/>
      </w:pPr>
      <w:r>
        <w:t>Мошковского района</w:t>
      </w:r>
      <w:r w:rsidRPr="00BE3E77">
        <w:t xml:space="preserve"> </w:t>
      </w:r>
      <w:r>
        <w:t>Новосибирской области</w:t>
      </w:r>
      <w:r w:rsidRPr="00BE3E77">
        <w:t xml:space="preserve"> </w:t>
      </w:r>
      <w:r>
        <w:t xml:space="preserve">                                 А.Н. Нарушевич</w:t>
      </w:r>
    </w:p>
    <w:sectPr w:rsidR="00197C58" w:rsidSect="00BE3E77">
      <w:headerReference w:type="default" r:id="rId9"/>
      <w:pgSz w:w="11906" w:h="16838"/>
      <w:pgMar w:top="1134" w:right="567" w:bottom="568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BD4" w:rsidRDefault="00C63BD4" w:rsidP="00791F5A">
      <w:r>
        <w:separator/>
      </w:r>
    </w:p>
  </w:endnote>
  <w:endnote w:type="continuationSeparator" w:id="0">
    <w:p w:rsidR="00C63BD4" w:rsidRDefault="00C63BD4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BD4" w:rsidRDefault="00C63BD4" w:rsidP="00791F5A">
      <w:r>
        <w:separator/>
      </w:r>
    </w:p>
  </w:footnote>
  <w:footnote w:type="continuationSeparator" w:id="0">
    <w:p w:rsidR="00C63BD4" w:rsidRDefault="00C63BD4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668057"/>
      <w:docPartObj>
        <w:docPartGallery w:val="Page Numbers (Top of Page)"/>
        <w:docPartUnique/>
      </w:docPartObj>
    </w:sdtPr>
    <w:sdtEndPr/>
    <w:sdtContent>
      <w:p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F3497E">
          <w:rPr>
            <w:noProof/>
          </w:rPr>
          <w:t>2</w:t>
        </w:r>
        <w:r w:rsidRPr="00B10074">
          <w:fldChar w:fldCharType="end"/>
        </w:r>
      </w:p>
      <w:p w:rsidR="007448C4" w:rsidRPr="007448C4" w:rsidRDefault="00C63BD4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DD266F3"/>
    <w:multiLevelType w:val="multilevel"/>
    <w:tmpl w:val="5D9805C0"/>
    <w:numStyleLink w:val="1250"/>
  </w:abstractNum>
  <w:abstractNum w:abstractNumId="12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B05BBB"/>
    <w:multiLevelType w:val="multilevel"/>
    <w:tmpl w:val="5D9805C0"/>
    <w:numStyleLink w:val="1250"/>
  </w:abstractNum>
  <w:abstractNum w:abstractNumId="15">
    <w:nsid w:val="24D12E83"/>
    <w:multiLevelType w:val="multilevel"/>
    <w:tmpl w:val="5D9805C0"/>
    <w:numStyleLink w:val="1250"/>
  </w:abstractNum>
  <w:abstractNum w:abstractNumId="16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F044BF0"/>
    <w:multiLevelType w:val="multilevel"/>
    <w:tmpl w:val="5D9805C0"/>
    <w:numStyleLink w:val="1250"/>
  </w:abstractNum>
  <w:abstractNum w:abstractNumId="20">
    <w:nsid w:val="3F6E1572"/>
    <w:multiLevelType w:val="multilevel"/>
    <w:tmpl w:val="AF3C2E2C"/>
    <w:numStyleLink w:val="a0"/>
  </w:abstractNum>
  <w:abstractNum w:abstractNumId="21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>
    <w:nsid w:val="482042DD"/>
    <w:multiLevelType w:val="multilevel"/>
    <w:tmpl w:val="AF3C2E2C"/>
    <w:numStyleLink w:val="a"/>
  </w:abstractNum>
  <w:abstractNum w:abstractNumId="24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>
    <w:nsid w:val="4FA94B4D"/>
    <w:multiLevelType w:val="multilevel"/>
    <w:tmpl w:val="2916B630"/>
    <w:numStyleLink w:val="12500"/>
  </w:abstractNum>
  <w:abstractNum w:abstractNumId="28">
    <w:nsid w:val="5A232D3C"/>
    <w:multiLevelType w:val="multilevel"/>
    <w:tmpl w:val="5D9805C0"/>
    <w:numStyleLink w:val="1250"/>
  </w:abstractNum>
  <w:abstractNum w:abstractNumId="29">
    <w:nsid w:val="5FA75800"/>
    <w:multiLevelType w:val="hybridMultilevel"/>
    <w:tmpl w:val="C5E0D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1">
    <w:nsid w:val="66081CA6"/>
    <w:multiLevelType w:val="multilevel"/>
    <w:tmpl w:val="AF3C2E2C"/>
    <w:numStyleLink w:val="a0"/>
  </w:abstractNum>
  <w:abstractNum w:abstractNumId="32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>
    <w:nsid w:val="7099740D"/>
    <w:multiLevelType w:val="multilevel"/>
    <w:tmpl w:val="5D9805C0"/>
    <w:numStyleLink w:val="1250"/>
  </w:abstractNum>
  <w:abstractNum w:abstractNumId="37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8"/>
  </w:num>
  <w:num w:numId="13">
    <w:abstractNumId w:val="12"/>
  </w:num>
  <w:num w:numId="14">
    <w:abstractNumId w:val="36"/>
  </w:num>
  <w:num w:numId="15">
    <w:abstractNumId w:val="28"/>
  </w:num>
  <w:num w:numId="16">
    <w:abstractNumId w:val="13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  <w:num w:numId="21">
    <w:abstractNumId w:val="31"/>
  </w:num>
  <w:num w:numId="22">
    <w:abstractNumId w:val="20"/>
  </w:num>
  <w:num w:numId="23">
    <w:abstractNumId w:val="33"/>
  </w:num>
  <w:num w:numId="24">
    <w:abstractNumId w:val="38"/>
  </w:num>
  <w:num w:numId="25">
    <w:abstractNumId w:val="15"/>
  </w:num>
  <w:num w:numId="26">
    <w:abstractNumId w:val="30"/>
  </w:num>
  <w:num w:numId="27">
    <w:abstractNumId w:val="24"/>
  </w:num>
  <w:num w:numId="28">
    <w:abstractNumId w:val="25"/>
  </w:num>
  <w:num w:numId="29">
    <w:abstractNumId w:val="17"/>
  </w:num>
  <w:num w:numId="30">
    <w:abstractNumId w:val="23"/>
  </w:num>
  <w:num w:numId="31">
    <w:abstractNumId w:val="10"/>
  </w:num>
  <w:num w:numId="32">
    <w:abstractNumId w:val="32"/>
  </w:num>
  <w:num w:numId="33">
    <w:abstractNumId w:val="26"/>
  </w:num>
  <w:num w:numId="34">
    <w:abstractNumId w:val="37"/>
  </w:num>
  <w:num w:numId="35">
    <w:abstractNumId w:val="27"/>
  </w:num>
  <w:num w:numId="36">
    <w:abstractNumId w:val="35"/>
  </w:num>
  <w:num w:numId="37">
    <w:abstractNumId w:val="22"/>
  </w:num>
  <w:num w:numId="38">
    <w:abstractNumId w:val="34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29"/>
    <w:rsid w:val="00004767"/>
    <w:rsid w:val="00057E4E"/>
    <w:rsid w:val="00061C52"/>
    <w:rsid w:val="00073325"/>
    <w:rsid w:val="0007343E"/>
    <w:rsid w:val="000753F6"/>
    <w:rsid w:val="00081327"/>
    <w:rsid w:val="00084DA4"/>
    <w:rsid w:val="00095905"/>
    <w:rsid w:val="000C7176"/>
    <w:rsid w:val="000C7CD3"/>
    <w:rsid w:val="000D1746"/>
    <w:rsid w:val="000E17CB"/>
    <w:rsid w:val="000E7616"/>
    <w:rsid w:val="000E7D35"/>
    <w:rsid w:val="000F59AA"/>
    <w:rsid w:val="00127F72"/>
    <w:rsid w:val="0013099C"/>
    <w:rsid w:val="001371C4"/>
    <w:rsid w:val="00141862"/>
    <w:rsid w:val="001464F0"/>
    <w:rsid w:val="001747BE"/>
    <w:rsid w:val="00175577"/>
    <w:rsid w:val="00181122"/>
    <w:rsid w:val="0018423B"/>
    <w:rsid w:val="00197C58"/>
    <w:rsid w:val="001A3808"/>
    <w:rsid w:val="001B268A"/>
    <w:rsid w:val="001C412F"/>
    <w:rsid w:val="001C56FE"/>
    <w:rsid w:val="001D50AC"/>
    <w:rsid w:val="001F3B91"/>
    <w:rsid w:val="00201932"/>
    <w:rsid w:val="00223698"/>
    <w:rsid w:val="00227C17"/>
    <w:rsid w:val="00231429"/>
    <w:rsid w:val="002357A3"/>
    <w:rsid w:val="00235F31"/>
    <w:rsid w:val="00242B45"/>
    <w:rsid w:val="00246F3D"/>
    <w:rsid w:val="002705DB"/>
    <w:rsid w:val="00297425"/>
    <w:rsid w:val="002A2623"/>
    <w:rsid w:val="002A794B"/>
    <w:rsid w:val="002B0480"/>
    <w:rsid w:val="002B1603"/>
    <w:rsid w:val="002C1071"/>
    <w:rsid w:val="002E2802"/>
    <w:rsid w:val="002E3CB0"/>
    <w:rsid w:val="002E3E28"/>
    <w:rsid w:val="002E4B0B"/>
    <w:rsid w:val="002F6413"/>
    <w:rsid w:val="00313491"/>
    <w:rsid w:val="003177BD"/>
    <w:rsid w:val="003277CD"/>
    <w:rsid w:val="00342DAD"/>
    <w:rsid w:val="00352DCE"/>
    <w:rsid w:val="00381D6F"/>
    <w:rsid w:val="003A160B"/>
    <w:rsid w:val="003B0A97"/>
    <w:rsid w:val="003C147A"/>
    <w:rsid w:val="003D49B9"/>
    <w:rsid w:val="00410D4D"/>
    <w:rsid w:val="00411DB5"/>
    <w:rsid w:val="00414CF5"/>
    <w:rsid w:val="00422932"/>
    <w:rsid w:val="004665E5"/>
    <w:rsid w:val="00484543"/>
    <w:rsid w:val="004956CC"/>
    <w:rsid w:val="0049582F"/>
    <w:rsid w:val="004C07F4"/>
    <w:rsid w:val="004E059A"/>
    <w:rsid w:val="00515B68"/>
    <w:rsid w:val="005603A9"/>
    <w:rsid w:val="00560871"/>
    <w:rsid w:val="00571D60"/>
    <w:rsid w:val="005815D4"/>
    <w:rsid w:val="00583858"/>
    <w:rsid w:val="005B02CC"/>
    <w:rsid w:val="005C7187"/>
    <w:rsid w:val="005E67BB"/>
    <w:rsid w:val="00615448"/>
    <w:rsid w:val="00615613"/>
    <w:rsid w:val="00633DAB"/>
    <w:rsid w:val="0064714C"/>
    <w:rsid w:val="006569B3"/>
    <w:rsid w:val="0065733E"/>
    <w:rsid w:val="00671142"/>
    <w:rsid w:val="00673F9A"/>
    <w:rsid w:val="0068774D"/>
    <w:rsid w:val="00691050"/>
    <w:rsid w:val="006938A7"/>
    <w:rsid w:val="006D0D95"/>
    <w:rsid w:val="006E1F6D"/>
    <w:rsid w:val="007071C3"/>
    <w:rsid w:val="00712107"/>
    <w:rsid w:val="0072069E"/>
    <w:rsid w:val="00730902"/>
    <w:rsid w:val="007314F5"/>
    <w:rsid w:val="007448C4"/>
    <w:rsid w:val="00753D15"/>
    <w:rsid w:val="007822F4"/>
    <w:rsid w:val="007839B6"/>
    <w:rsid w:val="00791402"/>
    <w:rsid w:val="00791F5A"/>
    <w:rsid w:val="00796506"/>
    <w:rsid w:val="007A0EDD"/>
    <w:rsid w:val="007A3294"/>
    <w:rsid w:val="007B0515"/>
    <w:rsid w:val="00816A30"/>
    <w:rsid w:val="0085291C"/>
    <w:rsid w:val="00873C55"/>
    <w:rsid w:val="008D06A9"/>
    <w:rsid w:val="008D17D7"/>
    <w:rsid w:val="008D5CAB"/>
    <w:rsid w:val="008D7D58"/>
    <w:rsid w:val="008E0A39"/>
    <w:rsid w:val="008E0C49"/>
    <w:rsid w:val="008F564B"/>
    <w:rsid w:val="008F6375"/>
    <w:rsid w:val="00924868"/>
    <w:rsid w:val="00926029"/>
    <w:rsid w:val="009371BD"/>
    <w:rsid w:val="009424FB"/>
    <w:rsid w:val="00973DE2"/>
    <w:rsid w:val="00990325"/>
    <w:rsid w:val="00992821"/>
    <w:rsid w:val="009B3C35"/>
    <w:rsid w:val="009C04E9"/>
    <w:rsid w:val="009D4508"/>
    <w:rsid w:val="009E2E68"/>
    <w:rsid w:val="009F2E3E"/>
    <w:rsid w:val="00A314E7"/>
    <w:rsid w:val="00A44F6E"/>
    <w:rsid w:val="00A60553"/>
    <w:rsid w:val="00A868D6"/>
    <w:rsid w:val="00A91113"/>
    <w:rsid w:val="00AA419B"/>
    <w:rsid w:val="00AA5115"/>
    <w:rsid w:val="00AC563F"/>
    <w:rsid w:val="00B07579"/>
    <w:rsid w:val="00B07BB1"/>
    <w:rsid w:val="00B10074"/>
    <w:rsid w:val="00B52B80"/>
    <w:rsid w:val="00B575F8"/>
    <w:rsid w:val="00B60C0C"/>
    <w:rsid w:val="00B75376"/>
    <w:rsid w:val="00BC22B8"/>
    <w:rsid w:val="00BE2779"/>
    <w:rsid w:val="00BE3E77"/>
    <w:rsid w:val="00BE7FBC"/>
    <w:rsid w:val="00C32DC0"/>
    <w:rsid w:val="00C500E8"/>
    <w:rsid w:val="00C5098F"/>
    <w:rsid w:val="00C50DC3"/>
    <w:rsid w:val="00C63BD4"/>
    <w:rsid w:val="00C745CF"/>
    <w:rsid w:val="00C96F40"/>
    <w:rsid w:val="00CF1E4C"/>
    <w:rsid w:val="00D1272A"/>
    <w:rsid w:val="00D35ABA"/>
    <w:rsid w:val="00D47E36"/>
    <w:rsid w:val="00D54A29"/>
    <w:rsid w:val="00D648E3"/>
    <w:rsid w:val="00D76712"/>
    <w:rsid w:val="00D87C45"/>
    <w:rsid w:val="00D91509"/>
    <w:rsid w:val="00D941E7"/>
    <w:rsid w:val="00D9675E"/>
    <w:rsid w:val="00D96A1D"/>
    <w:rsid w:val="00DB5274"/>
    <w:rsid w:val="00DD6C74"/>
    <w:rsid w:val="00DE66D8"/>
    <w:rsid w:val="00DF54AF"/>
    <w:rsid w:val="00E04C5B"/>
    <w:rsid w:val="00E17AF5"/>
    <w:rsid w:val="00E407FB"/>
    <w:rsid w:val="00E47C5D"/>
    <w:rsid w:val="00E52E28"/>
    <w:rsid w:val="00E65F48"/>
    <w:rsid w:val="00E82BDB"/>
    <w:rsid w:val="00E84EFC"/>
    <w:rsid w:val="00E93C6B"/>
    <w:rsid w:val="00EA31A1"/>
    <w:rsid w:val="00EA5B0E"/>
    <w:rsid w:val="00EB3862"/>
    <w:rsid w:val="00EB5ABE"/>
    <w:rsid w:val="00EB776D"/>
    <w:rsid w:val="00EC321C"/>
    <w:rsid w:val="00ED51FB"/>
    <w:rsid w:val="00EF041D"/>
    <w:rsid w:val="00EF6C65"/>
    <w:rsid w:val="00F23215"/>
    <w:rsid w:val="00F302CA"/>
    <w:rsid w:val="00F3497E"/>
    <w:rsid w:val="00F4674F"/>
    <w:rsid w:val="00F67AD6"/>
    <w:rsid w:val="00F7383C"/>
    <w:rsid w:val="00FA0C83"/>
    <w:rsid w:val="00FC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35EB4-B5B5-470B-AD37-E3F58FAE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paragraph" w:styleId="af">
    <w:name w:val="Normal (Web)"/>
    <w:basedOn w:val="a1"/>
    <w:unhideWhenUsed/>
    <w:rsid w:val="00242B45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0">
    <w:name w:val="No Spacing"/>
    <w:uiPriority w:val="1"/>
    <w:qFormat/>
    <w:rsid w:val="00AC56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071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1">
    <w:name w:val="Body Text"/>
    <w:basedOn w:val="a1"/>
    <w:link w:val="af2"/>
    <w:rsid w:val="00EA31A1"/>
    <w:pPr>
      <w:suppressAutoHyphens/>
      <w:spacing w:after="120"/>
      <w:ind w:firstLine="0"/>
      <w:jc w:val="left"/>
    </w:pPr>
    <w:rPr>
      <w:sz w:val="24"/>
      <w:szCs w:val="24"/>
      <w:lang w:eastAsia="ar-SA"/>
    </w:rPr>
  </w:style>
  <w:style w:type="character" w:customStyle="1" w:styleId="af2">
    <w:name w:val="Основной текст Знак"/>
    <w:basedOn w:val="a2"/>
    <w:link w:val="af1"/>
    <w:rsid w:val="00EA31A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41;&#1083;&#1072;&#1085;&#1082;&#1080;1\&#1056;&#1072;&#1089;&#1087;&#1086;&#1088;&#1103;&#1078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6F1A8-1B88-4E89-BE9E-FA8218F9B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170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Лариса</dc:creator>
  <cp:lastModifiedBy>Пользователь</cp:lastModifiedBy>
  <cp:revision>4</cp:revision>
  <cp:lastPrinted>2023-01-23T04:17:00Z</cp:lastPrinted>
  <dcterms:created xsi:type="dcterms:W3CDTF">2023-01-23T03:21:00Z</dcterms:created>
  <dcterms:modified xsi:type="dcterms:W3CDTF">2023-01-23T07:54:00Z</dcterms:modified>
</cp:coreProperties>
</file>