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914"/>
      </w:tblGrid>
      <w:tr w:rsidR="008E0A39" w:rsidRPr="008E0A39" w14:paraId="4CDDAD14" w14:textId="77777777" w:rsidTr="00F2155F">
        <w:trPr>
          <w:trHeight w:val="1128"/>
          <w:jc w:val="center"/>
        </w:trPr>
        <w:tc>
          <w:tcPr>
            <w:tcW w:w="9914" w:type="dxa"/>
            <w:shd w:val="clear" w:color="auto" w:fill="auto"/>
            <w:vAlign w:val="center"/>
          </w:tcPr>
          <w:p w14:paraId="452C3AEF" w14:textId="77777777" w:rsidR="008E0A39" w:rsidRPr="008E0A39" w:rsidRDefault="00FB5F4F" w:rsidP="00140CB2">
            <w:pPr>
              <w:ind w:firstLine="0"/>
              <w:jc w:val="center"/>
            </w:pPr>
            <w:r w:rsidRPr="00B8013C">
              <w:rPr>
                <w:noProof/>
              </w:rPr>
              <w:drawing>
                <wp:inline distT="0" distB="0" distL="0" distR="0" wp14:anchorId="7D6E4617" wp14:editId="0A83E8E1">
                  <wp:extent cx="543560" cy="647065"/>
                  <wp:effectExtent l="0" t="0" r="8890" b="63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5FD72717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6F45B254" w14:textId="77777777" w:rsidR="008E0A39" w:rsidRPr="00341415" w:rsidRDefault="008E0A39" w:rsidP="0034141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DEC83BD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5C0390D2" w14:textId="77777777" w:rsidR="008E0A39" w:rsidRPr="00341415" w:rsidRDefault="0013099C" w:rsidP="00341415">
            <w:pPr>
              <w:ind w:firstLine="0"/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</w:t>
            </w:r>
            <w:r w:rsidR="008E0A39" w:rsidRPr="00341415">
              <w:rPr>
                <w:b/>
                <w:szCs w:val="28"/>
              </w:rPr>
              <w:t xml:space="preserve"> МОШКОВСКОГО РАЙОНА</w:t>
            </w:r>
          </w:p>
          <w:p w14:paraId="0FD79E9C" w14:textId="77777777" w:rsidR="008E0A39" w:rsidRPr="00341415" w:rsidRDefault="008E0A39" w:rsidP="00341415">
            <w:pPr>
              <w:ind w:firstLine="0"/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2E3D74B7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5586C4EC" w14:textId="77777777" w:rsidR="008E0A39" w:rsidRPr="00341415" w:rsidRDefault="008E0A39" w:rsidP="0034141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BB500F4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06B3684D" w14:textId="77777777" w:rsidR="008E0A39" w:rsidRPr="007114D0" w:rsidRDefault="007114D0" w:rsidP="0034141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4347E9BA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59F26635" w14:textId="77777777" w:rsidR="008E0A39" w:rsidRPr="00341415" w:rsidRDefault="008E0A39" w:rsidP="0034141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F4DD3A2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F2155F" w:rsidRPr="008E0A39" w14:paraId="2D2C4F8E" w14:textId="77777777" w:rsidTr="00A9620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5260F727" w14:textId="77777777" w:rsidR="00F2155F" w:rsidRPr="00DA0FAD" w:rsidRDefault="00F2155F" w:rsidP="00F2155F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DA0FAD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CF685BB" w14:textId="02A150A5" w:rsidR="00F2155F" w:rsidRPr="00DA0FAD" w:rsidRDefault="00062551" w:rsidP="00F215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21.12.2022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14:paraId="48754CB8" w14:textId="77777777" w:rsidR="00F2155F" w:rsidRPr="00DA0FAD" w:rsidRDefault="00F2155F" w:rsidP="00F2155F">
                  <w:pPr>
                    <w:ind w:firstLine="0"/>
                    <w:jc w:val="right"/>
                    <w:rPr>
                      <w:szCs w:val="28"/>
                    </w:rPr>
                  </w:pPr>
                  <w:r w:rsidRPr="00DA0FAD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70D1D5D" w14:textId="019F87E9" w:rsidR="00F2155F" w:rsidRPr="00DA0FAD" w:rsidRDefault="00062551" w:rsidP="00F215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138</w:t>
                  </w:r>
                </w:p>
              </w:tc>
            </w:tr>
          </w:tbl>
          <w:p w14:paraId="43B15DE1" w14:textId="77777777" w:rsidR="008E0A39" w:rsidRPr="00341415" w:rsidRDefault="008E0A39" w:rsidP="00341415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066B594F" w14:textId="77777777" w:rsidR="00A314E7" w:rsidRPr="00341415" w:rsidRDefault="00A314E7" w:rsidP="0034141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B110E9C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296AC369" w14:textId="031F566A" w:rsidR="004A1B5C" w:rsidRDefault="00E03AE9" w:rsidP="004A1B5C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Cs w:val="28"/>
                <w:lang w:bidi="ru-RU"/>
              </w:rPr>
            </w:pPr>
            <w:r w:rsidRPr="00E03AE9">
              <w:rPr>
                <w:color w:val="000000"/>
                <w:szCs w:val="28"/>
                <w:lang w:bidi="ru-RU"/>
              </w:rPr>
              <w:t xml:space="preserve">Об </w:t>
            </w:r>
            <w:r w:rsidR="00F2155F">
              <w:rPr>
                <w:color w:val="000000"/>
                <w:szCs w:val="28"/>
                <w:lang w:bidi="ru-RU"/>
              </w:rPr>
              <w:t>утверждении П</w:t>
            </w:r>
            <w:r w:rsidR="004A1B5C">
              <w:rPr>
                <w:color w:val="000000"/>
                <w:szCs w:val="28"/>
                <w:lang w:bidi="ru-RU"/>
              </w:rPr>
              <w:t xml:space="preserve">еречня организаций, </w:t>
            </w:r>
          </w:p>
          <w:p w14:paraId="022A2303" w14:textId="7DECB8F9" w:rsidR="004A1B5C" w:rsidRDefault="00E72615" w:rsidP="004A1B5C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Cs w:val="28"/>
                <w:lang w:bidi="ru-RU"/>
              </w:rPr>
            </w:pPr>
            <w:proofErr w:type="gramStart"/>
            <w:r>
              <w:rPr>
                <w:color w:val="000000"/>
                <w:szCs w:val="28"/>
                <w:lang w:bidi="ru-RU"/>
              </w:rPr>
              <w:t>обеспечивающих</w:t>
            </w:r>
            <w:proofErr w:type="gramEnd"/>
            <w:r>
              <w:rPr>
                <w:color w:val="000000"/>
                <w:szCs w:val="28"/>
                <w:lang w:bidi="ru-RU"/>
              </w:rPr>
              <w:t xml:space="preserve"> </w:t>
            </w:r>
            <w:r w:rsidR="004A1B5C">
              <w:rPr>
                <w:color w:val="000000"/>
                <w:szCs w:val="28"/>
                <w:lang w:bidi="ru-RU"/>
              </w:rPr>
              <w:t>выполн</w:t>
            </w:r>
            <w:r>
              <w:rPr>
                <w:color w:val="000000"/>
                <w:szCs w:val="28"/>
                <w:lang w:bidi="ru-RU"/>
              </w:rPr>
              <w:t>ение</w:t>
            </w:r>
            <w:r w:rsidR="004A1B5C">
              <w:rPr>
                <w:color w:val="000000"/>
                <w:szCs w:val="28"/>
                <w:lang w:bidi="ru-RU"/>
              </w:rPr>
              <w:t xml:space="preserve"> мероприяти</w:t>
            </w:r>
            <w:r>
              <w:rPr>
                <w:color w:val="000000"/>
                <w:szCs w:val="28"/>
                <w:lang w:bidi="ru-RU"/>
              </w:rPr>
              <w:t>й</w:t>
            </w:r>
            <w:r w:rsidR="004A1B5C">
              <w:rPr>
                <w:color w:val="000000"/>
                <w:szCs w:val="28"/>
                <w:lang w:bidi="ru-RU"/>
              </w:rPr>
              <w:t xml:space="preserve"> по гражданской обороне</w:t>
            </w:r>
            <w:r w:rsidR="00622D16">
              <w:rPr>
                <w:color w:val="000000"/>
                <w:szCs w:val="28"/>
                <w:lang w:bidi="ru-RU"/>
              </w:rPr>
              <w:t>,</w:t>
            </w:r>
            <w:r w:rsidR="004A1B5C">
              <w:rPr>
                <w:color w:val="000000"/>
                <w:szCs w:val="28"/>
                <w:lang w:bidi="ru-RU"/>
              </w:rPr>
              <w:t xml:space="preserve"> </w:t>
            </w:r>
          </w:p>
          <w:p w14:paraId="1B3C8041" w14:textId="7FD75022" w:rsidR="00E03AE9" w:rsidRPr="00E03AE9" w:rsidRDefault="00E03AE9" w:rsidP="004A1B5C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Cs w:val="28"/>
                <w:lang w:bidi="ru-RU"/>
              </w:rPr>
            </w:pPr>
            <w:proofErr w:type="gramStart"/>
            <w:r w:rsidRPr="00E03AE9">
              <w:rPr>
                <w:color w:val="000000"/>
                <w:szCs w:val="28"/>
                <w:lang w:bidi="ru-RU"/>
              </w:rPr>
              <w:t>на</w:t>
            </w:r>
            <w:proofErr w:type="gramEnd"/>
            <w:r w:rsidRPr="00E03AE9">
              <w:rPr>
                <w:color w:val="000000"/>
                <w:szCs w:val="28"/>
                <w:lang w:bidi="ru-RU"/>
              </w:rPr>
              <w:t xml:space="preserve"> территории </w:t>
            </w:r>
            <w:r w:rsidR="0077535E" w:rsidRPr="0077535E">
              <w:rPr>
                <w:color w:val="000000"/>
                <w:szCs w:val="28"/>
                <w:lang w:bidi="ru-RU"/>
              </w:rPr>
              <w:t xml:space="preserve">Мошковского района Новосибирской области </w:t>
            </w:r>
          </w:p>
        </w:tc>
      </w:tr>
      <w:tr w:rsidR="002E3E28" w:rsidRPr="008E0A39" w14:paraId="03A7CBDC" w14:textId="77777777" w:rsidTr="00F2155F">
        <w:trPr>
          <w:jc w:val="center"/>
        </w:trPr>
        <w:tc>
          <w:tcPr>
            <w:tcW w:w="9914" w:type="dxa"/>
            <w:shd w:val="clear" w:color="auto" w:fill="auto"/>
          </w:tcPr>
          <w:p w14:paraId="586A5E12" w14:textId="77777777" w:rsidR="00A314E7" w:rsidRPr="0049238E" w:rsidRDefault="00A314E7" w:rsidP="00341415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574458F0" w14:textId="411468A1" w:rsidR="0077535E" w:rsidRPr="0077535E" w:rsidRDefault="00B20F35" w:rsidP="005D7133">
      <w:pPr>
        <w:widowControl w:val="0"/>
        <w:spacing w:line="276" w:lineRule="auto"/>
        <w:ind w:firstLine="780"/>
        <w:rPr>
          <w:color w:val="000000"/>
          <w:szCs w:val="28"/>
          <w:lang w:bidi="ru-RU"/>
        </w:rPr>
      </w:pPr>
      <w:r w:rsidRPr="00B20F35">
        <w:rPr>
          <w:color w:val="000000"/>
          <w:szCs w:val="28"/>
          <w:lang w:bidi="ru-RU"/>
        </w:rPr>
        <w:t>В соответствии с</w:t>
      </w:r>
      <w:r>
        <w:rPr>
          <w:color w:val="000000"/>
          <w:szCs w:val="28"/>
          <w:lang w:bidi="ru-RU"/>
        </w:rPr>
        <w:t xml:space="preserve"> </w:t>
      </w:r>
      <w:r w:rsidR="003633AC">
        <w:rPr>
          <w:color w:val="000000"/>
          <w:szCs w:val="28"/>
          <w:lang w:bidi="ru-RU"/>
        </w:rPr>
        <w:t>пункт</w:t>
      </w:r>
      <w:r w:rsidR="00E72615">
        <w:rPr>
          <w:color w:val="000000"/>
          <w:szCs w:val="28"/>
          <w:lang w:bidi="ru-RU"/>
        </w:rPr>
        <w:t>ом</w:t>
      </w:r>
      <w:r w:rsidR="003633AC">
        <w:rPr>
          <w:color w:val="000000"/>
          <w:szCs w:val="28"/>
          <w:lang w:bidi="ru-RU"/>
        </w:rPr>
        <w:t xml:space="preserve"> 2 статьи 8 </w:t>
      </w:r>
      <w:r w:rsidRPr="00B20F35">
        <w:rPr>
          <w:color w:val="000000"/>
          <w:szCs w:val="28"/>
          <w:lang w:bidi="ru-RU"/>
        </w:rPr>
        <w:t>Федеральн</w:t>
      </w:r>
      <w:r>
        <w:rPr>
          <w:color w:val="000000"/>
          <w:szCs w:val="28"/>
          <w:lang w:bidi="ru-RU"/>
        </w:rPr>
        <w:t>ого</w:t>
      </w:r>
      <w:r w:rsidRPr="00B20F35">
        <w:rPr>
          <w:color w:val="000000"/>
          <w:szCs w:val="28"/>
          <w:lang w:bidi="ru-RU"/>
        </w:rPr>
        <w:t xml:space="preserve"> закон</w:t>
      </w:r>
      <w:r>
        <w:rPr>
          <w:color w:val="000000"/>
          <w:szCs w:val="28"/>
          <w:lang w:bidi="ru-RU"/>
        </w:rPr>
        <w:t>а</w:t>
      </w:r>
      <w:r w:rsidRPr="00B20F35">
        <w:rPr>
          <w:color w:val="000000"/>
          <w:szCs w:val="28"/>
          <w:lang w:bidi="ru-RU"/>
        </w:rPr>
        <w:t xml:space="preserve"> </w:t>
      </w:r>
      <w:r w:rsidR="00E11F77">
        <w:rPr>
          <w:color w:val="000000"/>
          <w:szCs w:val="28"/>
          <w:lang w:bidi="ru-RU"/>
        </w:rPr>
        <w:br/>
      </w:r>
      <w:r w:rsidRPr="00B20F35">
        <w:rPr>
          <w:color w:val="000000"/>
          <w:szCs w:val="28"/>
          <w:lang w:bidi="ru-RU"/>
        </w:rPr>
        <w:t>от 12</w:t>
      </w:r>
      <w:r>
        <w:rPr>
          <w:color w:val="000000"/>
          <w:szCs w:val="28"/>
          <w:lang w:bidi="ru-RU"/>
        </w:rPr>
        <w:t>.02.</w:t>
      </w:r>
      <w:r w:rsidRPr="00B20F35">
        <w:rPr>
          <w:color w:val="000000"/>
          <w:szCs w:val="28"/>
          <w:lang w:bidi="ru-RU"/>
        </w:rPr>
        <w:t>1998 № 28-ФЗ «О гражданской обороне»,</w:t>
      </w:r>
      <w:r w:rsidR="003633AC">
        <w:rPr>
          <w:color w:val="000000"/>
          <w:szCs w:val="28"/>
          <w:lang w:bidi="ru-RU"/>
        </w:rPr>
        <w:t xml:space="preserve"> пункт</w:t>
      </w:r>
      <w:r w:rsidR="00E72615">
        <w:rPr>
          <w:color w:val="000000"/>
          <w:szCs w:val="28"/>
          <w:lang w:bidi="ru-RU"/>
        </w:rPr>
        <w:t>ом</w:t>
      </w:r>
      <w:r w:rsidR="003633AC">
        <w:rPr>
          <w:color w:val="000000"/>
          <w:szCs w:val="28"/>
          <w:lang w:bidi="ru-RU"/>
        </w:rPr>
        <w:t xml:space="preserve"> 3 </w:t>
      </w:r>
      <w:r w:rsidR="003633AC" w:rsidRPr="003633AC">
        <w:rPr>
          <w:color w:val="000000"/>
          <w:szCs w:val="28"/>
          <w:lang w:bidi="ru-RU"/>
        </w:rPr>
        <w:t xml:space="preserve">Положения </w:t>
      </w:r>
      <w:r w:rsidR="00E11F77">
        <w:rPr>
          <w:color w:val="000000"/>
          <w:szCs w:val="28"/>
          <w:lang w:bidi="ru-RU"/>
        </w:rPr>
        <w:br/>
      </w:r>
      <w:r w:rsidR="003633AC" w:rsidRPr="003633AC">
        <w:rPr>
          <w:color w:val="000000"/>
          <w:szCs w:val="28"/>
          <w:lang w:bidi="ru-RU"/>
        </w:rPr>
        <w:t>о гражданской обороне в Российской Федерации, утвержденного постановлением Правительства Российской Федерации от 26.11.2007 № 804</w:t>
      </w:r>
      <w:r w:rsidR="00E72615">
        <w:rPr>
          <w:color w:val="000000"/>
          <w:szCs w:val="28"/>
          <w:lang w:bidi="ru-RU"/>
        </w:rPr>
        <w:t>,</w:t>
      </w:r>
      <w:r w:rsidR="003633AC">
        <w:rPr>
          <w:color w:val="000000"/>
          <w:szCs w:val="28"/>
          <w:lang w:bidi="ru-RU"/>
        </w:rPr>
        <w:t xml:space="preserve"> пункт</w:t>
      </w:r>
      <w:r w:rsidR="00E72615">
        <w:rPr>
          <w:color w:val="000000"/>
          <w:szCs w:val="28"/>
          <w:lang w:bidi="ru-RU"/>
        </w:rPr>
        <w:t>ом</w:t>
      </w:r>
      <w:r w:rsidR="003633AC">
        <w:rPr>
          <w:color w:val="000000"/>
          <w:szCs w:val="28"/>
          <w:lang w:bidi="ru-RU"/>
        </w:rPr>
        <w:t xml:space="preserve"> 6.1 </w:t>
      </w:r>
      <w:r w:rsidR="003633AC" w:rsidRPr="003633AC">
        <w:rPr>
          <w:color w:val="000000"/>
          <w:szCs w:val="28"/>
          <w:lang w:bidi="ru-RU"/>
        </w:rPr>
        <w:t xml:space="preserve">Положения об организации и ведении гражданской обороны в муниципальных образованиях </w:t>
      </w:r>
      <w:r w:rsidR="00E11F77">
        <w:rPr>
          <w:color w:val="000000"/>
          <w:szCs w:val="28"/>
          <w:lang w:bidi="ru-RU"/>
        </w:rPr>
        <w:br/>
      </w:r>
      <w:r w:rsidR="003633AC" w:rsidRPr="003633AC">
        <w:rPr>
          <w:color w:val="000000"/>
          <w:szCs w:val="28"/>
          <w:lang w:bidi="ru-RU"/>
        </w:rPr>
        <w:t>и организациях, утвержденного приказом МЧС России от 14.11.2008 № 687</w:t>
      </w:r>
      <w:r w:rsidR="003633AC">
        <w:rPr>
          <w:color w:val="000000"/>
          <w:szCs w:val="28"/>
          <w:lang w:bidi="ru-RU"/>
        </w:rPr>
        <w:t>,</w:t>
      </w:r>
    </w:p>
    <w:p w14:paraId="7414DADB" w14:textId="77777777" w:rsidR="0077535E" w:rsidRPr="0077535E" w:rsidRDefault="0077535E" w:rsidP="005D7133">
      <w:pPr>
        <w:widowControl w:val="0"/>
        <w:spacing w:line="276" w:lineRule="auto"/>
        <w:ind w:firstLine="0"/>
        <w:rPr>
          <w:color w:val="000000"/>
          <w:szCs w:val="28"/>
          <w:lang w:bidi="ru-RU"/>
        </w:rPr>
      </w:pPr>
      <w:r w:rsidRPr="000678C8">
        <w:rPr>
          <w:color w:val="000000"/>
          <w:szCs w:val="28"/>
          <w:lang w:bidi="ru-RU"/>
        </w:rPr>
        <w:t>ПОСТАНОВЛЯЮ:</w:t>
      </w:r>
    </w:p>
    <w:p w14:paraId="77F597EA" w14:textId="69B273BA" w:rsidR="007759FE" w:rsidRPr="003633AC" w:rsidRDefault="007759FE" w:rsidP="00622D16">
      <w:pPr>
        <w:widowControl w:val="0"/>
        <w:numPr>
          <w:ilvl w:val="0"/>
          <w:numId w:val="5"/>
        </w:numPr>
        <w:tabs>
          <w:tab w:val="left" w:pos="1134"/>
        </w:tabs>
        <w:ind w:left="0" w:firstLine="760"/>
        <w:rPr>
          <w:color w:val="000000"/>
          <w:szCs w:val="28"/>
          <w:lang w:bidi="ru-RU"/>
        </w:rPr>
      </w:pPr>
      <w:r w:rsidRPr="003633AC">
        <w:rPr>
          <w:color w:val="000000"/>
          <w:szCs w:val="28"/>
          <w:lang w:bidi="ru-RU"/>
        </w:rPr>
        <w:t xml:space="preserve">Утвердить </w:t>
      </w:r>
      <w:r w:rsidR="003633AC" w:rsidRPr="003633AC">
        <w:rPr>
          <w:color w:val="000000"/>
          <w:szCs w:val="28"/>
          <w:lang w:bidi="ru-RU"/>
        </w:rPr>
        <w:t>прилагаемый Перечень</w:t>
      </w:r>
      <w:r w:rsidRPr="003633AC">
        <w:rPr>
          <w:color w:val="000000"/>
          <w:szCs w:val="28"/>
          <w:lang w:bidi="ru-RU"/>
        </w:rPr>
        <w:t xml:space="preserve"> </w:t>
      </w:r>
      <w:r w:rsidR="003633AC" w:rsidRPr="003633AC">
        <w:rPr>
          <w:color w:val="000000"/>
          <w:szCs w:val="28"/>
          <w:lang w:bidi="ru-RU"/>
        </w:rPr>
        <w:t xml:space="preserve">организаций, </w:t>
      </w:r>
      <w:r w:rsidR="00E72615">
        <w:rPr>
          <w:color w:val="000000"/>
          <w:szCs w:val="28"/>
          <w:lang w:bidi="ru-RU"/>
        </w:rPr>
        <w:t xml:space="preserve">обеспечивающих выполнение мероприятий </w:t>
      </w:r>
      <w:r w:rsidR="003633AC" w:rsidRPr="003633AC">
        <w:rPr>
          <w:color w:val="000000"/>
          <w:szCs w:val="28"/>
          <w:lang w:bidi="ru-RU"/>
        </w:rPr>
        <w:t>по гражданской обороне</w:t>
      </w:r>
      <w:r w:rsidRPr="003633AC">
        <w:rPr>
          <w:color w:val="000000"/>
          <w:szCs w:val="28"/>
          <w:lang w:bidi="ru-RU"/>
        </w:rPr>
        <w:t xml:space="preserve"> на территории Мошковского района Новосибирской области</w:t>
      </w:r>
      <w:r w:rsidR="00663CB0">
        <w:rPr>
          <w:color w:val="000000"/>
          <w:szCs w:val="28"/>
          <w:lang w:bidi="ru-RU"/>
        </w:rPr>
        <w:t xml:space="preserve"> (</w:t>
      </w:r>
      <w:r w:rsidR="00784E14">
        <w:rPr>
          <w:color w:val="000000"/>
          <w:szCs w:val="28"/>
          <w:lang w:bidi="ru-RU"/>
        </w:rPr>
        <w:t>д</w:t>
      </w:r>
      <w:r w:rsidR="00663CB0">
        <w:rPr>
          <w:color w:val="000000"/>
          <w:szCs w:val="28"/>
          <w:lang w:bidi="ru-RU"/>
        </w:rPr>
        <w:t>алее – Перечень)</w:t>
      </w:r>
      <w:r w:rsidR="00DD63EC">
        <w:rPr>
          <w:color w:val="000000"/>
          <w:szCs w:val="28"/>
          <w:lang w:bidi="ru-RU"/>
        </w:rPr>
        <w:t>.</w:t>
      </w:r>
    </w:p>
    <w:p w14:paraId="38167862" w14:textId="0B1F9B5B" w:rsidR="0077535E" w:rsidRDefault="005A63F6" w:rsidP="00622D16">
      <w:pPr>
        <w:widowControl w:val="0"/>
        <w:numPr>
          <w:ilvl w:val="0"/>
          <w:numId w:val="5"/>
        </w:numPr>
        <w:tabs>
          <w:tab w:val="left" w:pos="1134"/>
          <w:tab w:val="left" w:pos="5129"/>
        </w:tabs>
        <w:ind w:left="0" w:firstLine="760"/>
        <w:rPr>
          <w:color w:val="000000"/>
          <w:szCs w:val="28"/>
          <w:lang w:bidi="ru-RU"/>
        </w:rPr>
      </w:pPr>
      <w:r w:rsidRPr="003475FD">
        <w:rPr>
          <w:color w:val="000000"/>
          <w:szCs w:val="28"/>
          <w:lang w:bidi="ru-RU"/>
        </w:rPr>
        <w:t>Управлению организационно-контрольной и кадровой работы администрации Мошковского района Новосибирской области (</w:t>
      </w:r>
      <w:r w:rsidR="009E47BA" w:rsidRPr="003475FD">
        <w:rPr>
          <w:color w:val="000000"/>
          <w:szCs w:val="28"/>
          <w:lang w:bidi="ru-RU"/>
        </w:rPr>
        <w:t>Радченко О.В.</w:t>
      </w:r>
      <w:r w:rsidRPr="003475FD">
        <w:rPr>
          <w:color w:val="000000"/>
          <w:szCs w:val="28"/>
          <w:lang w:bidi="ru-RU"/>
        </w:rPr>
        <w:t>)</w:t>
      </w:r>
      <w:r w:rsidR="009E47BA" w:rsidRPr="003475FD">
        <w:rPr>
          <w:color w:val="000000"/>
          <w:szCs w:val="28"/>
          <w:lang w:bidi="ru-RU"/>
        </w:rPr>
        <w:t xml:space="preserve">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</w:t>
      </w:r>
      <w:r w:rsidR="008C59FC">
        <w:rPr>
          <w:color w:val="000000"/>
          <w:szCs w:val="28"/>
          <w:lang w:bidi="ru-RU"/>
        </w:rPr>
        <w:t>щение</w:t>
      </w:r>
      <w:r w:rsidR="00C56378">
        <w:rPr>
          <w:color w:val="000000"/>
          <w:szCs w:val="28"/>
          <w:lang w:bidi="ru-RU"/>
        </w:rPr>
        <w:t xml:space="preserve"> </w:t>
      </w:r>
      <w:r w:rsidR="009E47BA" w:rsidRPr="003475FD">
        <w:rPr>
          <w:color w:val="000000"/>
          <w:szCs w:val="28"/>
          <w:lang w:bidi="ru-RU"/>
        </w:rPr>
        <w:t>на официальном сайте Мошковского района Новосибирской области</w:t>
      </w:r>
      <w:r w:rsidR="00C56378">
        <w:rPr>
          <w:color w:val="000000"/>
          <w:szCs w:val="28"/>
          <w:lang w:bidi="ru-RU"/>
        </w:rPr>
        <w:t xml:space="preserve"> </w:t>
      </w:r>
      <w:r w:rsidR="009E47BA" w:rsidRPr="003475FD">
        <w:rPr>
          <w:color w:val="000000"/>
          <w:szCs w:val="28"/>
          <w:lang w:bidi="ru-RU"/>
        </w:rPr>
        <w:t>в информационно-телекоммуникационной сети «Интернет»</w:t>
      </w:r>
      <w:r w:rsidR="0077535E" w:rsidRPr="003475FD">
        <w:rPr>
          <w:color w:val="000000"/>
          <w:szCs w:val="28"/>
          <w:lang w:bidi="ru-RU"/>
        </w:rPr>
        <w:t>.</w:t>
      </w:r>
    </w:p>
    <w:p w14:paraId="51152809" w14:textId="0E2D24A3" w:rsidR="0077535E" w:rsidRPr="003475FD" w:rsidRDefault="0077535E" w:rsidP="00622D16">
      <w:pPr>
        <w:widowControl w:val="0"/>
        <w:numPr>
          <w:ilvl w:val="0"/>
          <w:numId w:val="5"/>
        </w:numPr>
        <w:tabs>
          <w:tab w:val="left" w:pos="1134"/>
          <w:tab w:val="left" w:pos="5129"/>
        </w:tabs>
        <w:spacing w:after="120"/>
        <w:ind w:left="0" w:firstLine="760"/>
        <w:rPr>
          <w:color w:val="000000"/>
          <w:szCs w:val="28"/>
          <w:lang w:bidi="ru-RU"/>
        </w:rPr>
      </w:pPr>
      <w:r w:rsidRPr="003475FD">
        <w:rPr>
          <w:color w:val="000000"/>
          <w:szCs w:val="28"/>
          <w:lang w:bidi="ru-RU"/>
        </w:rPr>
        <w:t xml:space="preserve">Контроль за исполнением настоящего постановления возложить </w:t>
      </w:r>
      <w:r w:rsidR="00682F10" w:rsidRPr="003475FD">
        <w:rPr>
          <w:color w:val="000000"/>
          <w:szCs w:val="28"/>
          <w:lang w:bidi="ru-RU"/>
        </w:rPr>
        <w:br/>
      </w:r>
      <w:r w:rsidR="00663CB0">
        <w:rPr>
          <w:color w:val="000000"/>
          <w:szCs w:val="28"/>
          <w:lang w:bidi="ru-RU"/>
        </w:rPr>
        <w:t xml:space="preserve">на </w:t>
      </w:r>
      <w:r w:rsidR="00DD63EC">
        <w:rPr>
          <w:color w:val="000000"/>
          <w:szCs w:val="28"/>
          <w:lang w:bidi="ru-RU"/>
        </w:rPr>
        <w:t>п</w:t>
      </w:r>
      <w:r w:rsidRPr="003475FD">
        <w:rPr>
          <w:color w:val="000000"/>
          <w:szCs w:val="28"/>
          <w:lang w:bidi="ru-RU"/>
        </w:rPr>
        <w:t>ервого заместителя главы администрации Мошковского района Новосибирской области Чупрынина В.Ф.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6"/>
        <w:gridCol w:w="4011"/>
        <w:gridCol w:w="2375"/>
      </w:tblGrid>
      <w:tr w:rsidR="00DC097C" w:rsidRPr="00DC097C" w14:paraId="18F31B6D" w14:textId="77777777" w:rsidTr="002B4379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14:paraId="33ADB258" w14:textId="6AAB91D3" w:rsidR="00DC097C" w:rsidRPr="00DC097C" w:rsidRDefault="00DC097C" w:rsidP="0015763E">
            <w:pPr>
              <w:ind w:firstLine="0"/>
              <w:jc w:val="left"/>
              <w:rPr>
                <w:szCs w:val="28"/>
                <w:lang w:eastAsia="zh-CN"/>
              </w:rPr>
            </w:pPr>
            <w:r w:rsidRPr="00DC097C">
              <w:rPr>
                <w:szCs w:val="28"/>
                <w:lang w:eastAsia="zh-CN"/>
              </w:rPr>
              <w:t>Глав</w:t>
            </w:r>
            <w:r w:rsidR="0015763E">
              <w:rPr>
                <w:szCs w:val="28"/>
                <w:lang w:eastAsia="zh-CN"/>
              </w:rPr>
              <w:t xml:space="preserve">а </w:t>
            </w:r>
            <w:r w:rsidRPr="00DC097C">
              <w:rPr>
                <w:szCs w:val="28"/>
                <w:lang w:eastAsia="zh-CN"/>
              </w:rPr>
              <w:t>Мошковского района Новосибирской области</w:t>
            </w:r>
          </w:p>
        </w:tc>
        <w:tc>
          <w:tcPr>
            <w:tcW w:w="3969" w:type="dxa"/>
            <w:vAlign w:val="bottom"/>
          </w:tcPr>
          <w:p w14:paraId="299FA1FA" w14:textId="77777777" w:rsidR="00DC097C" w:rsidRPr="00DC097C" w:rsidRDefault="00DC097C" w:rsidP="00DC097C">
            <w:pPr>
              <w:ind w:firstLine="0"/>
              <w:jc w:val="center"/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14:paraId="6C15BCA6" w14:textId="66B2C1F4" w:rsidR="00DC097C" w:rsidRPr="00DC097C" w:rsidRDefault="0015763E" w:rsidP="00DC097C">
            <w:pPr>
              <w:ind w:firstLine="0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С.Н. Субботин</w:t>
            </w:r>
          </w:p>
        </w:tc>
      </w:tr>
      <w:tr w:rsidR="00DC097C" w:rsidRPr="00DC097C" w14:paraId="731072F9" w14:textId="77777777" w:rsidTr="002B4379">
        <w:trPr>
          <w:jc w:val="center"/>
        </w:trPr>
        <w:tc>
          <w:tcPr>
            <w:tcW w:w="3599" w:type="dxa"/>
            <w:shd w:val="clear" w:color="auto" w:fill="auto"/>
            <w:vAlign w:val="bottom"/>
          </w:tcPr>
          <w:p w14:paraId="416FE676" w14:textId="77777777" w:rsidR="00DC097C" w:rsidRPr="00DC097C" w:rsidRDefault="00DC097C" w:rsidP="00DC097C">
            <w:pPr>
              <w:ind w:firstLine="0"/>
              <w:jc w:val="left"/>
              <w:rPr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7CE909BD" w14:textId="77777777" w:rsidR="00DC097C" w:rsidRPr="00DC097C" w:rsidRDefault="00DC097C" w:rsidP="00DC097C">
            <w:pPr>
              <w:ind w:firstLine="0"/>
              <w:jc w:val="left"/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14:paraId="1327A5CD" w14:textId="77777777" w:rsidR="00DC097C" w:rsidRPr="00DC097C" w:rsidRDefault="00DC097C" w:rsidP="00DC097C">
            <w:pPr>
              <w:ind w:firstLine="0"/>
              <w:jc w:val="right"/>
              <w:rPr>
                <w:szCs w:val="28"/>
                <w:lang w:eastAsia="zh-CN"/>
              </w:rPr>
            </w:pPr>
          </w:p>
        </w:tc>
      </w:tr>
    </w:tbl>
    <w:p w14:paraId="4B7D0792" w14:textId="16984FC5" w:rsidR="00FF142E" w:rsidRDefault="00FF142E" w:rsidP="000E7C69">
      <w:pPr>
        <w:pStyle w:val="ab"/>
        <w:ind w:firstLine="0"/>
        <w:rPr>
          <w:sz w:val="20"/>
        </w:rPr>
      </w:pPr>
    </w:p>
    <w:p w14:paraId="22EBC088" w14:textId="77777777" w:rsidR="008C09E1" w:rsidRDefault="008C09E1" w:rsidP="000E7C69">
      <w:pPr>
        <w:pStyle w:val="ab"/>
        <w:ind w:firstLine="0"/>
        <w:rPr>
          <w:sz w:val="20"/>
        </w:rPr>
      </w:pPr>
      <w:bookmarkStart w:id="0" w:name="_GoBack"/>
      <w:bookmarkEnd w:id="0"/>
    </w:p>
    <w:p w14:paraId="61E9529B" w14:textId="6064174B" w:rsidR="00FF142E" w:rsidRDefault="00663CB0" w:rsidP="0077535E">
      <w:pPr>
        <w:widowControl w:val="0"/>
        <w:spacing w:line="276" w:lineRule="auto"/>
        <w:ind w:firstLine="0"/>
        <w:jc w:val="right"/>
      </w:pPr>
      <w:r>
        <w:lastRenderedPageBreak/>
        <w:t>Утвержден</w:t>
      </w:r>
      <w:r w:rsidR="00FF142E">
        <w:t xml:space="preserve"> </w:t>
      </w:r>
    </w:p>
    <w:p w14:paraId="42DAB68F" w14:textId="5CB15098" w:rsidR="0077535E" w:rsidRPr="0077535E" w:rsidRDefault="0077535E" w:rsidP="0077535E">
      <w:pPr>
        <w:widowControl w:val="0"/>
        <w:spacing w:line="276" w:lineRule="auto"/>
        <w:ind w:firstLine="0"/>
        <w:jc w:val="right"/>
        <w:rPr>
          <w:rFonts w:eastAsia="Arial Unicode MS"/>
          <w:color w:val="000000"/>
          <w:szCs w:val="24"/>
          <w:lang w:bidi="ru-RU"/>
        </w:rPr>
      </w:pPr>
      <w:proofErr w:type="gramStart"/>
      <w:r w:rsidRPr="0077535E">
        <w:rPr>
          <w:rFonts w:eastAsia="Arial Unicode MS"/>
          <w:color w:val="000000"/>
          <w:szCs w:val="24"/>
          <w:lang w:bidi="ru-RU"/>
        </w:rPr>
        <w:t>постановлени</w:t>
      </w:r>
      <w:r w:rsidR="00FF142E">
        <w:rPr>
          <w:rFonts w:eastAsia="Arial Unicode MS"/>
          <w:color w:val="000000"/>
          <w:szCs w:val="24"/>
          <w:lang w:bidi="ru-RU"/>
        </w:rPr>
        <w:t>ем</w:t>
      </w:r>
      <w:proofErr w:type="gramEnd"/>
      <w:r w:rsidRPr="0077535E">
        <w:rPr>
          <w:rFonts w:eastAsia="Arial Unicode MS"/>
          <w:color w:val="000000"/>
          <w:szCs w:val="24"/>
          <w:lang w:bidi="ru-RU"/>
        </w:rPr>
        <w:t xml:space="preserve"> администрации </w:t>
      </w:r>
    </w:p>
    <w:p w14:paraId="5B9A55E7" w14:textId="77777777" w:rsidR="0077535E" w:rsidRPr="0077535E" w:rsidRDefault="0077535E" w:rsidP="0077535E">
      <w:pPr>
        <w:widowControl w:val="0"/>
        <w:spacing w:line="276" w:lineRule="auto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Мошковского района </w:t>
      </w:r>
    </w:p>
    <w:p w14:paraId="4ADE6379" w14:textId="77777777" w:rsidR="0077535E" w:rsidRPr="0077535E" w:rsidRDefault="0077535E" w:rsidP="0077535E">
      <w:pPr>
        <w:widowControl w:val="0"/>
        <w:spacing w:line="276" w:lineRule="auto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Новосибирской области </w:t>
      </w:r>
    </w:p>
    <w:p w14:paraId="509AE9A7" w14:textId="377B4814" w:rsidR="0077535E" w:rsidRPr="0077535E" w:rsidRDefault="0077535E" w:rsidP="0077535E">
      <w:pPr>
        <w:widowControl w:val="0"/>
        <w:spacing w:line="276" w:lineRule="auto"/>
        <w:ind w:firstLine="0"/>
        <w:jc w:val="right"/>
        <w:rPr>
          <w:rFonts w:eastAsia="Arial Unicode MS"/>
          <w:color w:val="000000"/>
          <w:szCs w:val="24"/>
          <w:lang w:bidi="ru-RU"/>
        </w:rPr>
      </w:pPr>
      <w:r w:rsidRPr="0077535E">
        <w:rPr>
          <w:rFonts w:eastAsia="Arial Unicode MS"/>
          <w:color w:val="000000"/>
          <w:szCs w:val="24"/>
          <w:lang w:bidi="ru-RU"/>
        </w:rPr>
        <w:t xml:space="preserve">от </w:t>
      </w:r>
      <w:r w:rsidR="00062551">
        <w:rPr>
          <w:rFonts w:eastAsia="Arial Unicode MS"/>
          <w:color w:val="000000"/>
          <w:szCs w:val="24"/>
          <w:lang w:bidi="ru-RU"/>
        </w:rPr>
        <w:t>21.12.2022</w:t>
      </w:r>
      <w:r w:rsidRPr="0077535E">
        <w:rPr>
          <w:rFonts w:eastAsia="Arial Unicode MS"/>
          <w:color w:val="000000"/>
          <w:szCs w:val="24"/>
          <w:lang w:bidi="ru-RU"/>
        </w:rPr>
        <w:t xml:space="preserve"> № </w:t>
      </w:r>
      <w:r w:rsidR="00062551">
        <w:rPr>
          <w:rFonts w:eastAsia="Arial Unicode MS"/>
          <w:color w:val="000000"/>
          <w:szCs w:val="24"/>
          <w:lang w:bidi="ru-RU"/>
        </w:rPr>
        <w:t>138</w:t>
      </w:r>
    </w:p>
    <w:p w14:paraId="62029D8F" w14:textId="77777777" w:rsidR="0077535E" w:rsidRDefault="0077535E" w:rsidP="0077535E">
      <w:pPr>
        <w:widowControl w:val="0"/>
        <w:spacing w:line="276" w:lineRule="auto"/>
        <w:ind w:firstLine="0"/>
        <w:jc w:val="center"/>
        <w:rPr>
          <w:color w:val="000000"/>
          <w:szCs w:val="28"/>
          <w:lang w:bidi="ru-RU"/>
        </w:rPr>
      </w:pPr>
    </w:p>
    <w:p w14:paraId="6634593B" w14:textId="5CEB035D" w:rsidR="00FF142E" w:rsidRDefault="00FF142E" w:rsidP="0077535E">
      <w:pPr>
        <w:widowControl w:val="0"/>
        <w:spacing w:line="276" w:lineRule="auto"/>
        <w:ind w:firstLine="0"/>
        <w:jc w:val="center"/>
        <w:rPr>
          <w:color w:val="000000"/>
          <w:szCs w:val="28"/>
          <w:lang w:bidi="ru-RU"/>
        </w:rPr>
      </w:pPr>
      <w:r w:rsidRPr="003633AC">
        <w:rPr>
          <w:color w:val="000000"/>
          <w:szCs w:val="28"/>
          <w:lang w:bidi="ru-RU"/>
        </w:rPr>
        <w:t xml:space="preserve">Перечень организаций, </w:t>
      </w:r>
    </w:p>
    <w:p w14:paraId="77580E3A" w14:textId="2110006A" w:rsidR="00FF142E" w:rsidRDefault="00622D16" w:rsidP="0077535E">
      <w:pPr>
        <w:widowControl w:val="0"/>
        <w:spacing w:line="276" w:lineRule="auto"/>
        <w:ind w:firstLine="0"/>
        <w:jc w:val="center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>обеспечивающих</w:t>
      </w:r>
      <w:proofErr w:type="gramEnd"/>
      <w:r>
        <w:rPr>
          <w:color w:val="000000"/>
          <w:szCs w:val="28"/>
          <w:lang w:bidi="ru-RU"/>
        </w:rPr>
        <w:t xml:space="preserve"> выполнение мероприятий </w:t>
      </w:r>
      <w:r w:rsidR="00FF142E" w:rsidRPr="003633AC">
        <w:rPr>
          <w:color w:val="000000"/>
          <w:szCs w:val="28"/>
          <w:lang w:bidi="ru-RU"/>
        </w:rPr>
        <w:t>по гражданской обороне</w:t>
      </w:r>
      <w:r>
        <w:rPr>
          <w:color w:val="000000"/>
          <w:szCs w:val="28"/>
          <w:lang w:bidi="ru-RU"/>
        </w:rPr>
        <w:t>,</w:t>
      </w:r>
      <w:r w:rsidR="00FF142E" w:rsidRPr="003633AC">
        <w:rPr>
          <w:color w:val="000000"/>
          <w:szCs w:val="28"/>
          <w:lang w:bidi="ru-RU"/>
        </w:rPr>
        <w:t xml:space="preserve"> </w:t>
      </w:r>
    </w:p>
    <w:p w14:paraId="7D5DF839" w14:textId="39DDA7AB" w:rsidR="0077535E" w:rsidRDefault="00FF142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  <w:proofErr w:type="gramStart"/>
      <w:r w:rsidRPr="003633AC">
        <w:rPr>
          <w:color w:val="000000"/>
          <w:szCs w:val="28"/>
          <w:lang w:bidi="ru-RU"/>
        </w:rPr>
        <w:t>на</w:t>
      </w:r>
      <w:proofErr w:type="gramEnd"/>
      <w:r w:rsidRPr="003633AC">
        <w:rPr>
          <w:color w:val="000000"/>
          <w:szCs w:val="28"/>
          <w:lang w:bidi="ru-RU"/>
        </w:rPr>
        <w:t xml:space="preserve"> территории Мошковского района Новосибирской области</w:t>
      </w:r>
      <w:r w:rsidR="0077535E" w:rsidRPr="0077535E">
        <w:rPr>
          <w:rFonts w:eastAsia="Arial Unicode MS"/>
          <w:color w:val="000000"/>
          <w:szCs w:val="24"/>
          <w:lang w:bidi="ru-RU"/>
        </w:rPr>
        <w:t xml:space="preserve"> </w:t>
      </w:r>
    </w:p>
    <w:p w14:paraId="07761082" w14:textId="77777777" w:rsidR="00FF142E" w:rsidRPr="0077535E" w:rsidRDefault="00FF142E" w:rsidP="0077535E">
      <w:pPr>
        <w:widowControl w:val="0"/>
        <w:spacing w:line="276" w:lineRule="auto"/>
        <w:ind w:firstLine="0"/>
        <w:jc w:val="center"/>
        <w:rPr>
          <w:rFonts w:eastAsia="Arial Unicode MS"/>
          <w:color w:val="000000"/>
          <w:szCs w:val="24"/>
          <w:lang w:bidi="ru-RU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880"/>
        <w:gridCol w:w="3544"/>
        <w:gridCol w:w="3367"/>
        <w:gridCol w:w="2127"/>
      </w:tblGrid>
      <w:tr w:rsidR="00FF142E" w14:paraId="14613BE3" w14:textId="77777777" w:rsidTr="00370D86">
        <w:trPr>
          <w:trHeight w:val="1104"/>
          <w:tblHeader/>
        </w:trPr>
        <w:tc>
          <w:tcPr>
            <w:tcW w:w="704" w:type="dxa"/>
            <w:vAlign w:val="center"/>
          </w:tcPr>
          <w:p w14:paraId="01B795FC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14:paraId="7B019805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Полное наименование организации</w:t>
            </w:r>
          </w:p>
        </w:tc>
        <w:tc>
          <w:tcPr>
            <w:tcW w:w="2693" w:type="dxa"/>
            <w:vAlign w:val="center"/>
          </w:tcPr>
          <w:p w14:paraId="0731EFDC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Адрес организации</w:t>
            </w:r>
          </w:p>
        </w:tc>
        <w:tc>
          <w:tcPr>
            <w:tcW w:w="1701" w:type="dxa"/>
            <w:vAlign w:val="center"/>
          </w:tcPr>
          <w:p w14:paraId="21CB6EAA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Руководитель</w:t>
            </w:r>
          </w:p>
        </w:tc>
      </w:tr>
      <w:tr w:rsidR="00FF142E" w14:paraId="27EA738E" w14:textId="77777777" w:rsidTr="00370D86">
        <w:trPr>
          <w:trHeight w:val="1133"/>
        </w:trPr>
        <w:tc>
          <w:tcPr>
            <w:tcW w:w="704" w:type="dxa"/>
            <w:vAlign w:val="center"/>
          </w:tcPr>
          <w:p w14:paraId="71433BEB" w14:textId="77777777" w:rsidR="00FF142E" w:rsidRPr="00622D16" w:rsidRDefault="00FF142E" w:rsidP="00FF142E">
            <w:pPr>
              <w:pStyle w:val="af5"/>
              <w:numPr>
                <w:ilvl w:val="0"/>
                <w:numId w:val="21"/>
              </w:numPr>
              <w:spacing w:after="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B5E9903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Торговый потребительский кооператив «Мошковский»</w:t>
            </w:r>
          </w:p>
        </w:tc>
        <w:tc>
          <w:tcPr>
            <w:tcW w:w="2693" w:type="dxa"/>
            <w:vAlign w:val="center"/>
          </w:tcPr>
          <w:p w14:paraId="24571B1A" w14:textId="77777777" w:rsidR="00622D16" w:rsidRPr="00622D16" w:rsidRDefault="00622D16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633131, </w:t>
            </w:r>
            <w:r w:rsidR="00FF142E" w:rsidRPr="00622D16">
              <w:rPr>
                <w:lang w:eastAsia="ru-RU"/>
              </w:rPr>
              <w:t xml:space="preserve">Новосибирская область, Мошковский район, р.п. Мошково, </w:t>
            </w:r>
          </w:p>
          <w:p w14:paraId="3720DEA2" w14:textId="1FF20FDC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ул. Вокзальная, </w:t>
            </w:r>
            <w:r w:rsidR="00784E14" w:rsidRPr="00622D16">
              <w:rPr>
                <w:lang w:eastAsia="ru-RU"/>
              </w:rPr>
              <w:t xml:space="preserve">д. </w:t>
            </w:r>
            <w:r w:rsidRPr="00622D16">
              <w:rPr>
                <w:lang w:eastAsia="ru-RU"/>
              </w:rPr>
              <w:t>93</w:t>
            </w:r>
          </w:p>
        </w:tc>
        <w:tc>
          <w:tcPr>
            <w:tcW w:w="1701" w:type="dxa"/>
            <w:vAlign w:val="center"/>
          </w:tcPr>
          <w:p w14:paraId="0309BED4" w14:textId="02055085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Моро</w:t>
            </w:r>
            <w:r w:rsidR="00622D16" w:rsidRPr="00622D16">
              <w:rPr>
                <w:lang w:eastAsia="ru-RU"/>
              </w:rPr>
              <w:t>зо</w:t>
            </w:r>
            <w:r w:rsidRPr="00622D16">
              <w:rPr>
                <w:lang w:eastAsia="ru-RU"/>
              </w:rPr>
              <w:t>ва Эльвира Борисовна</w:t>
            </w:r>
          </w:p>
        </w:tc>
      </w:tr>
      <w:tr w:rsidR="00FF142E" w14:paraId="282D9D90" w14:textId="77777777" w:rsidTr="00370D86">
        <w:trPr>
          <w:trHeight w:val="1444"/>
        </w:trPr>
        <w:tc>
          <w:tcPr>
            <w:tcW w:w="704" w:type="dxa"/>
            <w:vAlign w:val="center"/>
          </w:tcPr>
          <w:p w14:paraId="685FCC54" w14:textId="77777777" w:rsidR="00FF142E" w:rsidRPr="00622D16" w:rsidRDefault="00FF142E" w:rsidP="00FF142E">
            <w:pPr>
              <w:pStyle w:val="af5"/>
              <w:numPr>
                <w:ilvl w:val="0"/>
                <w:numId w:val="21"/>
              </w:numPr>
              <w:spacing w:after="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E2E96C5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Районное муниципальное унитарное </w:t>
            </w:r>
            <w:proofErr w:type="gramStart"/>
            <w:r w:rsidRPr="00622D16">
              <w:rPr>
                <w:lang w:eastAsia="ru-RU"/>
              </w:rPr>
              <w:t>предприятие  «</w:t>
            </w:r>
            <w:proofErr w:type="gramEnd"/>
            <w:r w:rsidRPr="00622D16">
              <w:rPr>
                <w:lang w:eastAsia="ru-RU"/>
              </w:rPr>
              <w:t>Мошковское автотранспортное предприятие»</w:t>
            </w:r>
          </w:p>
        </w:tc>
        <w:tc>
          <w:tcPr>
            <w:tcW w:w="2693" w:type="dxa"/>
            <w:vAlign w:val="center"/>
          </w:tcPr>
          <w:p w14:paraId="67AC85C5" w14:textId="77777777" w:rsidR="00622D16" w:rsidRPr="00622D16" w:rsidRDefault="00622D16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633131, </w:t>
            </w:r>
            <w:r w:rsidR="00FF142E" w:rsidRPr="00622D16">
              <w:rPr>
                <w:lang w:eastAsia="ru-RU"/>
              </w:rPr>
              <w:t xml:space="preserve">Новосибирская область, Мошковский район, р.п. Мошково, </w:t>
            </w:r>
          </w:p>
          <w:p w14:paraId="1C5ADEC2" w14:textId="3CB7866B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ул. Вокзальная, </w:t>
            </w:r>
            <w:r w:rsidR="00784E14" w:rsidRPr="00622D16">
              <w:rPr>
                <w:lang w:eastAsia="ru-RU"/>
              </w:rPr>
              <w:t xml:space="preserve">д. </w:t>
            </w:r>
            <w:r w:rsidRPr="00622D16">
              <w:rPr>
                <w:lang w:eastAsia="ru-RU"/>
              </w:rPr>
              <w:t>23/3</w:t>
            </w:r>
          </w:p>
        </w:tc>
        <w:tc>
          <w:tcPr>
            <w:tcW w:w="1701" w:type="dxa"/>
            <w:vAlign w:val="center"/>
          </w:tcPr>
          <w:p w14:paraId="65206E20" w14:textId="27659726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Нюренберг</w:t>
            </w:r>
            <w:r w:rsidR="00622D16" w:rsidRPr="00622D16">
              <w:rPr>
                <w:lang w:eastAsia="ru-RU"/>
              </w:rPr>
              <w:t>ер</w:t>
            </w:r>
            <w:r w:rsidRPr="00622D16">
              <w:rPr>
                <w:lang w:eastAsia="ru-RU"/>
              </w:rPr>
              <w:t xml:space="preserve"> </w:t>
            </w:r>
            <w:r w:rsidR="00033F85">
              <w:rPr>
                <w:lang w:eastAsia="ru-RU"/>
              </w:rPr>
              <w:t>Владимир</w:t>
            </w:r>
            <w:r w:rsidRPr="00622D16">
              <w:rPr>
                <w:lang w:eastAsia="ru-RU"/>
              </w:rPr>
              <w:t xml:space="preserve"> Филиппович</w:t>
            </w:r>
          </w:p>
        </w:tc>
      </w:tr>
      <w:tr w:rsidR="00FF142E" w14:paraId="491AE150" w14:textId="77777777" w:rsidTr="00370D86">
        <w:trPr>
          <w:trHeight w:val="1976"/>
        </w:trPr>
        <w:tc>
          <w:tcPr>
            <w:tcW w:w="704" w:type="dxa"/>
            <w:vAlign w:val="center"/>
          </w:tcPr>
          <w:p w14:paraId="79027247" w14:textId="77777777" w:rsidR="00FF142E" w:rsidRPr="00622D16" w:rsidRDefault="00FF142E" w:rsidP="00FF142E">
            <w:pPr>
              <w:pStyle w:val="af5"/>
              <w:numPr>
                <w:ilvl w:val="0"/>
                <w:numId w:val="21"/>
              </w:numPr>
              <w:spacing w:after="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DE70D3E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Государственное бюджетное учреждение Новосибирской области «Управление ветеринарии Мошковского района Новосибирской области»</w:t>
            </w:r>
          </w:p>
        </w:tc>
        <w:tc>
          <w:tcPr>
            <w:tcW w:w="2693" w:type="dxa"/>
            <w:vAlign w:val="center"/>
          </w:tcPr>
          <w:p w14:paraId="44CA25BC" w14:textId="77777777" w:rsidR="00622D16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6331</w:t>
            </w:r>
            <w:r w:rsidR="00622D16" w:rsidRPr="00622D16">
              <w:rPr>
                <w:lang w:eastAsia="ru-RU"/>
              </w:rPr>
              <w:t>3</w:t>
            </w:r>
            <w:r w:rsidRPr="00622D16">
              <w:rPr>
                <w:lang w:eastAsia="ru-RU"/>
              </w:rPr>
              <w:t xml:space="preserve">1, Новосибирская область, Мошковский район, р.п. Мошково, </w:t>
            </w:r>
          </w:p>
          <w:p w14:paraId="53F402AD" w14:textId="62250D46" w:rsidR="00FF142E" w:rsidRPr="00622D16" w:rsidRDefault="00FF142E" w:rsidP="00622D16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ул. Коммунистическая, </w:t>
            </w:r>
            <w:r w:rsidR="00784E14" w:rsidRPr="00622D16">
              <w:rPr>
                <w:lang w:eastAsia="ru-RU"/>
              </w:rPr>
              <w:t xml:space="preserve">д. </w:t>
            </w:r>
            <w:r w:rsidRPr="00622D16">
              <w:rPr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53178A20" w14:textId="77777777" w:rsidR="00FF142E" w:rsidRPr="00622D16" w:rsidRDefault="00FF142E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>Крючков Владимир Ильич</w:t>
            </w:r>
          </w:p>
        </w:tc>
      </w:tr>
      <w:tr w:rsidR="00622D16" w14:paraId="6D99B50B" w14:textId="77777777" w:rsidTr="00370D86">
        <w:trPr>
          <w:trHeight w:val="1976"/>
        </w:trPr>
        <w:tc>
          <w:tcPr>
            <w:tcW w:w="704" w:type="dxa"/>
            <w:vAlign w:val="center"/>
          </w:tcPr>
          <w:p w14:paraId="16447023" w14:textId="77777777" w:rsidR="00622D16" w:rsidRPr="00622D16" w:rsidRDefault="00622D16" w:rsidP="00FF142E">
            <w:pPr>
              <w:pStyle w:val="af5"/>
              <w:numPr>
                <w:ilvl w:val="0"/>
                <w:numId w:val="21"/>
              </w:numPr>
              <w:spacing w:after="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A8EA496" w14:textId="11E38B97" w:rsidR="00622D16" w:rsidRPr="00622D16" w:rsidRDefault="00A84DEF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A84DEF">
              <w:rPr>
                <w:lang w:eastAsia="ru-RU"/>
              </w:rPr>
              <w:t>Мошковское дорожное ремонтно-строительное управление - филиал акционерного общества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2693" w:type="dxa"/>
            <w:vAlign w:val="center"/>
          </w:tcPr>
          <w:p w14:paraId="15751C66" w14:textId="77777777" w:rsidR="00A84DEF" w:rsidRPr="00622D16" w:rsidRDefault="00A84DEF" w:rsidP="00A84DEF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633131, Новосибирская область, Мошковский район, р.п. Мошково, </w:t>
            </w:r>
          </w:p>
          <w:p w14:paraId="2D4CFF56" w14:textId="63C4E4F8" w:rsidR="00622D16" w:rsidRPr="00622D16" w:rsidRDefault="00A84DEF" w:rsidP="00A84DEF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622D16">
              <w:rPr>
                <w:lang w:eastAsia="ru-RU"/>
              </w:rPr>
              <w:t xml:space="preserve">ул. </w:t>
            </w:r>
            <w:r>
              <w:rPr>
                <w:lang w:eastAsia="ru-RU"/>
              </w:rPr>
              <w:t>Строительная</w:t>
            </w:r>
            <w:r w:rsidRPr="00622D16">
              <w:rPr>
                <w:lang w:eastAsia="ru-RU"/>
              </w:rPr>
              <w:t xml:space="preserve">, д. </w:t>
            </w:r>
            <w:r>
              <w:rPr>
                <w:lang w:eastAsia="ru-RU"/>
              </w:rPr>
              <w:t>20</w:t>
            </w:r>
            <w:r w:rsidR="00033F85">
              <w:rPr>
                <w:lang w:eastAsia="ru-RU"/>
              </w:rPr>
              <w:t>/8</w:t>
            </w:r>
          </w:p>
        </w:tc>
        <w:tc>
          <w:tcPr>
            <w:tcW w:w="1701" w:type="dxa"/>
            <w:vAlign w:val="center"/>
          </w:tcPr>
          <w:p w14:paraId="7DEC4ED8" w14:textId="61F9FAAC" w:rsidR="00622D16" w:rsidRPr="00622D16" w:rsidRDefault="00A84DEF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A84DEF">
              <w:rPr>
                <w:lang w:eastAsia="ru-RU"/>
              </w:rPr>
              <w:t xml:space="preserve">Нюренбергер </w:t>
            </w:r>
            <w:r w:rsidR="00033F85">
              <w:rPr>
                <w:lang w:eastAsia="ru-RU"/>
              </w:rPr>
              <w:t>Александр</w:t>
            </w:r>
            <w:r w:rsidRPr="00A84DEF">
              <w:rPr>
                <w:lang w:eastAsia="ru-RU"/>
              </w:rPr>
              <w:t xml:space="preserve"> Филиппович</w:t>
            </w:r>
          </w:p>
        </w:tc>
      </w:tr>
      <w:tr w:rsidR="00622D16" w14:paraId="043057F7" w14:textId="77777777" w:rsidTr="00370D86">
        <w:trPr>
          <w:trHeight w:val="1976"/>
        </w:trPr>
        <w:tc>
          <w:tcPr>
            <w:tcW w:w="704" w:type="dxa"/>
            <w:vAlign w:val="center"/>
          </w:tcPr>
          <w:p w14:paraId="1B8A26FA" w14:textId="77777777" w:rsidR="00622D16" w:rsidRPr="00622D16" w:rsidRDefault="00622D16" w:rsidP="00FF142E">
            <w:pPr>
              <w:pStyle w:val="af5"/>
              <w:numPr>
                <w:ilvl w:val="0"/>
                <w:numId w:val="21"/>
              </w:numPr>
              <w:spacing w:after="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E060530" w14:textId="405D2DB9" w:rsidR="00622D16" w:rsidRPr="00622D16" w:rsidRDefault="002764DC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2764DC">
              <w:rPr>
                <w:lang w:eastAsia="ru-RU"/>
              </w:rPr>
              <w:t>униципальное унитарное предприятие</w:t>
            </w:r>
            <w:r>
              <w:rPr>
                <w:lang w:eastAsia="ru-RU"/>
              </w:rPr>
              <w:t xml:space="preserve"> </w:t>
            </w:r>
            <w:r w:rsidRPr="002764DC">
              <w:rPr>
                <w:lang w:eastAsia="ru-RU"/>
              </w:rPr>
              <w:t>"Коммунальное хозяйство"</w:t>
            </w:r>
          </w:p>
        </w:tc>
        <w:tc>
          <w:tcPr>
            <w:tcW w:w="2693" w:type="dxa"/>
            <w:vAlign w:val="center"/>
          </w:tcPr>
          <w:p w14:paraId="6801B709" w14:textId="3DF5C172" w:rsidR="00622D16" w:rsidRPr="00622D16" w:rsidRDefault="002764DC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633121, </w:t>
            </w:r>
            <w:r w:rsidRPr="002764DC">
              <w:rPr>
                <w:lang w:eastAsia="ru-RU"/>
              </w:rPr>
              <w:t>Новосибирская область, Мошковский район, с.</w:t>
            </w:r>
            <w:r>
              <w:rPr>
                <w:lang w:eastAsia="ru-RU"/>
              </w:rPr>
              <w:t xml:space="preserve"> </w:t>
            </w:r>
            <w:r w:rsidRPr="002764DC">
              <w:rPr>
                <w:lang w:eastAsia="ru-RU"/>
              </w:rPr>
              <w:t>Сокур, ул.</w:t>
            </w:r>
            <w:r>
              <w:rPr>
                <w:lang w:eastAsia="ru-RU"/>
              </w:rPr>
              <w:t xml:space="preserve"> </w:t>
            </w:r>
            <w:r w:rsidRPr="002764DC">
              <w:rPr>
                <w:lang w:eastAsia="ru-RU"/>
              </w:rPr>
              <w:t>Советская, д.15</w:t>
            </w:r>
          </w:p>
        </w:tc>
        <w:tc>
          <w:tcPr>
            <w:tcW w:w="1701" w:type="dxa"/>
            <w:vAlign w:val="center"/>
          </w:tcPr>
          <w:p w14:paraId="0E9FA4CB" w14:textId="77777777" w:rsidR="002764DC" w:rsidRDefault="002764DC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2764DC">
              <w:rPr>
                <w:lang w:eastAsia="ru-RU"/>
              </w:rPr>
              <w:t xml:space="preserve">Максимов </w:t>
            </w:r>
          </w:p>
          <w:p w14:paraId="24D7C1BE" w14:textId="1F11F2E3" w:rsidR="00622D16" w:rsidRPr="00622D16" w:rsidRDefault="002764DC" w:rsidP="0027533E">
            <w:pPr>
              <w:pStyle w:val="af5"/>
              <w:spacing w:after="0" w:line="276" w:lineRule="auto"/>
              <w:jc w:val="center"/>
              <w:rPr>
                <w:lang w:eastAsia="ru-RU"/>
              </w:rPr>
            </w:pPr>
            <w:r w:rsidRPr="002764DC">
              <w:rPr>
                <w:lang w:eastAsia="ru-RU"/>
              </w:rPr>
              <w:t>Юрий Павлович</w:t>
            </w:r>
          </w:p>
        </w:tc>
      </w:tr>
    </w:tbl>
    <w:p w14:paraId="5D001389" w14:textId="77777777" w:rsidR="0077535E" w:rsidRPr="0077535E" w:rsidRDefault="0077535E" w:rsidP="0077535E">
      <w:pPr>
        <w:widowControl w:val="0"/>
        <w:ind w:firstLine="0"/>
        <w:rPr>
          <w:rFonts w:eastAsia="Arial Unicode MS"/>
          <w:color w:val="000000"/>
          <w:szCs w:val="24"/>
          <w:lang w:bidi="ru-RU"/>
        </w:rPr>
      </w:pPr>
    </w:p>
    <w:sectPr w:rsidR="0077535E" w:rsidRPr="0077535E" w:rsidSect="00FF142E">
      <w:headerReference w:type="default" r:id="rId9"/>
      <w:pgSz w:w="11900" w:h="16840"/>
      <w:pgMar w:top="999" w:right="512" w:bottom="717" w:left="1366" w:header="571" w:footer="28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93E5" w14:textId="77777777" w:rsidR="00C87C56" w:rsidRDefault="00C87C56" w:rsidP="00791F5A">
      <w:r>
        <w:separator/>
      </w:r>
    </w:p>
  </w:endnote>
  <w:endnote w:type="continuationSeparator" w:id="0">
    <w:p w14:paraId="599CB992" w14:textId="77777777" w:rsidR="00C87C56" w:rsidRDefault="00C87C56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0F1E" w14:textId="77777777" w:rsidR="00C87C56" w:rsidRDefault="00C87C56" w:rsidP="00791F5A">
      <w:r>
        <w:separator/>
      </w:r>
    </w:p>
  </w:footnote>
  <w:footnote w:type="continuationSeparator" w:id="0">
    <w:p w14:paraId="3FB59CDE" w14:textId="77777777" w:rsidR="00C87C56" w:rsidRDefault="00C87C56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ED4E" w14:textId="77777777" w:rsidR="007448C4" w:rsidRPr="0077535E" w:rsidRDefault="007448C4" w:rsidP="005B02CC">
    <w:pPr>
      <w:pStyle w:val="a9"/>
      <w:ind w:firstLine="0"/>
      <w:jc w:val="center"/>
      <w:rPr>
        <w:sz w:val="24"/>
        <w:szCs w:val="24"/>
      </w:rPr>
    </w:pPr>
    <w:r w:rsidRPr="0077535E">
      <w:rPr>
        <w:sz w:val="24"/>
        <w:szCs w:val="24"/>
      </w:rPr>
      <w:fldChar w:fldCharType="begin"/>
    </w:r>
    <w:r w:rsidRPr="0077535E">
      <w:rPr>
        <w:sz w:val="24"/>
        <w:szCs w:val="24"/>
      </w:rPr>
      <w:instrText>PAGE   \* MERGEFORMAT</w:instrText>
    </w:r>
    <w:r w:rsidRPr="0077535E">
      <w:rPr>
        <w:sz w:val="24"/>
        <w:szCs w:val="24"/>
      </w:rPr>
      <w:fldChar w:fldCharType="separate"/>
    </w:r>
    <w:r w:rsidR="008C09E1">
      <w:rPr>
        <w:noProof/>
        <w:sz w:val="24"/>
        <w:szCs w:val="24"/>
      </w:rPr>
      <w:t>2</w:t>
    </w:r>
    <w:r w:rsidRPr="0077535E">
      <w:rPr>
        <w:sz w:val="24"/>
        <w:szCs w:val="24"/>
      </w:rPr>
      <w:fldChar w:fldCharType="end"/>
    </w:r>
  </w:p>
  <w:p w14:paraId="06A7CE0A" w14:textId="77777777" w:rsidR="007448C4" w:rsidRPr="007448C4" w:rsidRDefault="007448C4" w:rsidP="005B02CC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B9A"/>
    <w:multiLevelType w:val="multilevel"/>
    <w:tmpl w:val="2CAC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B0F76"/>
    <w:multiLevelType w:val="multilevel"/>
    <w:tmpl w:val="AB8C98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77A08"/>
    <w:multiLevelType w:val="multilevel"/>
    <w:tmpl w:val="D1F41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2468A"/>
    <w:multiLevelType w:val="multilevel"/>
    <w:tmpl w:val="E3364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8A23A7B"/>
    <w:multiLevelType w:val="multilevel"/>
    <w:tmpl w:val="5BC0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A7733"/>
    <w:multiLevelType w:val="multilevel"/>
    <w:tmpl w:val="68EA509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39C75038"/>
    <w:multiLevelType w:val="multilevel"/>
    <w:tmpl w:val="81AAD3C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090D3F"/>
    <w:multiLevelType w:val="multilevel"/>
    <w:tmpl w:val="98FA3D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CA5287"/>
    <w:multiLevelType w:val="multilevel"/>
    <w:tmpl w:val="8C369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A3BA7"/>
    <w:multiLevelType w:val="multilevel"/>
    <w:tmpl w:val="81CCF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F628C"/>
    <w:multiLevelType w:val="multilevel"/>
    <w:tmpl w:val="BDC4B8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D7B0C"/>
    <w:multiLevelType w:val="multilevel"/>
    <w:tmpl w:val="F7728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>
    <w:nsid w:val="50ED6914"/>
    <w:multiLevelType w:val="multilevel"/>
    <w:tmpl w:val="E0A26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775147"/>
    <w:multiLevelType w:val="hybridMultilevel"/>
    <w:tmpl w:val="B43CF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EF747F"/>
    <w:multiLevelType w:val="multilevel"/>
    <w:tmpl w:val="1066782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8D70FA"/>
    <w:multiLevelType w:val="multilevel"/>
    <w:tmpl w:val="F7728F42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20">
    <w:nsid w:val="739E5708"/>
    <w:multiLevelType w:val="multilevel"/>
    <w:tmpl w:val="28D4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5"/>
  </w:num>
  <w:num w:numId="5">
    <w:abstractNumId w:val="19"/>
  </w:num>
  <w:num w:numId="6">
    <w:abstractNumId w:val="20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18"/>
  </w:num>
  <w:num w:numId="12">
    <w:abstractNumId w:val="1"/>
  </w:num>
  <w:num w:numId="13">
    <w:abstractNumId w:val="9"/>
  </w:num>
  <w:num w:numId="14">
    <w:abstractNumId w:val="16"/>
  </w:num>
  <w:num w:numId="15">
    <w:abstractNumId w:val="2"/>
  </w:num>
  <w:num w:numId="16">
    <w:abstractNumId w:val="0"/>
  </w:num>
  <w:num w:numId="17">
    <w:abstractNumId w:val="6"/>
  </w:num>
  <w:num w:numId="18">
    <w:abstractNumId w:val="12"/>
  </w:num>
  <w:num w:numId="19">
    <w:abstractNumId w:val="5"/>
  </w:num>
  <w:num w:numId="20">
    <w:abstractNumId w:val="14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B"/>
    <w:rsid w:val="00021214"/>
    <w:rsid w:val="00033F85"/>
    <w:rsid w:val="000413E6"/>
    <w:rsid w:val="000418EE"/>
    <w:rsid w:val="0005770C"/>
    <w:rsid w:val="00062551"/>
    <w:rsid w:val="000678C8"/>
    <w:rsid w:val="000713EA"/>
    <w:rsid w:val="0008626A"/>
    <w:rsid w:val="000C219F"/>
    <w:rsid w:val="000C7CD3"/>
    <w:rsid w:val="000D46F5"/>
    <w:rsid w:val="000E7C69"/>
    <w:rsid w:val="000F59AA"/>
    <w:rsid w:val="0013099C"/>
    <w:rsid w:val="00140CB2"/>
    <w:rsid w:val="0015021E"/>
    <w:rsid w:val="00152333"/>
    <w:rsid w:val="0015763E"/>
    <w:rsid w:val="00182E62"/>
    <w:rsid w:val="00183386"/>
    <w:rsid w:val="001873AE"/>
    <w:rsid w:val="001A3808"/>
    <w:rsid w:val="001B017F"/>
    <w:rsid w:val="001B268A"/>
    <w:rsid w:val="001D59C7"/>
    <w:rsid w:val="001E46AB"/>
    <w:rsid w:val="001F446A"/>
    <w:rsid w:val="00246C0C"/>
    <w:rsid w:val="00256394"/>
    <w:rsid w:val="002705DB"/>
    <w:rsid w:val="002764DC"/>
    <w:rsid w:val="00280096"/>
    <w:rsid w:val="00281A07"/>
    <w:rsid w:val="002A2623"/>
    <w:rsid w:val="002A781F"/>
    <w:rsid w:val="002A794B"/>
    <w:rsid w:val="002B1603"/>
    <w:rsid w:val="002B4379"/>
    <w:rsid w:val="002C144E"/>
    <w:rsid w:val="002E3CB0"/>
    <w:rsid w:val="002E3E28"/>
    <w:rsid w:val="00312827"/>
    <w:rsid w:val="00341415"/>
    <w:rsid w:val="003475FD"/>
    <w:rsid w:val="003633AC"/>
    <w:rsid w:val="00370D86"/>
    <w:rsid w:val="0037376A"/>
    <w:rsid w:val="00394B8E"/>
    <w:rsid w:val="003A160B"/>
    <w:rsid w:val="003C7B10"/>
    <w:rsid w:val="003D03B7"/>
    <w:rsid w:val="003E77CD"/>
    <w:rsid w:val="00412A46"/>
    <w:rsid w:val="00416AA4"/>
    <w:rsid w:val="00430BC1"/>
    <w:rsid w:val="00466057"/>
    <w:rsid w:val="00475D60"/>
    <w:rsid w:val="0049238E"/>
    <w:rsid w:val="004A1B5C"/>
    <w:rsid w:val="004E0880"/>
    <w:rsid w:val="004F2041"/>
    <w:rsid w:val="004F66E7"/>
    <w:rsid w:val="005254E3"/>
    <w:rsid w:val="0053120D"/>
    <w:rsid w:val="00534DDB"/>
    <w:rsid w:val="005505CD"/>
    <w:rsid w:val="00560871"/>
    <w:rsid w:val="0056704F"/>
    <w:rsid w:val="00583858"/>
    <w:rsid w:val="00585B6A"/>
    <w:rsid w:val="005A63F6"/>
    <w:rsid w:val="005B02CC"/>
    <w:rsid w:val="005B2985"/>
    <w:rsid w:val="005B2F25"/>
    <w:rsid w:val="005C1F6B"/>
    <w:rsid w:val="005D2215"/>
    <w:rsid w:val="005D7133"/>
    <w:rsid w:val="0060125E"/>
    <w:rsid w:val="00615448"/>
    <w:rsid w:val="00622D16"/>
    <w:rsid w:val="006420D9"/>
    <w:rsid w:val="00663CB0"/>
    <w:rsid w:val="00673F9A"/>
    <w:rsid w:val="00682F10"/>
    <w:rsid w:val="006E4172"/>
    <w:rsid w:val="006E7008"/>
    <w:rsid w:val="00701750"/>
    <w:rsid w:val="007114D0"/>
    <w:rsid w:val="00711E81"/>
    <w:rsid w:val="00714CC6"/>
    <w:rsid w:val="0072069E"/>
    <w:rsid w:val="007314F5"/>
    <w:rsid w:val="00734E1C"/>
    <w:rsid w:val="00736160"/>
    <w:rsid w:val="007448C4"/>
    <w:rsid w:val="00773498"/>
    <w:rsid w:val="0077535E"/>
    <w:rsid w:val="007759FE"/>
    <w:rsid w:val="007839B6"/>
    <w:rsid w:val="00784E14"/>
    <w:rsid w:val="00791F5A"/>
    <w:rsid w:val="00794DFC"/>
    <w:rsid w:val="007A0698"/>
    <w:rsid w:val="007B5D89"/>
    <w:rsid w:val="007D1860"/>
    <w:rsid w:val="007D53ED"/>
    <w:rsid w:val="007E0B41"/>
    <w:rsid w:val="007E4974"/>
    <w:rsid w:val="00801B5E"/>
    <w:rsid w:val="0080538C"/>
    <w:rsid w:val="00825EFA"/>
    <w:rsid w:val="00827DE5"/>
    <w:rsid w:val="008716E3"/>
    <w:rsid w:val="008727FE"/>
    <w:rsid w:val="008866D2"/>
    <w:rsid w:val="00890878"/>
    <w:rsid w:val="008C09E1"/>
    <w:rsid w:val="008C3D25"/>
    <w:rsid w:val="008C59FC"/>
    <w:rsid w:val="008C7B8C"/>
    <w:rsid w:val="008D4A41"/>
    <w:rsid w:val="008E0A39"/>
    <w:rsid w:val="00913EAE"/>
    <w:rsid w:val="00914CF4"/>
    <w:rsid w:val="00927073"/>
    <w:rsid w:val="00933C1D"/>
    <w:rsid w:val="00970003"/>
    <w:rsid w:val="009C61BA"/>
    <w:rsid w:val="009E47BA"/>
    <w:rsid w:val="009E7A44"/>
    <w:rsid w:val="00A00604"/>
    <w:rsid w:val="00A159DE"/>
    <w:rsid w:val="00A172D6"/>
    <w:rsid w:val="00A23DD9"/>
    <w:rsid w:val="00A24D7C"/>
    <w:rsid w:val="00A314E7"/>
    <w:rsid w:val="00A31C97"/>
    <w:rsid w:val="00A60553"/>
    <w:rsid w:val="00A60904"/>
    <w:rsid w:val="00A62EB1"/>
    <w:rsid w:val="00A801C0"/>
    <w:rsid w:val="00A84DEF"/>
    <w:rsid w:val="00AB75FB"/>
    <w:rsid w:val="00AC7189"/>
    <w:rsid w:val="00B10074"/>
    <w:rsid w:val="00B20F35"/>
    <w:rsid w:val="00B41A02"/>
    <w:rsid w:val="00B52B80"/>
    <w:rsid w:val="00B7400D"/>
    <w:rsid w:val="00B75C11"/>
    <w:rsid w:val="00BC22B8"/>
    <w:rsid w:val="00BF4481"/>
    <w:rsid w:val="00BF515B"/>
    <w:rsid w:val="00BF5DC4"/>
    <w:rsid w:val="00BF73A2"/>
    <w:rsid w:val="00C32DC0"/>
    <w:rsid w:val="00C3720B"/>
    <w:rsid w:val="00C50072"/>
    <w:rsid w:val="00C56378"/>
    <w:rsid w:val="00C8368E"/>
    <w:rsid w:val="00C87C56"/>
    <w:rsid w:val="00CA3048"/>
    <w:rsid w:val="00CC775D"/>
    <w:rsid w:val="00CD6CC0"/>
    <w:rsid w:val="00D06BB8"/>
    <w:rsid w:val="00D237B9"/>
    <w:rsid w:val="00D26ABB"/>
    <w:rsid w:val="00D558E4"/>
    <w:rsid w:val="00D9020E"/>
    <w:rsid w:val="00DB6078"/>
    <w:rsid w:val="00DC097C"/>
    <w:rsid w:val="00DD63EC"/>
    <w:rsid w:val="00E03AE9"/>
    <w:rsid w:val="00E072F6"/>
    <w:rsid w:val="00E11F77"/>
    <w:rsid w:val="00E145B1"/>
    <w:rsid w:val="00E72615"/>
    <w:rsid w:val="00E7495C"/>
    <w:rsid w:val="00EA48E0"/>
    <w:rsid w:val="00EA5B0E"/>
    <w:rsid w:val="00ED1C7A"/>
    <w:rsid w:val="00ED3CE5"/>
    <w:rsid w:val="00F12259"/>
    <w:rsid w:val="00F2155F"/>
    <w:rsid w:val="00F302CA"/>
    <w:rsid w:val="00F37D6F"/>
    <w:rsid w:val="00F479F4"/>
    <w:rsid w:val="00F67AD6"/>
    <w:rsid w:val="00F704B8"/>
    <w:rsid w:val="00F7383C"/>
    <w:rsid w:val="00FA3D67"/>
    <w:rsid w:val="00FB5F4F"/>
    <w:rsid w:val="00FD0975"/>
    <w:rsid w:val="00FE319D"/>
    <w:rsid w:val="00FF142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AE873"/>
  <w15:docId w15:val="{53DFB2B7-9E69-4B75-A950-13CEF61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11">
    <w:name w:val="Заголовок1"/>
    <w:basedOn w:val="a1"/>
    <w:link w:val="a5"/>
    <w:qFormat/>
    <w:rsid w:val="008E0A39"/>
    <w:pPr>
      <w:jc w:val="center"/>
    </w:pPr>
    <w:rPr>
      <w:b/>
      <w:sz w:val="34"/>
    </w:rPr>
  </w:style>
  <w:style w:type="character" w:customStyle="1" w:styleId="a5">
    <w:name w:val="Заголовок Знак"/>
    <w:link w:val="11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6">
    <w:name w:val="Table Grid"/>
    <w:basedOn w:val="a3"/>
    <w:uiPriority w:val="3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table" w:customStyle="1" w:styleId="12">
    <w:name w:val="Сетка таблицы1"/>
    <w:basedOn w:val="a3"/>
    <w:next w:val="a6"/>
    <w:rsid w:val="00933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2"/>
    <w:link w:val="13"/>
    <w:rsid w:val="00ED1C7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2"/>
    <w:link w:val="20"/>
    <w:rsid w:val="00ED1C7A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Колонтитул (2)_"/>
    <w:basedOn w:val="a2"/>
    <w:link w:val="22"/>
    <w:rsid w:val="00ED1C7A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Подпись к таблице_"/>
    <w:basedOn w:val="a2"/>
    <w:link w:val="af0"/>
    <w:rsid w:val="00ED1C7A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1">
    <w:name w:val="Другое_"/>
    <w:basedOn w:val="a2"/>
    <w:link w:val="af2"/>
    <w:rsid w:val="00ED1C7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3">
    <w:name w:val="Оглавление_"/>
    <w:basedOn w:val="a2"/>
    <w:link w:val="af4"/>
    <w:rsid w:val="00ED1C7A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1"/>
    <w:link w:val="ae"/>
    <w:rsid w:val="00ED1C7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20">
    <w:name w:val="Основной текст (2)"/>
    <w:basedOn w:val="a1"/>
    <w:link w:val="2"/>
    <w:rsid w:val="00ED1C7A"/>
    <w:pPr>
      <w:widowControl w:val="0"/>
      <w:shd w:val="clear" w:color="auto" w:fill="FFFFFF"/>
      <w:ind w:firstLine="0"/>
      <w:jc w:val="left"/>
    </w:pPr>
    <w:rPr>
      <w:sz w:val="20"/>
    </w:rPr>
  </w:style>
  <w:style w:type="paragraph" w:customStyle="1" w:styleId="22">
    <w:name w:val="Колонтитул (2)"/>
    <w:basedOn w:val="a1"/>
    <w:link w:val="21"/>
    <w:rsid w:val="00ED1C7A"/>
    <w:pPr>
      <w:widowControl w:val="0"/>
      <w:shd w:val="clear" w:color="auto" w:fill="FFFFFF"/>
      <w:ind w:firstLine="0"/>
      <w:jc w:val="left"/>
    </w:pPr>
    <w:rPr>
      <w:sz w:val="20"/>
    </w:rPr>
  </w:style>
  <w:style w:type="paragraph" w:customStyle="1" w:styleId="af0">
    <w:name w:val="Подпись к таблице"/>
    <w:basedOn w:val="a1"/>
    <w:link w:val="af"/>
    <w:rsid w:val="00ED1C7A"/>
    <w:pPr>
      <w:widowControl w:val="0"/>
      <w:shd w:val="clear" w:color="auto" w:fill="FFFFFF"/>
      <w:ind w:firstLine="0"/>
      <w:jc w:val="left"/>
    </w:pPr>
    <w:rPr>
      <w:i/>
      <w:iCs/>
      <w:sz w:val="20"/>
    </w:rPr>
  </w:style>
  <w:style w:type="paragraph" w:customStyle="1" w:styleId="af2">
    <w:name w:val="Другое"/>
    <w:basedOn w:val="a1"/>
    <w:link w:val="af1"/>
    <w:rsid w:val="00ED1C7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af4">
    <w:name w:val="Оглавление"/>
    <w:basedOn w:val="a1"/>
    <w:link w:val="af3"/>
    <w:rsid w:val="00ED1C7A"/>
    <w:pPr>
      <w:widowControl w:val="0"/>
      <w:shd w:val="clear" w:color="auto" w:fill="FFFFFF"/>
      <w:ind w:firstLine="210"/>
      <w:jc w:val="left"/>
    </w:pPr>
    <w:rPr>
      <w:sz w:val="20"/>
    </w:rPr>
  </w:style>
  <w:style w:type="paragraph" w:styleId="af5">
    <w:name w:val="Body Text"/>
    <w:basedOn w:val="a1"/>
    <w:link w:val="af6"/>
    <w:rsid w:val="00FF142E"/>
    <w:pPr>
      <w:suppressAutoHyphens/>
      <w:spacing w:after="120"/>
      <w:ind w:firstLine="0"/>
      <w:jc w:val="left"/>
    </w:pPr>
    <w:rPr>
      <w:sz w:val="24"/>
      <w:szCs w:val="24"/>
      <w:lang w:eastAsia="ar-SA"/>
    </w:rPr>
  </w:style>
  <w:style w:type="character" w:customStyle="1" w:styleId="af6">
    <w:name w:val="Основной текст Знак"/>
    <w:basedOn w:val="a2"/>
    <w:link w:val="af5"/>
    <w:rsid w:val="00FF14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ropbox\&#1044;&#1086;&#1082;&#1091;&#1084;&#1077;&#1085;&#1090;&#1099;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936E-3C31-45ED-9E94-722DB26D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Виктор Зинкевич</dc:creator>
  <cp:keywords/>
  <cp:lastModifiedBy>User</cp:lastModifiedBy>
  <cp:revision>8</cp:revision>
  <cp:lastPrinted>2022-12-19T09:20:00Z</cp:lastPrinted>
  <dcterms:created xsi:type="dcterms:W3CDTF">2022-12-19T08:30:00Z</dcterms:created>
  <dcterms:modified xsi:type="dcterms:W3CDTF">2022-12-21T09:46:00Z</dcterms:modified>
</cp:coreProperties>
</file>