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14:paraId="7D9F44F1" w14:textId="77777777" w:rsidTr="0035061E">
        <w:trPr>
          <w:jc w:val="center"/>
        </w:trPr>
        <w:tc>
          <w:tcPr>
            <w:tcW w:w="9637" w:type="dxa"/>
          </w:tcPr>
          <w:p w14:paraId="18011C16" w14:textId="77777777"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B041809" wp14:editId="071AE245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36F1E912" w14:textId="77777777" w:rsidTr="0035061E">
        <w:trPr>
          <w:jc w:val="center"/>
        </w:trPr>
        <w:tc>
          <w:tcPr>
            <w:tcW w:w="9637" w:type="dxa"/>
          </w:tcPr>
          <w:p w14:paraId="6224C04B" w14:textId="77777777" w:rsidR="008E0A39" w:rsidRPr="00353B16" w:rsidRDefault="008E0A39" w:rsidP="00B10074">
            <w:pPr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8E0A39" w:rsidRPr="008E0A39" w14:paraId="3F9CCFC5" w14:textId="77777777" w:rsidTr="0035061E">
        <w:trPr>
          <w:jc w:val="center"/>
        </w:trPr>
        <w:tc>
          <w:tcPr>
            <w:tcW w:w="9637" w:type="dxa"/>
          </w:tcPr>
          <w:p w14:paraId="7987199F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4EEEF0E8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6A4D5FCE" w14:textId="77777777" w:rsidTr="0035061E">
        <w:trPr>
          <w:jc w:val="center"/>
        </w:trPr>
        <w:tc>
          <w:tcPr>
            <w:tcW w:w="9637" w:type="dxa"/>
          </w:tcPr>
          <w:p w14:paraId="7DDB8A16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37C70FE" w14:textId="77777777" w:rsidTr="0035061E">
        <w:trPr>
          <w:jc w:val="center"/>
        </w:trPr>
        <w:tc>
          <w:tcPr>
            <w:tcW w:w="9637" w:type="dxa"/>
          </w:tcPr>
          <w:p w14:paraId="35615EBE" w14:textId="77777777" w:rsidR="008E0A39" w:rsidRPr="008E0A39" w:rsidRDefault="00AB7E76" w:rsidP="00AB7E7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2ACC2CF3" w14:textId="77777777" w:rsidTr="0035061E">
        <w:trPr>
          <w:jc w:val="center"/>
        </w:trPr>
        <w:tc>
          <w:tcPr>
            <w:tcW w:w="9637" w:type="dxa"/>
          </w:tcPr>
          <w:p w14:paraId="0807B58A" w14:textId="77777777" w:rsidR="008E0A39" w:rsidRPr="00BC1453" w:rsidRDefault="008E0A39" w:rsidP="00B1007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0A39" w:rsidRPr="008E0A39" w14:paraId="25BD873D" w14:textId="77777777" w:rsidTr="0035061E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7D33EA46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75E53A7E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7601FA44" w14:textId="4E4E59E3" w:rsidR="003A160B" w:rsidRPr="008E0A39" w:rsidRDefault="000915AC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05.10.2022</w:t>
                  </w:r>
                </w:p>
              </w:tc>
              <w:tc>
                <w:tcPr>
                  <w:tcW w:w="484" w:type="dxa"/>
                  <w:vAlign w:val="bottom"/>
                </w:tcPr>
                <w:p w14:paraId="44EB04B4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07204CEE" w14:textId="2EDB2D76" w:rsidR="003A160B" w:rsidRPr="008E0A39" w:rsidRDefault="000915AC" w:rsidP="000800E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107</w:t>
                  </w:r>
                </w:p>
              </w:tc>
            </w:tr>
          </w:tbl>
          <w:p w14:paraId="4BAF78E3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AF64906" w14:textId="77777777" w:rsidTr="0035061E">
        <w:trPr>
          <w:jc w:val="center"/>
        </w:trPr>
        <w:tc>
          <w:tcPr>
            <w:tcW w:w="9637" w:type="dxa"/>
          </w:tcPr>
          <w:p w14:paraId="72FA02C7" w14:textId="77777777" w:rsidR="00A314E7" w:rsidRDefault="00A314E7" w:rsidP="00DB76EE">
            <w:pPr>
              <w:ind w:firstLine="0"/>
              <w:rPr>
                <w:szCs w:val="28"/>
                <w:lang w:val="en-US"/>
              </w:rPr>
            </w:pPr>
          </w:p>
          <w:p w14:paraId="7C498167" w14:textId="77777777" w:rsidR="009506E3" w:rsidRPr="00A314E7" w:rsidRDefault="009506E3" w:rsidP="00DB76EE">
            <w:pPr>
              <w:ind w:firstLine="0"/>
              <w:rPr>
                <w:szCs w:val="28"/>
                <w:lang w:val="en-US"/>
              </w:rPr>
            </w:pPr>
          </w:p>
        </w:tc>
      </w:tr>
      <w:tr w:rsidR="008E0A39" w:rsidRPr="008E0A39" w14:paraId="03DD52DE" w14:textId="77777777" w:rsidTr="0035061E">
        <w:trPr>
          <w:jc w:val="center"/>
        </w:trPr>
        <w:tc>
          <w:tcPr>
            <w:tcW w:w="9637" w:type="dxa"/>
          </w:tcPr>
          <w:p w14:paraId="00381DD6" w14:textId="726EF625" w:rsidR="008E0A39" w:rsidRPr="008E0A39" w:rsidRDefault="001F4D8A" w:rsidP="00A47CE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47CE9" w:rsidRPr="00A47CE9">
              <w:rPr>
                <w:szCs w:val="28"/>
              </w:rPr>
              <w:t xml:space="preserve">постановление администрации </w:t>
            </w:r>
            <w:proofErr w:type="spellStart"/>
            <w:r w:rsidR="00A47CE9" w:rsidRPr="00A47CE9">
              <w:rPr>
                <w:szCs w:val="28"/>
              </w:rPr>
              <w:t>Мошковског</w:t>
            </w:r>
            <w:r w:rsidR="00A47CE9">
              <w:rPr>
                <w:szCs w:val="28"/>
              </w:rPr>
              <w:t>о</w:t>
            </w:r>
            <w:proofErr w:type="spellEnd"/>
            <w:r w:rsidR="00A47CE9">
              <w:rPr>
                <w:szCs w:val="28"/>
              </w:rPr>
              <w:t xml:space="preserve"> района Новосибирской области </w:t>
            </w:r>
            <w:r w:rsidR="00A47CE9" w:rsidRPr="00A47CE9">
              <w:rPr>
                <w:szCs w:val="28"/>
              </w:rPr>
              <w:t>«Об утверждении Положения о комиссии по соблюдению требований к служебному поведению и урегулированию кон</w:t>
            </w:r>
            <w:r w:rsidR="00A47CE9">
              <w:rPr>
                <w:szCs w:val="28"/>
              </w:rPr>
              <w:t xml:space="preserve">фликта интересов руководителей </w:t>
            </w:r>
            <w:r w:rsidR="00A47CE9" w:rsidRPr="00A47CE9">
              <w:rPr>
                <w:szCs w:val="28"/>
              </w:rPr>
              <w:t xml:space="preserve">муниципальных бюджетных и казенных учреждений </w:t>
            </w:r>
            <w:proofErr w:type="spellStart"/>
            <w:r w:rsidR="00A47CE9" w:rsidRPr="00A47CE9">
              <w:rPr>
                <w:szCs w:val="28"/>
              </w:rPr>
              <w:t>Мошковского</w:t>
            </w:r>
            <w:proofErr w:type="spellEnd"/>
            <w:r w:rsidR="00A47CE9" w:rsidRPr="00A47CE9">
              <w:rPr>
                <w:szCs w:val="28"/>
              </w:rPr>
              <w:t xml:space="preserve"> района Новосибирской области»</w:t>
            </w:r>
            <w:r w:rsidR="00A47CE9">
              <w:t xml:space="preserve"> </w:t>
            </w:r>
            <w:r w:rsidR="00A47CE9" w:rsidRPr="00A47CE9">
              <w:rPr>
                <w:szCs w:val="28"/>
              </w:rPr>
              <w:t>от 09.06.2021 № 78</w:t>
            </w:r>
          </w:p>
        </w:tc>
      </w:tr>
      <w:tr w:rsidR="002E3E28" w:rsidRPr="008E0A39" w14:paraId="6A2C026F" w14:textId="77777777" w:rsidTr="0035061E">
        <w:trPr>
          <w:jc w:val="center"/>
        </w:trPr>
        <w:tc>
          <w:tcPr>
            <w:tcW w:w="9637" w:type="dxa"/>
          </w:tcPr>
          <w:p w14:paraId="5CC0C3FF" w14:textId="77777777" w:rsidR="009506E3" w:rsidRPr="001C366F" w:rsidRDefault="009506E3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49BFA013" w14:textId="193A8B80" w:rsidR="00A47CE9" w:rsidRDefault="0035061E" w:rsidP="00FB74DF">
      <w:pPr>
        <w:ind w:firstLine="851"/>
        <w:rPr>
          <w:color w:val="000000" w:themeColor="text1"/>
          <w:szCs w:val="28"/>
        </w:rPr>
      </w:pPr>
      <w:r w:rsidRPr="0035061E">
        <w:rPr>
          <w:color w:val="000000" w:themeColor="text1"/>
          <w:szCs w:val="28"/>
        </w:rPr>
        <w:t xml:space="preserve"> </w:t>
      </w:r>
      <w:r w:rsidR="00A47CE9" w:rsidRPr="00A47CE9">
        <w:rPr>
          <w:color w:val="000000" w:themeColor="text1"/>
          <w:szCs w:val="28"/>
        </w:rPr>
        <w:t>В соответствии с Федеральными законами от 25.12.2008 № 273-ФЗ «О противодействии коррупции», от 12.01.1996 года № 7-ФЗ «О некоммерческих организациях»,</w:t>
      </w:r>
    </w:p>
    <w:p w14:paraId="76067A86" w14:textId="2AC82593" w:rsidR="00A47CE9" w:rsidRDefault="00A47CE9" w:rsidP="00FB74DF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ПОСТАНОВЛЯЮ:</w:t>
      </w:r>
    </w:p>
    <w:p w14:paraId="525F5944" w14:textId="2D9241C5" w:rsidR="0035061E" w:rsidRPr="00A47CE9" w:rsidRDefault="00DE669C" w:rsidP="00FB74DF">
      <w:pPr>
        <w:pStyle w:val="ae"/>
        <w:numPr>
          <w:ilvl w:val="0"/>
          <w:numId w:val="43"/>
        </w:numPr>
        <w:ind w:left="0" w:firstLine="851"/>
        <w:rPr>
          <w:color w:val="000000" w:themeColor="text1"/>
          <w:szCs w:val="28"/>
        </w:rPr>
      </w:pPr>
      <w:r w:rsidRPr="00A47CE9">
        <w:rPr>
          <w:color w:val="000000" w:themeColor="text1"/>
          <w:szCs w:val="28"/>
        </w:rPr>
        <w:t>Внести изменения</w:t>
      </w:r>
      <w:r w:rsidR="00A47CE9" w:rsidRPr="00A47CE9">
        <w:rPr>
          <w:color w:val="000000" w:themeColor="text1"/>
          <w:szCs w:val="28"/>
        </w:rPr>
        <w:t xml:space="preserve"> в постановление </w:t>
      </w:r>
      <w:r w:rsidR="00B431E8" w:rsidRPr="00A47CE9">
        <w:rPr>
          <w:color w:val="000000" w:themeColor="text1"/>
          <w:szCs w:val="28"/>
        </w:rPr>
        <w:t xml:space="preserve">администрации </w:t>
      </w:r>
      <w:proofErr w:type="spellStart"/>
      <w:r w:rsidR="00B431E8" w:rsidRPr="00A47CE9">
        <w:rPr>
          <w:color w:val="000000" w:themeColor="text1"/>
          <w:szCs w:val="28"/>
        </w:rPr>
        <w:t>Мошковског</w:t>
      </w:r>
      <w:r w:rsidR="00A47CE9" w:rsidRPr="00A47CE9">
        <w:rPr>
          <w:color w:val="000000" w:themeColor="text1"/>
          <w:szCs w:val="28"/>
        </w:rPr>
        <w:t>о</w:t>
      </w:r>
      <w:proofErr w:type="spellEnd"/>
      <w:r w:rsidR="00A47CE9" w:rsidRPr="00A47CE9">
        <w:rPr>
          <w:color w:val="000000" w:themeColor="text1"/>
          <w:szCs w:val="28"/>
        </w:rPr>
        <w:t xml:space="preserve"> района Новосибирской области </w:t>
      </w:r>
      <w:r w:rsidR="00B431E8" w:rsidRPr="00A47CE9">
        <w:rPr>
          <w:color w:val="000000" w:themeColor="text1"/>
          <w:szCs w:val="28"/>
        </w:rPr>
        <w:t>от 0</w:t>
      </w:r>
      <w:r w:rsidR="006478A7" w:rsidRPr="00A47CE9">
        <w:rPr>
          <w:color w:val="000000" w:themeColor="text1"/>
          <w:szCs w:val="28"/>
        </w:rPr>
        <w:t>9</w:t>
      </w:r>
      <w:r w:rsidR="00B431E8" w:rsidRPr="00A47CE9">
        <w:rPr>
          <w:color w:val="000000" w:themeColor="text1"/>
          <w:szCs w:val="28"/>
        </w:rPr>
        <w:t>.0</w:t>
      </w:r>
      <w:r w:rsidR="006478A7" w:rsidRPr="00A47CE9">
        <w:rPr>
          <w:color w:val="000000" w:themeColor="text1"/>
          <w:szCs w:val="28"/>
        </w:rPr>
        <w:t>6</w:t>
      </w:r>
      <w:r w:rsidR="00B431E8" w:rsidRPr="00A47CE9">
        <w:rPr>
          <w:color w:val="000000" w:themeColor="text1"/>
          <w:szCs w:val="28"/>
        </w:rPr>
        <w:t>.2021</w:t>
      </w:r>
      <w:r w:rsidR="006478A7" w:rsidRPr="00A47CE9">
        <w:rPr>
          <w:color w:val="000000" w:themeColor="text1"/>
          <w:szCs w:val="28"/>
        </w:rPr>
        <w:t xml:space="preserve"> № 78</w:t>
      </w:r>
      <w:r w:rsidR="00D9225A" w:rsidRPr="00A47CE9">
        <w:rPr>
          <w:color w:val="000000" w:themeColor="text1"/>
          <w:szCs w:val="28"/>
        </w:rPr>
        <w:t xml:space="preserve"> «Об у</w:t>
      </w:r>
      <w:r w:rsidR="0064653D" w:rsidRPr="00A47CE9">
        <w:rPr>
          <w:color w:val="000000" w:themeColor="text1"/>
          <w:szCs w:val="28"/>
        </w:rPr>
        <w:t>тверждении Положения о комиссии</w:t>
      </w:r>
      <w:r w:rsidR="00A47CE9" w:rsidRPr="00A47CE9">
        <w:rPr>
          <w:color w:val="000000" w:themeColor="text1"/>
          <w:szCs w:val="28"/>
        </w:rPr>
        <w:t xml:space="preserve"> </w:t>
      </w:r>
      <w:r w:rsidR="00D9225A" w:rsidRPr="00A47CE9">
        <w:rPr>
          <w:color w:val="000000" w:themeColor="text1"/>
          <w:szCs w:val="28"/>
        </w:rPr>
        <w:t>по соблюдению требований к служебному поведению и урегулированию кон</w:t>
      </w:r>
      <w:r w:rsidR="00A47CE9" w:rsidRPr="00A47CE9">
        <w:rPr>
          <w:color w:val="000000" w:themeColor="text1"/>
          <w:szCs w:val="28"/>
        </w:rPr>
        <w:t xml:space="preserve">фликта интересов руководителей </w:t>
      </w:r>
      <w:r w:rsidR="00D9225A" w:rsidRPr="00A47CE9">
        <w:rPr>
          <w:color w:val="000000" w:themeColor="text1"/>
          <w:szCs w:val="28"/>
        </w:rPr>
        <w:t xml:space="preserve">муниципальных бюджетных и казенных учреждений </w:t>
      </w:r>
      <w:proofErr w:type="spellStart"/>
      <w:r w:rsidR="00D9225A" w:rsidRPr="00A47CE9">
        <w:rPr>
          <w:color w:val="000000" w:themeColor="text1"/>
          <w:szCs w:val="28"/>
        </w:rPr>
        <w:t>Мошковского</w:t>
      </w:r>
      <w:proofErr w:type="spellEnd"/>
      <w:r w:rsidR="00D9225A" w:rsidRPr="00A47CE9">
        <w:rPr>
          <w:color w:val="000000" w:themeColor="text1"/>
          <w:szCs w:val="28"/>
        </w:rPr>
        <w:t xml:space="preserve"> района Новосибирской области»</w:t>
      </w:r>
      <w:r w:rsidR="00A47CE9" w:rsidRPr="00A47CE9">
        <w:rPr>
          <w:color w:val="000000" w:themeColor="text1"/>
          <w:szCs w:val="28"/>
        </w:rPr>
        <w:t>.</w:t>
      </w:r>
    </w:p>
    <w:p w14:paraId="06DA44A0" w14:textId="60D60B2D" w:rsidR="00A47CE9" w:rsidRPr="00A47CE9" w:rsidRDefault="00A47CE9" w:rsidP="00FB74DF">
      <w:pPr>
        <w:pStyle w:val="ae"/>
        <w:ind w:left="0"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 Приложение № 2 «</w:t>
      </w:r>
      <w:r w:rsidRPr="00A47CE9"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 xml:space="preserve">остав </w:t>
      </w:r>
      <w:r w:rsidRPr="00A47CE9">
        <w:rPr>
          <w:color w:val="000000" w:themeColor="text1"/>
          <w:szCs w:val="28"/>
        </w:rPr>
        <w:t xml:space="preserve">комиссии по соблюдению требований к служебному поведению и урегулированию конфликта интересов руководителей муниципальных бюджетных и казенных учреждений </w:t>
      </w:r>
      <w:proofErr w:type="spellStart"/>
      <w:r w:rsidRPr="00A47CE9">
        <w:rPr>
          <w:color w:val="000000" w:themeColor="text1"/>
          <w:szCs w:val="28"/>
        </w:rPr>
        <w:t>Мошковского</w:t>
      </w:r>
      <w:proofErr w:type="spellEnd"/>
      <w:r w:rsidRPr="00A47CE9">
        <w:rPr>
          <w:color w:val="000000" w:themeColor="text1"/>
          <w:szCs w:val="28"/>
        </w:rPr>
        <w:t xml:space="preserve"> района Новосибирской области</w:t>
      </w:r>
      <w:r>
        <w:rPr>
          <w:color w:val="000000" w:themeColor="text1"/>
          <w:szCs w:val="28"/>
        </w:rPr>
        <w:t>» читать в редакции согласно приложению к настоящему постановлению.</w:t>
      </w:r>
    </w:p>
    <w:p w14:paraId="6D9D9EB1" w14:textId="18972BB8" w:rsidR="005700C8" w:rsidRDefault="00FB74DF" w:rsidP="00FB74DF">
      <w:pPr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FB74DF">
        <w:rPr>
          <w:color w:val="000000" w:themeColor="text1"/>
          <w:szCs w:val="28"/>
        </w:rPr>
        <w:t xml:space="preserve">Управлению организационно-контрольной и кадровой работы администрации </w:t>
      </w:r>
      <w:proofErr w:type="spellStart"/>
      <w:r w:rsidRPr="00FB74DF">
        <w:rPr>
          <w:color w:val="000000" w:themeColor="text1"/>
          <w:szCs w:val="28"/>
        </w:rPr>
        <w:t>Мошковского</w:t>
      </w:r>
      <w:proofErr w:type="spellEnd"/>
      <w:r w:rsidRPr="00FB74DF">
        <w:rPr>
          <w:color w:val="000000" w:themeColor="text1"/>
          <w:szCs w:val="28"/>
        </w:rPr>
        <w:t xml:space="preserve"> района Новосибирской области (Радченко О.В.) 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 w:rsidRPr="00FB74DF">
        <w:rPr>
          <w:color w:val="000000" w:themeColor="text1"/>
          <w:szCs w:val="28"/>
        </w:rPr>
        <w:t>Мошковского</w:t>
      </w:r>
      <w:proofErr w:type="spellEnd"/>
      <w:r w:rsidRPr="00FB74DF">
        <w:rPr>
          <w:color w:val="000000" w:themeColor="text1"/>
          <w:szCs w:val="28"/>
        </w:rPr>
        <w:t xml:space="preserve"> района Новосибирской области «Вестник </w:t>
      </w:r>
      <w:proofErr w:type="spellStart"/>
      <w:r w:rsidRPr="00FB74DF">
        <w:rPr>
          <w:color w:val="000000" w:themeColor="text1"/>
          <w:szCs w:val="28"/>
        </w:rPr>
        <w:t>Мошковского</w:t>
      </w:r>
      <w:proofErr w:type="spellEnd"/>
      <w:r w:rsidRPr="00FB74DF">
        <w:rPr>
          <w:color w:val="000000" w:themeColor="text1"/>
          <w:szCs w:val="28"/>
        </w:rPr>
        <w:t xml:space="preserve"> района» и разместить на сайте </w:t>
      </w:r>
      <w:proofErr w:type="spellStart"/>
      <w:r w:rsidRPr="00FB74DF">
        <w:rPr>
          <w:color w:val="000000" w:themeColor="text1"/>
          <w:szCs w:val="28"/>
        </w:rPr>
        <w:t>Мошковского</w:t>
      </w:r>
      <w:proofErr w:type="spellEnd"/>
      <w:r w:rsidRPr="00FB74DF">
        <w:rPr>
          <w:color w:val="000000" w:themeColor="text1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14:paraId="7A74E564" w14:textId="6B82F659" w:rsidR="00FB74DF" w:rsidRDefault="00FB74DF" w:rsidP="00FB74DF">
      <w:pPr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Контроль за исполнением настоящего постановления оставляю за собой.</w:t>
      </w:r>
    </w:p>
    <w:p w14:paraId="74F74169" w14:textId="77777777" w:rsidR="00FB74DF" w:rsidRDefault="00FB74DF" w:rsidP="00FB74DF">
      <w:pPr>
        <w:ind w:firstLine="851"/>
        <w:rPr>
          <w:color w:val="000000" w:themeColor="text1"/>
          <w:szCs w:val="28"/>
        </w:rPr>
      </w:pPr>
    </w:p>
    <w:p w14:paraId="4C9560D7" w14:textId="77777777" w:rsidR="00FB74DF" w:rsidRDefault="00FB74DF" w:rsidP="00FB74DF">
      <w:pPr>
        <w:ind w:firstLine="851"/>
        <w:rPr>
          <w:color w:val="000000" w:themeColor="text1"/>
          <w:szCs w:val="28"/>
        </w:rPr>
      </w:pPr>
    </w:p>
    <w:p w14:paraId="52DDE276" w14:textId="03EF10D8" w:rsidR="005700C8" w:rsidRDefault="005700C8" w:rsidP="005700C8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Глава </w:t>
      </w: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</w:t>
      </w:r>
    </w:p>
    <w:p w14:paraId="7E14EDAD" w14:textId="087D08F2" w:rsidR="005700C8" w:rsidRDefault="005700C8" w:rsidP="005700C8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color w:val="000000" w:themeColor="text1"/>
          <w:szCs w:val="28"/>
        </w:rPr>
        <w:t>С.Н.Субботин</w:t>
      </w:r>
      <w:proofErr w:type="spellEnd"/>
    </w:p>
    <w:p w14:paraId="56E82C42" w14:textId="77777777" w:rsidR="005700C8" w:rsidRDefault="005700C8" w:rsidP="005700C8">
      <w:pPr>
        <w:ind w:firstLine="0"/>
        <w:rPr>
          <w:color w:val="000000" w:themeColor="text1"/>
          <w:szCs w:val="28"/>
        </w:rPr>
      </w:pPr>
    </w:p>
    <w:p w14:paraId="3B7D63E1" w14:textId="77777777" w:rsidR="00A47CE9" w:rsidRDefault="00A47CE9" w:rsidP="00027698">
      <w:pPr>
        <w:ind w:firstLine="0"/>
        <w:rPr>
          <w:color w:val="000000" w:themeColor="text1"/>
          <w:sz w:val="16"/>
          <w:szCs w:val="16"/>
        </w:rPr>
      </w:pPr>
    </w:p>
    <w:p w14:paraId="4383CF94" w14:textId="77777777" w:rsidR="00822C16" w:rsidRDefault="00822C16" w:rsidP="00027698">
      <w:pPr>
        <w:ind w:firstLine="0"/>
        <w:rPr>
          <w:b/>
          <w:szCs w:val="28"/>
        </w:rPr>
      </w:pPr>
      <w:bookmarkStart w:id="0" w:name="_GoBack"/>
      <w:bookmarkEnd w:id="0"/>
    </w:p>
    <w:p w14:paraId="6DBFB9EA" w14:textId="6D8710A4" w:rsidR="00FB74DF" w:rsidRPr="00FB74DF" w:rsidRDefault="00FB74DF" w:rsidP="00FB74DF">
      <w:pPr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6F4C42E9" w14:textId="77777777" w:rsidR="00FB74DF" w:rsidRPr="00FB74DF" w:rsidRDefault="00FB74DF" w:rsidP="00FB74DF">
      <w:pPr>
        <w:ind w:firstLine="0"/>
        <w:jc w:val="right"/>
        <w:rPr>
          <w:szCs w:val="28"/>
        </w:rPr>
      </w:pPr>
      <w:proofErr w:type="gramStart"/>
      <w:r w:rsidRPr="00FB74DF">
        <w:rPr>
          <w:szCs w:val="28"/>
        </w:rPr>
        <w:t>к</w:t>
      </w:r>
      <w:proofErr w:type="gramEnd"/>
      <w:r w:rsidRPr="00FB74DF">
        <w:rPr>
          <w:szCs w:val="28"/>
        </w:rPr>
        <w:t xml:space="preserve"> постановлению администрации</w:t>
      </w:r>
    </w:p>
    <w:p w14:paraId="5BAFDD0E" w14:textId="77777777" w:rsidR="00FB74DF" w:rsidRPr="00FB74DF" w:rsidRDefault="00FB74DF" w:rsidP="00FB74DF">
      <w:pPr>
        <w:ind w:firstLine="0"/>
        <w:jc w:val="right"/>
        <w:rPr>
          <w:szCs w:val="28"/>
        </w:rPr>
      </w:pPr>
      <w:proofErr w:type="spellStart"/>
      <w:r w:rsidRPr="00FB74DF">
        <w:rPr>
          <w:szCs w:val="28"/>
        </w:rPr>
        <w:t>Мошковского</w:t>
      </w:r>
      <w:proofErr w:type="spellEnd"/>
      <w:r w:rsidRPr="00FB74DF">
        <w:rPr>
          <w:szCs w:val="28"/>
        </w:rPr>
        <w:t xml:space="preserve"> района Новосибирской области</w:t>
      </w:r>
    </w:p>
    <w:p w14:paraId="546D79BE" w14:textId="5F6B8C40" w:rsidR="00A47CE9" w:rsidRDefault="00FB74DF" w:rsidP="00FB74DF">
      <w:pPr>
        <w:ind w:firstLine="0"/>
        <w:jc w:val="right"/>
        <w:rPr>
          <w:szCs w:val="28"/>
        </w:rPr>
      </w:pPr>
      <w:proofErr w:type="gramStart"/>
      <w:r w:rsidRPr="00FB74DF">
        <w:rPr>
          <w:szCs w:val="28"/>
        </w:rPr>
        <w:t xml:space="preserve">от </w:t>
      </w:r>
      <w:r w:rsidR="000915AC" w:rsidRPr="000915AC">
        <w:rPr>
          <w:szCs w:val="28"/>
          <w:u w:val="single"/>
        </w:rPr>
        <w:t xml:space="preserve"> 05.10.2022</w:t>
      </w:r>
      <w:proofErr w:type="gramEnd"/>
      <w:r w:rsidRPr="000915AC">
        <w:rPr>
          <w:szCs w:val="28"/>
          <w:u w:val="single"/>
        </w:rPr>
        <w:t xml:space="preserve"> </w:t>
      </w:r>
      <w:r w:rsidR="000915AC" w:rsidRPr="000915AC">
        <w:rPr>
          <w:szCs w:val="28"/>
          <w:u w:val="single"/>
        </w:rPr>
        <w:t xml:space="preserve"> </w:t>
      </w:r>
      <w:r>
        <w:rPr>
          <w:szCs w:val="28"/>
        </w:rPr>
        <w:t xml:space="preserve">№ </w:t>
      </w:r>
      <w:r w:rsidR="000915AC" w:rsidRPr="000915AC">
        <w:rPr>
          <w:szCs w:val="28"/>
          <w:u w:val="single"/>
        </w:rPr>
        <w:t xml:space="preserve"> 107</w:t>
      </w:r>
    </w:p>
    <w:p w14:paraId="26D47F43" w14:textId="77777777" w:rsidR="00FB74DF" w:rsidRDefault="00FB74DF" w:rsidP="00FB74DF">
      <w:pPr>
        <w:ind w:firstLine="0"/>
        <w:jc w:val="right"/>
        <w:rPr>
          <w:szCs w:val="28"/>
        </w:rPr>
      </w:pPr>
    </w:p>
    <w:p w14:paraId="37B6C628" w14:textId="77777777" w:rsidR="00FB74DF" w:rsidRPr="00FB74DF" w:rsidRDefault="00FB74DF" w:rsidP="00FB74DF">
      <w:pPr>
        <w:ind w:firstLine="0"/>
        <w:jc w:val="right"/>
        <w:rPr>
          <w:szCs w:val="28"/>
        </w:rPr>
      </w:pPr>
      <w:r w:rsidRPr="00FB74DF">
        <w:rPr>
          <w:szCs w:val="28"/>
        </w:rPr>
        <w:t>ПРИЛОЖЕНИЕ № 2</w:t>
      </w:r>
    </w:p>
    <w:p w14:paraId="79DCC518" w14:textId="77777777" w:rsidR="00FB74DF" w:rsidRPr="00FB74DF" w:rsidRDefault="00FB74DF" w:rsidP="00FB74DF">
      <w:pPr>
        <w:ind w:firstLine="0"/>
        <w:jc w:val="right"/>
        <w:rPr>
          <w:szCs w:val="28"/>
        </w:rPr>
      </w:pPr>
      <w:proofErr w:type="gramStart"/>
      <w:r w:rsidRPr="00FB74DF">
        <w:rPr>
          <w:szCs w:val="28"/>
        </w:rPr>
        <w:t>к</w:t>
      </w:r>
      <w:proofErr w:type="gramEnd"/>
      <w:r w:rsidRPr="00FB74DF">
        <w:rPr>
          <w:szCs w:val="28"/>
        </w:rPr>
        <w:t xml:space="preserve"> постановлению</w:t>
      </w:r>
    </w:p>
    <w:p w14:paraId="6EB5DFE0" w14:textId="77777777" w:rsidR="00FB74DF" w:rsidRDefault="00FB74DF" w:rsidP="00FB74DF">
      <w:pPr>
        <w:ind w:firstLine="0"/>
        <w:jc w:val="right"/>
        <w:rPr>
          <w:szCs w:val="28"/>
        </w:rPr>
      </w:pPr>
      <w:proofErr w:type="gramStart"/>
      <w:r w:rsidRPr="00FB74DF">
        <w:rPr>
          <w:szCs w:val="28"/>
        </w:rPr>
        <w:t>администрации</w:t>
      </w:r>
      <w:proofErr w:type="gramEnd"/>
      <w:r w:rsidRPr="00FB74DF">
        <w:rPr>
          <w:szCs w:val="28"/>
        </w:rPr>
        <w:t xml:space="preserve"> </w:t>
      </w:r>
      <w:proofErr w:type="spellStart"/>
      <w:r w:rsidRPr="00FB74DF">
        <w:rPr>
          <w:szCs w:val="28"/>
        </w:rPr>
        <w:t>Мошковского</w:t>
      </w:r>
      <w:proofErr w:type="spellEnd"/>
      <w:r w:rsidRPr="00FB74DF">
        <w:rPr>
          <w:szCs w:val="28"/>
        </w:rPr>
        <w:t xml:space="preserve"> района</w:t>
      </w:r>
    </w:p>
    <w:p w14:paraId="25821E62" w14:textId="525A97E0" w:rsidR="00FB74DF" w:rsidRPr="00FB74DF" w:rsidRDefault="00FB74DF" w:rsidP="00FB74DF">
      <w:pPr>
        <w:ind w:firstLine="0"/>
        <w:jc w:val="right"/>
        <w:rPr>
          <w:szCs w:val="28"/>
        </w:rPr>
      </w:pPr>
      <w:r w:rsidRPr="00FB74DF">
        <w:rPr>
          <w:szCs w:val="28"/>
        </w:rPr>
        <w:t xml:space="preserve"> Новосибирской области</w:t>
      </w:r>
    </w:p>
    <w:p w14:paraId="412300F6" w14:textId="0BD46867" w:rsidR="00FB74DF" w:rsidRPr="00FB74DF" w:rsidRDefault="00FB74DF" w:rsidP="00FB74DF">
      <w:pPr>
        <w:ind w:firstLine="0"/>
        <w:jc w:val="right"/>
        <w:rPr>
          <w:szCs w:val="28"/>
        </w:rPr>
      </w:pPr>
      <w:proofErr w:type="gramStart"/>
      <w:r w:rsidRPr="00FB74DF">
        <w:rPr>
          <w:szCs w:val="28"/>
        </w:rPr>
        <w:t>от</w:t>
      </w:r>
      <w:proofErr w:type="gramEnd"/>
      <w:r w:rsidRPr="00FB74DF">
        <w:rPr>
          <w:szCs w:val="28"/>
        </w:rPr>
        <w:t xml:space="preserve"> 09.06.2021 № 78</w:t>
      </w:r>
    </w:p>
    <w:p w14:paraId="27FFB0DF" w14:textId="3763C89D" w:rsidR="00A47CE9" w:rsidRPr="00BC1453" w:rsidRDefault="00A47CE9" w:rsidP="00A47CE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17311A7B" w14:textId="77777777" w:rsidR="00A47CE9" w:rsidRPr="00F758D9" w:rsidRDefault="00A47CE9" w:rsidP="00A47CE9">
      <w:pPr>
        <w:ind w:firstLine="0"/>
        <w:jc w:val="center"/>
        <w:rPr>
          <w:b/>
          <w:szCs w:val="28"/>
        </w:rPr>
      </w:pPr>
      <w:proofErr w:type="gramStart"/>
      <w:r w:rsidRPr="00BC1453">
        <w:rPr>
          <w:b/>
          <w:szCs w:val="28"/>
        </w:rPr>
        <w:t>комиссии</w:t>
      </w:r>
      <w:proofErr w:type="gramEnd"/>
      <w:r w:rsidRPr="00BC1453">
        <w:rPr>
          <w:b/>
          <w:szCs w:val="28"/>
        </w:rPr>
        <w:t xml:space="preserve"> по </w:t>
      </w:r>
      <w:r w:rsidRPr="00F758D9">
        <w:rPr>
          <w:b/>
          <w:szCs w:val="28"/>
        </w:rPr>
        <w:t xml:space="preserve">соблюдению требований </w:t>
      </w:r>
    </w:p>
    <w:p w14:paraId="6F506486" w14:textId="6DE85AAC" w:rsidR="00A47CE9" w:rsidRDefault="00A47CE9" w:rsidP="00027698">
      <w:pPr>
        <w:ind w:firstLine="0"/>
        <w:jc w:val="center"/>
        <w:rPr>
          <w:b/>
          <w:szCs w:val="28"/>
        </w:rPr>
      </w:pPr>
      <w:proofErr w:type="gramStart"/>
      <w:r w:rsidRPr="00F758D9">
        <w:rPr>
          <w:b/>
          <w:szCs w:val="28"/>
        </w:rPr>
        <w:t>к</w:t>
      </w:r>
      <w:proofErr w:type="gramEnd"/>
      <w:r w:rsidRPr="00F758D9">
        <w:rPr>
          <w:b/>
          <w:szCs w:val="28"/>
        </w:rPr>
        <w:t xml:space="preserve"> служебному поведению и урегулированию конфликта интересов руководителей муниципальных бюджетных и казенных учреждений </w:t>
      </w:r>
      <w:proofErr w:type="spellStart"/>
      <w:r w:rsidRPr="00F758D9">
        <w:rPr>
          <w:b/>
          <w:szCs w:val="28"/>
        </w:rPr>
        <w:t>Мошковского</w:t>
      </w:r>
      <w:proofErr w:type="spellEnd"/>
      <w:r w:rsidRPr="00F758D9">
        <w:rPr>
          <w:b/>
          <w:szCs w:val="28"/>
        </w:rPr>
        <w:t xml:space="preserve"> района Новосибирской области</w:t>
      </w:r>
    </w:p>
    <w:p w14:paraId="05EB7BEA" w14:textId="77777777" w:rsidR="00027698" w:rsidRPr="00027698" w:rsidRDefault="00027698" w:rsidP="00027698">
      <w:pPr>
        <w:ind w:firstLine="0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310"/>
        <w:gridCol w:w="6175"/>
      </w:tblGrid>
      <w:tr w:rsidR="00A47CE9" w:rsidRPr="00CC2983" w14:paraId="00016E40" w14:textId="77777777" w:rsidTr="006B5834">
        <w:tc>
          <w:tcPr>
            <w:tcW w:w="3368" w:type="dxa"/>
          </w:tcPr>
          <w:p w14:paraId="7A2D4C7B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proofErr w:type="spellStart"/>
            <w:r w:rsidRPr="006752CA">
              <w:rPr>
                <w:szCs w:val="28"/>
              </w:rPr>
              <w:t>Чупрынин</w:t>
            </w:r>
            <w:proofErr w:type="spellEnd"/>
            <w:r w:rsidRPr="006752CA">
              <w:rPr>
                <w:szCs w:val="28"/>
              </w:rPr>
              <w:t xml:space="preserve"> </w:t>
            </w:r>
          </w:p>
          <w:p w14:paraId="36DC08CA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 xml:space="preserve">Владимир Федорович </w:t>
            </w:r>
          </w:p>
        </w:tc>
        <w:tc>
          <w:tcPr>
            <w:tcW w:w="310" w:type="dxa"/>
          </w:tcPr>
          <w:p w14:paraId="3249FBD5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5B4EFB09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 w:rsidRPr="006752CA">
              <w:rPr>
                <w:szCs w:val="28"/>
              </w:rPr>
              <w:t>первый</w:t>
            </w:r>
            <w:proofErr w:type="gramEnd"/>
            <w:r w:rsidRPr="006752CA">
              <w:rPr>
                <w:szCs w:val="28"/>
              </w:rPr>
              <w:t xml:space="preserve"> заместитель главы администрации </w:t>
            </w:r>
            <w:proofErr w:type="spellStart"/>
            <w:r w:rsidRPr="006752CA">
              <w:rPr>
                <w:szCs w:val="28"/>
              </w:rPr>
              <w:t>Мошковского</w:t>
            </w:r>
            <w:proofErr w:type="spellEnd"/>
            <w:r w:rsidRPr="006752CA">
              <w:rPr>
                <w:szCs w:val="28"/>
              </w:rPr>
              <w:t xml:space="preserve"> района Новосибирской области, председатель комиссии; </w:t>
            </w:r>
          </w:p>
        </w:tc>
      </w:tr>
      <w:tr w:rsidR="00A47CE9" w:rsidRPr="00C26E75" w14:paraId="554ABD69" w14:textId="77777777" w:rsidTr="006B5834">
        <w:tc>
          <w:tcPr>
            <w:tcW w:w="3368" w:type="dxa"/>
          </w:tcPr>
          <w:p w14:paraId="51EF48E4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63CC4325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2E38D4DC" w14:textId="77777777" w:rsidR="00A47CE9" w:rsidRPr="00C26E75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CC2983" w14:paraId="2C561DF1" w14:textId="77777777" w:rsidTr="006B5834">
        <w:tc>
          <w:tcPr>
            <w:tcW w:w="3368" w:type="dxa"/>
          </w:tcPr>
          <w:p w14:paraId="2F51358B" w14:textId="77777777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Радченко </w:t>
            </w:r>
          </w:p>
          <w:p w14:paraId="597FEB83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  <w:r w:rsidRPr="006752CA">
              <w:rPr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1B7AEE83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561CDCF9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управляющий</w:t>
            </w:r>
            <w:proofErr w:type="gramEnd"/>
            <w:r>
              <w:rPr>
                <w:szCs w:val="28"/>
              </w:rPr>
              <w:t xml:space="preserve"> делами – начальник управления организационно-контрольной и кадровой работы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  <w:r w:rsidRPr="006752CA">
              <w:rPr>
                <w:szCs w:val="28"/>
              </w:rPr>
              <w:t>, зам</w:t>
            </w:r>
            <w:r>
              <w:rPr>
                <w:szCs w:val="28"/>
              </w:rPr>
              <w:t>еститель председателя комиссии;</w:t>
            </w:r>
            <w:r w:rsidRPr="006752CA">
              <w:rPr>
                <w:szCs w:val="28"/>
              </w:rPr>
              <w:t xml:space="preserve"> </w:t>
            </w:r>
          </w:p>
        </w:tc>
      </w:tr>
      <w:tr w:rsidR="00A47CE9" w:rsidRPr="00C26E75" w14:paraId="292DC641" w14:textId="77777777" w:rsidTr="006B5834">
        <w:tc>
          <w:tcPr>
            <w:tcW w:w="3368" w:type="dxa"/>
          </w:tcPr>
          <w:p w14:paraId="7EC76616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42A45B65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3652FFD8" w14:textId="77777777" w:rsidR="00A47CE9" w:rsidRPr="00C26E75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6752CA" w14:paraId="5050906E" w14:textId="77777777" w:rsidTr="006B5834">
        <w:tc>
          <w:tcPr>
            <w:tcW w:w="3368" w:type="dxa"/>
          </w:tcPr>
          <w:p w14:paraId="5C1B7BB6" w14:textId="77777777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Белькова</w:t>
            </w:r>
            <w:proofErr w:type="spellEnd"/>
          </w:p>
          <w:p w14:paraId="2565D5A0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Вера Анатольевна</w:t>
            </w:r>
            <w:r w:rsidRPr="006752CA">
              <w:rPr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4EC1332A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64D4BC81" w14:textId="25A6FA9D" w:rsidR="00A47CE9" w:rsidRPr="006752CA" w:rsidRDefault="00FB74DF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главный</w:t>
            </w:r>
            <w:proofErr w:type="gramEnd"/>
            <w:r w:rsidR="00A47CE9">
              <w:rPr>
                <w:szCs w:val="28"/>
              </w:rPr>
              <w:t xml:space="preserve"> специалист управления организационно-контрольной и кадровой работы администрации </w:t>
            </w:r>
            <w:proofErr w:type="spellStart"/>
            <w:r w:rsidR="00A47CE9">
              <w:rPr>
                <w:szCs w:val="28"/>
              </w:rPr>
              <w:t>Мошковского</w:t>
            </w:r>
            <w:proofErr w:type="spellEnd"/>
            <w:r w:rsidR="00A47CE9">
              <w:rPr>
                <w:szCs w:val="28"/>
              </w:rPr>
              <w:t xml:space="preserve"> района Новосибирской области</w:t>
            </w:r>
            <w:r w:rsidR="00A47CE9" w:rsidRPr="006752CA">
              <w:rPr>
                <w:szCs w:val="28"/>
              </w:rPr>
              <w:t xml:space="preserve">, секретарь комиссии; </w:t>
            </w:r>
          </w:p>
        </w:tc>
      </w:tr>
      <w:tr w:rsidR="00A47CE9" w:rsidRPr="00C26E75" w14:paraId="261AE0A9" w14:textId="77777777" w:rsidTr="006B5834">
        <w:tc>
          <w:tcPr>
            <w:tcW w:w="3368" w:type="dxa"/>
          </w:tcPr>
          <w:p w14:paraId="3DC1B78F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4BABBC7E" w14:textId="77777777" w:rsidR="00A47CE9" w:rsidRPr="00C26E75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166B1BEC" w14:textId="77777777" w:rsidR="00A47CE9" w:rsidRPr="00C26E75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CC2983" w14:paraId="660300DE" w14:textId="77777777" w:rsidTr="006B5834">
        <w:tc>
          <w:tcPr>
            <w:tcW w:w="3368" w:type="dxa"/>
          </w:tcPr>
          <w:p w14:paraId="70298883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0466F09F" w14:textId="77777777" w:rsidR="00A47CE9" w:rsidRPr="00CC2983" w:rsidRDefault="00A47CE9" w:rsidP="006B58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5" w:type="dxa"/>
          </w:tcPr>
          <w:p w14:paraId="7C29ADF1" w14:textId="77777777" w:rsidR="00A47CE9" w:rsidRPr="00CC2983" w:rsidRDefault="00A47CE9" w:rsidP="006B5834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A47CE9" w:rsidRPr="006752CA" w14:paraId="70119C7B" w14:textId="77777777" w:rsidTr="006B5834">
        <w:tc>
          <w:tcPr>
            <w:tcW w:w="3368" w:type="dxa"/>
          </w:tcPr>
          <w:p w14:paraId="1C452A7A" w14:textId="77777777" w:rsidR="00A47CE9" w:rsidRPr="006752CA" w:rsidRDefault="00A47CE9" w:rsidP="006B583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0" w:type="dxa"/>
          </w:tcPr>
          <w:p w14:paraId="247B5E64" w14:textId="77777777" w:rsidR="00A47CE9" w:rsidRPr="006752CA" w:rsidRDefault="00A47CE9" w:rsidP="006B583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175" w:type="dxa"/>
          </w:tcPr>
          <w:p w14:paraId="2BE0F487" w14:textId="77777777" w:rsidR="00A47CE9" w:rsidRPr="006752CA" w:rsidRDefault="00A47CE9" w:rsidP="006B5834">
            <w:pPr>
              <w:suppressAutoHyphens/>
              <w:ind w:firstLine="0"/>
              <w:rPr>
                <w:sz w:val="20"/>
              </w:rPr>
            </w:pPr>
          </w:p>
        </w:tc>
      </w:tr>
      <w:tr w:rsidR="00A47CE9" w:rsidRPr="006752CA" w14:paraId="6F53CE52" w14:textId="77777777" w:rsidTr="006B5834">
        <w:tc>
          <w:tcPr>
            <w:tcW w:w="3368" w:type="dxa"/>
          </w:tcPr>
          <w:p w14:paraId="6EAD18C9" w14:textId="77777777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Губер</w:t>
            </w:r>
            <w:proofErr w:type="spellEnd"/>
          </w:p>
          <w:p w14:paraId="019CCBD6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</w:tc>
        <w:tc>
          <w:tcPr>
            <w:tcW w:w="310" w:type="dxa"/>
          </w:tcPr>
          <w:p w14:paraId="77448B1C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1B999E1F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прокурор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области, младший советник юстиции (по согласованию);</w:t>
            </w:r>
          </w:p>
        </w:tc>
      </w:tr>
      <w:tr w:rsidR="00A47CE9" w:rsidRPr="00E420F0" w14:paraId="62CFC266" w14:textId="77777777" w:rsidTr="006B5834">
        <w:tc>
          <w:tcPr>
            <w:tcW w:w="3368" w:type="dxa"/>
          </w:tcPr>
          <w:p w14:paraId="7D1F0F6E" w14:textId="77777777" w:rsidR="00A47CE9" w:rsidRPr="00E420F0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2B9FE1AD" w14:textId="77777777" w:rsidR="00A47CE9" w:rsidRPr="00E420F0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2FA18749" w14:textId="77777777" w:rsidR="00A47CE9" w:rsidRPr="00E420F0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6752CA" w14:paraId="4BEBEBD9" w14:textId="77777777" w:rsidTr="006B5834">
        <w:tc>
          <w:tcPr>
            <w:tcW w:w="3368" w:type="dxa"/>
          </w:tcPr>
          <w:p w14:paraId="5761BCD0" w14:textId="77777777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Дамер</w:t>
            </w:r>
            <w:proofErr w:type="spellEnd"/>
          </w:p>
          <w:p w14:paraId="5B9557C5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310" w:type="dxa"/>
          </w:tcPr>
          <w:p w14:paraId="0B55031A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5764AA73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 w:rsidRPr="006752CA">
              <w:rPr>
                <w:szCs w:val="28"/>
              </w:rPr>
              <w:t>начальник</w:t>
            </w:r>
            <w:proofErr w:type="gramEnd"/>
            <w:r w:rsidRPr="006752C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юридического отдела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области;</w:t>
            </w:r>
          </w:p>
        </w:tc>
      </w:tr>
      <w:tr w:rsidR="00A47CE9" w:rsidRPr="00F758D9" w14:paraId="10030E52" w14:textId="77777777" w:rsidTr="006B5834">
        <w:tc>
          <w:tcPr>
            <w:tcW w:w="3368" w:type="dxa"/>
          </w:tcPr>
          <w:p w14:paraId="34C3B727" w14:textId="77777777" w:rsidR="00A47CE9" w:rsidRPr="00F758D9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53562C68" w14:textId="77777777" w:rsidR="00A47CE9" w:rsidRPr="00F758D9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2BF2786F" w14:textId="77777777" w:rsidR="00A47CE9" w:rsidRPr="00F758D9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6752CA" w14:paraId="426DD4ED" w14:textId="77777777" w:rsidTr="006B5834">
        <w:tc>
          <w:tcPr>
            <w:tcW w:w="3368" w:type="dxa"/>
          </w:tcPr>
          <w:p w14:paraId="72042060" w14:textId="3246B05D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Гришина Лариса Николаевна</w:t>
            </w:r>
          </w:p>
        </w:tc>
        <w:tc>
          <w:tcPr>
            <w:tcW w:w="310" w:type="dxa"/>
          </w:tcPr>
          <w:p w14:paraId="235B009B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75330C5A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начальник</w:t>
            </w:r>
            <w:proofErr w:type="gramEnd"/>
            <w:r>
              <w:rPr>
                <w:szCs w:val="28"/>
              </w:rPr>
              <w:t xml:space="preserve"> МКУ Управление культуры и молодежной политики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A47CE9" w:rsidRPr="00280AF4" w14:paraId="5552F652" w14:textId="77777777" w:rsidTr="006B5834">
        <w:tc>
          <w:tcPr>
            <w:tcW w:w="3368" w:type="dxa"/>
          </w:tcPr>
          <w:p w14:paraId="0A8E683C" w14:textId="77777777" w:rsidR="00A47CE9" w:rsidRPr="00280AF4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14417B00" w14:textId="77777777" w:rsidR="00A47CE9" w:rsidRPr="00280AF4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2F186121" w14:textId="77777777" w:rsidR="00A47CE9" w:rsidRPr="00280AF4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6752CA" w14:paraId="4F272340" w14:textId="77777777" w:rsidTr="006B5834">
        <w:tc>
          <w:tcPr>
            <w:tcW w:w="3368" w:type="dxa"/>
          </w:tcPr>
          <w:p w14:paraId="6AC07EA1" w14:textId="77777777" w:rsidR="00A47CE9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Лапшина </w:t>
            </w:r>
          </w:p>
          <w:p w14:paraId="75C6D455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Анна Александровна</w:t>
            </w:r>
          </w:p>
        </w:tc>
        <w:tc>
          <w:tcPr>
            <w:tcW w:w="310" w:type="dxa"/>
          </w:tcPr>
          <w:p w14:paraId="67CCA5A8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30FC03B6" w14:textId="54F9C81A" w:rsidR="00A47CE9" w:rsidRPr="006752CA" w:rsidRDefault="00027698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="00FB74DF">
              <w:rPr>
                <w:szCs w:val="28"/>
              </w:rPr>
              <w:t>едущий</w:t>
            </w:r>
            <w:proofErr w:type="gramEnd"/>
            <w:r w:rsidR="00FB74DF">
              <w:rPr>
                <w:szCs w:val="28"/>
              </w:rPr>
              <w:t xml:space="preserve"> специалист</w:t>
            </w:r>
            <w:r w:rsidR="00A47CE9">
              <w:rPr>
                <w:szCs w:val="28"/>
              </w:rPr>
              <w:t xml:space="preserve"> управления экономического развития и труда администрации </w:t>
            </w:r>
            <w:proofErr w:type="spellStart"/>
            <w:r w:rsidR="00A47CE9">
              <w:rPr>
                <w:szCs w:val="28"/>
              </w:rPr>
              <w:t>Мошковского</w:t>
            </w:r>
            <w:proofErr w:type="spellEnd"/>
            <w:r w:rsidR="00A47CE9">
              <w:rPr>
                <w:szCs w:val="28"/>
              </w:rPr>
              <w:t xml:space="preserve"> района Новосибирской области;</w:t>
            </w:r>
          </w:p>
        </w:tc>
      </w:tr>
      <w:tr w:rsidR="00A47CE9" w:rsidRPr="00280AF4" w14:paraId="08577DC0" w14:textId="77777777" w:rsidTr="006B5834">
        <w:tc>
          <w:tcPr>
            <w:tcW w:w="3368" w:type="dxa"/>
          </w:tcPr>
          <w:p w14:paraId="2B8028B1" w14:textId="77777777" w:rsidR="00A47CE9" w:rsidRPr="00280AF4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14:paraId="6EA5CAFD" w14:textId="77777777" w:rsidR="00A47CE9" w:rsidRPr="00280AF4" w:rsidRDefault="00A47CE9" w:rsidP="006B58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175" w:type="dxa"/>
          </w:tcPr>
          <w:p w14:paraId="6969510E" w14:textId="77777777" w:rsidR="00A47CE9" w:rsidRPr="00280AF4" w:rsidRDefault="00A47CE9" w:rsidP="006B5834">
            <w:pPr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A47CE9" w:rsidRPr="006752CA" w14:paraId="2FC3D42E" w14:textId="77777777" w:rsidTr="00FB74DF">
        <w:trPr>
          <w:trHeight w:val="80"/>
        </w:trPr>
        <w:tc>
          <w:tcPr>
            <w:tcW w:w="3368" w:type="dxa"/>
          </w:tcPr>
          <w:p w14:paraId="088C7772" w14:textId="0A0BE8BF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Рыбалкина Юлия Сергеевна</w:t>
            </w:r>
          </w:p>
        </w:tc>
        <w:tc>
          <w:tcPr>
            <w:tcW w:w="310" w:type="dxa"/>
          </w:tcPr>
          <w:p w14:paraId="0FCEF3EF" w14:textId="77777777" w:rsidR="00A47CE9" w:rsidRPr="006752CA" w:rsidRDefault="00A47CE9" w:rsidP="006B5834">
            <w:pPr>
              <w:ind w:firstLine="0"/>
              <w:jc w:val="center"/>
              <w:rPr>
                <w:szCs w:val="28"/>
              </w:rPr>
            </w:pPr>
            <w:r w:rsidRPr="006752CA">
              <w:rPr>
                <w:szCs w:val="28"/>
              </w:rPr>
              <w:t>-</w:t>
            </w:r>
          </w:p>
        </w:tc>
        <w:tc>
          <w:tcPr>
            <w:tcW w:w="6175" w:type="dxa"/>
          </w:tcPr>
          <w:p w14:paraId="1170CF0D" w14:textId="77777777" w:rsidR="00A47CE9" w:rsidRPr="006752CA" w:rsidRDefault="00A47CE9" w:rsidP="006B5834">
            <w:pPr>
              <w:suppressAutoHyphens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директор</w:t>
            </w:r>
            <w:proofErr w:type="gramEnd"/>
            <w:r>
              <w:rPr>
                <w:szCs w:val="28"/>
              </w:rPr>
              <w:t xml:space="preserve"> МКУ «Управление образования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области» (по согласованию).</w:t>
            </w:r>
          </w:p>
        </w:tc>
      </w:tr>
    </w:tbl>
    <w:p w14:paraId="06AFB3DE" w14:textId="77777777" w:rsidR="00A47CE9" w:rsidRDefault="00A47CE9" w:rsidP="00A47CE9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 w:firstLine="0"/>
        <w:contextualSpacing/>
        <w:jc w:val="center"/>
        <w:rPr>
          <w:szCs w:val="28"/>
        </w:rPr>
      </w:pPr>
    </w:p>
    <w:p w14:paraId="341294F0" w14:textId="11474079" w:rsidR="005700C8" w:rsidRPr="0064653D" w:rsidRDefault="005700C8" w:rsidP="005700C8">
      <w:pPr>
        <w:ind w:firstLine="0"/>
        <w:rPr>
          <w:color w:val="000000" w:themeColor="text1"/>
          <w:sz w:val="16"/>
          <w:szCs w:val="16"/>
        </w:rPr>
      </w:pPr>
    </w:p>
    <w:sectPr w:rsidR="005700C8" w:rsidRPr="0064653D" w:rsidSect="00353B16">
      <w:headerReference w:type="default" r:id="rId9"/>
      <w:pgSz w:w="11906" w:h="16838"/>
      <w:pgMar w:top="851" w:right="567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5022" w14:textId="77777777" w:rsidR="00E43205" w:rsidRDefault="00E43205" w:rsidP="00791F5A">
      <w:r>
        <w:separator/>
      </w:r>
    </w:p>
  </w:endnote>
  <w:endnote w:type="continuationSeparator" w:id="0">
    <w:p w14:paraId="7465C460" w14:textId="77777777" w:rsidR="00E43205" w:rsidRDefault="00E4320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8C79" w14:textId="77777777" w:rsidR="00E43205" w:rsidRDefault="00E43205" w:rsidP="00791F5A">
      <w:r>
        <w:separator/>
      </w:r>
    </w:p>
  </w:footnote>
  <w:footnote w:type="continuationSeparator" w:id="0">
    <w:p w14:paraId="36B7EA8D" w14:textId="77777777" w:rsidR="00E43205" w:rsidRDefault="00E4320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590925"/>
      <w:docPartObj>
        <w:docPartGallery w:val="Page Numbers (Top of Page)"/>
        <w:docPartUnique/>
      </w:docPartObj>
    </w:sdtPr>
    <w:sdtEndPr/>
    <w:sdtContent>
      <w:p w14:paraId="568C0710" w14:textId="77777777" w:rsidR="007448C4" w:rsidRPr="00B10074" w:rsidRDefault="007448C4" w:rsidP="005B02CC">
        <w:pPr>
          <w:pStyle w:val="aa"/>
          <w:ind w:firstLine="0"/>
          <w:jc w:val="center"/>
        </w:pPr>
      </w:p>
      <w:p w14:paraId="54F7C6E7" w14:textId="77777777" w:rsidR="007448C4" w:rsidRPr="007448C4" w:rsidRDefault="00E4320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2242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22426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4383D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BF72A4E"/>
    <w:multiLevelType w:val="multilevel"/>
    <w:tmpl w:val="AF3C2E2C"/>
    <w:numStyleLink w:val="a"/>
  </w:abstractNum>
  <w:abstractNum w:abstractNumId="13">
    <w:nsid w:val="0DD266F3"/>
    <w:multiLevelType w:val="multilevel"/>
    <w:tmpl w:val="5D9805C0"/>
    <w:numStyleLink w:val="1250"/>
  </w:abstractNum>
  <w:abstractNum w:abstractNumId="1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B05BBB"/>
    <w:multiLevelType w:val="multilevel"/>
    <w:tmpl w:val="5D9805C0"/>
    <w:numStyleLink w:val="1250"/>
  </w:abstractNum>
  <w:abstractNum w:abstractNumId="17">
    <w:nsid w:val="24D12E83"/>
    <w:multiLevelType w:val="multilevel"/>
    <w:tmpl w:val="5D9805C0"/>
    <w:numStyleLink w:val="1250"/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5EF102B8"/>
    <w:multiLevelType w:val="hybridMultilevel"/>
    <w:tmpl w:val="755E1FC6"/>
    <w:lvl w:ilvl="0" w:tplc="23E2E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3394824"/>
    <w:multiLevelType w:val="hybridMultilevel"/>
    <w:tmpl w:val="918E78DC"/>
    <w:lvl w:ilvl="0" w:tplc="DA06C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9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3"/>
  </w:num>
  <w:num w:numId="20">
    <w:abstractNumId w:val="18"/>
  </w:num>
  <w:num w:numId="21">
    <w:abstractNumId w:val="34"/>
  </w:num>
  <w:num w:numId="22">
    <w:abstractNumId w:val="22"/>
  </w:num>
  <w:num w:numId="23">
    <w:abstractNumId w:val="36"/>
  </w:num>
  <w:num w:numId="24">
    <w:abstractNumId w:val="42"/>
  </w:num>
  <w:num w:numId="25">
    <w:abstractNumId w:val="17"/>
  </w:num>
  <w:num w:numId="26">
    <w:abstractNumId w:val="32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2"/>
  </w:num>
  <w:num w:numId="32">
    <w:abstractNumId w:val="35"/>
  </w:num>
  <w:num w:numId="33">
    <w:abstractNumId w:val="28"/>
  </w:num>
  <w:num w:numId="34">
    <w:abstractNumId w:val="40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33"/>
  </w:num>
  <w:num w:numId="40">
    <w:abstractNumId w:val="41"/>
  </w:num>
  <w:num w:numId="41">
    <w:abstractNumId w:val="10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18"/>
    <w:rsid w:val="0000336A"/>
    <w:rsid w:val="00005EBD"/>
    <w:rsid w:val="00006445"/>
    <w:rsid w:val="00020E8E"/>
    <w:rsid w:val="00027698"/>
    <w:rsid w:val="00061028"/>
    <w:rsid w:val="00066825"/>
    <w:rsid w:val="000800EF"/>
    <w:rsid w:val="00083AE6"/>
    <w:rsid w:val="000915AC"/>
    <w:rsid w:val="000A2626"/>
    <w:rsid w:val="000A3DCC"/>
    <w:rsid w:val="000B40BA"/>
    <w:rsid w:val="000C0BA3"/>
    <w:rsid w:val="000C7CD3"/>
    <w:rsid w:val="000D25CC"/>
    <w:rsid w:val="000D32E6"/>
    <w:rsid w:val="000D6FE9"/>
    <w:rsid w:val="000E3279"/>
    <w:rsid w:val="000E33ED"/>
    <w:rsid w:val="000E5A48"/>
    <w:rsid w:val="000E5B63"/>
    <w:rsid w:val="000E7D35"/>
    <w:rsid w:val="000F59AA"/>
    <w:rsid w:val="0013099C"/>
    <w:rsid w:val="001351ED"/>
    <w:rsid w:val="001464F0"/>
    <w:rsid w:val="00150591"/>
    <w:rsid w:val="00163047"/>
    <w:rsid w:val="00177B05"/>
    <w:rsid w:val="00197C58"/>
    <w:rsid w:val="001A3808"/>
    <w:rsid w:val="001B268A"/>
    <w:rsid w:val="001C1472"/>
    <w:rsid w:val="001C366F"/>
    <w:rsid w:val="001E2379"/>
    <w:rsid w:val="001F11FB"/>
    <w:rsid w:val="001F2E04"/>
    <w:rsid w:val="001F4D8A"/>
    <w:rsid w:val="00211AD6"/>
    <w:rsid w:val="002153D3"/>
    <w:rsid w:val="00227A21"/>
    <w:rsid w:val="00233837"/>
    <w:rsid w:val="002357BA"/>
    <w:rsid w:val="00256A85"/>
    <w:rsid w:val="0026126F"/>
    <w:rsid w:val="00264EED"/>
    <w:rsid w:val="002705DB"/>
    <w:rsid w:val="00280AF4"/>
    <w:rsid w:val="002A0E89"/>
    <w:rsid w:val="002A2623"/>
    <w:rsid w:val="002A76EC"/>
    <w:rsid w:val="002A794B"/>
    <w:rsid w:val="002B1603"/>
    <w:rsid w:val="002D17AE"/>
    <w:rsid w:val="002E3CB0"/>
    <w:rsid w:val="002E3E28"/>
    <w:rsid w:val="002E7AAD"/>
    <w:rsid w:val="00317BA9"/>
    <w:rsid w:val="003324A4"/>
    <w:rsid w:val="0035061E"/>
    <w:rsid w:val="00353B16"/>
    <w:rsid w:val="003541D2"/>
    <w:rsid w:val="00364EB6"/>
    <w:rsid w:val="00374F6B"/>
    <w:rsid w:val="00381D6F"/>
    <w:rsid w:val="00391986"/>
    <w:rsid w:val="003A160B"/>
    <w:rsid w:val="003A487A"/>
    <w:rsid w:val="003B0A97"/>
    <w:rsid w:val="003B4CC4"/>
    <w:rsid w:val="003B65F8"/>
    <w:rsid w:val="003C28C2"/>
    <w:rsid w:val="003C45FC"/>
    <w:rsid w:val="003C5031"/>
    <w:rsid w:val="003D49B9"/>
    <w:rsid w:val="00403763"/>
    <w:rsid w:val="00411DB5"/>
    <w:rsid w:val="0041329E"/>
    <w:rsid w:val="004266B8"/>
    <w:rsid w:val="00461A5D"/>
    <w:rsid w:val="004630D1"/>
    <w:rsid w:val="00466140"/>
    <w:rsid w:val="00476A2A"/>
    <w:rsid w:val="00484F4B"/>
    <w:rsid w:val="00491C05"/>
    <w:rsid w:val="00497B61"/>
    <w:rsid w:val="004A47DF"/>
    <w:rsid w:val="004A5BA9"/>
    <w:rsid w:val="004C6FB2"/>
    <w:rsid w:val="004C7CA7"/>
    <w:rsid w:val="004D7EB0"/>
    <w:rsid w:val="004F18CD"/>
    <w:rsid w:val="005031DF"/>
    <w:rsid w:val="00515B68"/>
    <w:rsid w:val="0052097B"/>
    <w:rsid w:val="005250B4"/>
    <w:rsid w:val="005370AC"/>
    <w:rsid w:val="00560871"/>
    <w:rsid w:val="00566D93"/>
    <w:rsid w:val="005700C8"/>
    <w:rsid w:val="00583858"/>
    <w:rsid w:val="00591787"/>
    <w:rsid w:val="005A0E69"/>
    <w:rsid w:val="005B02CC"/>
    <w:rsid w:val="005C6E4B"/>
    <w:rsid w:val="005D1FF2"/>
    <w:rsid w:val="00615448"/>
    <w:rsid w:val="00616F94"/>
    <w:rsid w:val="00622818"/>
    <w:rsid w:val="006273DD"/>
    <w:rsid w:val="0064418C"/>
    <w:rsid w:val="0064644F"/>
    <w:rsid w:val="0064653D"/>
    <w:rsid w:val="006478A7"/>
    <w:rsid w:val="00655403"/>
    <w:rsid w:val="006558B8"/>
    <w:rsid w:val="00671FE5"/>
    <w:rsid w:val="0067333D"/>
    <w:rsid w:val="00673F9A"/>
    <w:rsid w:val="006867AB"/>
    <w:rsid w:val="00696C79"/>
    <w:rsid w:val="006A1682"/>
    <w:rsid w:val="006E1B0B"/>
    <w:rsid w:val="006E59FB"/>
    <w:rsid w:val="006F5520"/>
    <w:rsid w:val="006F5C6A"/>
    <w:rsid w:val="006F76E7"/>
    <w:rsid w:val="007117F4"/>
    <w:rsid w:val="00712389"/>
    <w:rsid w:val="00714FF5"/>
    <w:rsid w:val="0072069E"/>
    <w:rsid w:val="007314F5"/>
    <w:rsid w:val="007319C2"/>
    <w:rsid w:val="007336FB"/>
    <w:rsid w:val="007448C4"/>
    <w:rsid w:val="0074660A"/>
    <w:rsid w:val="007521EB"/>
    <w:rsid w:val="00757607"/>
    <w:rsid w:val="00772E2B"/>
    <w:rsid w:val="00781618"/>
    <w:rsid w:val="007839B6"/>
    <w:rsid w:val="00791F5A"/>
    <w:rsid w:val="00793712"/>
    <w:rsid w:val="00796506"/>
    <w:rsid w:val="007A1609"/>
    <w:rsid w:val="007C68E4"/>
    <w:rsid w:val="007E4208"/>
    <w:rsid w:val="007E4D3B"/>
    <w:rsid w:val="007E7A14"/>
    <w:rsid w:val="008217E8"/>
    <w:rsid w:val="00822C16"/>
    <w:rsid w:val="00822F5A"/>
    <w:rsid w:val="00831DCA"/>
    <w:rsid w:val="008378C2"/>
    <w:rsid w:val="00841BF0"/>
    <w:rsid w:val="0085548E"/>
    <w:rsid w:val="00855C06"/>
    <w:rsid w:val="00877F89"/>
    <w:rsid w:val="00881C76"/>
    <w:rsid w:val="00882D80"/>
    <w:rsid w:val="0089214B"/>
    <w:rsid w:val="00893082"/>
    <w:rsid w:val="008A0C4F"/>
    <w:rsid w:val="008A1B39"/>
    <w:rsid w:val="008B760D"/>
    <w:rsid w:val="008E0A39"/>
    <w:rsid w:val="008E37DC"/>
    <w:rsid w:val="008E580A"/>
    <w:rsid w:val="008F586B"/>
    <w:rsid w:val="00900938"/>
    <w:rsid w:val="00924868"/>
    <w:rsid w:val="00930289"/>
    <w:rsid w:val="0094445E"/>
    <w:rsid w:val="009506E3"/>
    <w:rsid w:val="009529E3"/>
    <w:rsid w:val="0096785E"/>
    <w:rsid w:val="00990325"/>
    <w:rsid w:val="009915B4"/>
    <w:rsid w:val="009A656A"/>
    <w:rsid w:val="009B7185"/>
    <w:rsid w:val="009C04E9"/>
    <w:rsid w:val="009D4508"/>
    <w:rsid w:val="00A00282"/>
    <w:rsid w:val="00A06B3E"/>
    <w:rsid w:val="00A314E7"/>
    <w:rsid w:val="00A349FE"/>
    <w:rsid w:val="00A37023"/>
    <w:rsid w:val="00A47CE9"/>
    <w:rsid w:val="00A60553"/>
    <w:rsid w:val="00A66CD9"/>
    <w:rsid w:val="00AB7E76"/>
    <w:rsid w:val="00AC4241"/>
    <w:rsid w:val="00AC7045"/>
    <w:rsid w:val="00AD4B89"/>
    <w:rsid w:val="00AD6593"/>
    <w:rsid w:val="00AE1B3B"/>
    <w:rsid w:val="00AF0598"/>
    <w:rsid w:val="00B01398"/>
    <w:rsid w:val="00B10074"/>
    <w:rsid w:val="00B153B3"/>
    <w:rsid w:val="00B1717F"/>
    <w:rsid w:val="00B22622"/>
    <w:rsid w:val="00B32472"/>
    <w:rsid w:val="00B431E8"/>
    <w:rsid w:val="00B47077"/>
    <w:rsid w:val="00B52B80"/>
    <w:rsid w:val="00B624E4"/>
    <w:rsid w:val="00BA13AF"/>
    <w:rsid w:val="00BC1453"/>
    <w:rsid w:val="00BC22B8"/>
    <w:rsid w:val="00BE03A7"/>
    <w:rsid w:val="00BE2BFC"/>
    <w:rsid w:val="00BF2AA1"/>
    <w:rsid w:val="00C0642B"/>
    <w:rsid w:val="00C06CB9"/>
    <w:rsid w:val="00C27275"/>
    <w:rsid w:val="00C27F50"/>
    <w:rsid w:val="00C32DC0"/>
    <w:rsid w:val="00C549D3"/>
    <w:rsid w:val="00C71AD2"/>
    <w:rsid w:val="00C800FC"/>
    <w:rsid w:val="00C84040"/>
    <w:rsid w:val="00CA48A7"/>
    <w:rsid w:val="00CA6D90"/>
    <w:rsid w:val="00CB2633"/>
    <w:rsid w:val="00CC0B60"/>
    <w:rsid w:val="00CD3B02"/>
    <w:rsid w:val="00CE3A5A"/>
    <w:rsid w:val="00CF283F"/>
    <w:rsid w:val="00D1272A"/>
    <w:rsid w:val="00D12C5E"/>
    <w:rsid w:val="00D1698C"/>
    <w:rsid w:val="00D42FF5"/>
    <w:rsid w:val="00D4480D"/>
    <w:rsid w:val="00D47691"/>
    <w:rsid w:val="00D4786C"/>
    <w:rsid w:val="00D62DE3"/>
    <w:rsid w:val="00D648E3"/>
    <w:rsid w:val="00D668A0"/>
    <w:rsid w:val="00D84E92"/>
    <w:rsid w:val="00D9225A"/>
    <w:rsid w:val="00DA066D"/>
    <w:rsid w:val="00DA5AED"/>
    <w:rsid w:val="00DB76EE"/>
    <w:rsid w:val="00DE0B16"/>
    <w:rsid w:val="00DE0D61"/>
    <w:rsid w:val="00DE669C"/>
    <w:rsid w:val="00DE66D8"/>
    <w:rsid w:val="00DE69DD"/>
    <w:rsid w:val="00DF27F0"/>
    <w:rsid w:val="00E0091F"/>
    <w:rsid w:val="00E04C5B"/>
    <w:rsid w:val="00E34F3E"/>
    <w:rsid w:val="00E420F0"/>
    <w:rsid w:val="00E43205"/>
    <w:rsid w:val="00E504A0"/>
    <w:rsid w:val="00E814AB"/>
    <w:rsid w:val="00E8305D"/>
    <w:rsid w:val="00E8528C"/>
    <w:rsid w:val="00E87C61"/>
    <w:rsid w:val="00EA5B0E"/>
    <w:rsid w:val="00EB5ABE"/>
    <w:rsid w:val="00ED37C2"/>
    <w:rsid w:val="00ED51FB"/>
    <w:rsid w:val="00EF6C65"/>
    <w:rsid w:val="00F10B48"/>
    <w:rsid w:val="00F2263D"/>
    <w:rsid w:val="00F2613F"/>
    <w:rsid w:val="00F302CA"/>
    <w:rsid w:val="00F37BFB"/>
    <w:rsid w:val="00F60796"/>
    <w:rsid w:val="00F67AD6"/>
    <w:rsid w:val="00F70FAE"/>
    <w:rsid w:val="00F7383C"/>
    <w:rsid w:val="00F758D9"/>
    <w:rsid w:val="00FB1246"/>
    <w:rsid w:val="00FB2972"/>
    <w:rsid w:val="00FB74DF"/>
    <w:rsid w:val="00FD0262"/>
    <w:rsid w:val="00FE334A"/>
    <w:rsid w:val="00FE49B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E197"/>
  <w15:docId w15:val="{286E5379-6F99-4B87-B288-6650D0F1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unhideWhenUsed/>
    <w:rsid w:val="00350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B261-5389-48D8-B2B9-E1420E41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26</cp:revision>
  <cp:lastPrinted>2022-10-04T06:32:00Z</cp:lastPrinted>
  <dcterms:created xsi:type="dcterms:W3CDTF">2022-10-04T05:13:00Z</dcterms:created>
  <dcterms:modified xsi:type="dcterms:W3CDTF">2022-10-05T01:51:00Z</dcterms:modified>
</cp:coreProperties>
</file>