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3"/>
      </w:tblGrid>
      <w:tr w:rsidR="009425F5" w:rsidRPr="009425F5" w:rsidTr="006D6B6C">
        <w:trPr>
          <w:trHeight w:val="1128"/>
          <w:jc w:val="center"/>
        </w:trPr>
        <w:tc>
          <w:tcPr>
            <w:tcW w:w="9853" w:type="dxa"/>
            <w:shd w:val="clear" w:color="auto" w:fill="auto"/>
            <w:vAlign w:val="center"/>
          </w:tcPr>
          <w:p w:rsidR="009425F5" w:rsidRPr="009425F5" w:rsidRDefault="009425F5" w:rsidP="009425F5">
            <w:pPr>
              <w:ind w:firstLine="0"/>
              <w:jc w:val="center"/>
            </w:pPr>
            <w:r w:rsidRPr="009425F5"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szCs w:val="28"/>
              </w:rPr>
            </w:pP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b/>
                <w:szCs w:val="28"/>
              </w:rPr>
            </w:pPr>
            <w:r w:rsidRPr="009425F5">
              <w:rPr>
                <w:b/>
                <w:szCs w:val="28"/>
              </w:rPr>
              <w:t>АДМИНИСТРАЦИЯ МОШКОВСКОГО РАЙОНА</w:t>
            </w:r>
          </w:p>
          <w:p w:rsidR="009425F5" w:rsidRPr="009425F5" w:rsidRDefault="009425F5" w:rsidP="009425F5">
            <w:pPr>
              <w:ind w:firstLine="0"/>
              <w:jc w:val="center"/>
              <w:rPr>
                <w:szCs w:val="28"/>
              </w:rPr>
            </w:pPr>
            <w:r w:rsidRPr="009425F5">
              <w:rPr>
                <w:b/>
                <w:szCs w:val="28"/>
              </w:rPr>
              <w:t>НОВОСИБИРСКОЙ ОБЛАСТИ</w:t>
            </w: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szCs w:val="28"/>
              </w:rPr>
            </w:pP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b/>
                <w:szCs w:val="28"/>
              </w:rPr>
            </w:pPr>
            <w:r w:rsidRPr="009425F5"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tbl>
            <w:tblPr>
              <w:tblW w:w="4946" w:type="pct"/>
              <w:jc w:val="center"/>
              <w:tblLook w:val="04A0" w:firstRow="1" w:lastRow="0" w:firstColumn="1" w:lastColumn="0" w:noHBand="0" w:noVBand="1"/>
            </w:tblPr>
            <w:tblGrid>
              <w:gridCol w:w="9533"/>
            </w:tblGrid>
            <w:tr w:rsidR="00CF1E27" w:rsidRPr="00341415" w:rsidTr="009A44AE">
              <w:trPr>
                <w:jc w:val="center"/>
              </w:trPr>
              <w:tc>
                <w:tcPr>
                  <w:tcW w:w="9747" w:type="dxa"/>
                  <w:shd w:val="clear" w:color="auto" w:fill="auto"/>
                </w:tcPr>
                <w:p w:rsidR="00CF1E27" w:rsidRPr="00341415" w:rsidRDefault="00CF1E27" w:rsidP="00CF1E27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  <w:tr w:rsidR="00CF1E27" w:rsidRPr="00341415" w:rsidTr="009A44AE">
              <w:trPr>
                <w:trHeight w:val="489"/>
                <w:jc w:val="center"/>
              </w:trPr>
              <w:tc>
                <w:tcPr>
                  <w:tcW w:w="9747" w:type="dxa"/>
                  <w:shd w:val="clear" w:color="auto" w:fill="auto"/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79"/>
                    <w:gridCol w:w="2090"/>
                    <w:gridCol w:w="484"/>
                    <w:gridCol w:w="1285"/>
                  </w:tblGrid>
                  <w:tr w:rsidR="00CF1E27" w:rsidRPr="00980391" w:rsidTr="009A44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bottom"/>
                        <w:hideMark/>
                      </w:tcPr>
                      <w:p w:rsidR="00CF1E27" w:rsidRPr="00980391" w:rsidRDefault="00CF1E27" w:rsidP="00CF1E27">
                        <w:pPr>
                          <w:ind w:firstLine="0"/>
                          <w:jc w:val="left"/>
                          <w:rPr>
                            <w:szCs w:val="28"/>
                            <w:lang w:eastAsia="en-US"/>
                          </w:rPr>
                        </w:pPr>
                        <w:proofErr w:type="gramStart"/>
                        <w:r w:rsidRPr="00980391">
                          <w:rPr>
                            <w:szCs w:val="28"/>
                            <w:lang w:eastAsia="en-US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F1E27" w:rsidRPr="00980391" w:rsidRDefault="00BC1474" w:rsidP="00CF1E27">
                        <w:pPr>
                          <w:ind w:firstLine="0"/>
                          <w:jc w:val="center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04.03.2022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bottom"/>
                        <w:hideMark/>
                      </w:tcPr>
                      <w:p w:rsidR="00CF1E27" w:rsidRPr="00980391" w:rsidRDefault="00CF1E27" w:rsidP="00CF1E27">
                        <w:pPr>
                          <w:ind w:firstLine="0"/>
                          <w:jc w:val="right"/>
                          <w:rPr>
                            <w:szCs w:val="28"/>
                            <w:lang w:eastAsia="en-US"/>
                          </w:rPr>
                        </w:pPr>
                        <w:r w:rsidRPr="00980391">
                          <w:rPr>
                            <w:szCs w:val="28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F1E27" w:rsidRPr="00980391" w:rsidRDefault="00BC1474" w:rsidP="00CF1E27">
                        <w:pPr>
                          <w:ind w:firstLine="0"/>
                          <w:jc w:val="center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Cs w:val="28"/>
                            <w:lang w:eastAsia="en-US"/>
                          </w:rPr>
                          <w:t>117-р</w:t>
                        </w:r>
                      </w:p>
                    </w:tc>
                  </w:tr>
                </w:tbl>
                <w:p w:rsidR="00CF1E27" w:rsidRPr="00341415" w:rsidRDefault="00CF1E27" w:rsidP="00CF1E27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9425F5" w:rsidRPr="009425F5" w:rsidRDefault="009425F5" w:rsidP="009425F5">
            <w:pPr>
              <w:ind w:firstLine="0"/>
              <w:jc w:val="center"/>
              <w:rPr>
                <w:szCs w:val="28"/>
              </w:rPr>
            </w:pPr>
          </w:p>
        </w:tc>
      </w:tr>
      <w:tr w:rsidR="009425F5" w:rsidRPr="009425F5" w:rsidTr="006D6B6C">
        <w:trPr>
          <w:trHeight w:val="489"/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CF1E27">
            <w:pPr>
              <w:ind w:firstLine="0"/>
              <w:rPr>
                <w:szCs w:val="28"/>
              </w:rPr>
            </w:pP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BC3815" w:rsidRDefault="009425F5" w:rsidP="00CF1E27">
            <w:pPr>
              <w:ind w:firstLine="0"/>
              <w:rPr>
                <w:szCs w:val="28"/>
              </w:rPr>
            </w:pP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szCs w:val="28"/>
              </w:rPr>
            </w:pPr>
            <w:r w:rsidRPr="009425F5">
              <w:rPr>
                <w:szCs w:val="28"/>
              </w:rPr>
              <w:t xml:space="preserve">Об утверждении Плана ведомственного контроля </w:t>
            </w:r>
            <w:r w:rsidR="00FC4502" w:rsidRPr="00FC4502">
              <w:rPr>
                <w:szCs w:val="28"/>
              </w:rPr>
              <w:t>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администрации Мошковского района Новосибирской области на 2022 год</w:t>
            </w: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9425F5" w:rsidRPr="009425F5" w:rsidRDefault="009425F5" w:rsidP="009425F5">
      <w:r w:rsidRPr="009425F5">
        <w:t xml:space="preserve">В соответствии с Федеральным законом </w:t>
      </w:r>
      <w:r w:rsidR="00FC4502" w:rsidRPr="00FC4502">
        <w:t>от 18.07.2011 №223-ФЗ «О закупках товаров, работ, услуг отдельными видами юридических лиц»</w:t>
      </w:r>
      <w:r w:rsidRPr="009425F5">
        <w:t xml:space="preserve">, постановлением администрации Мошковского </w:t>
      </w:r>
      <w:r w:rsidR="00CF1E27">
        <w:t xml:space="preserve">района Новосибирской области от 18.02.2022 </w:t>
      </w:r>
      <w:r w:rsidRPr="009425F5">
        <w:t xml:space="preserve">№ </w:t>
      </w:r>
      <w:r w:rsidR="00CF1E27">
        <w:t xml:space="preserve">20 </w:t>
      </w:r>
      <w:r w:rsidRPr="009425F5">
        <w:t>«</w:t>
      </w:r>
      <w:r w:rsidR="00FC4502" w:rsidRPr="00FC4502">
        <w:t>Об осуществлении администрацией Мошковского района Новосибирской области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Pr="009425F5">
        <w:t>»</w:t>
      </w:r>
      <w:r w:rsidR="00693B4F">
        <w:t>:</w:t>
      </w:r>
    </w:p>
    <w:p w:rsidR="009425F5" w:rsidRPr="009425F5" w:rsidRDefault="009425F5" w:rsidP="009425F5">
      <w:r w:rsidRPr="009425F5">
        <w:t xml:space="preserve">1. Утвердить План ведомственного контроля </w:t>
      </w:r>
      <w:r w:rsidR="00FC4502" w:rsidRPr="00FC4502">
        <w:t>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администрации Мошковского района Новосибирской области на 2022 год</w:t>
      </w:r>
      <w:r w:rsidR="00064625">
        <w:t xml:space="preserve"> (прилагается)</w:t>
      </w:r>
      <w:r w:rsidRPr="009425F5">
        <w:t>.</w:t>
      </w:r>
    </w:p>
    <w:p w:rsidR="009425F5" w:rsidRPr="009425F5" w:rsidRDefault="009425F5" w:rsidP="009425F5">
      <w:r w:rsidRPr="009425F5">
        <w:t xml:space="preserve">2. </w:t>
      </w:r>
      <w:r w:rsidR="00064625" w:rsidRPr="00064625">
        <w:t>Управлению организационно-контрольной и кадровой работы администрации Мошковского района Новосибирской области (О.В. Радченко) организовать размещение настоящего постановления на официальном сайте администрации Мошковского района Новосибирской области, в информационно-телекоммуникационной сети «Интернет».</w:t>
      </w:r>
    </w:p>
    <w:p w:rsidR="009425F5" w:rsidRPr="009425F5" w:rsidRDefault="009425F5" w:rsidP="009425F5">
      <w:r w:rsidRPr="009425F5">
        <w:t xml:space="preserve">3. Контроль за исполнением распоряжения </w:t>
      </w:r>
      <w:r w:rsidR="004F7AB1">
        <w:t>оставляю за собой</w:t>
      </w:r>
      <w:r w:rsidRPr="009425F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3969"/>
        <w:gridCol w:w="2090"/>
      </w:tblGrid>
      <w:tr w:rsidR="009425F5" w:rsidRPr="009425F5" w:rsidTr="006D6B6C">
        <w:trPr>
          <w:trHeight w:val="1418"/>
        </w:trPr>
        <w:tc>
          <w:tcPr>
            <w:tcW w:w="3794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left"/>
            </w:pPr>
            <w:r w:rsidRPr="009425F5">
              <w:t>Глава Мошковского района</w:t>
            </w:r>
            <w:r w:rsidRPr="009425F5">
              <w:br/>
              <w:t>Новосибирской области</w:t>
            </w:r>
          </w:p>
        </w:tc>
        <w:tc>
          <w:tcPr>
            <w:tcW w:w="3969" w:type="dxa"/>
            <w:vAlign w:val="bottom"/>
          </w:tcPr>
          <w:p w:rsidR="009425F5" w:rsidRPr="009425F5" w:rsidRDefault="009425F5" w:rsidP="009425F5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right"/>
            </w:pPr>
            <w:r w:rsidRPr="009425F5">
              <w:t>С.Н. Субботин</w:t>
            </w:r>
          </w:p>
        </w:tc>
      </w:tr>
      <w:tr w:rsidR="009425F5" w:rsidRPr="009425F5" w:rsidTr="006D6B6C">
        <w:tc>
          <w:tcPr>
            <w:tcW w:w="3794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left"/>
            </w:pPr>
          </w:p>
        </w:tc>
        <w:tc>
          <w:tcPr>
            <w:tcW w:w="3969" w:type="dxa"/>
            <w:vAlign w:val="center"/>
          </w:tcPr>
          <w:p w:rsidR="009425F5" w:rsidRPr="009425F5" w:rsidRDefault="009425F5" w:rsidP="009425F5">
            <w:pPr>
              <w:ind w:firstLine="0"/>
              <w:jc w:val="left"/>
              <w:rPr>
                <w:color w:val="F2F2F2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right"/>
            </w:pPr>
          </w:p>
        </w:tc>
      </w:tr>
    </w:tbl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</w:p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  <w:r w:rsidRPr="009425F5">
        <w:rPr>
          <w:sz w:val="20"/>
        </w:rPr>
        <w:t>Артеменко А.В.</w:t>
      </w:r>
    </w:p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  <w:r w:rsidRPr="009425F5">
        <w:rPr>
          <w:sz w:val="20"/>
        </w:rPr>
        <w:t>(383) 48 21 225</w:t>
      </w:r>
    </w:p>
    <w:p w:rsidR="00C26A7C" w:rsidRDefault="00C26A7C" w:rsidP="00197C58">
      <w:pPr>
        <w:ind w:firstLine="0"/>
        <w:rPr>
          <w:sz w:val="16"/>
          <w:szCs w:val="16"/>
        </w:rPr>
        <w:sectPr w:rsidR="00C26A7C" w:rsidSect="007448C4">
          <w:headerReference w:type="default" r:id="rId9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F049F5" w:rsidTr="00F049F5">
        <w:trPr>
          <w:trHeight w:val="1342"/>
        </w:trPr>
        <w:tc>
          <w:tcPr>
            <w:tcW w:w="4928" w:type="dxa"/>
          </w:tcPr>
          <w:p w:rsidR="00F049F5" w:rsidRDefault="00F049F5" w:rsidP="00641488"/>
        </w:tc>
        <w:tc>
          <w:tcPr>
            <w:tcW w:w="4928" w:type="dxa"/>
          </w:tcPr>
          <w:p w:rsidR="00F049F5" w:rsidRPr="007E6F77" w:rsidRDefault="00F049F5" w:rsidP="00641488"/>
        </w:tc>
        <w:tc>
          <w:tcPr>
            <w:tcW w:w="4929" w:type="dxa"/>
          </w:tcPr>
          <w:p w:rsidR="00FB32EC" w:rsidRDefault="00F049F5" w:rsidP="00FB32EC">
            <w:pPr>
              <w:ind w:firstLine="0"/>
              <w:jc w:val="left"/>
              <w:rPr>
                <w:sz w:val="24"/>
                <w:szCs w:val="24"/>
              </w:rPr>
            </w:pPr>
            <w:r w:rsidRPr="007E6F77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</w:t>
            </w:r>
          </w:p>
          <w:p w:rsidR="00F86599" w:rsidRDefault="00F049F5" w:rsidP="00483C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администрации </w:t>
            </w:r>
          </w:p>
          <w:p w:rsidR="00F86599" w:rsidRDefault="00F049F5" w:rsidP="00483C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Мошковского района Новосибирской </w:t>
            </w:r>
          </w:p>
          <w:p w:rsidR="00F049F5" w:rsidRPr="00FB32EC" w:rsidRDefault="00F049F5" w:rsidP="002A0AC5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B32EC">
              <w:rPr>
                <w:sz w:val="24"/>
                <w:szCs w:val="24"/>
              </w:rPr>
              <w:t>от</w:t>
            </w:r>
            <w:r w:rsidR="00D67238">
              <w:rPr>
                <w:sz w:val="24"/>
                <w:szCs w:val="24"/>
              </w:rPr>
              <w:t xml:space="preserve"> </w:t>
            </w:r>
            <w:r w:rsidR="00483CC1">
              <w:rPr>
                <w:sz w:val="24"/>
                <w:szCs w:val="24"/>
              </w:rPr>
              <w:t xml:space="preserve">  </w:t>
            </w:r>
            <w:r w:rsidR="005B3955">
              <w:rPr>
                <w:sz w:val="24"/>
                <w:szCs w:val="24"/>
              </w:rPr>
              <w:t xml:space="preserve">  </w:t>
            </w:r>
            <w:r w:rsidR="00BC3815">
              <w:rPr>
                <w:sz w:val="24"/>
                <w:szCs w:val="24"/>
              </w:rPr>
              <w:t xml:space="preserve"> </w:t>
            </w:r>
            <w:r w:rsidR="008C22B7">
              <w:rPr>
                <w:sz w:val="24"/>
                <w:szCs w:val="24"/>
              </w:rPr>
              <w:t>04.03.2022</w:t>
            </w:r>
            <w:r w:rsidR="00BC3815">
              <w:rPr>
                <w:sz w:val="24"/>
                <w:szCs w:val="24"/>
              </w:rPr>
              <w:t xml:space="preserve"> </w:t>
            </w:r>
            <w:r w:rsidR="004E6A4A">
              <w:rPr>
                <w:sz w:val="24"/>
                <w:szCs w:val="24"/>
              </w:rPr>
              <w:t xml:space="preserve">  </w:t>
            </w:r>
            <w:r w:rsidRPr="00FB32EC">
              <w:rPr>
                <w:sz w:val="24"/>
                <w:szCs w:val="24"/>
              </w:rPr>
              <w:t>№</w:t>
            </w:r>
            <w:r w:rsidR="008C22B7">
              <w:rPr>
                <w:sz w:val="24"/>
                <w:szCs w:val="24"/>
              </w:rPr>
              <w:t xml:space="preserve"> 117-р</w:t>
            </w:r>
            <w:bookmarkStart w:id="0" w:name="_GoBack"/>
            <w:bookmarkEnd w:id="0"/>
            <w:r w:rsidR="00002382">
              <w:rPr>
                <w:sz w:val="24"/>
                <w:szCs w:val="24"/>
              </w:rPr>
              <w:t xml:space="preserve"> </w:t>
            </w:r>
          </w:p>
        </w:tc>
      </w:tr>
    </w:tbl>
    <w:p w:rsidR="00F049F5" w:rsidRDefault="00F049F5" w:rsidP="00F049F5"/>
    <w:p w:rsidR="00F049F5" w:rsidRPr="007E6F77" w:rsidRDefault="00F049F5" w:rsidP="00F049F5">
      <w:pPr>
        <w:jc w:val="center"/>
        <w:rPr>
          <w:b/>
          <w:szCs w:val="28"/>
        </w:rPr>
      </w:pPr>
      <w:r w:rsidRPr="007E6F77">
        <w:rPr>
          <w:b/>
          <w:szCs w:val="28"/>
        </w:rPr>
        <w:t>План</w:t>
      </w:r>
    </w:p>
    <w:p w:rsidR="00F049F5" w:rsidRDefault="00D20A60" w:rsidP="00F049F5">
      <w:pPr>
        <w:jc w:val="center"/>
        <w:rPr>
          <w:b/>
          <w:szCs w:val="28"/>
        </w:rPr>
      </w:pPr>
      <w:proofErr w:type="gramStart"/>
      <w:r w:rsidRPr="00D20A60">
        <w:rPr>
          <w:b/>
          <w:szCs w:val="28"/>
        </w:rPr>
        <w:t>ведомственного</w:t>
      </w:r>
      <w:proofErr w:type="gramEnd"/>
      <w:r w:rsidRPr="00D20A60">
        <w:rPr>
          <w:b/>
          <w:szCs w:val="28"/>
        </w:rPr>
        <w:t xml:space="preserve"> контроля </w:t>
      </w:r>
      <w:r w:rsidR="002A0AC5" w:rsidRPr="002A0AC5">
        <w:rPr>
          <w:b/>
          <w:szCs w:val="28"/>
        </w:rPr>
        <w:t>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Pr="00D20A60">
        <w:rPr>
          <w:b/>
          <w:szCs w:val="28"/>
        </w:rPr>
        <w:t xml:space="preserve"> администрации Мошковского райо</w:t>
      </w:r>
      <w:r w:rsidR="009425F5">
        <w:rPr>
          <w:b/>
          <w:szCs w:val="28"/>
        </w:rPr>
        <w:t>на Новосибирской области на 2022</w:t>
      </w:r>
      <w:r w:rsidRPr="00D20A60">
        <w:rPr>
          <w:b/>
          <w:szCs w:val="28"/>
        </w:rPr>
        <w:t xml:space="preserve"> год</w:t>
      </w:r>
    </w:p>
    <w:p w:rsidR="00CF1E27" w:rsidRDefault="00CF1E27" w:rsidP="00F049F5">
      <w:pPr>
        <w:jc w:val="center"/>
        <w:rPr>
          <w:b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21"/>
        <w:gridCol w:w="3993"/>
        <w:gridCol w:w="3671"/>
      </w:tblGrid>
      <w:tr w:rsidR="002A0AC5" w:rsidRPr="007E6F77" w:rsidTr="002A0AC5">
        <w:trPr>
          <w:trHeight w:val="596"/>
          <w:jc w:val="center"/>
        </w:trPr>
        <w:tc>
          <w:tcPr>
            <w:tcW w:w="7121" w:type="dxa"/>
            <w:vAlign w:val="center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6F77">
              <w:rPr>
                <w:b/>
                <w:sz w:val="24"/>
                <w:szCs w:val="24"/>
              </w:rPr>
              <w:t>Объект проверки</w:t>
            </w:r>
          </w:p>
        </w:tc>
        <w:tc>
          <w:tcPr>
            <w:tcW w:w="3993" w:type="dxa"/>
            <w:vAlign w:val="center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3671" w:type="dxa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 начала проведения проверки</w:t>
            </w:r>
          </w:p>
        </w:tc>
      </w:tr>
      <w:tr w:rsidR="002A0AC5" w:rsidRPr="007E6F77" w:rsidTr="002A0AC5">
        <w:trPr>
          <w:jc w:val="center"/>
        </w:trPr>
        <w:tc>
          <w:tcPr>
            <w:tcW w:w="7121" w:type="dxa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6F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A0AC5" w:rsidRPr="007E6F77" w:rsidRDefault="002A0AC5" w:rsidP="000023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2A0AC5" w:rsidRDefault="002A0AC5" w:rsidP="000023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A0AC5" w:rsidRPr="007E6F77" w:rsidTr="002A0AC5">
        <w:trPr>
          <w:trHeight w:val="285"/>
          <w:jc w:val="center"/>
        </w:trPr>
        <w:tc>
          <w:tcPr>
            <w:tcW w:w="7121" w:type="dxa"/>
            <w:shd w:val="clear" w:color="auto" w:fill="auto"/>
          </w:tcPr>
          <w:p w:rsidR="002A0AC5" w:rsidRPr="000144D3" w:rsidRDefault="002A0AC5" w:rsidP="00FC4502">
            <w:pPr>
              <w:pStyle w:val="ae"/>
              <w:ind w:left="33" w:firstLine="0"/>
              <w:rPr>
                <w:sz w:val="24"/>
                <w:szCs w:val="24"/>
              </w:rPr>
            </w:pPr>
            <w:r w:rsidRPr="00972962">
              <w:rPr>
                <w:sz w:val="24"/>
                <w:szCs w:val="24"/>
              </w:rPr>
              <w:t xml:space="preserve">Муниципальное </w:t>
            </w:r>
            <w:r w:rsidR="00FC4502">
              <w:rPr>
                <w:sz w:val="24"/>
                <w:szCs w:val="24"/>
              </w:rPr>
              <w:t xml:space="preserve">автономное </w:t>
            </w:r>
            <w:r w:rsidRPr="00972962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вательное учреждение</w:t>
            </w:r>
            <w:r w:rsidR="00FC4502">
              <w:rPr>
                <w:sz w:val="24"/>
                <w:szCs w:val="24"/>
              </w:rPr>
              <w:t xml:space="preserve"> дополнительного образования Мошковского района</w:t>
            </w:r>
            <w:r>
              <w:rPr>
                <w:sz w:val="24"/>
                <w:szCs w:val="24"/>
              </w:rPr>
              <w:t xml:space="preserve"> «</w:t>
            </w:r>
            <w:r w:rsidR="00FC4502">
              <w:rPr>
                <w:sz w:val="24"/>
                <w:szCs w:val="24"/>
              </w:rPr>
              <w:t>Мошковская детско-юношеская спортивная</w:t>
            </w:r>
            <w:r w:rsidRPr="00972962">
              <w:rPr>
                <w:sz w:val="24"/>
                <w:szCs w:val="24"/>
              </w:rPr>
              <w:t xml:space="preserve"> школа» </w:t>
            </w:r>
            <w:r>
              <w:rPr>
                <w:sz w:val="24"/>
                <w:szCs w:val="24"/>
              </w:rPr>
              <w:t xml:space="preserve">(ИНН </w:t>
            </w:r>
            <w:r w:rsidR="00FC4502" w:rsidRPr="00FC4502">
              <w:rPr>
                <w:sz w:val="24"/>
                <w:szCs w:val="24"/>
              </w:rPr>
              <w:t>5432109318</w:t>
            </w:r>
            <w:r>
              <w:rPr>
                <w:sz w:val="24"/>
                <w:szCs w:val="24"/>
              </w:rPr>
              <w:t xml:space="preserve">, адрес </w:t>
            </w:r>
            <w:r w:rsidR="00FC4502">
              <w:rPr>
                <w:sz w:val="24"/>
                <w:szCs w:val="24"/>
              </w:rPr>
              <w:t>местонахождения: 633131</w:t>
            </w:r>
            <w:r w:rsidRPr="00972962">
              <w:rPr>
                <w:sz w:val="24"/>
                <w:szCs w:val="24"/>
              </w:rPr>
              <w:t>, Новосибирс</w:t>
            </w:r>
            <w:r w:rsidR="00FC4502">
              <w:rPr>
                <w:sz w:val="24"/>
                <w:szCs w:val="24"/>
              </w:rPr>
              <w:t>кая область, Мошковский район, р</w:t>
            </w:r>
            <w:r>
              <w:rPr>
                <w:sz w:val="24"/>
                <w:szCs w:val="24"/>
              </w:rPr>
              <w:t>.</w:t>
            </w:r>
            <w:r w:rsidR="00FC4502">
              <w:rPr>
                <w:sz w:val="24"/>
                <w:szCs w:val="24"/>
              </w:rPr>
              <w:t>п. Мошково, ул. Народная, д. 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93" w:type="dxa"/>
          </w:tcPr>
          <w:p w:rsidR="002A0AC5" w:rsidRPr="003E518D" w:rsidRDefault="003E518D" w:rsidP="00DB7BA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4502">
              <w:rPr>
                <w:sz w:val="24"/>
                <w:szCs w:val="24"/>
              </w:rPr>
              <w:t>021-2022</w:t>
            </w:r>
          </w:p>
          <w:p w:rsidR="002A0AC5" w:rsidRPr="00EA31AF" w:rsidRDefault="002A0AC5" w:rsidP="000E72CC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2A0AC5" w:rsidRPr="003E518D" w:rsidRDefault="00632799" w:rsidP="0012055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E518D">
              <w:rPr>
                <w:sz w:val="24"/>
                <w:szCs w:val="24"/>
              </w:rPr>
              <w:t>тябрь</w:t>
            </w:r>
          </w:p>
        </w:tc>
      </w:tr>
    </w:tbl>
    <w:p w:rsidR="00F049F5" w:rsidRPr="007E6F77" w:rsidRDefault="00F049F5" w:rsidP="00F049F5">
      <w:pPr>
        <w:rPr>
          <w:b/>
          <w:szCs w:val="28"/>
        </w:rPr>
      </w:pPr>
    </w:p>
    <w:sectPr w:rsidR="00F049F5" w:rsidRPr="007E6F77" w:rsidSect="007E6F77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B8" w:rsidRDefault="009057B8" w:rsidP="00791F5A">
      <w:r>
        <w:separator/>
      </w:r>
    </w:p>
  </w:endnote>
  <w:endnote w:type="continuationSeparator" w:id="0">
    <w:p w:rsidR="009057B8" w:rsidRDefault="009057B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B8" w:rsidRDefault="009057B8" w:rsidP="00791F5A">
      <w:r>
        <w:separator/>
      </w:r>
    </w:p>
  </w:footnote>
  <w:footnote w:type="continuationSeparator" w:id="0">
    <w:p w:rsidR="009057B8" w:rsidRDefault="009057B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</w:p>
      <w:p w:rsidR="007448C4" w:rsidRPr="007448C4" w:rsidRDefault="009057B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3AE"/>
    <w:multiLevelType w:val="hybridMultilevel"/>
    <w:tmpl w:val="B386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654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5B1751BB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00D87"/>
    <w:multiLevelType w:val="hybridMultilevel"/>
    <w:tmpl w:val="69EA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44441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36AAE"/>
    <w:multiLevelType w:val="hybridMultilevel"/>
    <w:tmpl w:val="424CADC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9F5"/>
    <w:rsid w:val="00002382"/>
    <w:rsid w:val="000144D3"/>
    <w:rsid w:val="00023C5A"/>
    <w:rsid w:val="00034C94"/>
    <w:rsid w:val="000548BD"/>
    <w:rsid w:val="00062457"/>
    <w:rsid w:val="00064273"/>
    <w:rsid w:val="00064625"/>
    <w:rsid w:val="00071853"/>
    <w:rsid w:val="000948E2"/>
    <w:rsid w:val="000A1155"/>
    <w:rsid w:val="000C4910"/>
    <w:rsid w:val="000C7CD3"/>
    <w:rsid w:val="000D63EC"/>
    <w:rsid w:val="000E72CC"/>
    <w:rsid w:val="000F3D1A"/>
    <w:rsid w:val="000F59AA"/>
    <w:rsid w:val="00120552"/>
    <w:rsid w:val="0013099C"/>
    <w:rsid w:val="00143F9F"/>
    <w:rsid w:val="001464F0"/>
    <w:rsid w:val="00151D80"/>
    <w:rsid w:val="001636EA"/>
    <w:rsid w:val="00164AC8"/>
    <w:rsid w:val="00173155"/>
    <w:rsid w:val="00197C58"/>
    <w:rsid w:val="001A3808"/>
    <w:rsid w:val="001B268A"/>
    <w:rsid w:val="001F631F"/>
    <w:rsid w:val="00206F29"/>
    <w:rsid w:val="00231EC6"/>
    <w:rsid w:val="00245E86"/>
    <w:rsid w:val="00252B8D"/>
    <w:rsid w:val="002705DB"/>
    <w:rsid w:val="002850A3"/>
    <w:rsid w:val="00290EC4"/>
    <w:rsid w:val="002A0AC5"/>
    <w:rsid w:val="002A2623"/>
    <w:rsid w:val="002A794B"/>
    <w:rsid w:val="002B1603"/>
    <w:rsid w:val="002C3D31"/>
    <w:rsid w:val="002E3A94"/>
    <w:rsid w:val="002E3CB0"/>
    <w:rsid w:val="002E3E28"/>
    <w:rsid w:val="003371CC"/>
    <w:rsid w:val="003451E9"/>
    <w:rsid w:val="00353B8D"/>
    <w:rsid w:val="003725F5"/>
    <w:rsid w:val="00381D6F"/>
    <w:rsid w:val="00383B76"/>
    <w:rsid w:val="003A160B"/>
    <w:rsid w:val="003B0A97"/>
    <w:rsid w:val="003B10C9"/>
    <w:rsid w:val="003B4A2F"/>
    <w:rsid w:val="003C3C4C"/>
    <w:rsid w:val="003D4679"/>
    <w:rsid w:val="003E518D"/>
    <w:rsid w:val="003E7CB4"/>
    <w:rsid w:val="003F2FCC"/>
    <w:rsid w:val="003F4E66"/>
    <w:rsid w:val="004057A0"/>
    <w:rsid w:val="00411DB5"/>
    <w:rsid w:val="00467B44"/>
    <w:rsid w:val="004762EB"/>
    <w:rsid w:val="00483CC1"/>
    <w:rsid w:val="004C2E75"/>
    <w:rsid w:val="004D5DA9"/>
    <w:rsid w:val="004E6A4A"/>
    <w:rsid w:val="004F1B97"/>
    <w:rsid w:val="004F7AB1"/>
    <w:rsid w:val="00511B8D"/>
    <w:rsid w:val="0051365F"/>
    <w:rsid w:val="00513CBD"/>
    <w:rsid w:val="00515277"/>
    <w:rsid w:val="00515B68"/>
    <w:rsid w:val="00540657"/>
    <w:rsid w:val="00556935"/>
    <w:rsid w:val="00560871"/>
    <w:rsid w:val="00583858"/>
    <w:rsid w:val="005B02CC"/>
    <w:rsid w:val="005B3955"/>
    <w:rsid w:val="005C5AE2"/>
    <w:rsid w:val="005D7EDA"/>
    <w:rsid w:val="00612245"/>
    <w:rsid w:val="00613F3F"/>
    <w:rsid w:val="00615448"/>
    <w:rsid w:val="006315C0"/>
    <w:rsid w:val="00632799"/>
    <w:rsid w:val="00634C2A"/>
    <w:rsid w:val="00640BD7"/>
    <w:rsid w:val="00652159"/>
    <w:rsid w:val="00653033"/>
    <w:rsid w:val="00673F9A"/>
    <w:rsid w:val="00685113"/>
    <w:rsid w:val="00693B4F"/>
    <w:rsid w:val="007016AB"/>
    <w:rsid w:val="0072069E"/>
    <w:rsid w:val="007314F5"/>
    <w:rsid w:val="00740B15"/>
    <w:rsid w:val="00743D7A"/>
    <w:rsid w:val="007448C4"/>
    <w:rsid w:val="00746AEE"/>
    <w:rsid w:val="0075527E"/>
    <w:rsid w:val="00772ACB"/>
    <w:rsid w:val="007839B6"/>
    <w:rsid w:val="00791F5A"/>
    <w:rsid w:val="00796506"/>
    <w:rsid w:val="00797633"/>
    <w:rsid w:val="007B3B11"/>
    <w:rsid w:val="007C14F6"/>
    <w:rsid w:val="007C1695"/>
    <w:rsid w:val="00810B87"/>
    <w:rsid w:val="00810D75"/>
    <w:rsid w:val="00854E1E"/>
    <w:rsid w:val="008C22B7"/>
    <w:rsid w:val="008D5E10"/>
    <w:rsid w:val="008E0A39"/>
    <w:rsid w:val="008E1E3B"/>
    <w:rsid w:val="008F20C0"/>
    <w:rsid w:val="008F2424"/>
    <w:rsid w:val="009057B8"/>
    <w:rsid w:val="00923897"/>
    <w:rsid w:val="00924868"/>
    <w:rsid w:val="00935CBF"/>
    <w:rsid w:val="009425F5"/>
    <w:rsid w:val="009639D0"/>
    <w:rsid w:val="00967556"/>
    <w:rsid w:val="00967DE0"/>
    <w:rsid w:val="00972962"/>
    <w:rsid w:val="00977BD4"/>
    <w:rsid w:val="009831D3"/>
    <w:rsid w:val="00987CBD"/>
    <w:rsid w:val="00990325"/>
    <w:rsid w:val="009A1D29"/>
    <w:rsid w:val="009A48BB"/>
    <w:rsid w:val="009C04E9"/>
    <w:rsid w:val="009C184F"/>
    <w:rsid w:val="009C2106"/>
    <w:rsid w:val="009C34C3"/>
    <w:rsid w:val="009C5063"/>
    <w:rsid w:val="009C784E"/>
    <w:rsid w:val="009D4508"/>
    <w:rsid w:val="009E20CE"/>
    <w:rsid w:val="009E3738"/>
    <w:rsid w:val="00A22C16"/>
    <w:rsid w:val="00A314E7"/>
    <w:rsid w:val="00A57C00"/>
    <w:rsid w:val="00A60553"/>
    <w:rsid w:val="00A6283B"/>
    <w:rsid w:val="00A70D62"/>
    <w:rsid w:val="00AA2C14"/>
    <w:rsid w:val="00AB021D"/>
    <w:rsid w:val="00AB16E6"/>
    <w:rsid w:val="00AD245B"/>
    <w:rsid w:val="00AE1F3E"/>
    <w:rsid w:val="00AE22EE"/>
    <w:rsid w:val="00AE3ABE"/>
    <w:rsid w:val="00AE4F39"/>
    <w:rsid w:val="00B040E3"/>
    <w:rsid w:val="00B10074"/>
    <w:rsid w:val="00B10CB7"/>
    <w:rsid w:val="00B14719"/>
    <w:rsid w:val="00B16C0B"/>
    <w:rsid w:val="00B20C9A"/>
    <w:rsid w:val="00B42564"/>
    <w:rsid w:val="00B52806"/>
    <w:rsid w:val="00B52B80"/>
    <w:rsid w:val="00B64F5F"/>
    <w:rsid w:val="00B65D6E"/>
    <w:rsid w:val="00B709EE"/>
    <w:rsid w:val="00B718BB"/>
    <w:rsid w:val="00B84AF7"/>
    <w:rsid w:val="00BC1474"/>
    <w:rsid w:val="00BC22B8"/>
    <w:rsid w:val="00BC3815"/>
    <w:rsid w:val="00BC4BF4"/>
    <w:rsid w:val="00BE394D"/>
    <w:rsid w:val="00C04667"/>
    <w:rsid w:val="00C24AA4"/>
    <w:rsid w:val="00C25F56"/>
    <w:rsid w:val="00C26A7C"/>
    <w:rsid w:val="00C32DC0"/>
    <w:rsid w:val="00C37A56"/>
    <w:rsid w:val="00C414E9"/>
    <w:rsid w:val="00C62177"/>
    <w:rsid w:val="00C8137D"/>
    <w:rsid w:val="00CC067F"/>
    <w:rsid w:val="00CC20B6"/>
    <w:rsid w:val="00CC2DF8"/>
    <w:rsid w:val="00CC5770"/>
    <w:rsid w:val="00CE7DCE"/>
    <w:rsid w:val="00CF1E27"/>
    <w:rsid w:val="00CF44D5"/>
    <w:rsid w:val="00CF70A2"/>
    <w:rsid w:val="00D07BAE"/>
    <w:rsid w:val="00D10A16"/>
    <w:rsid w:val="00D11D2B"/>
    <w:rsid w:val="00D1272A"/>
    <w:rsid w:val="00D20A60"/>
    <w:rsid w:val="00D2124A"/>
    <w:rsid w:val="00D46D83"/>
    <w:rsid w:val="00D648E3"/>
    <w:rsid w:val="00D67238"/>
    <w:rsid w:val="00D67544"/>
    <w:rsid w:val="00D729AF"/>
    <w:rsid w:val="00DA299C"/>
    <w:rsid w:val="00DB7BA5"/>
    <w:rsid w:val="00DC3D73"/>
    <w:rsid w:val="00DC4A70"/>
    <w:rsid w:val="00DE66D8"/>
    <w:rsid w:val="00DF42FC"/>
    <w:rsid w:val="00E04C5B"/>
    <w:rsid w:val="00E058C4"/>
    <w:rsid w:val="00E120D4"/>
    <w:rsid w:val="00E231B5"/>
    <w:rsid w:val="00E32B49"/>
    <w:rsid w:val="00E3596B"/>
    <w:rsid w:val="00E81A23"/>
    <w:rsid w:val="00E82926"/>
    <w:rsid w:val="00EA5B0E"/>
    <w:rsid w:val="00EB5ABE"/>
    <w:rsid w:val="00EC3CCB"/>
    <w:rsid w:val="00EC650C"/>
    <w:rsid w:val="00ED02CD"/>
    <w:rsid w:val="00ED04C9"/>
    <w:rsid w:val="00ED45F7"/>
    <w:rsid w:val="00ED51FB"/>
    <w:rsid w:val="00EF6C65"/>
    <w:rsid w:val="00EF6DC8"/>
    <w:rsid w:val="00F049F5"/>
    <w:rsid w:val="00F302CA"/>
    <w:rsid w:val="00F43304"/>
    <w:rsid w:val="00F47D1F"/>
    <w:rsid w:val="00F615BE"/>
    <w:rsid w:val="00F62FB9"/>
    <w:rsid w:val="00F67AD6"/>
    <w:rsid w:val="00F7383C"/>
    <w:rsid w:val="00F7638C"/>
    <w:rsid w:val="00F86599"/>
    <w:rsid w:val="00F90884"/>
    <w:rsid w:val="00F93B2D"/>
    <w:rsid w:val="00F958D8"/>
    <w:rsid w:val="00F97035"/>
    <w:rsid w:val="00FB32EC"/>
    <w:rsid w:val="00FC4502"/>
    <w:rsid w:val="00FC7E4C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D1C92-282A-4A5A-B803-B2785AE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paragraph" w:customStyle="1" w:styleId="11">
    <w:name w:val="1"/>
    <w:basedOn w:val="a1"/>
    <w:rsid w:val="00164AC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3B39-2B8E-4CC1-BFEB-7EF4EE9B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1717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Наталья</dc:creator>
  <cp:lastModifiedBy>Наталья</cp:lastModifiedBy>
  <cp:revision>85</cp:revision>
  <cp:lastPrinted>2022-03-30T02:20:00Z</cp:lastPrinted>
  <dcterms:created xsi:type="dcterms:W3CDTF">2015-12-14T08:22:00Z</dcterms:created>
  <dcterms:modified xsi:type="dcterms:W3CDTF">2022-03-30T02:21:00Z</dcterms:modified>
</cp:coreProperties>
</file>