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9CF88CD" wp14:editId="49BFE601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B77F91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526ED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28.12.2021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8526ED" w:rsidP="008526E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526ED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168</w:t>
                  </w:r>
                  <w:bookmarkStart w:id="0" w:name="_GoBack"/>
                  <w:bookmarkEnd w:id="0"/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F24DC1" w:rsidRPr="00F24DC1" w:rsidRDefault="00B77F91" w:rsidP="00512E0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="00BA2D3E">
              <w:rPr>
                <w:rFonts w:ascii="Times New Roman" w:hAnsi="Times New Roman"/>
                <w:sz w:val="28"/>
                <w:szCs w:val="28"/>
              </w:rPr>
              <w:t xml:space="preserve">администрации Мошковского района Новосибирской области </w:t>
            </w:r>
            <w:r w:rsidR="00BA2D3E" w:rsidRPr="00BA2D3E">
              <w:rPr>
                <w:rFonts w:ascii="Times New Roman" w:hAnsi="Times New Roman"/>
                <w:sz w:val="28"/>
                <w:szCs w:val="28"/>
              </w:rPr>
              <w:t>от 26.06.2013 №70</w:t>
            </w:r>
            <w:r w:rsidR="00BA2D3E">
              <w:rPr>
                <w:rFonts w:ascii="Times New Roman" w:hAnsi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Положени</w:t>
            </w:r>
            <w:r w:rsidR="00BA2D3E">
              <w:rPr>
                <w:rFonts w:ascii="Times New Roman" w:hAnsi="Times New Roman"/>
                <w:sz w:val="28"/>
                <w:szCs w:val="28"/>
              </w:rPr>
              <w:t>я</w:t>
            </w:r>
            <w:r w:rsidR="00F24DC1" w:rsidRPr="00F24DC1">
              <w:rPr>
                <w:rFonts w:ascii="Times New Roman" w:hAnsi="Times New Roman"/>
                <w:sz w:val="28"/>
                <w:szCs w:val="28"/>
              </w:rPr>
              <w:t xml:space="preserve"> об оплате труда муниципальных  служащих органов местного самоуправления</w:t>
            </w:r>
          </w:p>
          <w:p w:rsidR="008E0A39" w:rsidRDefault="00F24DC1" w:rsidP="00512E0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DC1">
              <w:rPr>
                <w:rFonts w:ascii="Times New Roman" w:hAnsi="Times New Roman"/>
                <w:sz w:val="28"/>
                <w:szCs w:val="28"/>
              </w:rPr>
              <w:t>Мошковского района Новосибирской области</w:t>
            </w:r>
          </w:p>
          <w:p w:rsidR="00512E0F" w:rsidRPr="00F24DC1" w:rsidRDefault="00512E0F" w:rsidP="006C4CA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E008B2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E008B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B77F91" w:rsidRDefault="00B77F91" w:rsidP="00B77F9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B77F91">
        <w:rPr>
          <w:rFonts w:ascii="Times New Roman" w:hAnsi="Times New Roman"/>
          <w:sz w:val="28"/>
          <w:szCs w:val="28"/>
        </w:rPr>
        <w:t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</w:t>
      </w:r>
    </w:p>
    <w:p w:rsidR="00F24DC1" w:rsidRDefault="00F24DC1" w:rsidP="00B77F9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A2D3E" w:rsidRDefault="00B77F91" w:rsidP="00BA2D3E">
      <w:pPr>
        <w:pStyle w:val="af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9797B" w:rsidRPr="00F24DC1">
        <w:rPr>
          <w:rFonts w:ascii="Times New Roman" w:hAnsi="Times New Roman"/>
          <w:sz w:val="28"/>
          <w:szCs w:val="28"/>
        </w:rPr>
        <w:t>Положени</w:t>
      </w:r>
      <w:r w:rsidR="00E9797B">
        <w:rPr>
          <w:rFonts w:ascii="Times New Roman" w:hAnsi="Times New Roman"/>
          <w:sz w:val="28"/>
          <w:szCs w:val="28"/>
        </w:rPr>
        <w:t>е</w:t>
      </w:r>
      <w:r w:rsidR="00E9797B" w:rsidRPr="00F24DC1">
        <w:rPr>
          <w:rFonts w:ascii="Times New Roman" w:hAnsi="Times New Roman"/>
          <w:sz w:val="28"/>
          <w:szCs w:val="28"/>
        </w:rPr>
        <w:t xml:space="preserve"> об оплате труда муниципальных  служащих органов местного самоуправления</w:t>
      </w:r>
      <w:r w:rsidR="00E9797B">
        <w:rPr>
          <w:rFonts w:ascii="Times New Roman" w:hAnsi="Times New Roman"/>
          <w:sz w:val="28"/>
          <w:szCs w:val="28"/>
        </w:rPr>
        <w:t xml:space="preserve"> </w:t>
      </w:r>
      <w:r w:rsidR="00E9797B" w:rsidRPr="00F24DC1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="00D61EE1">
        <w:rPr>
          <w:rFonts w:ascii="Times New Roman" w:hAnsi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/>
          <w:sz w:val="28"/>
          <w:szCs w:val="28"/>
        </w:rPr>
        <w:t>, исключив</w:t>
      </w:r>
      <w:r w:rsidR="00BA2D3E">
        <w:rPr>
          <w:rFonts w:ascii="Times New Roman" w:hAnsi="Times New Roman"/>
          <w:sz w:val="28"/>
          <w:szCs w:val="28"/>
        </w:rPr>
        <w:t>:</w:t>
      </w:r>
    </w:p>
    <w:p w:rsidR="00F24DC1" w:rsidRDefault="00BD4FE8" w:rsidP="00BA2D3E">
      <w:pPr>
        <w:pStyle w:val="af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должности «Аудитор ревизионной комиссии» и коэффициент кратности «</w:t>
      </w:r>
      <w:r w:rsidRPr="00BA2D3E">
        <w:rPr>
          <w:rFonts w:ascii="Times New Roman" w:hAnsi="Times New Roman"/>
          <w:sz w:val="28"/>
          <w:szCs w:val="28"/>
        </w:rPr>
        <w:t>2,10</w:t>
      </w:r>
      <w:r>
        <w:rPr>
          <w:rFonts w:ascii="Times New Roman" w:hAnsi="Times New Roman"/>
          <w:sz w:val="28"/>
          <w:szCs w:val="28"/>
        </w:rPr>
        <w:t>» из</w:t>
      </w:r>
      <w:r w:rsidR="00B77F91">
        <w:rPr>
          <w:rFonts w:ascii="Times New Roman" w:hAnsi="Times New Roman"/>
          <w:sz w:val="28"/>
          <w:szCs w:val="28"/>
        </w:rPr>
        <w:t xml:space="preserve"> п.2</w:t>
      </w:r>
      <w:r w:rsidR="00BA2D3E">
        <w:rPr>
          <w:rFonts w:ascii="Times New Roman" w:hAnsi="Times New Roman"/>
          <w:sz w:val="28"/>
          <w:szCs w:val="28"/>
        </w:rPr>
        <w:t>, п.п. 6;</w:t>
      </w:r>
    </w:p>
    <w:p w:rsidR="00D61EE1" w:rsidRPr="00D61EE1" w:rsidRDefault="00BD4FE8" w:rsidP="00BD4FE8">
      <w:pPr>
        <w:pStyle w:val="af"/>
        <w:numPr>
          <w:ilvl w:val="1"/>
          <w:numId w:val="40"/>
        </w:numPr>
        <w:ind w:left="0" w:firstLine="709"/>
        <w:jc w:val="both"/>
        <w:rPr>
          <w:szCs w:val="28"/>
        </w:rPr>
      </w:pPr>
      <w:r w:rsidRPr="00BD4FE8">
        <w:rPr>
          <w:rFonts w:ascii="Times New Roman" w:hAnsi="Times New Roman"/>
          <w:sz w:val="28"/>
          <w:szCs w:val="28"/>
        </w:rPr>
        <w:t>Должность «аудитор контрольного органа» из наименований группы должностей муниципальной службы</w:t>
      </w:r>
      <w:r>
        <w:rPr>
          <w:rFonts w:ascii="Times New Roman" w:hAnsi="Times New Roman"/>
          <w:sz w:val="28"/>
          <w:szCs w:val="28"/>
        </w:rPr>
        <w:t>, обозначенн</w:t>
      </w:r>
      <w:r w:rsidR="00D61EE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A2D3E" w:rsidRPr="00BD4FE8">
        <w:rPr>
          <w:rFonts w:ascii="Times New Roman" w:hAnsi="Times New Roman"/>
          <w:sz w:val="28"/>
          <w:szCs w:val="28"/>
        </w:rPr>
        <w:t>п. 6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D4FE8" w:rsidRPr="00BD4FE8" w:rsidRDefault="00D61EE1" w:rsidP="00BD4FE8">
      <w:pPr>
        <w:pStyle w:val="af"/>
        <w:numPr>
          <w:ilvl w:val="1"/>
          <w:numId w:val="40"/>
        </w:numPr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Должность «аудитор контрольно-счетного органа» из п.7</w:t>
      </w:r>
      <w:r w:rsidR="00BD4FE8">
        <w:rPr>
          <w:rFonts w:ascii="Times New Roman" w:hAnsi="Times New Roman"/>
          <w:sz w:val="28"/>
          <w:szCs w:val="28"/>
        </w:rPr>
        <w:t>;</w:t>
      </w:r>
      <w:r w:rsidR="00BA2D3E" w:rsidRPr="00BD4FE8">
        <w:rPr>
          <w:rFonts w:ascii="Times New Roman" w:hAnsi="Times New Roman"/>
          <w:sz w:val="28"/>
          <w:szCs w:val="28"/>
        </w:rPr>
        <w:t xml:space="preserve"> </w:t>
      </w:r>
    </w:p>
    <w:p w:rsidR="00F7383C" w:rsidRPr="00BD4FE8" w:rsidRDefault="00D61EE1" w:rsidP="00D61E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797B" w:rsidRPr="00BD4FE8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="00E9797B" w:rsidRPr="00BD4FE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="00E9797B" w:rsidRPr="00BD4FE8">
        <w:rPr>
          <w:rFonts w:ascii="Times New Roman" w:hAnsi="Times New Roman"/>
          <w:sz w:val="28"/>
          <w:szCs w:val="28"/>
        </w:rPr>
        <w:t xml:space="preserve"> года.</w:t>
      </w:r>
    </w:p>
    <w:p w:rsidR="00BD4FE8" w:rsidRPr="00BD4FE8" w:rsidRDefault="00BD4FE8" w:rsidP="00D61EE1">
      <w:pPr>
        <w:pStyle w:val="af"/>
        <w:ind w:left="1824"/>
        <w:jc w:val="both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>Глава Мошковского района</w:t>
            </w:r>
          </w:p>
          <w:p w:rsidR="00BD4FE8" w:rsidRDefault="00BD4FE8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EA5B0E" w:rsidP="00BD4FE8">
            <w:pPr>
              <w:ind w:firstLine="0"/>
              <w:jc w:val="right"/>
            </w:pPr>
            <w:r>
              <w:t>С.</w:t>
            </w:r>
            <w:r w:rsidR="00BD4FE8">
              <w:t>Н</w:t>
            </w:r>
            <w:r>
              <w:t xml:space="preserve">. </w:t>
            </w:r>
            <w:r w:rsidR="00BD4FE8">
              <w:t>Субботин</w:t>
            </w:r>
          </w:p>
        </w:tc>
      </w:tr>
    </w:tbl>
    <w:p w:rsidR="002E3CB0" w:rsidRDefault="002E3CB0" w:rsidP="002A2623">
      <w:pPr>
        <w:jc w:val="center"/>
      </w:pPr>
    </w:p>
    <w:p w:rsidR="00F24DC1" w:rsidRDefault="00F24DC1" w:rsidP="002A2623">
      <w:pPr>
        <w:jc w:val="center"/>
      </w:pPr>
    </w:p>
    <w:p w:rsidR="00F24DC1" w:rsidRDefault="00F24DC1" w:rsidP="002A2623">
      <w:pPr>
        <w:jc w:val="center"/>
      </w:pPr>
    </w:p>
    <w:p w:rsidR="00F24DC1" w:rsidRDefault="00F24DC1" w:rsidP="002A2623">
      <w:pPr>
        <w:jc w:val="center"/>
      </w:pPr>
    </w:p>
    <w:p w:rsidR="00F24DC1" w:rsidRDefault="00F24DC1" w:rsidP="002A2623">
      <w:pPr>
        <w:jc w:val="center"/>
      </w:pPr>
    </w:p>
    <w:p w:rsidR="00F24DC1" w:rsidRDefault="00F24DC1" w:rsidP="00D61EE1">
      <w:pPr>
        <w:ind w:firstLine="0"/>
        <w:jc w:val="left"/>
      </w:pPr>
    </w:p>
    <w:sectPr w:rsidR="00F24DC1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9B" w:rsidRDefault="0084719B" w:rsidP="00791F5A">
      <w:r>
        <w:separator/>
      </w:r>
    </w:p>
  </w:endnote>
  <w:endnote w:type="continuationSeparator" w:id="0">
    <w:p w:rsidR="0084719B" w:rsidRDefault="0084719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9B" w:rsidRDefault="0084719B" w:rsidP="00791F5A">
      <w:r>
        <w:separator/>
      </w:r>
    </w:p>
  </w:footnote>
  <w:footnote w:type="continuationSeparator" w:id="0">
    <w:p w:rsidR="0084719B" w:rsidRDefault="0084719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61EE1">
          <w:rPr>
            <w:noProof/>
          </w:rPr>
          <w:t>9</w:t>
        </w:r>
        <w:r w:rsidRPr="00B10074">
          <w:fldChar w:fldCharType="end"/>
        </w:r>
      </w:p>
      <w:p w:rsidR="007448C4" w:rsidRPr="007448C4" w:rsidRDefault="0084719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A6957"/>
    <w:multiLevelType w:val="multilevel"/>
    <w:tmpl w:val="9996BA24"/>
    <w:lvl w:ilvl="0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5" w:hanging="134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54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16B0A9B"/>
    <w:multiLevelType w:val="hybridMultilevel"/>
    <w:tmpl w:val="E73807E6"/>
    <w:lvl w:ilvl="0" w:tplc="A24A9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081CA6"/>
    <w:multiLevelType w:val="multilevel"/>
    <w:tmpl w:val="AF3C2E2C"/>
    <w:numStyleLink w:val="a0"/>
  </w:abstractNum>
  <w:abstractNum w:abstractNumId="33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99740D"/>
    <w:multiLevelType w:val="multilevel"/>
    <w:tmpl w:val="5D9805C0"/>
    <w:numStyleLink w:val="1250"/>
  </w:abstractNum>
  <w:abstractNum w:abstractNumId="38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7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2"/>
  </w:num>
  <w:num w:numId="22">
    <w:abstractNumId w:val="20"/>
  </w:num>
  <w:num w:numId="23">
    <w:abstractNumId w:val="34"/>
  </w:num>
  <w:num w:numId="24">
    <w:abstractNumId w:val="39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3"/>
  </w:num>
  <w:num w:numId="33">
    <w:abstractNumId w:val="26"/>
  </w:num>
  <w:num w:numId="34">
    <w:abstractNumId w:val="38"/>
  </w:num>
  <w:num w:numId="35">
    <w:abstractNumId w:val="28"/>
  </w:num>
  <w:num w:numId="36">
    <w:abstractNumId w:val="36"/>
  </w:num>
  <w:num w:numId="37">
    <w:abstractNumId w:val="22"/>
  </w:num>
  <w:num w:numId="38">
    <w:abstractNumId w:val="35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C1"/>
    <w:rsid w:val="00001157"/>
    <w:rsid w:val="00027106"/>
    <w:rsid w:val="000A25D8"/>
    <w:rsid w:val="000C7CD3"/>
    <w:rsid w:val="000F59AA"/>
    <w:rsid w:val="0013099C"/>
    <w:rsid w:val="001464F0"/>
    <w:rsid w:val="00170DC9"/>
    <w:rsid w:val="001A30DA"/>
    <w:rsid w:val="001A3808"/>
    <w:rsid w:val="001B268A"/>
    <w:rsid w:val="001B3CDA"/>
    <w:rsid w:val="001D6135"/>
    <w:rsid w:val="00200351"/>
    <w:rsid w:val="002441EE"/>
    <w:rsid w:val="002705DB"/>
    <w:rsid w:val="00273A06"/>
    <w:rsid w:val="002A2623"/>
    <w:rsid w:val="002A794B"/>
    <w:rsid w:val="002B1603"/>
    <w:rsid w:val="002E3CB0"/>
    <w:rsid w:val="002E3E28"/>
    <w:rsid w:val="003551FA"/>
    <w:rsid w:val="00362630"/>
    <w:rsid w:val="00381D6F"/>
    <w:rsid w:val="003A160B"/>
    <w:rsid w:val="003B0A97"/>
    <w:rsid w:val="003E2CFA"/>
    <w:rsid w:val="00411DB5"/>
    <w:rsid w:val="00412D7E"/>
    <w:rsid w:val="004209CE"/>
    <w:rsid w:val="00475DAA"/>
    <w:rsid w:val="004A3233"/>
    <w:rsid w:val="004E3C08"/>
    <w:rsid w:val="00507AE9"/>
    <w:rsid w:val="00512E0F"/>
    <w:rsid w:val="00560871"/>
    <w:rsid w:val="00583858"/>
    <w:rsid w:val="00591B99"/>
    <w:rsid w:val="005B02CC"/>
    <w:rsid w:val="005B3E6C"/>
    <w:rsid w:val="00615448"/>
    <w:rsid w:val="00673F9A"/>
    <w:rsid w:val="006A0DDE"/>
    <w:rsid w:val="006C4CAE"/>
    <w:rsid w:val="006C5D58"/>
    <w:rsid w:val="006D5375"/>
    <w:rsid w:val="006E37AF"/>
    <w:rsid w:val="006F4581"/>
    <w:rsid w:val="007105E3"/>
    <w:rsid w:val="00713768"/>
    <w:rsid w:val="0072069E"/>
    <w:rsid w:val="007314F5"/>
    <w:rsid w:val="007448C4"/>
    <w:rsid w:val="00776A91"/>
    <w:rsid w:val="007839B6"/>
    <w:rsid w:val="00791F5A"/>
    <w:rsid w:val="00792C4B"/>
    <w:rsid w:val="007A132F"/>
    <w:rsid w:val="008166BB"/>
    <w:rsid w:val="0084719B"/>
    <w:rsid w:val="008526ED"/>
    <w:rsid w:val="008E0A39"/>
    <w:rsid w:val="008F2BE2"/>
    <w:rsid w:val="00990325"/>
    <w:rsid w:val="009C04E9"/>
    <w:rsid w:val="009D4508"/>
    <w:rsid w:val="009D5EFC"/>
    <w:rsid w:val="00A314E7"/>
    <w:rsid w:val="00A60553"/>
    <w:rsid w:val="00A67861"/>
    <w:rsid w:val="00A80BE5"/>
    <w:rsid w:val="00A9032F"/>
    <w:rsid w:val="00AE7CB9"/>
    <w:rsid w:val="00B00DB7"/>
    <w:rsid w:val="00B10074"/>
    <w:rsid w:val="00B52B80"/>
    <w:rsid w:val="00B77D03"/>
    <w:rsid w:val="00B77F91"/>
    <w:rsid w:val="00BA2D3E"/>
    <w:rsid w:val="00BC22B8"/>
    <w:rsid w:val="00BC6CBE"/>
    <w:rsid w:val="00BD4FE8"/>
    <w:rsid w:val="00C16082"/>
    <w:rsid w:val="00C24D7A"/>
    <w:rsid w:val="00C32DC0"/>
    <w:rsid w:val="00D1272A"/>
    <w:rsid w:val="00D40B7E"/>
    <w:rsid w:val="00D52B26"/>
    <w:rsid w:val="00D61EE1"/>
    <w:rsid w:val="00DA76AF"/>
    <w:rsid w:val="00DE66D8"/>
    <w:rsid w:val="00E008B2"/>
    <w:rsid w:val="00E04C5B"/>
    <w:rsid w:val="00E9797B"/>
    <w:rsid w:val="00EA5B0E"/>
    <w:rsid w:val="00EA6D65"/>
    <w:rsid w:val="00EB5ABE"/>
    <w:rsid w:val="00EC40A1"/>
    <w:rsid w:val="00ED51FB"/>
    <w:rsid w:val="00EF6C65"/>
    <w:rsid w:val="00F24DC1"/>
    <w:rsid w:val="00F302CA"/>
    <w:rsid w:val="00F67AD6"/>
    <w:rsid w:val="00F7173F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4B35-3A0F-4A7D-ABFA-60DEFB34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 Spacing"/>
    <w:qFormat/>
    <w:rsid w:val="00F2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40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D3E0-E9C4-4239-B56C-0138DB7B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5</cp:revision>
  <cp:lastPrinted>2019-10-23T02:30:00Z</cp:lastPrinted>
  <dcterms:created xsi:type="dcterms:W3CDTF">2021-12-20T07:52:00Z</dcterms:created>
  <dcterms:modified xsi:type="dcterms:W3CDTF">2021-12-28T08:36:00Z</dcterms:modified>
</cp:coreProperties>
</file>